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AA" w:rsidRDefault="00D003AA" w:rsidP="00212440">
      <w:pPr>
        <w:jc w:val="center"/>
      </w:pPr>
      <w:r w:rsidRPr="0055602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5.25pt;visibility:visible">
            <v:imagedata r:id="rId5" o:title="" gain="79922f" blacklevel="1966f"/>
          </v:shape>
        </w:pict>
      </w:r>
    </w:p>
    <w:p w:rsidR="00D003AA" w:rsidRDefault="00D003AA" w:rsidP="0021244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003AA" w:rsidRDefault="00D003AA" w:rsidP="00212440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D003AA" w:rsidRDefault="00D003AA" w:rsidP="00212440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D003AA" w:rsidRPr="008D351B" w:rsidRDefault="00D003AA" w:rsidP="00212440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8D351B">
        <w:rPr>
          <w:rFonts w:ascii="Times New Roman" w:hAnsi="Times New Roman"/>
          <w:sz w:val="28"/>
          <w:szCs w:val="28"/>
        </w:rPr>
        <w:t>12.02.2018 № 280</w:t>
      </w:r>
    </w:p>
    <w:p w:rsidR="00D003AA" w:rsidRDefault="00D003AA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003AA" w:rsidRPr="00382F94" w:rsidRDefault="00D003AA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D003AA" w:rsidRPr="00382F94" w:rsidRDefault="00D003AA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F94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</w:t>
      </w:r>
    </w:p>
    <w:p w:rsidR="00D003AA" w:rsidRPr="00382F94" w:rsidRDefault="00D003AA" w:rsidP="002124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F94">
        <w:rPr>
          <w:rFonts w:ascii="Times New Roman" w:hAnsi="Times New Roman"/>
          <w:sz w:val="26"/>
          <w:szCs w:val="26"/>
          <w:lang w:eastAsia="ru-RU"/>
        </w:rPr>
        <w:t xml:space="preserve">Алтайского края от </w:t>
      </w:r>
      <w:r w:rsidRPr="00382F94">
        <w:rPr>
          <w:rFonts w:ascii="Times New Roman" w:hAnsi="Times New Roman"/>
          <w:sz w:val="26"/>
          <w:szCs w:val="26"/>
        </w:rPr>
        <w:t xml:space="preserve">03.10.2017 № 4852 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>«Об утверждении муниципальной  программы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 xml:space="preserve">«Комплексные меры противодействия 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 xml:space="preserve">злоупотреблению наркотиками и их 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 xml:space="preserve">незаконному обороту в городе Рубцовске» 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>на 2018</w:t>
      </w:r>
      <w:r>
        <w:rPr>
          <w:sz w:val="26"/>
          <w:szCs w:val="26"/>
        </w:rPr>
        <w:t xml:space="preserve"> </w:t>
      </w:r>
      <w:r w:rsidRPr="00382F94">
        <w:rPr>
          <w:sz w:val="26"/>
          <w:szCs w:val="26"/>
        </w:rPr>
        <w:t>- 2020 годы»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</w:p>
    <w:p w:rsidR="00D003AA" w:rsidRPr="00382F94" w:rsidRDefault="00D003AA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от 21.12.2017 № 76 «О бюджете муниципального образования город Рубцовск Алтайского края на 2018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распоряжением Администрации города Рубцовска Алтайского края от 15.01.2018 № 16л, ПОСТАНОВЛЯЮ:</w:t>
      </w:r>
    </w:p>
    <w:p w:rsidR="00D003AA" w:rsidRPr="00382F94" w:rsidRDefault="00D003AA" w:rsidP="00212440">
      <w:pPr>
        <w:pStyle w:val="ConsPlusNormal"/>
        <w:ind w:firstLine="0"/>
        <w:jc w:val="both"/>
        <w:rPr>
          <w:sz w:val="26"/>
          <w:szCs w:val="26"/>
        </w:rPr>
      </w:pPr>
      <w:r w:rsidRPr="00382F94">
        <w:rPr>
          <w:sz w:val="26"/>
          <w:szCs w:val="26"/>
        </w:rPr>
        <w:tab/>
        <w:t>1. Внести следующее изменение в постановление Администрации города Рубцовска Алтайского края от 03.10.2017 № 4852 «Об утверждении муниципальной  программы «Комплексные меры противодействия злоупотреблению наркотиками и их незаконному обороту в городе Рубцовске» на 2018- 2020 годы»:</w:t>
      </w:r>
    </w:p>
    <w:p w:rsidR="00D003AA" w:rsidRPr="00382F94" w:rsidRDefault="00D003AA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Приложение к </w:t>
      </w:r>
      <w:r w:rsidRPr="00382F94">
        <w:rPr>
          <w:rFonts w:ascii="Times New Roman" w:hAnsi="Times New Roman"/>
          <w:sz w:val="26"/>
          <w:szCs w:val="26"/>
        </w:rPr>
        <w:t>постановлению изложить в новой редакции (приложение).</w:t>
      </w:r>
    </w:p>
    <w:p w:rsidR="00D003AA" w:rsidRPr="00382F94" w:rsidRDefault="00D003AA" w:rsidP="002124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82F94">
        <w:rPr>
          <w:rFonts w:ascii="Times New Roman" w:hAnsi="Times New Roman"/>
          <w:sz w:val="26"/>
          <w:szCs w:val="26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003AA" w:rsidRPr="00382F94" w:rsidRDefault="00D003AA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и.о. замести</w:t>
      </w:r>
      <w:r w:rsidRPr="00382F94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А.А. Мищерина.</w:t>
      </w:r>
    </w:p>
    <w:p w:rsidR="00D003AA" w:rsidRDefault="00D003AA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003AA" w:rsidRDefault="00D003AA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ab/>
      </w:r>
    </w:p>
    <w:p w:rsidR="00D003AA" w:rsidRPr="00382F94" w:rsidRDefault="00D003AA" w:rsidP="002124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003AA" w:rsidRPr="00382F94" w:rsidRDefault="00D003AA" w:rsidP="002124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>Первый заместитель Главы Администрации</w:t>
      </w:r>
    </w:p>
    <w:p w:rsidR="00D003AA" w:rsidRPr="00382F94" w:rsidRDefault="00D003AA" w:rsidP="002124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2F94">
        <w:rPr>
          <w:rFonts w:ascii="Times New Roman" w:hAnsi="Times New Roman"/>
          <w:sz w:val="26"/>
          <w:szCs w:val="26"/>
        </w:rPr>
        <w:t>города Рубцовска – председатель комитета</w:t>
      </w:r>
    </w:p>
    <w:p w:rsidR="00D003AA" w:rsidRPr="00212440" w:rsidRDefault="00D003AA" w:rsidP="00212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2F94">
        <w:rPr>
          <w:rFonts w:ascii="Times New Roman" w:hAnsi="Times New Roman"/>
          <w:sz w:val="26"/>
          <w:szCs w:val="26"/>
        </w:rPr>
        <w:t xml:space="preserve">по финансам, налоговой и кредитной политике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382F94">
        <w:rPr>
          <w:rFonts w:ascii="Times New Roman" w:hAnsi="Times New Roman"/>
          <w:sz w:val="26"/>
          <w:szCs w:val="26"/>
        </w:rPr>
        <w:t xml:space="preserve"> В.И. Пьянков</w:t>
      </w:r>
      <w:r w:rsidRPr="0006701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Приложение 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постановлению Администрации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города Рубцовска Алтайского края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12.02.2018 № 280</w:t>
      </w:r>
    </w:p>
    <w:p w:rsidR="00D003AA" w:rsidRDefault="00D003AA" w:rsidP="00056B25">
      <w:pPr>
        <w:tabs>
          <w:tab w:val="left" w:pos="7200"/>
        </w:tabs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«Приложение 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постановлению Администрации</w:t>
      </w:r>
    </w:p>
    <w:p w:rsidR="00D003AA" w:rsidRDefault="00D003AA" w:rsidP="00056B25">
      <w:pPr>
        <w:spacing w:after="0" w:line="240" w:lineRule="auto"/>
        <w:ind w:left="510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города Рубцовска Алтайского края</w:t>
      </w:r>
    </w:p>
    <w:p w:rsidR="00D003AA" w:rsidRPr="007268E8" w:rsidRDefault="00D003AA" w:rsidP="00056B25">
      <w:pPr>
        <w:ind w:left="5103"/>
        <w:rPr>
          <w:rFonts w:ascii="Times New Roman" w:hAnsi="Times New Roman"/>
          <w:sz w:val="28"/>
          <w:szCs w:val="28"/>
        </w:rPr>
      </w:pPr>
      <w:r w:rsidRPr="00103D9A">
        <w:rPr>
          <w:rFonts w:ascii="Times New Roman" w:hAnsi="Times New Roman"/>
          <w:sz w:val="27"/>
          <w:szCs w:val="27"/>
        </w:rPr>
        <w:t>от  03.10.2017 № 485</w:t>
      </w:r>
      <w:r>
        <w:rPr>
          <w:rFonts w:ascii="Times New Roman" w:hAnsi="Times New Roman"/>
          <w:sz w:val="27"/>
          <w:szCs w:val="27"/>
        </w:rPr>
        <w:t>2</w:t>
      </w:r>
      <w:r w:rsidRPr="00B64F05">
        <w:rPr>
          <w:rFonts w:ascii="Times New Roman" w:hAnsi="Times New Roman"/>
          <w:sz w:val="28"/>
          <w:szCs w:val="28"/>
        </w:rPr>
        <w:tab/>
      </w:r>
    </w:p>
    <w:p w:rsidR="00D003AA" w:rsidRDefault="00D003AA" w:rsidP="00056B2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03AA" w:rsidRDefault="00D003AA" w:rsidP="00056B25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79271E">
        <w:rPr>
          <w:rFonts w:ascii="Times New Roman" w:hAnsi="Times New Roman"/>
          <w:bCs/>
          <w:sz w:val="28"/>
          <w:szCs w:val="28"/>
        </w:rPr>
        <w:t>Муниципальная программа «Комплексные меры противодействия злоупотреблению наркотиками и их незаконному обороту в  городе Рубцовске» на 2018 - 2020 годы</w:t>
      </w:r>
    </w:p>
    <w:p w:rsidR="00D003AA" w:rsidRPr="0079271E" w:rsidRDefault="00D003AA" w:rsidP="00056B25">
      <w:pPr>
        <w:tabs>
          <w:tab w:val="left" w:pos="5103"/>
        </w:tabs>
        <w:jc w:val="center"/>
        <w:rPr>
          <w:rFonts w:ascii="Times New Roman" w:hAnsi="Times New Roman"/>
          <w:caps/>
          <w:sz w:val="28"/>
          <w:szCs w:val="28"/>
        </w:rPr>
      </w:pPr>
    </w:p>
    <w:p w:rsidR="00D003AA" w:rsidRPr="0079271E" w:rsidRDefault="00D003AA" w:rsidP="00056B25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  <w:r w:rsidRPr="0079271E">
        <w:rPr>
          <w:rFonts w:ascii="Times New Roman" w:hAnsi="Times New Roman"/>
          <w:caps/>
          <w:sz w:val="28"/>
          <w:szCs w:val="28"/>
        </w:rPr>
        <w:t xml:space="preserve">ПАСПОРТ </w:t>
      </w:r>
    </w:p>
    <w:p w:rsidR="00D003AA" w:rsidRDefault="00D003AA" w:rsidP="00056B25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муниципальной программы «</w:t>
      </w:r>
      <w:r w:rsidRPr="0079271E">
        <w:rPr>
          <w:rFonts w:ascii="Times New Roman" w:hAnsi="Times New Roman"/>
          <w:bCs/>
          <w:sz w:val="28"/>
          <w:szCs w:val="28"/>
        </w:rPr>
        <w:t>Комплексные меры противодействия злоупотреблению наркотиками и их незаконному обороту в  городе Рубцовске» на 2018 - 2020 годы (далее - 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210"/>
      </w:tblGrid>
      <w:tr w:rsidR="00D003AA" w:rsidTr="000E087E">
        <w:trPr>
          <w:trHeight w:val="798"/>
        </w:trPr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МКУ «Управление культуры, спорта и молодежной политики» г. Рубцовска. 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МКУ «Управление образования»                 г. Рубцовска;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управление Администрации города Рубцовска по жилищно-коммунальному хозяйству и экологии;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пресс-служба Администрации города Рубцовска Алтайского края;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учреждения, подведомственные МКУ «Управление культуры, спорта и молодежной политики» г. Рубцовска.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Участники Программы                    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Образовательные  учреждения муниципального образования город Рубцовск          Алтайского              края;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население муниципального образования город Рубцовск Алтайского края.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Подпрограммы                 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Программой не предусмотрены.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09.06.2010 №690 «Об утверждении Стратегии  государственной антинаркотической политики Российской  Федерации  до  2020 года»;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закон Алтайского края от 14.09.2006           № 94-ЗС «О профилактике наркомании и токсикомании в Алтайском крае»;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 на 2014 – 2020 годы, утвержденная постановлением Администрации Алтайского края от 19.06.2014 № 281.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Создание эффективной системы профилактики немедицинского потребления наркотиков на территории города. 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Повышение уровня межведомственного взаимодействия в сфере профилактики наркомании;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проведение  пропагандистских мероприятий,  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осуществление мер по противодействию злоупотреблению наркотиками и их незаконному обороту в городе;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 потреблению наркотиков;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в организованных (образовательных и трудовых) коллективах;</w:t>
            </w:r>
          </w:p>
          <w:p w:rsidR="00D003AA" w:rsidRPr="000E087E" w:rsidRDefault="00D003AA" w:rsidP="000E087E">
            <w:pPr>
              <w:pStyle w:val="ListParagraph"/>
              <w:ind w:left="0" w:right="68"/>
              <w:jc w:val="both"/>
              <w:rPr>
                <w:sz w:val="28"/>
                <w:szCs w:val="28"/>
              </w:rPr>
            </w:pPr>
            <w:r w:rsidRPr="000E087E">
              <w:rPr>
                <w:sz w:val="28"/>
                <w:szCs w:val="28"/>
              </w:rPr>
              <w:t>вовлечение детей, подростков, молодежи, институтов гражданского общества, общественных объединений в антинаркотическую  деятельность, поддержка    волонтерского   движения;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формирование  психологического иммунитета к потреблению наркотиков у детей школьного возраста, их родителей и учителей.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210" w:type="dxa"/>
          </w:tcPr>
          <w:p w:rsidR="00D003AA" w:rsidRPr="000E087E" w:rsidRDefault="00D003AA" w:rsidP="000E0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30 лет, вовлеченных в профилактические мероприятия, по отношению к общей численности молодежи, проживающей на территории города;</w:t>
            </w:r>
          </w:p>
          <w:p w:rsidR="00D003AA" w:rsidRPr="000E087E" w:rsidRDefault="00D003AA" w:rsidP="000E08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число 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больных наркоманией, находящихся в ремиссии более 2 лет на 100 больных наркоманией  среднегодового контингента;</w:t>
            </w:r>
          </w:p>
          <w:p w:rsidR="00D003AA" w:rsidRPr="000E087E" w:rsidRDefault="00D003AA" w:rsidP="000E087E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выявленных 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  <w:p w:rsidR="00D003AA" w:rsidRPr="000E087E" w:rsidRDefault="00D003AA" w:rsidP="000E087E">
            <w:pPr>
              <w:tabs>
                <w:tab w:val="left" w:pos="257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2018-2020 годы, без деления на этапы.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D003AA" w:rsidRPr="000E087E" w:rsidRDefault="00D003AA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D003AA" w:rsidRPr="000E087E" w:rsidRDefault="00D003AA" w:rsidP="000E087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E087E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финансирования программы на 2018-2020 годы за счет средств бюджета города составит 632 тыс. руб., в т. ч. по годам:</w:t>
            </w:r>
          </w:p>
          <w:p w:rsidR="00D003AA" w:rsidRPr="000E087E" w:rsidRDefault="00D003AA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E087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2018 г</w:t>
              </w:r>
            </w:smartTag>
            <w:r w:rsidRPr="000E087E">
              <w:rPr>
                <w:rFonts w:ascii="Times New Roman" w:hAnsi="Times New Roman"/>
                <w:sz w:val="28"/>
                <w:szCs w:val="28"/>
                <w:lang w:eastAsia="ar-SA"/>
              </w:rPr>
              <w:t>. - 207 тыс. руб.;</w:t>
            </w:r>
          </w:p>
          <w:p w:rsidR="00D003AA" w:rsidRPr="000E087E" w:rsidRDefault="00D003AA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0E087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2019 г</w:t>
              </w:r>
            </w:smartTag>
            <w:r w:rsidRPr="000E087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- 210 тыс. руб.; </w:t>
            </w:r>
          </w:p>
          <w:p w:rsidR="00D003AA" w:rsidRPr="000E087E" w:rsidRDefault="00D003AA" w:rsidP="000E087E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E087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2020 г</w:t>
              </w:r>
            </w:smartTag>
            <w:r w:rsidRPr="000E087E">
              <w:rPr>
                <w:rFonts w:ascii="Times New Roman" w:hAnsi="Times New Roman"/>
                <w:sz w:val="28"/>
                <w:szCs w:val="28"/>
                <w:lang w:eastAsia="ar-SA"/>
              </w:rPr>
              <w:t>. - 215 тыс. руб.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Объемы финансирования подлежат ежегодному уточнению, исходя из возможностей бюджета города.</w:t>
            </w:r>
          </w:p>
        </w:tc>
      </w:tr>
      <w:tr w:rsidR="00D003AA" w:rsidTr="000E087E">
        <w:tc>
          <w:tcPr>
            <w:tcW w:w="4361" w:type="dxa"/>
          </w:tcPr>
          <w:p w:rsidR="00D003AA" w:rsidRPr="000E087E" w:rsidRDefault="00D003AA" w:rsidP="000E08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  <w:p w:rsidR="00D003AA" w:rsidRPr="000E087E" w:rsidRDefault="00D003AA" w:rsidP="000E0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К последнему году реализации Программы ожидается: 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улучшение информированности населения 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0E087E">
              <w:rPr>
                <w:rStyle w:val="FontStyle16"/>
                <w:sz w:val="28"/>
                <w:szCs w:val="28"/>
              </w:rPr>
              <w:t>доли  молодых граждан в возрасте от 14 до 30 лет, вовлеченных в профилактиче</w:t>
            </w:r>
            <w:r w:rsidRPr="000E087E">
              <w:rPr>
                <w:rStyle w:val="FontStyle16"/>
                <w:sz w:val="28"/>
                <w:szCs w:val="28"/>
              </w:rPr>
              <w:softHyphen/>
              <w:t>ские мероприятия, по отношению к общей численности молодежи, проживающей на территории города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, до 55 %;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>увеличение числа</w:t>
            </w: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больных наркоманией, находящихся в ремиссии более 2 лет на 100 больных наркоманией  среднегодового контингента, до 10,5%;</w:t>
            </w:r>
          </w:p>
          <w:p w:rsidR="00D003AA" w:rsidRPr="000E087E" w:rsidRDefault="00D003AA" w:rsidP="000E087E">
            <w:pPr>
              <w:shd w:val="clear" w:color="auto" w:fill="FFFFFF"/>
              <w:spacing w:after="0" w:line="240" w:lineRule="auto"/>
              <w:ind w:right="68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E087E">
              <w:rPr>
                <w:rFonts w:ascii="Times New Roman" w:hAnsi="Times New Roman"/>
                <w:sz w:val="28"/>
                <w:szCs w:val="28"/>
              </w:rPr>
              <w:t xml:space="preserve">снижение </w:t>
            </w: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Рубцовска до 5,2%;</w:t>
            </w:r>
          </w:p>
          <w:p w:rsidR="00D003AA" w:rsidRPr="000E087E" w:rsidRDefault="00D003AA" w:rsidP="000E087E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увеличение количества выявленных </w:t>
            </w:r>
            <w:r w:rsidRPr="000E087E">
              <w:rPr>
                <w:rFonts w:ascii="Times New Roman" w:hAnsi="Times New Roman"/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 до 31 ед.</w:t>
            </w:r>
          </w:p>
        </w:tc>
      </w:tr>
    </w:tbl>
    <w:p w:rsidR="00D003AA" w:rsidRPr="0079271E" w:rsidRDefault="00D003AA" w:rsidP="00056B25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pStyle w:val="Heading1"/>
        <w:widowControl w:val="0"/>
        <w:autoSpaceDE w:val="0"/>
        <w:autoSpaceDN w:val="0"/>
        <w:adjustRightInd w:val="0"/>
        <w:spacing w:before="0"/>
        <w:ind w:left="2049" w:firstLine="75"/>
        <w:rPr>
          <w:rFonts w:ascii="Times New Roman" w:hAnsi="Times New Roman"/>
          <w:b w:val="0"/>
          <w:color w:val="000000"/>
        </w:rPr>
      </w:pPr>
      <w:r w:rsidRPr="0079271E">
        <w:rPr>
          <w:rFonts w:ascii="Times New Roman" w:hAnsi="Times New Roman"/>
          <w:b w:val="0"/>
          <w:color w:val="000000"/>
        </w:rPr>
        <w:t xml:space="preserve">1. Общая характеристика сферы реализации </w:t>
      </w:r>
    </w:p>
    <w:p w:rsidR="00D003AA" w:rsidRPr="0079271E" w:rsidRDefault="00D003AA" w:rsidP="0077454C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</w:rPr>
      </w:pPr>
      <w:r w:rsidRPr="0079271E">
        <w:rPr>
          <w:rFonts w:ascii="Times New Roman" w:hAnsi="Times New Roman"/>
          <w:b w:val="0"/>
          <w:color w:val="000000"/>
        </w:rPr>
        <w:t xml:space="preserve"> Программы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стратегической целью развития города Рубцовска является формирование благоприятной социальной среды, создающей условия для комфортного и безопасного проживания.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Рубцовска 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1.1. Основные проблемы и анализ причин их возникновен</w:t>
      </w:r>
      <w:r>
        <w:rPr>
          <w:rFonts w:ascii="Times New Roman" w:hAnsi="Times New Roman"/>
          <w:sz w:val="28"/>
          <w:szCs w:val="28"/>
        </w:rPr>
        <w:t>ия в сфере реализации Программы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Осуществление мероприятий, направленных на профилактическую работу с населением города Рубцовска, сокращение распространения наркомании и связанных с ней преступлений и правонарушений, невозможны без активного межведомственного взаимодействия, направленного на сокращение предложения наркотических веществ и спроса на них. 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Ранее в городе реализовывалась муниципальная программа «Комплексные меры противодействия злоупотреблению наркотиками и их незаконному обороту в городе Рубцовске» на 2014 – 2017 годы. </w:t>
      </w:r>
      <w:r w:rsidRPr="0079271E">
        <w:rPr>
          <w:rFonts w:ascii="Times New Roman" w:hAnsi="Times New Roman"/>
          <w:sz w:val="28"/>
          <w:szCs w:val="28"/>
        </w:rPr>
        <w:t xml:space="preserve">В связи с актуальностью предыдущей программы, было разработано ее </w:t>
      </w:r>
      <w:r w:rsidRPr="0079271E">
        <w:rPr>
          <w:rFonts w:ascii="Times New Roman" w:hAnsi="Times New Roman"/>
          <w:bCs/>
          <w:sz w:val="28"/>
          <w:szCs w:val="28"/>
        </w:rPr>
        <w:t xml:space="preserve">продолжение -  </w:t>
      </w:r>
      <w:r w:rsidRPr="0079271E">
        <w:rPr>
          <w:rFonts w:ascii="Times New Roman" w:hAnsi="Times New Roman"/>
          <w:sz w:val="28"/>
          <w:szCs w:val="28"/>
        </w:rPr>
        <w:t xml:space="preserve">муниципальная </w:t>
      </w:r>
      <w:r w:rsidRPr="0079271E">
        <w:rPr>
          <w:rFonts w:ascii="Times New Roman" w:hAnsi="Times New Roman"/>
          <w:bCs/>
          <w:sz w:val="28"/>
          <w:szCs w:val="28"/>
        </w:rPr>
        <w:t xml:space="preserve">программа «Комплексные меры противодействия злоупотреблению наркотиками и их незаконному обороту в  городе Рубцовске» на 2018 - 2020 годы.  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 xml:space="preserve">Одной из негативных тенденций в состоянии здоровья населения города Рубцовска является достаточно высокая распространенность наркологических заболеваний. 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Количество лиц, впервые поставленных по состоянию на 01.07.2017 на учет с диагнозом «наркомания», составило 20 человек.  В 2014 году – 33 человека, в 2015 году – 27 человек, в 2016 году – 15 человек.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 xml:space="preserve">На 01.07.2017 на учете в наркологических учреждениях с диагнозом «синдром зависимости от наркотических веществ» состоит 421 человек (в 2014 году – 706 человек). 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 xml:space="preserve">Структура зарегистрированных больных по сравнению с предыдущими годами изменилась: 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количество больных, не имеющих постоянного исто</w:t>
      </w:r>
      <w:r>
        <w:rPr>
          <w:sz w:val="28"/>
          <w:szCs w:val="28"/>
        </w:rPr>
        <w:t xml:space="preserve">чника дохода, начало снижаться: </w:t>
      </w:r>
      <w:r w:rsidRPr="0079271E">
        <w:rPr>
          <w:sz w:val="28"/>
          <w:szCs w:val="28"/>
        </w:rPr>
        <w:t>2014 год – 96,45%, 2015 год – 75,9%, 2016 – 74,4%;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количество больных работающих граждан ув</w:t>
      </w:r>
      <w:r>
        <w:rPr>
          <w:sz w:val="28"/>
          <w:szCs w:val="28"/>
        </w:rPr>
        <w:t>еличивается:</w:t>
      </w:r>
      <w:r w:rsidRPr="0079271E">
        <w:rPr>
          <w:sz w:val="28"/>
          <w:szCs w:val="28"/>
        </w:rPr>
        <w:t xml:space="preserve"> 2014 год – 3,6%, 2015 год – 23,4%, 2016 год – 24,9%;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число учащи</w:t>
      </w:r>
      <w:r>
        <w:rPr>
          <w:sz w:val="28"/>
          <w:szCs w:val="28"/>
        </w:rPr>
        <w:t>хся образовательных учреждений:</w:t>
      </w:r>
      <w:r w:rsidRPr="0079271E">
        <w:rPr>
          <w:sz w:val="28"/>
          <w:szCs w:val="28"/>
        </w:rPr>
        <w:t xml:space="preserve"> 2014 год – 0%, 2015 год – 0,3%, 2016 – 0,3%. 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Число больных с синдромом зависимости от наркотических веществ в возрасте: 18 - 19 лет – 0,3%, 20 - 39 лет - 79,6%, 40 - 59 лет – 20,1%.</w:t>
      </w:r>
    </w:p>
    <w:p w:rsidR="00D003AA" w:rsidRPr="0079271E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Число потребителей, состоящих на учете с «пагубным употреблением наркотических веществ» в КГБУЗ «Наркодиспансер Рубцовск», практически остается без изменения: 2014 год – 236 человек, 2017 год – 245 человек.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Объект Программы – защита жизни и здоровья граждан города Рубцовска от злоупотребления наркотиками.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Сфера действия Программы - осуществление мероприятий, направленных на профилактическую работу с населением города Рубцовска, 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повышение уровня координации деятельности в сфере противодействия незаконному обороту наркотиков,</w:t>
      </w:r>
      <w:r w:rsidRPr="0079271E">
        <w:rPr>
          <w:rFonts w:ascii="Times New Roman" w:hAnsi="Times New Roman"/>
          <w:sz w:val="28"/>
          <w:szCs w:val="28"/>
          <w:shd w:val="clear" w:color="auto" w:fill="FFFFFF"/>
        </w:rPr>
        <w:t xml:space="preserve"> усовершенствование системы профилактических мер антинаркотической направленности</w:t>
      </w:r>
      <w:r w:rsidRPr="0079271E">
        <w:rPr>
          <w:rFonts w:ascii="Times New Roman" w:hAnsi="Times New Roman"/>
          <w:sz w:val="28"/>
          <w:szCs w:val="28"/>
        </w:rPr>
        <w:t>.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Понятия, используемые в Программе: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наркотические средства (наркотики),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D003AA" w:rsidRPr="0079271E" w:rsidRDefault="00D003AA" w:rsidP="007745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</w:t>
      </w:r>
      <w:r w:rsidRPr="0079271E">
        <w:rPr>
          <w:rFonts w:ascii="Times New Roman" w:hAnsi="Times New Roman"/>
          <w:bCs/>
          <w:sz w:val="28"/>
          <w:szCs w:val="28"/>
        </w:rPr>
        <w:t>рофилактика наркомании и токсикомании</w:t>
      </w:r>
      <w:r w:rsidRPr="0079271E">
        <w:rPr>
          <w:rFonts w:ascii="Times New Roman" w:hAnsi="Times New Roman"/>
          <w:sz w:val="28"/>
          <w:szCs w:val="28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D003AA" w:rsidRDefault="00D003AA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городская межведомственная комиссия по противодействию злоупотреблению наркотическими средствами и их незаконному обороту - является коллегиальным органом, способствующим осуществлению политики в сфере профилактики, лечения наркомании, борьбе с незаконным оборотом наркотиков и контроля за выполнением мероприятий по осуществлению этой политики.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1.2. Обоснование решения проблем и прогноз разв</w:t>
      </w:r>
      <w:r>
        <w:rPr>
          <w:rFonts w:ascii="Times New Roman" w:hAnsi="Times New Roman"/>
          <w:sz w:val="28"/>
          <w:szCs w:val="28"/>
        </w:rPr>
        <w:t>ития сферы реализации Программы</w:t>
      </w:r>
    </w:p>
    <w:p w:rsidR="00D003AA" w:rsidRPr="0079271E" w:rsidRDefault="00D003AA" w:rsidP="0077454C">
      <w:pPr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Программно - целевыми инструментами Программы (обоснование разработки Программы) являются: 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стратегия государственной антинаркотической политики Российской Федерации до 2020 года»; </w:t>
      </w:r>
    </w:p>
    <w:p w:rsidR="00D003AA" w:rsidRPr="0079271E" w:rsidRDefault="00D003AA" w:rsidP="007745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программа Алтайского края «Комплексные меры противодействия злоупотреблению наркотиками и их незаконному обороту в Алтайском крае» на 2014 - 2020 годы, утвержденная постановлением Администрации Алтайского края от 19.06.2014 № 281.</w:t>
      </w:r>
    </w:p>
    <w:p w:rsidR="00D003AA" w:rsidRPr="0079271E" w:rsidRDefault="00D003AA" w:rsidP="007745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К сожалению, проблема наркотизации общества по-прежнему остается актуальной для города Рубцовска. Организовать целостную систему противодействия наркоагрессии не удалось.</w:t>
      </w:r>
    </w:p>
    <w:p w:rsidR="00D003AA" w:rsidRPr="00903815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3815">
        <w:rPr>
          <w:sz w:val="28"/>
          <w:szCs w:val="28"/>
        </w:rPr>
        <w:t>За 2016 год в городе Рубцовске зафиксировано 120 фактов изъятий наркотических средств, из них 39 - связанны</w:t>
      </w:r>
      <w:r>
        <w:rPr>
          <w:sz w:val="28"/>
          <w:szCs w:val="28"/>
        </w:rPr>
        <w:t>х</w:t>
      </w:r>
      <w:r w:rsidRPr="00903815">
        <w:rPr>
          <w:sz w:val="28"/>
          <w:szCs w:val="28"/>
        </w:rPr>
        <w:t xml:space="preserve"> с синтетическим происхождением. Из незаконного оборота изъято более 13 кг наркотиков, из них 9,5 кг – марихуана, 2,4 кг – наркотики каннабиноидного происхождения и 2 кг – наркотики синтетического происхождения.  </w:t>
      </w:r>
    </w:p>
    <w:p w:rsidR="00D003AA" w:rsidRPr="00903815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3815">
        <w:rPr>
          <w:sz w:val="28"/>
          <w:szCs w:val="28"/>
        </w:rPr>
        <w:t xml:space="preserve">Увеличивается количество зарегистрированных преступлений, связанных с незаконным оборотом наркотиков. Тяжких и особо тяжких преступлений за 2016 год составляет 90 фактов. 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 городе проводится серьезная работа по профилактике наркомании. В образовательных учреждениях разработаны антинаркотические программы и планы для работы с учащимися.</w:t>
      </w:r>
      <w:r>
        <w:rPr>
          <w:sz w:val="28"/>
          <w:szCs w:val="28"/>
        </w:rPr>
        <w:t xml:space="preserve"> </w:t>
      </w:r>
    </w:p>
    <w:p w:rsidR="00D003AA" w:rsidRPr="0057400D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color w:val="000000"/>
          <w:sz w:val="28"/>
          <w:szCs w:val="28"/>
        </w:rPr>
        <w:t>Реализуются проекты и акции, направленные на предупреждение употребления наркотиков детьми, подростками и молодежью</w:t>
      </w:r>
      <w:r>
        <w:rPr>
          <w:color w:val="000000"/>
          <w:sz w:val="28"/>
          <w:szCs w:val="28"/>
        </w:rPr>
        <w:t xml:space="preserve">:                   </w:t>
      </w:r>
      <w:r w:rsidRPr="0057400D">
        <w:rPr>
          <w:color w:val="000000"/>
          <w:sz w:val="28"/>
          <w:szCs w:val="28"/>
        </w:rPr>
        <w:t xml:space="preserve"> </w:t>
      </w:r>
      <w:r w:rsidRPr="00F85823">
        <w:rPr>
          <w:color w:val="000000"/>
          <w:sz w:val="28"/>
          <w:szCs w:val="28"/>
        </w:rPr>
        <w:t>«Классный час: Наркотики. Закон. Ответственность»</w:t>
      </w:r>
      <w:r w:rsidRPr="0057400D">
        <w:rPr>
          <w:color w:val="000000"/>
          <w:sz w:val="28"/>
          <w:szCs w:val="28"/>
        </w:rPr>
        <w:t xml:space="preserve">, «Здоровье молодежи - богатство России!», </w:t>
      </w:r>
      <w:r w:rsidRPr="0057400D">
        <w:rPr>
          <w:bCs/>
          <w:color w:val="000000"/>
          <w:sz w:val="28"/>
          <w:szCs w:val="28"/>
        </w:rPr>
        <w:t>«Летний лагерь-территория здоровья», «</w:t>
      </w:r>
      <w:r w:rsidRPr="0057400D">
        <w:rPr>
          <w:color w:val="000000"/>
          <w:sz w:val="28"/>
          <w:szCs w:val="28"/>
        </w:rPr>
        <w:t xml:space="preserve">Сообщи, где торгуют смертью!», </w:t>
      </w:r>
      <w:r w:rsidRPr="0057400D">
        <w:rPr>
          <w:sz w:val="28"/>
          <w:szCs w:val="28"/>
        </w:rPr>
        <w:t>«Я выбираю здоровье!» и др.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 xml:space="preserve"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</w:t>
      </w:r>
      <w:r w:rsidRPr="008204BC">
        <w:rPr>
          <w:sz w:val="28"/>
          <w:szCs w:val="28"/>
        </w:rPr>
        <w:t>наркотически</w:t>
      </w:r>
      <w:r>
        <w:rPr>
          <w:sz w:val="28"/>
          <w:szCs w:val="28"/>
        </w:rPr>
        <w:t>х</w:t>
      </w:r>
      <w:r w:rsidRPr="008204B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, психотропных веществ</w:t>
      </w:r>
      <w:r w:rsidRPr="0057400D">
        <w:rPr>
          <w:sz w:val="28"/>
          <w:szCs w:val="28"/>
        </w:rPr>
        <w:t>.</w:t>
      </w:r>
    </w:p>
    <w:p w:rsidR="00D003AA" w:rsidRPr="0057400D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D003AA" w:rsidRPr="0057400D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продолжающ</w:t>
      </w:r>
      <w:r>
        <w:rPr>
          <w:sz w:val="28"/>
          <w:szCs w:val="28"/>
        </w:rPr>
        <w:t>ая</w:t>
      </w:r>
      <w:r w:rsidRPr="0057400D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контрабанда</w:t>
      </w:r>
      <w:r w:rsidRPr="0057400D">
        <w:rPr>
          <w:sz w:val="28"/>
          <w:szCs w:val="28"/>
        </w:rPr>
        <w:t xml:space="preserve"> афганского героина и наркотиков каннабиноидной группы из стран ближнего зарубежья</w:t>
      </w:r>
      <w:r>
        <w:rPr>
          <w:sz w:val="28"/>
          <w:szCs w:val="28"/>
        </w:rPr>
        <w:t xml:space="preserve"> (близость границы с Республикой</w:t>
      </w:r>
      <w:r w:rsidRPr="00AC5FEB">
        <w:rPr>
          <w:sz w:val="28"/>
          <w:szCs w:val="28"/>
        </w:rPr>
        <w:t xml:space="preserve"> Казахстан</w:t>
      </w:r>
      <w:r>
        <w:rPr>
          <w:sz w:val="28"/>
          <w:szCs w:val="28"/>
        </w:rPr>
        <w:t>)</w:t>
      </w:r>
      <w:r w:rsidRPr="0057400D">
        <w:rPr>
          <w:sz w:val="28"/>
          <w:szCs w:val="28"/>
        </w:rPr>
        <w:t>;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5FEB">
        <w:rPr>
          <w:sz w:val="28"/>
          <w:szCs w:val="28"/>
        </w:rPr>
        <w:t xml:space="preserve">высокая концентрация преступных группировок, в т. ч. </w:t>
      </w:r>
      <w:r>
        <w:rPr>
          <w:sz w:val="28"/>
          <w:szCs w:val="28"/>
        </w:rPr>
        <w:t>этнических;</w:t>
      </w:r>
    </w:p>
    <w:p w:rsidR="00D003AA" w:rsidRPr="0057400D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доступность наркотиков;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активность происходящих миграционных процессов (прибытие  </w:t>
      </w:r>
      <w:r>
        <w:rPr>
          <w:sz w:val="28"/>
          <w:szCs w:val="28"/>
        </w:rPr>
        <w:t>на территорию края</w:t>
      </w:r>
      <w:r w:rsidRPr="0057400D">
        <w:rPr>
          <w:sz w:val="28"/>
          <w:szCs w:val="28"/>
        </w:rPr>
        <w:t> большого числа иностранных граждан из наркоопасных стран);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D003AA" w:rsidRDefault="00D003AA" w:rsidP="0077454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на территории города 5 учреждений </w:t>
      </w:r>
      <w:r w:rsidRPr="00BB520C">
        <w:rPr>
          <w:sz w:val="28"/>
          <w:szCs w:val="28"/>
        </w:rPr>
        <w:t>ГУИН.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Все эти факторы оказывают разрушительное воздействие на жизнь и здоровье граждан, безопасность государства и общества, что выдвигает целый ряд требований к организации работы Администрации города Рубцовска Алтайского края в сфере п</w:t>
      </w:r>
      <w:r w:rsidRPr="0079271E">
        <w:rPr>
          <w:rFonts w:ascii="Times New Roman" w:hAnsi="Times New Roman"/>
          <w:bCs/>
          <w:sz w:val="28"/>
          <w:szCs w:val="28"/>
        </w:rPr>
        <w:t>рофилактики наркомании и токсикомании,</w:t>
      </w:r>
      <w:r w:rsidRPr="0079271E">
        <w:rPr>
          <w:rFonts w:ascii="Times New Roman" w:hAnsi="Times New Roman"/>
          <w:sz w:val="28"/>
          <w:szCs w:val="28"/>
        </w:rPr>
        <w:t xml:space="preserve"> антинаркотической пропаганды.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Необходим комплексный подход к разработке механизмов и принятию мер по здоровьесберегающему поведению граждан.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Профилактика </w:t>
      </w:r>
      <w:r w:rsidRPr="0079271E">
        <w:rPr>
          <w:rFonts w:ascii="Times New Roman" w:hAnsi="Times New Roman"/>
          <w:bCs/>
          <w:sz w:val="28"/>
          <w:szCs w:val="28"/>
        </w:rPr>
        <w:t>наркомании и токсикомании,</w:t>
      </w:r>
      <w:r w:rsidRPr="0079271E">
        <w:rPr>
          <w:rFonts w:ascii="Times New Roman" w:hAnsi="Times New Roman"/>
          <w:sz w:val="28"/>
          <w:szCs w:val="28"/>
        </w:rPr>
        <w:t xml:space="preserve"> антинаркотическая пропаганда должны стать более результативными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наркотиками и их незаконному обороту в городе Рубцовске. В связи с этим возникла необходимость разработки Программы.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pStyle w:val="ListParagraph"/>
        <w:widowControl w:val="0"/>
        <w:autoSpaceDE w:val="0"/>
        <w:autoSpaceDN w:val="0"/>
        <w:adjustRightInd w:val="0"/>
        <w:ind w:left="1080" w:firstLine="336"/>
        <w:rPr>
          <w:sz w:val="28"/>
          <w:szCs w:val="28"/>
        </w:rPr>
      </w:pPr>
      <w:r w:rsidRPr="0079271E">
        <w:rPr>
          <w:sz w:val="28"/>
          <w:szCs w:val="28"/>
        </w:rPr>
        <w:t>2. Приоритетные направления реализации  Программы,</w:t>
      </w:r>
    </w:p>
    <w:p w:rsidR="00D003AA" w:rsidRPr="0079271E" w:rsidRDefault="00D003AA" w:rsidP="0077454C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9271E">
        <w:rPr>
          <w:sz w:val="28"/>
          <w:szCs w:val="28"/>
        </w:rPr>
        <w:t>цель,  задачи, ожидаемые конечные результаты, сроки ее реализации</w:t>
      </w:r>
    </w:p>
    <w:p w:rsidR="00D003AA" w:rsidRPr="0079271E" w:rsidRDefault="00D003AA" w:rsidP="0077454C">
      <w:pPr>
        <w:spacing w:after="0" w:line="240" w:lineRule="auto"/>
        <w:ind w:left="1420" w:right="20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Цель и задачи Программы соответствуют приоритетам социально-экономического развития Алтайского края и  сформированы с учётом целей и задач, представленных в следующих стратегических документах: 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9271E">
        <w:rPr>
          <w:rFonts w:ascii="Times New Roman" w:hAnsi="Times New Roman"/>
          <w:sz w:val="28"/>
          <w:szCs w:val="28"/>
        </w:rPr>
        <w:t xml:space="preserve">каз Президента Российской Федерации от 09.06.2010 № 690 «Об утверждении Стратегии государственной антинаркотической политики Российской Федерации до 2020 года»; 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закон Алтайского края от 14.09.2006 № 94-ЗС «О профилактике наркомании и токсикомании в Алтайском крае»; 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</w:t>
      </w:r>
      <w:r w:rsidRPr="0079271E">
        <w:rPr>
          <w:rFonts w:ascii="Times New Roman" w:hAnsi="Times New Roman"/>
          <w:sz w:val="28"/>
          <w:szCs w:val="28"/>
        </w:rPr>
        <w:t>программа Алтайского края «Комплексные меры противодействия злоупотреблению наркотиками и их незаконному обороту в Алтайском крае» на 2014 – 2020 годы</w:t>
      </w:r>
      <w:r>
        <w:rPr>
          <w:rFonts w:ascii="Times New Roman" w:hAnsi="Times New Roman"/>
          <w:sz w:val="28"/>
          <w:szCs w:val="28"/>
        </w:rPr>
        <w:t xml:space="preserve">, утвержденная постановлением </w:t>
      </w:r>
      <w:r w:rsidRPr="0079271E">
        <w:rPr>
          <w:rFonts w:ascii="Times New Roman" w:hAnsi="Times New Roman"/>
          <w:sz w:val="28"/>
          <w:szCs w:val="28"/>
        </w:rPr>
        <w:t>Администрации Алтайского края от 19.06.2014 № 281</w:t>
      </w:r>
      <w:r>
        <w:rPr>
          <w:rFonts w:ascii="Times New Roman" w:hAnsi="Times New Roman"/>
          <w:sz w:val="28"/>
          <w:szCs w:val="28"/>
        </w:rPr>
        <w:t>.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Цель и задачи Программы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Цель Программы: создание эффективной системы профилактики немедицинского потребления наркотиков на территории города.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Задачи Программы:</w:t>
      </w:r>
    </w:p>
    <w:p w:rsidR="00D003AA" w:rsidRPr="0079271E" w:rsidRDefault="00D003AA" w:rsidP="0077454C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повышение уровня межведомственного взаимодействия в сфере профилактики наркомании;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проведение пропагандистских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осуществление мер по противодействию злоупотреблению наркотиками и их незаконному обороту в  городе;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организация профилактической работы в организованных (образовательных и трудовых) коллективах;</w:t>
      </w:r>
    </w:p>
    <w:p w:rsidR="00D003AA" w:rsidRPr="0079271E" w:rsidRDefault="00D003AA" w:rsidP="0077454C">
      <w:pPr>
        <w:spacing w:after="0" w:line="240" w:lineRule="auto"/>
        <w:ind w:right="69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движения;</w:t>
      </w:r>
    </w:p>
    <w:p w:rsidR="00D003AA" w:rsidRDefault="00D003AA" w:rsidP="0077454C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формирование психологического иммунитета к потреблению наркотиков у детей школьного возраста, их родителей и учителей.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</w:p>
    <w:p w:rsidR="00D003AA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2.3. Конечные </w:t>
      </w:r>
      <w:r>
        <w:rPr>
          <w:rFonts w:ascii="Times New Roman" w:hAnsi="Times New Roman"/>
          <w:sz w:val="28"/>
          <w:szCs w:val="28"/>
        </w:rPr>
        <w:t>результаты реализации Программы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Важнейшие целевые индикаторы и показатели эффективности реализации Программы: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Style w:val="FontStyle16"/>
          <w:sz w:val="28"/>
          <w:szCs w:val="28"/>
        </w:rPr>
      </w:pPr>
      <w:r w:rsidRPr="0079271E">
        <w:rPr>
          <w:rStyle w:val="FontStyle16"/>
          <w:sz w:val="28"/>
          <w:szCs w:val="28"/>
        </w:rPr>
        <w:t xml:space="preserve">доля молодых граждан в возрасте от </w:t>
      </w:r>
      <w:r>
        <w:rPr>
          <w:rStyle w:val="FontStyle16"/>
          <w:sz w:val="28"/>
          <w:szCs w:val="28"/>
        </w:rPr>
        <w:t>14</w:t>
      </w:r>
      <w:r w:rsidRPr="0079271E">
        <w:rPr>
          <w:rStyle w:val="FontStyle16"/>
          <w:sz w:val="28"/>
          <w:szCs w:val="28"/>
        </w:rPr>
        <w:t xml:space="preserve"> до </w:t>
      </w:r>
      <w:r>
        <w:rPr>
          <w:rStyle w:val="FontStyle16"/>
          <w:sz w:val="28"/>
          <w:szCs w:val="28"/>
        </w:rPr>
        <w:t>30</w:t>
      </w:r>
      <w:r w:rsidRPr="0079271E">
        <w:rPr>
          <w:rStyle w:val="FontStyle16"/>
          <w:sz w:val="28"/>
          <w:szCs w:val="28"/>
        </w:rPr>
        <w:t xml:space="preserve"> лет, вовлеченных в профилактические мероприятия, по отношению к общей численности молодежи, проживающей на территории города;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число </w:t>
      </w:r>
      <w:r w:rsidRPr="0079271E">
        <w:rPr>
          <w:rFonts w:ascii="Times New Roman" w:hAnsi="Times New Roman"/>
          <w:sz w:val="28"/>
          <w:szCs w:val="28"/>
        </w:rPr>
        <w:t>больных наркоманией, находящихся в ремиссии более 2 лет, на 100 больных наркоманией  среднегодового контингента;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города; </w:t>
      </w:r>
    </w:p>
    <w:p w:rsidR="00D003AA" w:rsidRPr="0079271E" w:rsidRDefault="00D003AA" w:rsidP="0077454C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количество выявленных </w:t>
      </w:r>
      <w:r w:rsidRPr="0079271E">
        <w:rPr>
          <w:rFonts w:ascii="Times New Roman" w:hAnsi="Times New Roman"/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конопли.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ab/>
        <w:t>Динамика важнейших целевых индикаторов и показателей эффективности ре</w:t>
      </w:r>
      <w:r>
        <w:rPr>
          <w:rFonts w:ascii="Times New Roman" w:hAnsi="Times New Roman"/>
          <w:sz w:val="28"/>
          <w:szCs w:val="28"/>
        </w:rPr>
        <w:t>ализации Программы приведены в т</w:t>
      </w:r>
      <w:r w:rsidRPr="0079271E">
        <w:rPr>
          <w:rFonts w:ascii="Times New Roman" w:hAnsi="Times New Roman"/>
          <w:sz w:val="28"/>
          <w:szCs w:val="28"/>
        </w:rPr>
        <w:t>аблице № 1.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К последнему году реализации Программы ожидается: 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8"/>
          <w:szCs w:val="28"/>
          <w:highlight w:val="red"/>
        </w:rPr>
      </w:pPr>
      <w:r w:rsidRPr="0079271E">
        <w:rPr>
          <w:rFonts w:ascii="Times New Roman" w:hAnsi="Times New Roman"/>
          <w:sz w:val="28"/>
          <w:szCs w:val="28"/>
        </w:rPr>
        <w:t>улучшение информированности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увеличение </w:t>
      </w:r>
      <w:r w:rsidRPr="0079271E">
        <w:rPr>
          <w:rStyle w:val="FontStyle16"/>
          <w:sz w:val="28"/>
          <w:szCs w:val="28"/>
        </w:rPr>
        <w:t>доли  молодых  граждан в возрасте от 14 до 30 лет, во</w:t>
      </w:r>
      <w:r w:rsidRPr="0079271E">
        <w:rPr>
          <w:rStyle w:val="FontStyle16"/>
          <w:sz w:val="28"/>
          <w:szCs w:val="28"/>
        </w:rPr>
        <w:softHyphen/>
        <w:t>влеченных в профилактиче</w:t>
      </w:r>
      <w:r w:rsidRPr="0079271E">
        <w:rPr>
          <w:rStyle w:val="FontStyle16"/>
          <w:sz w:val="28"/>
          <w:szCs w:val="28"/>
        </w:rPr>
        <w:softHyphen/>
        <w:t>ские мероприятия, по отно</w:t>
      </w:r>
      <w:r w:rsidRPr="0079271E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</w:t>
      </w:r>
      <w:r w:rsidRPr="0079271E">
        <w:rPr>
          <w:rFonts w:ascii="Times New Roman" w:hAnsi="Times New Roman"/>
          <w:sz w:val="28"/>
          <w:szCs w:val="28"/>
        </w:rPr>
        <w:t>, до 55 %;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увеличение до 10,5% числа больных наркоманией, находящихся в ремиссии более 2 лет, на 100 больных наркоманией среднегодового контингента;</w:t>
      </w:r>
    </w:p>
    <w:p w:rsidR="00D003AA" w:rsidRPr="0079271E" w:rsidRDefault="00D003AA" w:rsidP="0077454C">
      <w:pPr>
        <w:shd w:val="clear" w:color="auto" w:fill="FFFFFF"/>
        <w:spacing w:after="0" w:line="240" w:lineRule="auto"/>
        <w:ind w:right="68" w:firstLine="708"/>
        <w:contextualSpacing/>
        <w:jc w:val="both"/>
        <w:rPr>
          <w:rFonts w:ascii="Times New Roman" w:hAnsi="Times New Roman"/>
          <w:sz w:val="28"/>
          <w:szCs w:val="28"/>
          <w:highlight w:val="red"/>
        </w:rPr>
      </w:pPr>
      <w:r w:rsidRPr="0079271E">
        <w:rPr>
          <w:rFonts w:ascii="Times New Roman" w:hAnsi="Times New Roman"/>
          <w:sz w:val="28"/>
          <w:szCs w:val="28"/>
        </w:rPr>
        <w:t xml:space="preserve">снижение </w:t>
      </w:r>
      <w:r w:rsidRPr="0079271E">
        <w:rPr>
          <w:rFonts w:ascii="Times New Roman" w:hAnsi="Times New Roman"/>
          <w:color w:val="000000"/>
          <w:sz w:val="28"/>
          <w:szCs w:val="28"/>
        </w:rPr>
        <w:t xml:space="preserve"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</w:r>
      <w:r w:rsidRPr="0079271E">
        <w:rPr>
          <w:rFonts w:ascii="Times New Roman" w:hAnsi="Times New Roman"/>
          <w:sz w:val="28"/>
          <w:szCs w:val="28"/>
        </w:rPr>
        <w:t>Рубцовска до 5,2%;</w:t>
      </w:r>
    </w:p>
    <w:p w:rsidR="00D003AA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увеличение выявленных </w:t>
      </w:r>
      <w:r w:rsidRPr="0079271E">
        <w:rPr>
          <w:rFonts w:ascii="Times New Roman" w:hAnsi="Times New Roman"/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 до 31единицы.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D003AA" w:rsidRDefault="00D003AA" w:rsidP="0077454C">
      <w:pPr>
        <w:shd w:val="clear" w:color="auto" w:fill="FFFFFF"/>
        <w:spacing w:after="0" w:line="240" w:lineRule="auto"/>
        <w:ind w:right="69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2.4. Сро</w:t>
      </w:r>
      <w:r>
        <w:rPr>
          <w:rFonts w:ascii="Times New Roman" w:hAnsi="Times New Roman"/>
          <w:sz w:val="28"/>
          <w:szCs w:val="28"/>
        </w:rPr>
        <w:t>ки и этапы реализации Программы</w:t>
      </w:r>
    </w:p>
    <w:p w:rsidR="00D003AA" w:rsidRPr="0079271E" w:rsidRDefault="00D003AA" w:rsidP="0077454C">
      <w:pPr>
        <w:shd w:val="clear" w:color="auto" w:fill="FFFFFF"/>
        <w:spacing w:after="0" w:line="240" w:lineRule="auto"/>
        <w:ind w:right="69" w:firstLine="708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Реализация Программы предполагается на 3 года, с 2018 по 2020 годы, без разделения на этапы.</w:t>
      </w:r>
    </w:p>
    <w:p w:rsidR="00D003AA" w:rsidRPr="0079271E" w:rsidRDefault="00D003AA" w:rsidP="007745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highlight w:val="yellow"/>
        </w:rPr>
      </w:pPr>
    </w:p>
    <w:p w:rsidR="00D003AA" w:rsidRPr="0079271E" w:rsidRDefault="00D003AA" w:rsidP="0077454C">
      <w:pPr>
        <w:spacing w:after="0" w:line="240" w:lineRule="auto"/>
        <w:ind w:left="1788" w:firstLine="336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3. Характеристика мероприятий Программы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highlight w:val="yellow"/>
        </w:rPr>
      </w:pP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Мероприятия, предусмотренные Программой, осуществляются в течение 2018 – 2020 </w:t>
      </w:r>
      <w:r>
        <w:rPr>
          <w:rFonts w:ascii="Times New Roman" w:hAnsi="Times New Roman"/>
          <w:color w:val="000000"/>
          <w:sz w:val="28"/>
          <w:szCs w:val="28"/>
        </w:rPr>
        <w:t>годов</w:t>
      </w:r>
      <w:r w:rsidRPr="0079271E">
        <w:rPr>
          <w:rFonts w:ascii="Times New Roman" w:hAnsi="Times New Roman"/>
          <w:color w:val="000000"/>
          <w:sz w:val="28"/>
          <w:szCs w:val="28"/>
        </w:rPr>
        <w:t>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За три  года реализации Программы на территории города Рубцовска должна быть выстроена система, направленная: </w:t>
      </w:r>
    </w:p>
    <w:p w:rsidR="00D003AA" w:rsidRPr="0079271E" w:rsidRDefault="00D003AA" w:rsidP="0077454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на  обеспечение взаимодействия организаций, занимающихся вопросами профилактики наркомании;</w:t>
      </w:r>
    </w:p>
    <w:p w:rsidR="00D003AA" w:rsidRPr="0079271E" w:rsidRDefault="00D003AA" w:rsidP="0077454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на использование комплексных методов профилактической работы для каждой социальной и возрастной групп;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 выявление и ликвидацию очагов произрастания дикорастущей конопли;</w:t>
      </w:r>
    </w:p>
    <w:p w:rsidR="00D003AA" w:rsidRPr="0079271E" w:rsidRDefault="00D003AA" w:rsidP="0077454C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на сосредоточение усилий учреждений системы образования и их специалистов по формированию и развитию здоровой личности ребенка на всех ее уровнях;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 снижение числа рецидивов употребления наркотиков среди несовершеннолетних;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 активизацию работы СМИ и журналистов;</w:t>
      </w:r>
    </w:p>
    <w:p w:rsidR="00D003AA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на изготовление рекламно-информационной продукции по профилактике употребления наркотических средств, демонстрирующей горожанам преимущества здорового образа жизни и бережного отношения к своему здоровью.</w:t>
      </w:r>
    </w:p>
    <w:p w:rsidR="00D003AA" w:rsidRPr="00434A8F" w:rsidRDefault="00D003AA" w:rsidP="0077454C">
      <w:pPr>
        <w:pStyle w:val="ConsPlusNormal"/>
        <w:ind w:firstLine="709"/>
        <w:jc w:val="both"/>
        <w:rPr>
          <w:sz w:val="28"/>
          <w:szCs w:val="28"/>
        </w:rPr>
      </w:pPr>
      <w:r w:rsidRPr="00434A8F">
        <w:rPr>
          <w:sz w:val="28"/>
          <w:szCs w:val="28"/>
        </w:rPr>
        <w:t>Основные мероприятия Программы:</w:t>
      </w:r>
    </w:p>
    <w:p w:rsidR="00D003AA" w:rsidRPr="00434A8F" w:rsidRDefault="00D003AA" w:rsidP="007745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4A8F">
        <w:rPr>
          <w:rFonts w:ascii="Times New Roman" w:hAnsi="Times New Roman"/>
          <w:sz w:val="28"/>
          <w:szCs w:val="28"/>
        </w:rPr>
        <w:t>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</w:r>
      <w:r>
        <w:rPr>
          <w:rFonts w:ascii="Times New Roman" w:hAnsi="Times New Roman"/>
          <w:sz w:val="28"/>
          <w:szCs w:val="28"/>
        </w:rPr>
        <w:t>;</w:t>
      </w:r>
    </w:p>
    <w:p w:rsidR="00D003AA" w:rsidRPr="00434A8F" w:rsidRDefault="00D003AA" w:rsidP="007745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4A8F">
        <w:rPr>
          <w:rFonts w:ascii="Times New Roman" w:hAnsi="Times New Roman"/>
          <w:sz w:val="28"/>
          <w:szCs w:val="28"/>
        </w:rPr>
        <w:t>роведение Фестиваля студенческого творчества «Наркотикам – нет!!!», городской акции «Я выбираю здоровье!»</w:t>
      </w:r>
      <w:r>
        <w:rPr>
          <w:rFonts w:ascii="Times New Roman" w:hAnsi="Times New Roman"/>
          <w:sz w:val="28"/>
          <w:szCs w:val="28"/>
        </w:rPr>
        <w:t>;</w:t>
      </w:r>
    </w:p>
    <w:p w:rsidR="00D003AA" w:rsidRPr="00434A8F" w:rsidRDefault="00D003AA" w:rsidP="007745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4A8F">
        <w:rPr>
          <w:rFonts w:ascii="Times New Roman" w:hAnsi="Times New Roman"/>
          <w:sz w:val="28"/>
          <w:szCs w:val="28"/>
        </w:rPr>
        <w:t>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</w:r>
      <w:r>
        <w:rPr>
          <w:rFonts w:ascii="Times New Roman" w:hAnsi="Times New Roman"/>
          <w:sz w:val="28"/>
          <w:szCs w:val="28"/>
        </w:rPr>
        <w:t>;</w:t>
      </w:r>
    </w:p>
    <w:p w:rsidR="00D003AA" w:rsidRPr="00434A8F" w:rsidRDefault="00D003AA" w:rsidP="0077454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34A8F">
        <w:rPr>
          <w:rFonts w:ascii="Times New Roman" w:hAnsi="Times New Roman"/>
          <w:sz w:val="28"/>
          <w:szCs w:val="28"/>
        </w:rPr>
        <w:t>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</w:r>
      <w:r>
        <w:rPr>
          <w:rFonts w:ascii="Times New Roman" w:hAnsi="Times New Roman"/>
          <w:sz w:val="28"/>
          <w:szCs w:val="28"/>
        </w:rPr>
        <w:t>;</w:t>
      </w:r>
    </w:p>
    <w:p w:rsidR="00D003AA" w:rsidRPr="00434A8F" w:rsidRDefault="00D003AA" w:rsidP="0077454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34A8F">
        <w:rPr>
          <w:rFonts w:ascii="Times New Roman" w:hAnsi="Times New Roman"/>
          <w:sz w:val="28"/>
          <w:szCs w:val="28"/>
        </w:rPr>
        <w:t>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</w:r>
      <w:r>
        <w:rPr>
          <w:rFonts w:ascii="Times New Roman" w:hAnsi="Times New Roman"/>
          <w:sz w:val="28"/>
          <w:szCs w:val="28"/>
        </w:rPr>
        <w:t>.</w:t>
      </w:r>
    </w:p>
    <w:p w:rsidR="00D003AA" w:rsidRPr="00FF691F" w:rsidRDefault="00D003AA" w:rsidP="0077454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Полный перечень в таблице № 2.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03AA" w:rsidRPr="0079271E" w:rsidRDefault="00D003AA" w:rsidP="0077454C">
      <w:pPr>
        <w:spacing w:after="0" w:line="240" w:lineRule="auto"/>
        <w:ind w:left="1080" w:firstLine="336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4. Объем финансовых ресурсов, необходимый для реализации</w:t>
      </w:r>
    </w:p>
    <w:p w:rsidR="00D003AA" w:rsidRPr="0079271E" w:rsidRDefault="00D003AA" w:rsidP="00774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Программы</w:t>
      </w:r>
    </w:p>
    <w:p w:rsidR="00D003AA" w:rsidRPr="0079271E" w:rsidRDefault="00D003AA" w:rsidP="0077454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003AA" w:rsidRPr="0079271E" w:rsidRDefault="00D003AA" w:rsidP="0077454C">
      <w:pPr>
        <w:pStyle w:val="ConsPlusNormal"/>
        <w:ind w:firstLine="708"/>
        <w:jc w:val="both"/>
        <w:rPr>
          <w:sz w:val="28"/>
          <w:szCs w:val="28"/>
        </w:rPr>
      </w:pPr>
      <w:r w:rsidRPr="0079271E">
        <w:rPr>
          <w:rFonts w:eastAsia="Arial Unicode MS"/>
          <w:sz w:val="28"/>
          <w:szCs w:val="28"/>
        </w:rPr>
        <w:t>В соответствии со ст.</w:t>
      </w:r>
      <w:r w:rsidRPr="0079271E">
        <w:rPr>
          <w:sz w:val="28"/>
          <w:szCs w:val="28"/>
        </w:rPr>
        <w:t>11. закона Алтайского края от 14.09.2006 № 94-ЗС «О профилактике наркомании и токсикомании в Алтайском крае» органы местного самоуправления в целях профилактики наркомании и токсикомании в пределах своей компетенции: разрабатывают и реализуют муниципальные программы в сфере профилактики наркомании и токсикомании; организуют комплексные мероприятия по пропаганде здорового образа жизни, антинаркотической пропаганды, п</w:t>
      </w:r>
      <w:r w:rsidRPr="0079271E">
        <w:rPr>
          <w:rFonts w:eastAsia="Arial Unicode MS"/>
          <w:sz w:val="28"/>
          <w:szCs w:val="28"/>
        </w:rPr>
        <w:t>оэтому р</w:t>
      </w:r>
      <w:r w:rsidRPr="0079271E">
        <w:rPr>
          <w:sz w:val="28"/>
          <w:szCs w:val="28"/>
        </w:rPr>
        <w:t>есурсное обеспечение Программы осуществляется за счет средств бюджета города Рубцовска (</w:t>
      </w:r>
      <w:r>
        <w:rPr>
          <w:sz w:val="28"/>
          <w:szCs w:val="28"/>
        </w:rPr>
        <w:t>т</w:t>
      </w:r>
      <w:r w:rsidRPr="0079271E">
        <w:rPr>
          <w:sz w:val="28"/>
          <w:szCs w:val="28"/>
        </w:rPr>
        <w:t xml:space="preserve">аблица № 3). </w:t>
      </w:r>
    </w:p>
    <w:p w:rsidR="00D003AA" w:rsidRPr="0079271E" w:rsidRDefault="00D003AA" w:rsidP="0077454C">
      <w:pPr>
        <w:pStyle w:val="ConsPlusNormal"/>
        <w:jc w:val="both"/>
        <w:rPr>
          <w:sz w:val="28"/>
          <w:szCs w:val="28"/>
        </w:rPr>
      </w:pPr>
      <w:r w:rsidRPr="0079271E">
        <w:rPr>
          <w:sz w:val="28"/>
          <w:szCs w:val="28"/>
        </w:rPr>
        <w:t xml:space="preserve">Общий объём необходимых для реализации Программы средств  бюджета города Рубцовска в 2018-2020 годах составляет </w:t>
      </w:r>
      <w:r w:rsidRPr="0079271E">
        <w:rPr>
          <w:sz w:val="28"/>
          <w:szCs w:val="28"/>
          <w:lang w:eastAsia="ar-SA"/>
        </w:rPr>
        <w:t>63</w:t>
      </w:r>
      <w:r>
        <w:rPr>
          <w:sz w:val="28"/>
          <w:szCs w:val="28"/>
          <w:lang w:eastAsia="ar-SA"/>
        </w:rPr>
        <w:t>2</w:t>
      </w:r>
      <w:r w:rsidRPr="0079271E">
        <w:rPr>
          <w:sz w:val="28"/>
          <w:szCs w:val="28"/>
          <w:lang w:eastAsia="ar-SA"/>
        </w:rPr>
        <w:t xml:space="preserve"> </w:t>
      </w:r>
      <w:r w:rsidRPr="0079271E">
        <w:rPr>
          <w:sz w:val="28"/>
          <w:szCs w:val="28"/>
        </w:rPr>
        <w:t xml:space="preserve"> тыс. руб., в том числе:</w:t>
      </w:r>
    </w:p>
    <w:p w:rsidR="00D003AA" w:rsidRPr="0079271E" w:rsidRDefault="00D003AA" w:rsidP="0077454C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 2018 году – 207</w:t>
      </w:r>
      <w:r w:rsidRPr="0079271E">
        <w:rPr>
          <w:sz w:val="28"/>
          <w:szCs w:val="28"/>
          <w:lang w:eastAsia="ar-SA"/>
        </w:rPr>
        <w:t xml:space="preserve"> </w:t>
      </w:r>
      <w:r w:rsidRPr="0079271E">
        <w:rPr>
          <w:sz w:val="28"/>
          <w:szCs w:val="28"/>
        </w:rPr>
        <w:t xml:space="preserve">тыс. рублей; </w:t>
      </w:r>
    </w:p>
    <w:p w:rsidR="00D003AA" w:rsidRPr="0079271E" w:rsidRDefault="00D003AA" w:rsidP="0077454C">
      <w:pPr>
        <w:pStyle w:val="ConsPlusNormal"/>
        <w:ind w:left="709" w:firstLine="0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в 2019 году – 210 тыс. рублей;</w:t>
      </w:r>
    </w:p>
    <w:p w:rsidR="00D003AA" w:rsidRPr="0079271E" w:rsidRDefault="00D003AA" w:rsidP="0077454C">
      <w:pPr>
        <w:pStyle w:val="ConsPlusNormal"/>
        <w:ind w:left="709" w:firstLine="0"/>
        <w:jc w:val="both"/>
        <w:rPr>
          <w:sz w:val="28"/>
          <w:szCs w:val="28"/>
        </w:rPr>
      </w:pPr>
      <w:r w:rsidRPr="0079271E">
        <w:rPr>
          <w:sz w:val="28"/>
          <w:szCs w:val="28"/>
        </w:rPr>
        <w:t xml:space="preserve">в 2020 году – </w:t>
      </w:r>
      <w:r w:rsidRPr="0079271E">
        <w:rPr>
          <w:sz w:val="28"/>
          <w:szCs w:val="28"/>
          <w:lang w:eastAsia="ar-SA"/>
        </w:rPr>
        <w:t>215</w:t>
      </w:r>
      <w:r w:rsidRPr="0079271E">
        <w:rPr>
          <w:sz w:val="28"/>
          <w:szCs w:val="28"/>
        </w:rPr>
        <w:t xml:space="preserve"> тыс. рублей.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03AA" w:rsidRPr="0079271E" w:rsidRDefault="00D003AA" w:rsidP="0077454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5. Анализ рисков реализации Программы  и описание мер </w:t>
      </w:r>
    </w:p>
    <w:p w:rsidR="00D003AA" w:rsidRPr="0079271E" w:rsidRDefault="00D003AA" w:rsidP="0077454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управления рисками реализации Программы</w:t>
      </w:r>
    </w:p>
    <w:p w:rsidR="00D003AA" w:rsidRPr="0079271E" w:rsidRDefault="00D003AA" w:rsidP="0077454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несоответствие результатов отдельных программных мероприятий их ожидаемой эффективности; </w:t>
      </w:r>
    </w:p>
    <w:p w:rsidR="00D003AA" w:rsidRPr="0079271E" w:rsidRDefault="00D003AA" w:rsidP="0077454C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слабая координация деятельности соисполнителей на различных стадиях осуществления Программы.</w:t>
      </w:r>
    </w:p>
    <w:p w:rsidR="00D003AA" w:rsidRDefault="00D003AA" w:rsidP="0077454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К возможным рискам реализации Программы относятся: </w:t>
      </w:r>
    </w:p>
    <w:p w:rsidR="00D003AA" w:rsidRDefault="00D003AA" w:rsidP="0077454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нормативные правовые риски - непринятие или несвоевременное принятие необходимых нормативных актов, влияющих на мероприятия Программы; 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Устранение риска возможно за счет обеспечения постоянного и оперативного мониторинга (в том числе социологического) ответственным исполнителем реализации Программы, а также за счет корректировки Программы на основе анализа данных мониторинга. Важным средством снижения риска является опережающая разработка инструментов мониторинга до начала реализации Программы.</w:t>
      </w:r>
    </w:p>
    <w:p w:rsidR="00D003AA" w:rsidRPr="0079271E" w:rsidRDefault="00D003AA" w:rsidP="0077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6. Методика оценки эффективности Программы</w:t>
      </w:r>
    </w:p>
    <w:p w:rsidR="00D003AA" w:rsidRPr="0079271E" w:rsidRDefault="00D003AA" w:rsidP="0077454C">
      <w:pPr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Оценка эффективности Программы осуществляется согласно приложению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4337. 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 Программы и отдельных проектов по каждому направлению Программы осуществляется</w:t>
      </w:r>
      <w:r w:rsidRPr="0079271E">
        <w:rPr>
          <w:rFonts w:ascii="Times New Roman" w:hAnsi="Times New Roman"/>
          <w:sz w:val="28"/>
          <w:szCs w:val="28"/>
        </w:rPr>
        <w:t xml:space="preserve"> МКУ «Управление культуры, спорта и молодежной политики» г. Рубцовска. </w:t>
      </w:r>
    </w:p>
    <w:p w:rsidR="00D003AA" w:rsidRPr="0079271E" w:rsidRDefault="00D003AA" w:rsidP="0077454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программных мероприятий в сфере выявления </w:t>
      </w:r>
      <w:r w:rsidRPr="0079271E">
        <w:rPr>
          <w:rFonts w:ascii="Times New Roman" w:hAnsi="Times New Roman"/>
          <w:bCs/>
          <w:sz w:val="28"/>
          <w:szCs w:val="28"/>
        </w:rPr>
        <w:t>комплексных мер противодействия злоупотреблению наркотиками и их незаконному обороту в городе Рубцовске</w:t>
      </w:r>
      <w:r w:rsidRPr="0079271E">
        <w:rPr>
          <w:rFonts w:ascii="Times New Roman" w:hAnsi="Times New Roman"/>
          <w:sz w:val="28"/>
          <w:szCs w:val="28"/>
        </w:rPr>
        <w:t xml:space="preserve"> осуществляется на основе конечных значений индикаторов по следующим формулам:</w:t>
      </w:r>
      <w:r w:rsidRPr="0079271E">
        <w:rPr>
          <w:rFonts w:ascii="Times New Roman" w:hAnsi="Times New Roman"/>
          <w:i/>
          <w:sz w:val="28"/>
          <w:szCs w:val="28"/>
        </w:rPr>
        <w:t xml:space="preserve"> </w:t>
      </w:r>
    </w:p>
    <w:p w:rsidR="00D003AA" w:rsidRPr="0079271E" w:rsidRDefault="00D003AA" w:rsidP="0077454C">
      <w:pPr>
        <w:numPr>
          <w:ilvl w:val="0"/>
          <w:numId w:val="1"/>
        </w:numPr>
        <w:spacing w:after="0" w:line="240" w:lineRule="auto"/>
        <w:ind w:left="0" w:right="-5" w:firstLine="709"/>
        <w:jc w:val="both"/>
        <w:rPr>
          <w:rStyle w:val="FontStyle16"/>
          <w:sz w:val="28"/>
          <w:szCs w:val="28"/>
        </w:rPr>
      </w:pPr>
      <w:r w:rsidRPr="0079271E">
        <w:rPr>
          <w:rStyle w:val="FontStyle16"/>
          <w:sz w:val="28"/>
          <w:szCs w:val="28"/>
        </w:rPr>
        <w:t>Доля  молодых  граждан в возрасте от 1</w:t>
      </w:r>
      <w:r>
        <w:rPr>
          <w:rStyle w:val="FontStyle16"/>
          <w:sz w:val="28"/>
          <w:szCs w:val="28"/>
        </w:rPr>
        <w:t>4</w:t>
      </w:r>
      <w:r w:rsidRPr="0079271E">
        <w:rPr>
          <w:rStyle w:val="FontStyle16"/>
          <w:sz w:val="28"/>
          <w:szCs w:val="28"/>
        </w:rPr>
        <w:t xml:space="preserve"> до </w:t>
      </w:r>
      <w:r>
        <w:rPr>
          <w:rStyle w:val="FontStyle16"/>
          <w:sz w:val="28"/>
          <w:szCs w:val="28"/>
        </w:rPr>
        <w:t>30</w:t>
      </w:r>
      <w:r w:rsidRPr="0079271E">
        <w:rPr>
          <w:rStyle w:val="FontStyle16"/>
          <w:sz w:val="28"/>
          <w:szCs w:val="28"/>
        </w:rPr>
        <w:t xml:space="preserve"> лет, во</w:t>
      </w:r>
      <w:r w:rsidRPr="0079271E">
        <w:rPr>
          <w:rStyle w:val="FontStyle16"/>
          <w:sz w:val="28"/>
          <w:szCs w:val="28"/>
        </w:rPr>
        <w:softHyphen/>
        <w:t>влеченных в профилактиче</w:t>
      </w:r>
      <w:r w:rsidRPr="0079271E">
        <w:rPr>
          <w:rStyle w:val="FontStyle16"/>
          <w:sz w:val="28"/>
          <w:szCs w:val="28"/>
        </w:rPr>
        <w:softHyphen/>
        <w:t>ские мероприятия, по отно</w:t>
      </w:r>
      <w:r w:rsidRPr="0079271E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Рубцовска:</w:t>
      </w:r>
    </w:p>
    <w:p w:rsidR="00D003AA" w:rsidRPr="0079271E" w:rsidRDefault="00D003AA" w:rsidP="0077454C">
      <w:pPr>
        <w:spacing w:after="0" w:line="240" w:lineRule="auto"/>
        <w:ind w:right="-5"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79271E">
        <w:rPr>
          <w:rFonts w:ascii="Times New Roman" w:hAnsi="Times New Roman"/>
          <w:snapToGrid w:val="0"/>
          <w:sz w:val="28"/>
          <w:szCs w:val="28"/>
        </w:rPr>
        <w:t>ДМГ = (МВПМ*100): ОЧМ</w:t>
      </w:r>
      <w:r>
        <w:rPr>
          <w:rFonts w:ascii="Times New Roman" w:hAnsi="Times New Roman"/>
          <w:snapToGrid w:val="0"/>
          <w:sz w:val="28"/>
          <w:szCs w:val="28"/>
        </w:rPr>
        <w:t>, где</w:t>
      </w:r>
    </w:p>
    <w:p w:rsidR="00D003AA" w:rsidRPr="0079271E" w:rsidRDefault="00D003AA" w:rsidP="0077454C">
      <w:pPr>
        <w:spacing w:after="0" w:line="240" w:lineRule="auto"/>
        <w:ind w:right="-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 w:rsidRPr="0079271E">
        <w:rPr>
          <w:rFonts w:ascii="Times New Roman" w:hAnsi="Times New Roman"/>
          <w:snapToGrid w:val="0"/>
          <w:sz w:val="28"/>
          <w:szCs w:val="28"/>
        </w:rPr>
        <w:t>ДМГ – Доля молодых граждан в возрасте от 1</w:t>
      </w:r>
      <w:r>
        <w:rPr>
          <w:rFonts w:ascii="Times New Roman" w:hAnsi="Times New Roman"/>
          <w:snapToGrid w:val="0"/>
          <w:sz w:val="28"/>
          <w:szCs w:val="28"/>
        </w:rPr>
        <w:t>4</w:t>
      </w:r>
      <w:r w:rsidRPr="0079271E">
        <w:rPr>
          <w:rFonts w:ascii="Times New Roman" w:hAnsi="Times New Roman"/>
          <w:snapToGrid w:val="0"/>
          <w:sz w:val="28"/>
          <w:szCs w:val="28"/>
        </w:rPr>
        <w:t xml:space="preserve"> до </w:t>
      </w:r>
      <w:r>
        <w:rPr>
          <w:rFonts w:ascii="Times New Roman" w:hAnsi="Times New Roman"/>
          <w:snapToGrid w:val="0"/>
          <w:sz w:val="28"/>
          <w:szCs w:val="28"/>
        </w:rPr>
        <w:t>30</w:t>
      </w:r>
      <w:r w:rsidRPr="0079271E">
        <w:rPr>
          <w:rFonts w:ascii="Times New Roman" w:hAnsi="Times New Roman"/>
          <w:snapToGrid w:val="0"/>
          <w:sz w:val="28"/>
          <w:szCs w:val="28"/>
        </w:rPr>
        <w:t xml:space="preserve"> лет, вовлеченных в профилактические мероприятия.</w:t>
      </w:r>
    </w:p>
    <w:p w:rsidR="00D003AA" w:rsidRPr="0079271E" w:rsidRDefault="00D003AA" w:rsidP="0077454C">
      <w:pPr>
        <w:spacing w:after="0" w:line="240" w:lineRule="auto"/>
        <w:ind w:right="-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ab/>
      </w:r>
      <w:r w:rsidRPr="0079271E">
        <w:rPr>
          <w:rFonts w:ascii="Times New Roman" w:hAnsi="Times New Roman"/>
          <w:snapToGrid w:val="0"/>
          <w:sz w:val="28"/>
          <w:szCs w:val="28"/>
        </w:rPr>
        <w:t>МВПМ – Молодёжь в возрасте от 1</w:t>
      </w:r>
      <w:r>
        <w:rPr>
          <w:rFonts w:ascii="Times New Roman" w:hAnsi="Times New Roman"/>
          <w:snapToGrid w:val="0"/>
          <w:sz w:val="28"/>
          <w:szCs w:val="28"/>
        </w:rPr>
        <w:t>4</w:t>
      </w:r>
      <w:r w:rsidRPr="0079271E">
        <w:rPr>
          <w:rFonts w:ascii="Times New Roman" w:hAnsi="Times New Roman"/>
          <w:snapToGrid w:val="0"/>
          <w:sz w:val="28"/>
          <w:szCs w:val="28"/>
        </w:rPr>
        <w:t xml:space="preserve"> до </w:t>
      </w:r>
      <w:r>
        <w:rPr>
          <w:rFonts w:ascii="Times New Roman" w:hAnsi="Times New Roman"/>
          <w:snapToGrid w:val="0"/>
          <w:sz w:val="28"/>
          <w:szCs w:val="28"/>
        </w:rPr>
        <w:t>30</w:t>
      </w:r>
      <w:r w:rsidRPr="0079271E">
        <w:rPr>
          <w:rFonts w:ascii="Times New Roman" w:hAnsi="Times New Roman"/>
          <w:snapToGrid w:val="0"/>
          <w:sz w:val="28"/>
          <w:szCs w:val="28"/>
        </w:rPr>
        <w:t xml:space="preserve"> лет, вовлеченных в профилактические    мероприятия.         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ОЧМ – Общая численность молодежи, проживающая на территории города Рубцовска.</w:t>
      </w:r>
    </w:p>
    <w:p w:rsidR="00D003AA" w:rsidRPr="0079271E" w:rsidRDefault="00D003AA" w:rsidP="007745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Число </w:t>
      </w:r>
      <w:r w:rsidRPr="0079271E">
        <w:rPr>
          <w:rFonts w:ascii="Times New Roman" w:hAnsi="Times New Roman"/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контингента: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ЧБН= (БНР*100):БНСК</w:t>
      </w:r>
      <w:r>
        <w:rPr>
          <w:rFonts w:ascii="Times New Roman" w:hAnsi="Times New Roman"/>
          <w:sz w:val="28"/>
          <w:szCs w:val="28"/>
        </w:rPr>
        <w:t>, где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 xml:space="preserve">ЧБН – </w:t>
      </w:r>
      <w:r w:rsidRPr="0079271E">
        <w:rPr>
          <w:rFonts w:ascii="Times New Roman" w:hAnsi="Times New Roman"/>
          <w:color w:val="000000"/>
          <w:sz w:val="28"/>
          <w:szCs w:val="28"/>
        </w:rPr>
        <w:t xml:space="preserve">Число </w:t>
      </w:r>
      <w:r w:rsidRPr="0079271E">
        <w:rPr>
          <w:rFonts w:ascii="Times New Roman" w:hAnsi="Times New Roman"/>
          <w:sz w:val="28"/>
          <w:szCs w:val="28"/>
        </w:rPr>
        <w:t>больных наркоманией, находящихся в ремиссии более 2 лет, чел.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БНР </w:t>
      </w:r>
      <w:r w:rsidRPr="0079271E">
        <w:rPr>
          <w:rFonts w:ascii="Times New Roman" w:hAnsi="Times New Roman"/>
          <w:sz w:val="28"/>
          <w:szCs w:val="28"/>
        </w:rPr>
        <w:t>- Больные наркоманией, находящихся в ремиссии более 2 лет, чел.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БНСК - больные наркоманией  среднегодового контингента, чел.</w:t>
      </w:r>
    </w:p>
    <w:p w:rsidR="00D003AA" w:rsidRPr="0079271E" w:rsidRDefault="00D003AA" w:rsidP="007745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Рубцовска: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ДЗП= (ЗП*100): ОЗП</w:t>
      </w:r>
      <w:r>
        <w:rPr>
          <w:rFonts w:ascii="Times New Roman" w:hAnsi="Times New Roman"/>
          <w:sz w:val="28"/>
          <w:szCs w:val="28"/>
        </w:rPr>
        <w:t>, где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ДЗП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71E">
        <w:rPr>
          <w:rFonts w:ascii="Times New Roman" w:hAnsi="Times New Roman"/>
          <w:sz w:val="28"/>
          <w:szCs w:val="28"/>
        </w:rPr>
        <w:t xml:space="preserve">- </w:t>
      </w:r>
      <w:r w:rsidRPr="0079271E">
        <w:rPr>
          <w:rFonts w:ascii="Times New Roman" w:hAnsi="Times New Roman"/>
          <w:color w:val="000000"/>
          <w:sz w:val="28"/>
          <w:szCs w:val="28"/>
        </w:rPr>
        <w:t>Доля зарегистрированных преступлений в сфере незаконного оборота наркотиков, %.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71E">
        <w:rPr>
          <w:rFonts w:ascii="Times New Roman" w:hAnsi="Times New Roman"/>
          <w:sz w:val="28"/>
          <w:szCs w:val="28"/>
        </w:rPr>
        <w:t xml:space="preserve">- </w:t>
      </w:r>
      <w:r w:rsidRPr="0079271E">
        <w:rPr>
          <w:rFonts w:ascii="Times New Roman" w:hAnsi="Times New Roman"/>
          <w:color w:val="000000"/>
          <w:sz w:val="28"/>
          <w:szCs w:val="28"/>
        </w:rPr>
        <w:t>Зарегистрированные преступления в сфере незаконного оборота наркотиков, ед.</w:t>
      </w:r>
    </w:p>
    <w:p w:rsidR="00D003AA" w:rsidRPr="0079271E" w:rsidRDefault="00D003AA" w:rsidP="007745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9271E">
        <w:rPr>
          <w:rFonts w:ascii="Times New Roman" w:hAnsi="Times New Roman"/>
          <w:sz w:val="28"/>
          <w:szCs w:val="28"/>
        </w:rPr>
        <w:t xml:space="preserve">ОЗП - </w:t>
      </w:r>
      <w:r w:rsidRPr="0079271E">
        <w:rPr>
          <w:rFonts w:ascii="Times New Roman" w:hAnsi="Times New Roman"/>
          <w:color w:val="000000"/>
          <w:sz w:val="28"/>
          <w:szCs w:val="28"/>
        </w:rPr>
        <w:t>Общее количество зарегистрированных преступлений на территории города Рубцовска, ед.</w:t>
      </w:r>
    </w:p>
    <w:p w:rsidR="00D003AA" w:rsidRPr="0079271E" w:rsidRDefault="00D003AA" w:rsidP="007745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Количество выявленных </w:t>
      </w:r>
      <w:r w:rsidRPr="0079271E">
        <w:rPr>
          <w:rFonts w:ascii="Times New Roman" w:hAnsi="Times New Roman"/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конопли, ед.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Реализация комплекса мероприятий муниципальной программы позволит улучшить качество жизни населения города Рубцовска Алтайского края. </w:t>
      </w:r>
    </w:p>
    <w:p w:rsidR="00D003AA" w:rsidRPr="0079271E" w:rsidRDefault="00D003AA" w:rsidP="0077454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</w:p>
    <w:p w:rsidR="00D003AA" w:rsidRPr="0079271E" w:rsidRDefault="00D003AA" w:rsidP="0077454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03AA" w:rsidRPr="0079271E" w:rsidRDefault="00D003AA" w:rsidP="007745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271E">
        <w:rPr>
          <w:rFonts w:ascii="Times New Roman" w:hAnsi="Times New Roman"/>
          <w:sz w:val="28"/>
          <w:szCs w:val="28"/>
        </w:rPr>
        <w:t>Исполнитель Программы несет персональную ответственность за реализацию Программы. Соисполнители и участники мероприятий Программы осуществляют  реализацию программных мероприятий на территории города Рубцовска.</w:t>
      </w:r>
    </w:p>
    <w:p w:rsidR="00D003AA" w:rsidRPr="0079271E" w:rsidRDefault="00D003AA" w:rsidP="0077454C">
      <w:pPr>
        <w:pStyle w:val="ConsPlusNormal"/>
        <w:ind w:firstLine="540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Механизм реализации Программы включает в себя:</w:t>
      </w:r>
    </w:p>
    <w:p w:rsidR="00D003AA" w:rsidRPr="0079271E" w:rsidRDefault="00D003AA" w:rsidP="0077454C">
      <w:pPr>
        <w:pStyle w:val="ConsPlusNormal"/>
        <w:ind w:firstLine="540"/>
        <w:jc w:val="both"/>
        <w:rPr>
          <w:sz w:val="28"/>
          <w:szCs w:val="28"/>
        </w:rPr>
      </w:pPr>
      <w:r w:rsidRPr="0079271E">
        <w:rPr>
          <w:sz w:val="28"/>
          <w:szCs w:val="28"/>
        </w:rPr>
        <w:t>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использованием программных мероприятий;</w:t>
      </w:r>
    </w:p>
    <w:p w:rsidR="00D003AA" w:rsidRPr="0079271E" w:rsidRDefault="00D003AA" w:rsidP="0077454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9271E">
        <w:rPr>
          <w:color w:val="000000"/>
          <w:sz w:val="28"/>
          <w:szCs w:val="28"/>
        </w:rPr>
        <w:t>оформление в установленном порядке бюджетных заявок для финансирования мероприятий Программы;</w:t>
      </w:r>
    </w:p>
    <w:p w:rsidR="00D003AA" w:rsidRPr="0079271E" w:rsidRDefault="00D003AA" w:rsidP="0077454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271E">
        <w:rPr>
          <w:rFonts w:ascii="Times New Roman" w:hAnsi="Times New Roman"/>
          <w:color w:val="000000"/>
          <w:sz w:val="28"/>
          <w:szCs w:val="28"/>
        </w:rPr>
        <w:t xml:space="preserve">практическую реализацию основных мероприятий и мониторинг основных показателей Программы; </w:t>
      </w:r>
    </w:p>
    <w:p w:rsidR="00D003AA" w:rsidRPr="0079271E" w:rsidRDefault="00D003AA" w:rsidP="0077454C">
      <w:pPr>
        <w:pStyle w:val="ConsPlusNormal"/>
        <w:ind w:firstLine="540"/>
        <w:jc w:val="both"/>
        <w:rPr>
          <w:sz w:val="28"/>
          <w:szCs w:val="28"/>
        </w:rPr>
      </w:pPr>
      <w:r w:rsidRPr="0079271E">
        <w:rPr>
          <w:color w:val="000000"/>
          <w:sz w:val="28"/>
          <w:szCs w:val="28"/>
        </w:rPr>
        <w:t xml:space="preserve">предоставление в срок ежеквартальных и годовых отчётов в соответствии с  </w:t>
      </w:r>
      <w:r w:rsidRPr="0079271E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</w:t>
      </w:r>
      <w:r w:rsidRPr="0079271E">
        <w:rPr>
          <w:color w:val="000000"/>
          <w:sz w:val="28"/>
          <w:szCs w:val="28"/>
        </w:rPr>
        <w:t xml:space="preserve"> постановлением Администрации города Рубцовска Алтайского края от 14.10.2016 № 4337.</w:t>
      </w:r>
    </w:p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Pr="0079271E" w:rsidRDefault="00D003AA" w:rsidP="00FB163D">
      <w:pPr>
        <w:jc w:val="right"/>
        <w:rPr>
          <w:rFonts w:ascii="Times New Roman" w:hAnsi="Times New Roman"/>
          <w:sz w:val="26"/>
          <w:szCs w:val="26"/>
        </w:rPr>
      </w:pPr>
      <w:r w:rsidRPr="0079271E">
        <w:rPr>
          <w:rFonts w:ascii="Times New Roman" w:hAnsi="Times New Roman"/>
          <w:sz w:val="26"/>
          <w:szCs w:val="26"/>
        </w:rPr>
        <w:t>Таблица № 1</w:t>
      </w:r>
    </w:p>
    <w:p w:rsidR="00D003AA" w:rsidRPr="0079271E" w:rsidRDefault="00D003AA" w:rsidP="00FB1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271E">
        <w:rPr>
          <w:rFonts w:ascii="Times New Roman" w:hAnsi="Times New Roman"/>
          <w:sz w:val="26"/>
          <w:szCs w:val="26"/>
        </w:rPr>
        <w:t>Сведения об индикаторах Программы</w:t>
      </w:r>
    </w:p>
    <w:p w:rsidR="00D003AA" w:rsidRDefault="00D003AA" w:rsidP="00FB1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271E">
        <w:rPr>
          <w:rFonts w:ascii="Times New Roman" w:hAnsi="Times New Roman"/>
          <w:sz w:val="26"/>
          <w:szCs w:val="26"/>
        </w:rPr>
        <w:t>и их значениях</w:t>
      </w:r>
    </w:p>
    <w:p w:rsidR="00D003AA" w:rsidRPr="0079271E" w:rsidRDefault="00D003AA" w:rsidP="00FB1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2477"/>
        <w:gridCol w:w="788"/>
        <w:gridCol w:w="1984"/>
        <w:gridCol w:w="1134"/>
        <w:gridCol w:w="851"/>
        <w:gridCol w:w="850"/>
        <w:gridCol w:w="851"/>
      </w:tblGrid>
      <w:tr w:rsidR="00D003AA" w:rsidRPr="0079271E" w:rsidTr="000D7951">
        <w:tc>
          <w:tcPr>
            <w:tcW w:w="563" w:type="dxa"/>
            <w:vMerge w:val="restart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77" w:type="dxa"/>
            <w:vMerge w:val="restart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788" w:type="dxa"/>
            <w:vMerge w:val="restart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1984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gridSpan w:val="4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Значение по годам</w:t>
            </w:r>
          </w:p>
        </w:tc>
      </w:tr>
      <w:tr w:rsidR="00D003AA" w:rsidRPr="0079271E" w:rsidTr="000D7951">
        <w:tc>
          <w:tcPr>
            <w:tcW w:w="563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7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год, предшествующий году разработки Программы (факт)</w:t>
            </w: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1134" w:type="dxa"/>
            <w:vMerge w:val="restart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год разработки Программы</w:t>
            </w:r>
          </w:p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(оценка),</w:t>
            </w:r>
          </w:p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2017</w:t>
            </w:r>
          </w:p>
        </w:tc>
        <w:tc>
          <w:tcPr>
            <w:tcW w:w="2552" w:type="dxa"/>
            <w:gridSpan w:val="3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D003AA" w:rsidRPr="0079271E" w:rsidTr="000D7951">
        <w:tc>
          <w:tcPr>
            <w:tcW w:w="563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7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D003AA" w:rsidRPr="0079271E" w:rsidRDefault="00D003AA" w:rsidP="00FD3D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2018</w:t>
            </w:r>
          </w:p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(план)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2019</w:t>
            </w:r>
          </w:p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(план)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2020</w:t>
            </w:r>
          </w:p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(план)</w:t>
            </w:r>
          </w:p>
        </w:tc>
      </w:tr>
      <w:tr w:rsidR="00D003AA" w:rsidRPr="0079271E" w:rsidTr="000D7951">
        <w:trPr>
          <w:trHeight w:val="335"/>
        </w:trPr>
        <w:tc>
          <w:tcPr>
            <w:tcW w:w="563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77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8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9</w:t>
            </w:r>
          </w:p>
        </w:tc>
      </w:tr>
      <w:tr w:rsidR="00D003AA" w:rsidRPr="0079271E" w:rsidTr="000D7951">
        <w:tc>
          <w:tcPr>
            <w:tcW w:w="563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77" w:type="dxa"/>
          </w:tcPr>
          <w:p w:rsidR="00D003AA" w:rsidRPr="00CA2F45" w:rsidRDefault="00D003AA" w:rsidP="00FD3D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F45">
              <w:rPr>
                <w:rStyle w:val="FontStyle16"/>
                <w:rFonts w:cs="Times New Roman"/>
                <w:sz w:val="26"/>
                <w:szCs w:val="26"/>
              </w:rPr>
              <w:t>Доля  молодых  граждан в возрасте от 14 до 30 лет, во</w:t>
            </w:r>
            <w:r w:rsidRPr="00CA2F45">
              <w:rPr>
                <w:rStyle w:val="FontStyle16"/>
                <w:rFonts w:cs="Times New Roman"/>
                <w:sz w:val="26"/>
                <w:szCs w:val="26"/>
              </w:rPr>
              <w:softHyphen/>
              <w:t>влеченных в профилактиче</w:t>
            </w:r>
            <w:r w:rsidRPr="00CA2F45">
              <w:rPr>
                <w:rStyle w:val="FontStyle16"/>
                <w:rFonts w:cs="Times New Roman"/>
                <w:sz w:val="26"/>
                <w:szCs w:val="26"/>
              </w:rPr>
              <w:softHyphen/>
              <w:t>ские мероприятия, по отно</w:t>
            </w:r>
            <w:r w:rsidRPr="00CA2F45">
              <w:rPr>
                <w:rStyle w:val="FontStyle16"/>
                <w:rFonts w:cs="Times New Roman"/>
                <w:sz w:val="26"/>
                <w:szCs w:val="26"/>
              </w:rPr>
              <w:softHyphen/>
              <w:t xml:space="preserve">шению к общей численности молодежи, проживающей на территории города </w:t>
            </w:r>
          </w:p>
        </w:tc>
        <w:tc>
          <w:tcPr>
            <w:tcW w:w="788" w:type="dxa"/>
          </w:tcPr>
          <w:p w:rsidR="00D003AA" w:rsidRPr="00CA2F45" w:rsidRDefault="00D003AA" w:rsidP="00FD3D2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4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55</w:t>
            </w:r>
          </w:p>
        </w:tc>
      </w:tr>
      <w:tr w:rsidR="00D003AA" w:rsidRPr="0079271E" w:rsidTr="000D7951">
        <w:tc>
          <w:tcPr>
            <w:tcW w:w="563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77" w:type="dxa"/>
          </w:tcPr>
          <w:p w:rsidR="00D003AA" w:rsidRPr="00CA2F45" w:rsidRDefault="00D003AA" w:rsidP="00FD3D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Число </w:t>
            </w:r>
            <w:r w:rsidRPr="00CA2F45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 на 100 больных наркоманией  среднегодового контингента*</w:t>
            </w:r>
          </w:p>
        </w:tc>
        <w:tc>
          <w:tcPr>
            <w:tcW w:w="788" w:type="dxa"/>
            <w:vAlign w:val="center"/>
          </w:tcPr>
          <w:p w:rsidR="00D003AA" w:rsidRPr="00CA2F45" w:rsidRDefault="00D003AA" w:rsidP="00FD3D2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10,1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10,3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10,5</w:t>
            </w:r>
          </w:p>
        </w:tc>
      </w:tr>
      <w:tr w:rsidR="00D003AA" w:rsidRPr="0079271E" w:rsidTr="000D7951">
        <w:tc>
          <w:tcPr>
            <w:tcW w:w="563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77" w:type="dxa"/>
          </w:tcPr>
          <w:p w:rsidR="00D003AA" w:rsidRPr="00CA2F45" w:rsidRDefault="00D003AA" w:rsidP="00FD3D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</w:t>
            </w:r>
          </w:p>
        </w:tc>
        <w:tc>
          <w:tcPr>
            <w:tcW w:w="788" w:type="dxa"/>
          </w:tcPr>
          <w:p w:rsidR="00D003AA" w:rsidRPr="00CA2F45" w:rsidRDefault="00D003AA" w:rsidP="00FD3D2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4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84" w:type="dxa"/>
            <w:vAlign w:val="center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6,4</w:t>
            </w: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6,1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5,8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5.5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5.2</w:t>
            </w:r>
          </w:p>
        </w:tc>
      </w:tr>
      <w:tr w:rsidR="00D003AA" w:rsidRPr="0079271E" w:rsidTr="000D7951">
        <w:trPr>
          <w:trHeight w:val="415"/>
        </w:trPr>
        <w:tc>
          <w:tcPr>
            <w:tcW w:w="563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77" w:type="dxa"/>
          </w:tcPr>
          <w:p w:rsidR="00D003AA" w:rsidRPr="00CA2F45" w:rsidRDefault="00D003AA" w:rsidP="00FD3D22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Количество выявленных </w:t>
            </w:r>
            <w:r w:rsidRPr="00CA2F45">
              <w:rPr>
                <w:rFonts w:ascii="Times New Roman" w:hAnsi="Times New Roman"/>
                <w:sz w:val="26"/>
                <w:szCs w:val="26"/>
              </w:rPr>
              <w:t>хозяйствующих субъектов и физических лиц, на земельных участках которых имеются очаги произрастания дикорастущей конопли</w:t>
            </w:r>
          </w:p>
        </w:tc>
        <w:tc>
          <w:tcPr>
            <w:tcW w:w="788" w:type="dxa"/>
          </w:tcPr>
          <w:p w:rsidR="00D003AA" w:rsidRPr="00CA2F45" w:rsidRDefault="00D003AA" w:rsidP="00FD3D2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45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03AA" w:rsidRPr="00CA2F45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27</w:t>
            </w:r>
          </w:p>
        </w:tc>
        <w:tc>
          <w:tcPr>
            <w:tcW w:w="851" w:type="dxa"/>
          </w:tcPr>
          <w:p w:rsidR="00D003AA" w:rsidRPr="0079271E" w:rsidRDefault="00D003AA" w:rsidP="00FD3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271E">
              <w:rPr>
                <w:rFonts w:ascii="Times New Roman" w:hAnsi="Times New Roman"/>
              </w:rPr>
              <w:t>31</w:t>
            </w:r>
          </w:p>
        </w:tc>
      </w:tr>
    </w:tbl>
    <w:p w:rsidR="00D003AA" w:rsidRPr="0079271E" w:rsidRDefault="00D003AA" w:rsidP="00FB163D">
      <w:pPr>
        <w:ind w:left="720"/>
        <w:rPr>
          <w:rFonts w:ascii="Times New Roman" w:hAnsi="Times New Roman"/>
        </w:rPr>
      </w:pPr>
    </w:p>
    <w:p w:rsidR="00D003AA" w:rsidRPr="0079271E" w:rsidRDefault="00D003AA" w:rsidP="00FB163D">
      <w:pPr>
        <w:rPr>
          <w:rFonts w:ascii="Times New Roman" w:hAnsi="Times New Roman"/>
        </w:rPr>
      </w:pPr>
      <w:r w:rsidRPr="0079271E">
        <w:rPr>
          <w:rFonts w:ascii="Times New Roman" w:hAnsi="Times New Roman"/>
        </w:rPr>
        <w:t xml:space="preserve">*  данные за 2016 – 2017 годы отсутствуют. </w:t>
      </w:r>
    </w:p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Default="00D003AA" w:rsidP="00056B25"/>
    <w:p w:rsidR="00D003AA" w:rsidRPr="00FB163D" w:rsidRDefault="00D003AA" w:rsidP="00FB163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B163D">
        <w:rPr>
          <w:rFonts w:ascii="Times New Roman" w:hAnsi="Times New Roman"/>
          <w:sz w:val="26"/>
          <w:szCs w:val="26"/>
        </w:rPr>
        <w:t>Таблица</w:t>
      </w:r>
      <w:r w:rsidRPr="00FB163D">
        <w:rPr>
          <w:rFonts w:ascii="Times New Roman" w:hAnsi="Times New Roman"/>
          <w:caps/>
          <w:sz w:val="26"/>
          <w:szCs w:val="26"/>
        </w:rPr>
        <w:t xml:space="preserve"> № 3</w:t>
      </w:r>
    </w:p>
    <w:p w:rsidR="00D003AA" w:rsidRDefault="00D003AA" w:rsidP="00FB163D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003AA" w:rsidRPr="00FB163D" w:rsidRDefault="00D003AA" w:rsidP="00FB163D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163D">
        <w:rPr>
          <w:rFonts w:ascii="Times New Roman" w:hAnsi="Times New Roman"/>
          <w:sz w:val="26"/>
          <w:szCs w:val="26"/>
        </w:rPr>
        <w:t>Объем финансовых ресурсов,</w:t>
      </w:r>
    </w:p>
    <w:p w:rsidR="00D003AA" w:rsidRPr="00FB163D" w:rsidRDefault="00D003AA" w:rsidP="00FB163D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163D">
        <w:rPr>
          <w:rFonts w:ascii="Times New Roman" w:hAnsi="Times New Roman"/>
          <w:sz w:val="26"/>
          <w:szCs w:val="26"/>
        </w:rPr>
        <w:t>необходимых для реализации Программы</w:t>
      </w:r>
    </w:p>
    <w:tbl>
      <w:tblPr>
        <w:tblpPr w:leftFromText="180" w:rightFromText="180" w:vertAnchor="text" w:horzAnchor="margin" w:tblpXSpec="right" w:tblpY="3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9"/>
        <w:gridCol w:w="1418"/>
        <w:gridCol w:w="1417"/>
        <w:gridCol w:w="1860"/>
        <w:gridCol w:w="24"/>
        <w:gridCol w:w="1418"/>
      </w:tblGrid>
      <w:tr w:rsidR="00D003AA" w:rsidRPr="0079271E" w:rsidTr="003F4E11">
        <w:tc>
          <w:tcPr>
            <w:tcW w:w="3469" w:type="dxa"/>
            <w:vMerge w:val="restart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137" w:type="dxa"/>
            <w:gridSpan w:val="5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D003AA" w:rsidRPr="0079271E" w:rsidTr="003F4E11">
        <w:tc>
          <w:tcPr>
            <w:tcW w:w="3469" w:type="dxa"/>
            <w:vMerge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5" w:type="dxa"/>
            <w:gridSpan w:val="3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442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003AA" w:rsidRPr="0079271E" w:rsidTr="003F4E11">
        <w:tc>
          <w:tcPr>
            <w:tcW w:w="3469" w:type="dxa"/>
            <w:vMerge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CA2F45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632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632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федерального бюджета(на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632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632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03AA" w:rsidRPr="0079271E" w:rsidTr="003F4E11">
        <w:tc>
          <w:tcPr>
            <w:tcW w:w="3469" w:type="dxa"/>
          </w:tcPr>
          <w:p w:rsidR="00D003AA" w:rsidRPr="00CA2F45" w:rsidRDefault="00D003AA" w:rsidP="00087EF6">
            <w:pPr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84" w:type="dxa"/>
            <w:gridSpan w:val="2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D003AA" w:rsidRPr="00CA2F45" w:rsidRDefault="00D003AA" w:rsidP="00087E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F4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003AA" w:rsidRDefault="00D003AA" w:rsidP="00FB16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».</w:t>
      </w:r>
    </w:p>
    <w:p w:rsidR="00D003AA" w:rsidRPr="0079271E" w:rsidRDefault="00D003AA" w:rsidP="00FB163D">
      <w:pPr>
        <w:rPr>
          <w:rFonts w:ascii="Times New Roman" w:hAnsi="Times New Roman"/>
          <w:sz w:val="28"/>
          <w:szCs w:val="28"/>
        </w:rPr>
      </w:pPr>
    </w:p>
    <w:p w:rsidR="00D003AA" w:rsidRPr="003F4E11" w:rsidRDefault="00D003AA" w:rsidP="003F4E11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4E11">
        <w:rPr>
          <w:rFonts w:ascii="Times New Roman" w:hAnsi="Times New Roman"/>
          <w:sz w:val="26"/>
          <w:szCs w:val="26"/>
        </w:rPr>
        <w:t xml:space="preserve">Начальник отдела </w:t>
      </w:r>
      <w:r w:rsidRPr="003F4E1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D003AA" w:rsidRPr="003F4E11" w:rsidRDefault="00D003AA" w:rsidP="003F4E11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4E1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D003AA" w:rsidRPr="003F4E11" w:rsidRDefault="00D003AA" w:rsidP="003F4E11">
      <w:pPr>
        <w:spacing w:after="0" w:line="240" w:lineRule="auto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4E1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 w:rsidRPr="003F4E11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                      </w:t>
      </w:r>
      <w:r w:rsidRPr="003F4E11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3F4E11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3F4E11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        А.В. Инютина</w:t>
      </w: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  <w:sectPr w:rsidR="00D003AA" w:rsidSect="0021244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003AA" w:rsidRPr="003F4E11" w:rsidRDefault="00D003AA" w:rsidP="003F4E11">
      <w:pPr>
        <w:jc w:val="right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>Таблица  № 2</w:t>
      </w:r>
    </w:p>
    <w:p w:rsidR="00D003AA" w:rsidRPr="003F4E11" w:rsidRDefault="00D003AA" w:rsidP="003F4E11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3261"/>
        <w:gridCol w:w="2551"/>
        <w:gridCol w:w="996"/>
        <w:gridCol w:w="990"/>
        <w:gridCol w:w="992"/>
        <w:gridCol w:w="1277"/>
        <w:gridCol w:w="1273"/>
      </w:tblGrid>
      <w:tr w:rsidR="00D003AA" w:rsidRPr="00434A8F" w:rsidTr="003F4E11"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Ожидаемый результат от реализации мероприятия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4255" w:type="dxa"/>
            <w:gridSpan w:val="4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Сумма затрат, тыс. руб. по годам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D003AA" w:rsidRPr="00434A8F" w:rsidTr="003F4E11"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2018 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Всего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c>
          <w:tcPr>
            <w:tcW w:w="3510" w:type="dxa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D003AA" w:rsidRPr="00434A8F" w:rsidRDefault="00D003AA" w:rsidP="004D5A2A">
            <w:pPr>
              <w:pStyle w:val="ListParagraph"/>
              <w:numPr>
                <w:ilvl w:val="0"/>
                <w:numId w:val="2"/>
              </w:numPr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003AA" w:rsidRPr="00434A8F" w:rsidTr="003F4E11">
        <w:trPr>
          <w:trHeight w:val="593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Цель. Создание эффективной системы профилактики немедицинского потребления наркотиков на территории города.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 и молодежной политики»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207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632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Всего</w:t>
            </w:r>
          </w:p>
        </w:tc>
      </w:tr>
      <w:tr w:rsidR="00D003AA" w:rsidRPr="00434A8F" w:rsidTr="003F4E11">
        <w:trPr>
          <w:trHeight w:val="701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207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632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1465"/>
        </w:trPr>
        <w:tc>
          <w:tcPr>
            <w:tcW w:w="3510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Задача 1. Повышение уровня межведомственного взаимодействия в сфере профилактики наркомании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 и молодежной политики»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554"/>
        </w:trPr>
        <w:tc>
          <w:tcPr>
            <w:tcW w:w="3510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1.6pt;margin-top:.8pt;width:276.75pt;height:0;z-index:251658240;mso-position-horizontal-relative:text;mso-position-vertical-relative:text" o:connectortype="straight"/>
              </w:pict>
            </w:r>
            <w:r w:rsidRPr="00434A8F">
              <w:rPr>
                <w:rFonts w:ascii="Times New Roman" w:hAnsi="Times New Roman"/>
              </w:rPr>
              <w:t>Администрация города Рубцовска Алтайского края,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2101"/>
        </w:trPr>
        <w:tc>
          <w:tcPr>
            <w:tcW w:w="3510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</w:t>
            </w:r>
            <w:r>
              <w:rPr>
                <w:rFonts w:ascii="Times New Roman" w:hAnsi="Times New Roman"/>
              </w:rPr>
              <w:t>.</w:t>
            </w:r>
            <w:r w:rsidRPr="00434A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Составление планов и координация работы в сфере профилактики   экстремистской деятельности в учреждениях образования г. Рубцовска</w:t>
            </w: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образования»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Рубцовска,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562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Задача 2. Проведение пропагандист-ских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вопросах сбережения здоровья и противодействия незаконного оборота наркотиков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222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87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2.1.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73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418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2.2.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16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46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16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875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2.3. Проведение Фестиваля студенческого творчества «Наркотикам – нет!!!», городской акции «Я выбираю здоровье!»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потребле-ния наркотических веществ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24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86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24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02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Задача 3. Осуществление мер по противодействию злоупотреблению наркотиками и их незаконному обороту в  городе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Оказание помощи в работе субъектам антинаркотической деятельности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 (управ</w:t>
            </w:r>
            <w:r>
              <w:rPr>
                <w:rFonts w:ascii="Times New Roman" w:hAnsi="Times New Roman"/>
              </w:rPr>
              <w:t xml:space="preserve">ление по жилищно-коммунальному </w:t>
            </w:r>
            <w:r w:rsidRPr="00434A8F">
              <w:rPr>
                <w:rFonts w:ascii="Times New Roman" w:hAnsi="Times New Roman"/>
              </w:rPr>
              <w:t xml:space="preserve">хозяйству и </w:t>
            </w:r>
            <w:r>
              <w:rPr>
                <w:rFonts w:ascii="Times New Roman" w:hAnsi="Times New Roman"/>
              </w:rPr>
              <w:t>экологии</w:t>
            </w:r>
            <w:r w:rsidRPr="00434A8F">
              <w:rPr>
                <w:rFonts w:ascii="Times New Roman" w:hAnsi="Times New Roman"/>
              </w:rPr>
              <w:t>)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475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108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3.1.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Отсутствие на территории города очагов произрастания дикорастущей конопли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 (упра</w:t>
            </w:r>
            <w:r>
              <w:rPr>
                <w:rFonts w:ascii="Times New Roman" w:hAnsi="Times New Roman"/>
              </w:rPr>
              <w:t>вление по жилищно-коммунальному</w:t>
            </w:r>
            <w:r w:rsidRPr="00434A8F">
              <w:rPr>
                <w:rFonts w:ascii="Times New Roman" w:hAnsi="Times New Roman"/>
              </w:rPr>
              <w:t xml:space="preserve"> хозяйству и </w:t>
            </w:r>
            <w:r>
              <w:rPr>
                <w:rFonts w:ascii="Times New Roman" w:hAnsi="Times New Roman"/>
              </w:rPr>
              <w:t>экологии</w:t>
            </w:r>
            <w:r w:rsidRPr="00434A8F">
              <w:rPr>
                <w:rFonts w:ascii="Times New Roman" w:hAnsi="Times New Roman"/>
              </w:rPr>
              <w:t>)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300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10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300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57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Задача 4. 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34A8F">
              <w:rPr>
                <w:sz w:val="22"/>
                <w:szCs w:val="22"/>
              </w:rPr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60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561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4.1. Выпуск специальных тематических полос в местной прессе, посвященных антинаркотической тематике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03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5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  <w:r w:rsidRPr="00434A8F">
              <w:rPr>
                <w:sz w:val="22"/>
                <w:szCs w:val="22"/>
              </w:rPr>
              <w:t>Задача 5. Организация профилактической работы в организованных (образовательных и трудовых) коллективах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Создание системы профилактики, потребления наркотиков среди горожан;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совершенствование антинаркотической пропаганды;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114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47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  <w:r w:rsidRPr="00434A8F">
              <w:rPr>
                <w:sz w:val="22"/>
                <w:szCs w:val="22"/>
              </w:rPr>
              <w:t>Мероприятие 5.1.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60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07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  <w:r w:rsidRPr="00434A8F">
              <w:rPr>
                <w:sz w:val="22"/>
                <w:szCs w:val="22"/>
              </w:rPr>
              <w:t>Мероприятие 5.2. 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06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717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Мероприятие 5.3. Добровольное тестирование учащихся образовательных учреждений с целью выявления потребления наркотических 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Выявление школьников употребляющих наркотические средства (наркотики), психотропные вещества для последующей работы с данной группой «риска».  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73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Задача 6.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                           г. Рубцовска, МКУ «Управление образования»                      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60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192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03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6.1. 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Повышение уровня агитационной работы по профилактике употребления наркотиков, борьбе с их незаконным оборотом. </w:t>
            </w:r>
          </w:p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24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53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24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038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6.2. Проведение детско-юношеских соревнований «Карате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336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7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16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6.3. Проведение фестиваля граффити, брейк-данса, посвященного проблемам наркомании, пропаганде здорового образа жизни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27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</w:tc>
      </w:tr>
      <w:tr w:rsidR="00D003AA" w:rsidRPr="00434A8F" w:rsidTr="003F4E11">
        <w:trPr>
          <w:trHeight w:val="648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27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1128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6.4. Проведение школы студенческого (волонтерского) актива «Опасность среди нас»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27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1222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27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81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6.5. Проведение городского конкурса среди учреждений культуры на лучший проект (программу) по профилактике наркомании и здорового образа жизни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672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6.6.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63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21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63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30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Мероприятие 6.7. Организация и обеспечение работы волонтерских групп, наркопостов на базе образовательных учреждений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892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A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0D7951">
        <w:trPr>
          <w:trHeight w:val="416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  <w:r w:rsidRPr="00434A8F">
              <w:rPr>
                <w:sz w:val="22"/>
                <w:szCs w:val="22"/>
              </w:rPr>
              <w:t>Задача 7. Формирование психологического иммунитета к потреблению наркотиков у детей школьного возраста, их родителей и учителей.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Совершенствование системы реабилитации.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г. Рубцовска,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cy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образования»                       г. Рубцовска 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652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1454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  <w:highlight w:val="cyan"/>
              </w:rPr>
            </w:pPr>
            <w:r w:rsidRPr="00434A8F">
              <w:rPr>
                <w:sz w:val="22"/>
                <w:szCs w:val="22"/>
              </w:rPr>
              <w:t>Мероприятие 7.1.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cy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65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pStyle w:val="ListParagraph"/>
              <w:tabs>
                <w:tab w:val="left" w:pos="39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1346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7.2. Осуществление подписки на периодические издания по антинаркотической пропаганде, здоровому образу жизни</w:t>
            </w:r>
            <w:r>
              <w:rPr>
                <w:rFonts w:ascii="Times New Roman" w:hAnsi="Times New Roman"/>
              </w:rPr>
              <w:t>.</w:t>
            </w:r>
          </w:p>
          <w:p w:rsidR="00D003AA" w:rsidRPr="00434A8F" w:rsidRDefault="00D003AA" w:rsidP="004D5A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cy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13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13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553"/>
        </w:trPr>
        <w:tc>
          <w:tcPr>
            <w:tcW w:w="3510" w:type="dxa"/>
            <w:vMerge w:val="restart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Мероприятие 7.3. Осуществление подписки на периодические издания по антинаркотической пропаганде, здоровому образу жизни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11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Всего </w:t>
            </w:r>
          </w:p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  <w:vMerge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11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бюджет города</w:t>
            </w:r>
          </w:p>
        </w:tc>
      </w:tr>
      <w:tr w:rsidR="00D003AA" w:rsidRPr="00434A8F" w:rsidTr="003F4E11">
        <w:trPr>
          <w:trHeight w:val="373"/>
        </w:trPr>
        <w:tc>
          <w:tcPr>
            <w:tcW w:w="3510" w:type="dxa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Итого:</w:t>
            </w: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207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A8F">
              <w:rPr>
                <w:rFonts w:ascii="Times New Roman" w:hAnsi="Times New Roman"/>
                <w:b/>
                <w:lang w:eastAsia="ar-SA"/>
              </w:rPr>
              <w:t>632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В том числе исполнителю и соисполнителям Программы:</w:t>
            </w: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97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280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949"/>
        </w:trPr>
        <w:tc>
          <w:tcPr>
            <w:tcW w:w="3510" w:type="dxa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 (пресс-служба)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18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52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03AA" w:rsidRPr="00434A8F" w:rsidTr="003F4E11">
        <w:trPr>
          <w:trHeight w:val="278"/>
        </w:trPr>
        <w:tc>
          <w:tcPr>
            <w:tcW w:w="3510" w:type="dxa"/>
          </w:tcPr>
          <w:p w:rsidR="00D003AA" w:rsidRPr="00434A8F" w:rsidRDefault="00D003AA" w:rsidP="004D5A2A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996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0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100</w:t>
            </w:r>
          </w:p>
        </w:tc>
        <w:tc>
          <w:tcPr>
            <w:tcW w:w="1277" w:type="dxa"/>
          </w:tcPr>
          <w:p w:rsidR="00D003AA" w:rsidRPr="00434A8F" w:rsidRDefault="00D003AA" w:rsidP="004D5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A8F">
              <w:rPr>
                <w:rFonts w:ascii="Times New Roman" w:hAnsi="Times New Roman"/>
              </w:rPr>
              <w:t>300</w:t>
            </w:r>
          </w:p>
        </w:tc>
        <w:tc>
          <w:tcPr>
            <w:tcW w:w="1273" w:type="dxa"/>
          </w:tcPr>
          <w:p w:rsidR="00D003AA" w:rsidRPr="00434A8F" w:rsidRDefault="00D003AA" w:rsidP="004D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  <w:sectPr w:rsidR="00D003AA" w:rsidSect="003F4E11">
          <w:pgSz w:w="16838" w:h="11906" w:orient="landscape"/>
          <w:pgMar w:top="1701" w:right="993" w:bottom="709" w:left="1134" w:header="708" w:footer="708" w:gutter="0"/>
          <w:cols w:space="708"/>
          <w:docGrid w:linePitch="360"/>
        </w:sectPr>
      </w:pPr>
    </w:p>
    <w:p w:rsidR="00D003AA" w:rsidRPr="00220E3C" w:rsidRDefault="00D003AA" w:rsidP="00FD3D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E3C">
        <w:rPr>
          <w:rFonts w:ascii="Times New Roman" w:hAnsi="Times New Roman"/>
          <w:sz w:val="28"/>
          <w:szCs w:val="28"/>
        </w:rPr>
        <w:t>РЕЕСТР СОГЛАСОВАНИЯ</w:t>
      </w:r>
    </w:p>
    <w:p w:rsidR="00D003AA" w:rsidRPr="00BE608C" w:rsidRDefault="00D003AA" w:rsidP="00FD3D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0E3C">
        <w:rPr>
          <w:rFonts w:ascii="Times New Roman" w:hAnsi="Times New Roman"/>
          <w:sz w:val="28"/>
          <w:szCs w:val="28"/>
        </w:rPr>
        <w:t>проекта постановления «</w:t>
      </w:r>
      <w:r w:rsidRPr="00BE608C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08C">
        <w:rPr>
          <w:rFonts w:ascii="Times New Roman" w:hAnsi="Times New Roman"/>
          <w:sz w:val="28"/>
          <w:szCs w:val="28"/>
          <w:lang w:eastAsia="ru-RU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608C">
        <w:rPr>
          <w:rFonts w:ascii="Times New Roman" w:hAnsi="Times New Roman"/>
          <w:sz w:val="28"/>
          <w:szCs w:val="28"/>
          <w:lang w:eastAsia="ru-RU"/>
        </w:rPr>
        <w:t xml:space="preserve">Алтайского края от </w:t>
      </w:r>
      <w:r>
        <w:rPr>
          <w:rFonts w:ascii="Times New Roman" w:hAnsi="Times New Roman"/>
          <w:sz w:val="28"/>
          <w:szCs w:val="28"/>
        </w:rPr>
        <w:t>03.10.2017 № 4852</w:t>
      </w:r>
    </w:p>
    <w:p w:rsidR="00D003AA" w:rsidRDefault="00D003AA" w:rsidP="00FD3D22">
      <w:pPr>
        <w:pStyle w:val="ConsPlusNormal"/>
        <w:ind w:firstLine="0"/>
        <w:jc w:val="center"/>
        <w:rPr>
          <w:sz w:val="28"/>
          <w:szCs w:val="28"/>
        </w:rPr>
      </w:pPr>
      <w:r w:rsidRPr="00BE608C">
        <w:rPr>
          <w:sz w:val="28"/>
          <w:szCs w:val="28"/>
        </w:rPr>
        <w:t>«</w:t>
      </w:r>
      <w:r w:rsidRPr="009030B9">
        <w:rPr>
          <w:sz w:val="28"/>
          <w:szCs w:val="28"/>
        </w:rPr>
        <w:t>Об утверждении муниципальной  программы</w:t>
      </w:r>
      <w:r>
        <w:rPr>
          <w:sz w:val="28"/>
          <w:szCs w:val="28"/>
        </w:rPr>
        <w:t xml:space="preserve"> </w:t>
      </w:r>
      <w:r w:rsidRPr="009030B9">
        <w:rPr>
          <w:sz w:val="28"/>
          <w:szCs w:val="28"/>
        </w:rPr>
        <w:t>«Комплексные меры противодействия</w:t>
      </w:r>
      <w:r>
        <w:rPr>
          <w:sz w:val="28"/>
          <w:szCs w:val="28"/>
        </w:rPr>
        <w:t xml:space="preserve"> </w:t>
      </w:r>
      <w:r w:rsidRPr="009030B9">
        <w:rPr>
          <w:sz w:val="28"/>
          <w:szCs w:val="28"/>
        </w:rPr>
        <w:t>злоупотреблению наркотиками и их</w:t>
      </w:r>
      <w:r>
        <w:rPr>
          <w:sz w:val="28"/>
          <w:szCs w:val="28"/>
        </w:rPr>
        <w:t xml:space="preserve"> </w:t>
      </w:r>
      <w:r w:rsidRPr="009030B9">
        <w:rPr>
          <w:sz w:val="28"/>
          <w:szCs w:val="28"/>
        </w:rPr>
        <w:t>незаконному обороту в городе Рубцовске»</w:t>
      </w:r>
      <w:r>
        <w:rPr>
          <w:sz w:val="28"/>
          <w:szCs w:val="28"/>
        </w:rPr>
        <w:t xml:space="preserve"> </w:t>
      </w:r>
      <w:r w:rsidRPr="009030B9">
        <w:rPr>
          <w:sz w:val="28"/>
          <w:szCs w:val="28"/>
        </w:rPr>
        <w:t>на 2018- 2020 годы</w:t>
      </w:r>
      <w:r>
        <w:rPr>
          <w:sz w:val="28"/>
          <w:szCs w:val="28"/>
        </w:rPr>
        <w:t>»</w:t>
      </w:r>
    </w:p>
    <w:p w:rsidR="00D003AA" w:rsidRPr="00220E3C" w:rsidRDefault="00D003AA" w:rsidP="00FD3D22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160"/>
        <w:gridCol w:w="1843"/>
        <w:gridCol w:w="1559"/>
      </w:tblGrid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087EF6">
            <w:pPr>
              <w:spacing w:after="0" w:line="240" w:lineRule="auto"/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Должность работников, завизировавших проект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Инициалы, фамилия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Дата визирования</w:t>
            </w: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И.о. заместителя Главы Администрации города Рубцовска 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А.А. Мищерин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Начальник отдела по организации </w:t>
            </w:r>
          </w:p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управления и работе с обращениями Администрации города Рубцовска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А.В. Инютина 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CA14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города - председатель комитета по финансам, налоговой и кредитной политике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В.И. Пьянков 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CA142E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7C68">
              <w:rPr>
                <w:rFonts w:ascii="Times New Roman" w:hAnsi="Times New Roman"/>
                <w:sz w:val="28"/>
                <w:szCs w:val="28"/>
              </w:rPr>
              <w:t>Начальник отдела экономического развития и ценообразования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E3C">
              <w:rPr>
                <w:rFonts w:ascii="Times New Roman" w:hAnsi="Times New Roman"/>
                <w:sz w:val="28"/>
                <w:szCs w:val="28"/>
              </w:rPr>
              <w:t>Администрации города Рубцовска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В. Пурыга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CA1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Начальник МКУ «Управление культуры, спорта и молодежной политики» г. Рубцовска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>М.А. Зорина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220E3C" w:rsidRDefault="00D003AA" w:rsidP="00CA1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Начальник пресс-службы Администрации города Рубцовска </w:t>
            </w:r>
          </w:p>
          <w:p w:rsidR="00D003AA" w:rsidRPr="00220E3C" w:rsidRDefault="00D003AA" w:rsidP="00CA1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Н.А. Мещерякова </w:t>
            </w:r>
          </w:p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3AA" w:rsidRPr="00220E3C" w:rsidTr="00087EF6">
        <w:trPr>
          <w:trHeight w:val="828"/>
        </w:trPr>
        <w:tc>
          <w:tcPr>
            <w:tcW w:w="4361" w:type="dxa"/>
          </w:tcPr>
          <w:p w:rsidR="00D003AA" w:rsidRPr="000E087E" w:rsidRDefault="00D003AA" w:rsidP="00CA142E">
            <w:pPr>
              <w:pStyle w:val="Heading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E087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Специалист 1 категории – юрисконсульт 1 категории правового отдела Администрации города  Рубцовска</w:t>
            </w:r>
          </w:p>
        </w:tc>
        <w:tc>
          <w:tcPr>
            <w:tcW w:w="2160" w:type="dxa"/>
          </w:tcPr>
          <w:p w:rsidR="00D003AA" w:rsidRPr="00220E3C" w:rsidRDefault="00D003AA" w:rsidP="0008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0E3C">
              <w:rPr>
                <w:rFonts w:ascii="Times New Roman" w:hAnsi="Times New Roman"/>
                <w:sz w:val="28"/>
                <w:szCs w:val="28"/>
              </w:rPr>
              <w:t xml:space="preserve">О.В. Антонова </w:t>
            </w:r>
          </w:p>
        </w:tc>
        <w:tc>
          <w:tcPr>
            <w:tcW w:w="1843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03AA" w:rsidRPr="00220E3C" w:rsidRDefault="00D003AA" w:rsidP="00087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03AA" w:rsidRPr="00220E3C" w:rsidRDefault="00D003AA" w:rsidP="00FD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220E3C">
        <w:rPr>
          <w:rFonts w:ascii="Times New Roman" w:hAnsi="Times New Roman"/>
          <w:sz w:val="20"/>
          <w:szCs w:val="20"/>
        </w:rPr>
        <w:t xml:space="preserve">Исп. </w:t>
      </w:r>
      <w:r>
        <w:rPr>
          <w:rFonts w:ascii="Times New Roman" w:hAnsi="Times New Roman"/>
          <w:sz w:val="20"/>
          <w:szCs w:val="20"/>
        </w:rPr>
        <w:t>Краснова Н.А.</w:t>
      </w:r>
      <w:r w:rsidRPr="00220E3C">
        <w:rPr>
          <w:rFonts w:ascii="Times New Roman" w:hAnsi="Times New Roman"/>
          <w:sz w:val="20"/>
          <w:szCs w:val="20"/>
        </w:rPr>
        <w:t>,</w:t>
      </w:r>
    </w:p>
    <w:p w:rsidR="00D003AA" w:rsidRPr="00220E3C" w:rsidRDefault="00D003AA" w:rsidP="00FD3D22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220E3C">
        <w:rPr>
          <w:rFonts w:ascii="Times New Roman" w:hAnsi="Times New Roman"/>
          <w:sz w:val="20"/>
          <w:szCs w:val="20"/>
        </w:rPr>
        <w:t>тел.: 4-37-01</w:t>
      </w: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Default="00D003AA" w:rsidP="00FB163D">
      <w:pPr>
        <w:rPr>
          <w:sz w:val="26"/>
          <w:szCs w:val="26"/>
        </w:rPr>
      </w:pPr>
    </w:p>
    <w:p w:rsidR="00D003AA" w:rsidRPr="003F4E11" w:rsidRDefault="00D003AA" w:rsidP="00FB163D">
      <w:pPr>
        <w:rPr>
          <w:sz w:val="26"/>
          <w:szCs w:val="26"/>
        </w:rPr>
      </w:pPr>
    </w:p>
    <w:sectPr w:rsidR="00D003AA" w:rsidRPr="003F4E11" w:rsidSect="00FD3D22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56B25"/>
    <w:rsid w:val="00067011"/>
    <w:rsid w:val="00087EF6"/>
    <w:rsid w:val="000D7951"/>
    <w:rsid w:val="000E087E"/>
    <w:rsid w:val="00102B1C"/>
    <w:rsid w:val="00103D9A"/>
    <w:rsid w:val="001320C4"/>
    <w:rsid w:val="001E4603"/>
    <w:rsid w:val="00212440"/>
    <w:rsid w:val="00220E3C"/>
    <w:rsid w:val="002F0230"/>
    <w:rsid w:val="00372556"/>
    <w:rsid w:val="00382F94"/>
    <w:rsid w:val="003F4E11"/>
    <w:rsid w:val="00434A8F"/>
    <w:rsid w:val="004D5A2A"/>
    <w:rsid w:val="00556026"/>
    <w:rsid w:val="0057400D"/>
    <w:rsid w:val="005B5697"/>
    <w:rsid w:val="007268E8"/>
    <w:rsid w:val="0077454C"/>
    <w:rsid w:val="0079271E"/>
    <w:rsid w:val="007B4590"/>
    <w:rsid w:val="008204BC"/>
    <w:rsid w:val="00860302"/>
    <w:rsid w:val="008D351B"/>
    <w:rsid w:val="009030B9"/>
    <w:rsid w:val="00903815"/>
    <w:rsid w:val="00954F88"/>
    <w:rsid w:val="00A6222B"/>
    <w:rsid w:val="00AC5FEB"/>
    <w:rsid w:val="00B27C68"/>
    <w:rsid w:val="00B64F05"/>
    <w:rsid w:val="00B946BB"/>
    <w:rsid w:val="00BB520C"/>
    <w:rsid w:val="00BE608C"/>
    <w:rsid w:val="00C6265D"/>
    <w:rsid w:val="00CA142E"/>
    <w:rsid w:val="00CA2F45"/>
    <w:rsid w:val="00D003AA"/>
    <w:rsid w:val="00D54B5C"/>
    <w:rsid w:val="00E40F7F"/>
    <w:rsid w:val="00F45547"/>
    <w:rsid w:val="00F85823"/>
    <w:rsid w:val="00F93299"/>
    <w:rsid w:val="00FB163D"/>
    <w:rsid w:val="00FD3D22"/>
    <w:rsid w:val="00FE0E8B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5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056B25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B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56B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F4E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28</Pages>
  <Words>6478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5</cp:revision>
  <dcterms:created xsi:type="dcterms:W3CDTF">2018-02-07T03:06:00Z</dcterms:created>
  <dcterms:modified xsi:type="dcterms:W3CDTF">2018-02-12T03:46:00Z</dcterms:modified>
</cp:coreProperties>
</file>