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36E" w:rsidRDefault="000D036E" w:rsidP="007152BC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66.75pt">
            <v:imagedata r:id="rId7" o:title="" gain="79922f" blacklevel="1966f"/>
          </v:shape>
        </w:pict>
      </w:r>
    </w:p>
    <w:p w:rsidR="000D036E" w:rsidRPr="007152BC" w:rsidRDefault="000D036E" w:rsidP="007152BC">
      <w:pPr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7152BC">
        <w:rPr>
          <w:rFonts w:ascii="Times New Roman" w:hAnsi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:rsidR="000D036E" w:rsidRPr="007152BC" w:rsidRDefault="000D036E" w:rsidP="007152BC">
      <w:pPr>
        <w:jc w:val="center"/>
        <w:rPr>
          <w:rFonts w:ascii="Times New Roman" w:hAnsi="Times New Roman"/>
          <w:b/>
          <w:sz w:val="32"/>
          <w:szCs w:val="32"/>
        </w:rPr>
      </w:pPr>
      <w:r w:rsidRPr="007152BC">
        <w:rPr>
          <w:rFonts w:ascii="Times New Roman" w:hAnsi="Times New Roman"/>
          <w:b/>
          <w:spacing w:val="20"/>
          <w:sz w:val="32"/>
          <w:szCs w:val="32"/>
        </w:rPr>
        <w:t>Алтайского края</w:t>
      </w:r>
    </w:p>
    <w:p w:rsidR="000D036E" w:rsidRPr="007152BC" w:rsidRDefault="000D036E" w:rsidP="007152BC">
      <w:pPr>
        <w:jc w:val="center"/>
        <w:rPr>
          <w:rFonts w:ascii="Times New Roman" w:hAnsi="Times New Roman"/>
          <w:b/>
          <w:spacing w:val="20"/>
          <w:w w:val="150"/>
          <w:sz w:val="32"/>
          <w:szCs w:val="32"/>
        </w:rPr>
      </w:pPr>
      <w:r w:rsidRPr="007152BC">
        <w:rPr>
          <w:rFonts w:ascii="Times New Roman" w:hAnsi="Times New Roman"/>
          <w:b/>
          <w:spacing w:val="20"/>
          <w:w w:val="150"/>
          <w:sz w:val="32"/>
          <w:szCs w:val="32"/>
        </w:rPr>
        <w:t>ПОСТАНОВЛЕНИЕ</w:t>
      </w:r>
    </w:p>
    <w:p w:rsidR="000D036E" w:rsidRPr="007152BC" w:rsidRDefault="000D036E" w:rsidP="007152BC">
      <w:pPr>
        <w:spacing w:before="240"/>
        <w:jc w:val="center"/>
        <w:rPr>
          <w:rFonts w:ascii="Times New Roman" w:hAnsi="Times New Roman"/>
          <w:sz w:val="28"/>
          <w:szCs w:val="28"/>
        </w:rPr>
      </w:pPr>
      <w:r w:rsidRPr="007152BC">
        <w:rPr>
          <w:rFonts w:ascii="Times New Roman" w:hAnsi="Times New Roman"/>
          <w:sz w:val="28"/>
          <w:szCs w:val="28"/>
        </w:rPr>
        <w:t>31.10.21018 № 2811</w:t>
      </w:r>
    </w:p>
    <w:p w:rsidR="000D036E" w:rsidRPr="00C0795E" w:rsidRDefault="000D036E" w:rsidP="000C462A">
      <w:pPr>
        <w:spacing w:after="0" w:line="240" w:lineRule="auto"/>
        <w:jc w:val="center"/>
        <w:rPr>
          <w:rFonts w:ascii="Times New Roman" w:hAnsi="Times New Roman"/>
        </w:rPr>
      </w:pPr>
    </w:p>
    <w:p w:rsidR="000D036E" w:rsidRPr="0032016F" w:rsidRDefault="000D036E" w:rsidP="000C462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2016F">
        <w:rPr>
          <w:rFonts w:ascii="Times New Roman" w:hAnsi="Times New Roman"/>
          <w:sz w:val="26"/>
          <w:szCs w:val="26"/>
        </w:rPr>
        <w:t xml:space="preserve">О внесении изменений в приложение к постановлению </w:t>
      </w:r>
    </w:p>
    <w:p w:rsidR="000D036E" w:rsidRPr="0032016F" w:rsidRDefault="000D036E" w:rsidP="000C462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2016F">
        <w:rPr>
          <w:rFonts w:ascii="Times New Roman" w:hAnsi="Times New Roman"/>
          <w:sz w:val="26"/>
          <w:szCs w:val="26"/>
        </w:rPr>
        <w:t xml:space="preserve">Администрации города Рубцовска Алтайского края от </w:t>
      </w:r>
    </w:p>
    <w:p w:rsidR="000D036E" w:rsidRPr="0032016F" w:rsidRDefault="000D036E" w:rsidP="000C462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2016F">
        <w:rPr>
          <w:rFonts w:ascii="Times New Roman" w:hAnsi="Times New Roman"/>
          <w:sz w:val="26"/>
          <w:szCs w:val="26"/>
        </w:rPr>
        <w:t xml:space="preserve">24.11.2016  № 4888 «Об утверждении Перечня имущества, </w:t>
      </w:r>
    </w:p>
    <w:p w:rsidR="000D036E" w:rsidRPr="0032016F" w:rsidRDefault="000D036E" w:rsidP="000C462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2016F">
        <w:rPr>
          <w:rFonts w:ascii="Times New Roman" w:hAnsi="Times New Roman"/>
          <w:sz w:val="26"/>
          <w:szCs w:val="26"/>
        </w:rPr>
        <w:t xml:space="preserve">находящегося в собственности муниципального </w:t>
      </w:r>
    </w:p>
    <w:p w:rsidR="000D036E" w:rsidRPr="0032016F" w:rsidRDefault="000D036E" w:rsidP="000C462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2016F">
        <w:rPr>
          <w:rFonts w:ascii="Times New Roman" w:hAnsi="Times New Roman"/>
          <w:sz w:val="26"/>
          <w:szCs w:val="26"/>
        </w:rPr>
        <w:t xml:space="preserve">образования город Рубцовск Алтайского края, свободного </w:t>
      </w:r>
    </w:p>
    <w:p w:rsidR="000D036E" w:rsidRPr="0032016F" w:rsidRDefault="000D036E" w:rsidP="000C462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2016F">
        <w:rPr>
          <w:rFonts w:ascii="Times New Roman" w:hAnsi="Times New Roman"/>
          <w:sz w:val="26"/>
          <w:szCs w:val="26"/>
        </w:rPr>
        <w:t xml:space="preserve">от прав третьих лиц (за исключением имущественных прав </w:t>
      </w:r>
    </w:p>
    <w:p w:rsidR="000D036E" w:rsidRPr="0032016F" w:rsidRDefault="000D036E" w:rsidP="000C462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2016F">
        <w:rPr>
          <w:rFonts w:ascii="Times New Roman" w:hAnsi="Times New Roman"/>
          <w:sz w:val="26"/>
          <w:szCs w:val="26"/>
        </w:rPr>
        <w:t xml:space="preserve">субъектов малого и среднего предпринимательства), </w:t>
      </w:r>
    </w:p>
    <w:p w:rsidR="000D036E" w:rsidRPr="0032016F" w:rsidRDefault="000D036E" w:rsidP="000C462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2016F">
        <w:rPr>
          <w:rFonts w:ascii="Times New Roman" w:hAnsi="Times New Roman"/>
          <w:sz w:val="26"/>
          <w:szCs w:val="26"/>
        </w:rPr>
        <w:t xml:space="preserve">предназначенного для передачи во владение и пользование </w:t>
      </w:r>
    </w:p>
    <w:p w:rsidR="000D036E" w:rsidRPr="0032016F" w:rsidRDefault="000D036E" w:rsidP="000C462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2016F">
        <w:rPr>
          <w:rFonts w:ascii="Times New Roman" w:hAnsi="Times New Roman"/>
          <w:sz w:val="26"/>
          <w:szCs w:val="26"/>
        </w:rPr>
        <w:t>субъектам малого и среднего предпринимательства и</w:t>
      </w:r>
    </w:p>
    <w:p w:rsidR="000D036E" w:rsidRPr="0032016F" w:rsidRDefault="000D036E" w:rsidP="000C462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2016F">
        <w:rPr>
          <w:rFonts w:ascii="Times New Roman" w:hAnsi="Times New Roman"/>
          <w:sz w:val="26"/>
          <w:szCs w:val="26"/>
        </w:rPr>
        <w:t xml:space="preserve"> организациям, образующим инфраструктуру поддержки </w:t>
      </w:r>
    </w:p>
    <w:p w:rsidR="000D036E" w:rsidRDefault="000D036E" w:rsidP="000C462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2016F">
        <w:rPr>
          <w:rFonts w:ascii="Times New Roman" w:hAnsi="Times New Roman"/>
          <w:sz w:val="26"/>
          <w:szCs w:val="26"/>
        </w:rPr>
        <w:t>малого и среднего предпринимательства»</w:t>
      </w:r>
    </w:p>
    <w:p w:rsidR="000D036E" w:rsidRPr="0032016F" w:rsidRDefault="000D036E" w:rsidP="000C462A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(с изменениями от 24.01.2018  № 109)</w:t>
      </w:r>
    </w:p>
    <w:p w:rsidR="000D036E" w:rsidRPr="0032016F" w:rsidRDefault="000D036E" w:rsidP="000C462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D036E" w:rsidRDefault="000D036E" w:rsidP="00094E2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2016F">
        <w:rPr>
          <w:rFonts w:ascii="Times New Roman" w:hAnsi="Times New Roman"/>
          <w:sz w:val="26"/>
          <w:szCs w:val="26"/>
        </w:rPr>
        <w:t xml:space="preserve">           Во исполнение пункта 1 решения Рубцовского городского Совета депутатов Алтайского края от</w:t>
      </w:r>
      <w:r>
        <w:rPr>
          <w:rFonts w:ascii="Times New Roman" w:hAnsi="Times New Roman"/>
          <w:sz w:val="26"/>
          <w:szCs w:val="26"/>
        </w:rPr>
        <w:t xml:space="preserve"> 23.11.2017 № 67  </w:t>
      </w:r>
      <w:r w:rsidRPr="0032016F">
        <w:rPr>
          <w:rFonts w:ascii="Times New Roman" w:hAnsi="Times New Roman"/>
          <w:sz w:val="26"/>
          <w:szCs w:val="26"/>
        </w:rPr>
        <w:t>ПОСТАНОВЛЯЮ:</w:t>
      </w:r>
    </w:p>
    <w:p w:rsidR="000D036E" w:rsidRDefault="000D036E" w:rsidP="00094E2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2016F">
        <w:rPr>
          <w:rFonts w:ascii="Times New Roman" w:hAnsi="Times New Roman"/>
          <w:sz w:val="26"/>
          <w:szCs w:val="26"/>
        </w:rPr>
        <w:t xml:space="preserve">          1. Внести изменения в приложение указанного выше постановления Администрации города Рубцовска Алтайского края, </w:t>
      </w:r>
      <w:r>
        <w:rPr>
          <w:rFonts w:ascii="Times New Roman" w:hAnsi="Times New Roman"/>
          <w:sz w:val="26"/>
          <w:szCs w:val="26"/>
        </w:rPr>
        <w:t>исключив следующее имущество: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5"/>
        <w:gridCol w:w="2835"/>
        <w:gridCol w:w="2694"/>
        <w:gridCol w:w="1417"/>
        <w:gridCol w:w="1843"/>
      </w:tblGrid>
      <w:tr w:rsidR="000D036E" w:rsidRPr="00042953" w:rsidTr="00EA723C">
        <w:trPr>
          <w:trHeight w:val="701"/>
        </w:trPr>
        <w:tc>
          <w:tcPr>
            <w:tcW w:w="675" w:type="dxa"/>
          </w:tcPr>
          <w:p w:rsidR="000D036E" w:rsidRPr="00042953" w:rsidRDefault="000D036E" w:rsidP="00EA723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2953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835" w:type="dxa"/>
          </w:tcPr>
          <w:p w:rsidR="000D036E" w:rsidRPr="00042953" w:rsidRDefault="000D036E" w:rsidP="00EA723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2953">
              <w:rPr>
                <w:rFonts w:ascii="Times New Roman" w:hAnsi="Times New Roman"/>
                <w:sz w:val="26"/>
                <w:szCs w:val="26"/>
              </w:rPr>
              <w:t>Наименование имущества</w:t>
            </w:r>
          </w:p>
        </w:tc>
        <w:tc>
          <w:tcPr>
            <w:tcW w:w="2694" w:type="dxa"/>
          </w:tcPr>
          <w:p w:rsidR="000D036E" w:rsidRPr="00042953" w:rsidRDefault="000D036E" w:rsidP="00EA723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2953">
              <w:rPr>
                <w:rFonts w:ascii="Times New Roman" w:hAnsi="Times New Roman"/>
                <w:sz w:val="26"/>
                <w:szCs w:val="26"/>
              </w:rPr>
              <w:t>Адрес, место нахождения объекта</w:t>
            </w:r>
          </w:p>
        </w:tc>
        <w:tc>
          <w:tcPr>
            <w:tcW w:w="1417" w:type="dxa"/>
          </w:tcPr>
          <w:p w:rsidR="000D036E" w:rsidRPr="00042953" w:rsidRDefault="000D036E" w:rsidP="00EA723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2953">
              <w:rPr>
                <w:rFonts w:ascii="Times New Roman" w:hAnsi="Times New Roman"/>
                <w:sz w:val="26"/>
                <w:szCs w:val="26"/>
              </w:rPr>
              <w:t>Площадь, кв. м</w:t>
            </w:r>
          </w:p>
        </w:tc>
        <w:tc>
          <w:tcPr>
            <w:tcW w:w="1843" w:type="dxa"/>
          </w:tcPr>
          <w:p w:rsidR="000D036E" w:rsidRPr="00042953" w:rsidRDefault="000D036E" w:rsidP="00EA723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2953">
              <w:rPr>
                <w:rFonts w:ascii="Times New Roman" w:hAnsi="Times New Roman"/>
                <w:sz w:val="26"/>
                <w:szCs w:val="26"/>
              </w:rPr>
              <w:t>Назначение объекта</w:t>
            </w:r>
          </w:p>
        </w:tc>
      </w:tr>
      <w:tr w:rsidR="000D036E" w:rsidRPr="00042953" w:rsidTr="00EA723C">
        <w:trPr>
          <w:trHeight w:val="373"/>
        </w:trPr>
        <w:tc>
          <w:tcPr>
            <w:tcW w:w="675" w:type="dxa"/>
          </w:tcPr>
          <w:p w:rsidR="000D036E" w:rsidRPr="00042953" w:rsidRDefault="000D036E" w:rsidP="00EA723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295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0D036E" w:rsidRPr="00042953" w:rsidRDefault="000D036E" w:rsidP="00EA723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295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694" w:type="dxa"/>
          </w:tcPr>
          <w:p w:rsidR="000D036E" w:rsidRPr="00042953" w:rsidRDefault="000D036E" w:rsidP="00EA723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2953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417" w:type="dxa"/>
          </w:tcPr>
          <w:p w:rsidR="000D036E" w:rsidRPr="00042953" w:rsidRDefault="000D036E" w:rsidP="00EA723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2953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843" w:type="dxa"/>
          </w:tcPr>
          <w:p w:rsidR="000D036E" w:rsidRPr="00042953" w:rsidRDefault="000D036E" w:rsidP="00EA723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2953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0D036E" w:rsidRPr="00042953" w:rsidTr="00EA723C">
        <w:tc>
          <w:tcPr>
            <w:tcW w:w="675" w:type="dxa"/>
          </w:tcPr>
          <w:p w:rsidR="000D036E" w:rsidRPr="00042953" w:rsidRDefault="000D036E" w:rsidP="00EA723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2953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835" w:type="dxa"/>
          </w:tcPr>
          <w:p w:rsidR="000D036E" w:rsidRPr="00042953" w:rsidRDefault="000D036E" w:rsidP="00EA723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2953">
              <w:rPr>
                <w:rFonts w:ascii="Times New Roman" w:hAnsi="Times New Roman"/>
                <w:sz w:val="26"/>
                <w:szCs w:val="26"/>
              </w:rPr>
              <w:t>Нежилое помещение</w:t>
            </w:r>
          </w:p>
        </w:tc>
        <w:tc>
          <w:tcPr>
            <w:tcW w:w="2694" w:type="dxa"/>
          </w:tcPr>
          <w:p w:rsidR="000D036E" w:rsidRPr="00042953" w:rsidRDefault="000D036E" w:rsidP="00EA723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2953">
              <w:rPr>
                <w:rFonts w:ascii="Times New Roman" w:hAnsi="Times New Roman"/>
                <w:sz w:val="26"/>
                <w:szCs w:val="26"/>
              </w:rPr>
              <w:t>г. Рубцовск, ул. Октябрьская,       117а, пом.146</w:t>
            </w:r>
          </w:p>
        </w:tc>
        <w:tc>
          <w:tcPr>
            <w:tcW w:w="1417" w:type="dxa"/>
          </w:tcPr>
          <w:p w:rsidR="000D036E" w:rsidRPr="00042953" w:rsidRDefault="000D036E" w:rsidP="00EA723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2953">
              <w:rPr>
                <w:rFonts w:ascii="Times New Roman" w:hAnsi="Times New Roman"/>
                <w:sz w:val="26"/>
                <w:szCs w:val="26"/>
              </w:rPr>
              <w:t>36,5</w:t>
            </w:r>
          </w:p>
        </w:tc>
        <w:tc>
          <w:tcPr>
            <w:tcW w:w="1843" w:type="dxa"/>
          </w:tcPr>
          <w:p w:rsidR="000D036E" w:rsidRPr="00042953" w:rsidRDefault="000D036E" w:rsidP="00EA723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2953">
              <w:rPr>
                <w:rFonts w:ascii="Times New Roman" w:hAnsi="Times New Roman"/>
                <w:sz w:val="26"/>
                <w:szCs w:val="26"/>
              </w:rPr>
              <w:t>Бытовое обслуживание</w:t>
            </w:r>
          </w:p>
        </w:tc>
      </w:tr>
    </w:tbl>
    <w:p w:rsidR="000D036E" w:rsidRDefault="000D036E" w:rsidP="00094E22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,</w:t>
      </w:r>
      <w:r w:rsidRPr="0032016F">
        <w:rPr>
          <w:rFonts w:ascii="Times New Roman" w:hAnsi="Times New Roman"/>
          <w:sz w:val="26"/>
          <w:szCs w:val="26"/>
        </w:rPr>
        <w:t>включив  следующее имущество:</w:t>
      </w:r>
      <w:r w:rsidRPr="0032016F">
        <w:rPr>
          <w:sz w:val="26"/>
          <w:szCs w:val="26"/>
        </w:rPr>
        <w:t xml:space="preserve"> </w:t>
      </w:r>
    </w:p>
    <w:p w:rsidR="000D036E" w:rsidRPr="0032016F" w:rsidRDefault="000D036E" w:rsidP="00094E22">
      <w:pPr>
        <w:spacing w:after="0" w:line="240" w:lineRule="auto"/>
        <w:jc w:val="both"/>
        <w:rPr>
          <w:sz w:val="26"/>
          <w:szCs w:val="26"/>
        </w:rPr>
      </w:pPr>
      <w:r w:rsidRPr="0032016F">
        <w:rPr>
          <w:sz w:val="26"/>
          <w:szCs w:val="26"/>
        </w:rPr>
        <w:t xml:space="preserve">                                              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5"/>
        <w:gridCol w:w="2977"/>
        <w:gridCol w:w="2693"/>
        <w:gridCol w:w="1418"/>
        <w:gridCol w:w="1701"/>
      </w:tblGrid>
      <w:tr w:rsidR="000D036E" w:rsidRPr="00042953" w:rsidTr="00EA723C">
        <w:trPr>
          <w:trHeight w:val="516"/>
        </w:trPr>
        <w:tc>
          <w:tcPr>
            <w:tcW w:w="675" w:type="dxa"/>
          </w:tcPr>
          <w:p w:rsidR="000D036E" w:rsidRPr="00042AE9" w:rsidRDefault="000D036E" w:rsidP="00EA72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2AE9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977" w:type="dxa"/>
          </w:tcPr>
          <w:p w:rsidR="000D036E" w:rsidRPr="00042AE9" w:rsidRDefault="000D036E" w:rsidP="00EA72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2AE9">
              <w:rPr>
                <w:rFonts w:ascii="Times New Roman" w:hAnsi="Times New Roman"/>
                <w:sz w:val="26"/>
                <w:szCs w:val="26"/>
              </w:rPr>
              <w:t>Наименование имущества</w:t>
            </w:r>
          </w:p>
        </w:tc>
        <w:tc>
          <w:tcPr>
            <w:tcW w:w="2693" w:type="dxa"/>
          </w:tcPr>
          <w:p w:rsidR="000D036E" w:rsidRPr="00042AE9" w:rsidRDefault="000D036E" w:rsidP="00EA72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2AE9">
              <w:rPr>
                <w:rFonts w:ascii="Times New Roman" w:hAnsi="Times New Roman"/>
                <w:sz w:val="26"/>
                <w:szCs w:val="26"/>
              </w:rPr>
              <w:t>Адрес, место нахождения объекта</w:t>
            </w:r>
          </w:p>
        </w:tc>
        <w:tc>
          <w:tcPr>
            <w:tcW w:w="1418" w:type="dxa"/>
          </w:tcPr>
          <w:p w:rsidR="000D036E" w:rsidRPr="00042AE9" w:rsidRDefault="000D036E" w:rsidP="00EA72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2AE9">
              <w:rPr>
                <w:rFonts w:ascii="Times New Roman" w:hAnsi="Times New Roman"/>
                <w:sz w:val="26"/>
                <w:szCs w:val="26"/>
              </w:rPr>
              <w:t>Площадь, кв. м</w:t>
            </w:r>
          </w:p>
        </w:tc>
        <w:tc>
          <w:tcPr>
            <w:tcW w:w="1701" w:type="dxa"/>
          </w:tcPr>
          <w:p w:rsidR="000D036E" w:rsidRPr="00042AE9" w:rsidRDefault="000D036E" w:rsidP="00EA72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2AE9">
              <w:rPr>
                <w:rFonts w:ascii="Times New Roman" w:hAnsi="Times New Roman"/>
                <w:sz w:val="26"/>
                <w:szCs w:val="26"/>
              </w:rPr>
              <w:t>Назначение объекта</w:t>
            </w:r>
          </w:p>
        </w:tc>
      </w:tr>
      <w:tr w:rsidR="000D036E" w:rsidRPr="00042953" w:rsidTr="00EA723C">
        <w:tc>
          <w:tcPr>
            <w:tcW w:w="675" w:type="dxa"/>
          </w:tcPr>
          <w:p w:rsidR="000D036E" w:rsidRPr="00042AE9" w:rsidRDefault="000D036E" w:rsidP="00EA72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2AE9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977" w:type="dxa"/>
          </w:tcPr>
          <w:p w:rsidR="000D036E" w:rsidRPr="00042AE9" w:rsidRDefault="000D036E" w:rsidP="00EA72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2AE9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693" w:type="dxa"/>
          </w:tcPr>
          <w:p w:rsidR="000D036E" w:rsidRPr="00042AE9" w:rsidRDefault="000D036E" w:rsidP="00EA72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2AE9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418" w:type="dxa"/>
          </w:tcPr>
          <w:p w:rsidR="000D036E" w:rsidRPr="00042AE9" w:rsidRDefault="000D036E" w:rsidP="00EA72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2AE9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0D036E" w:rsidRPr="00042AE9" w:rsidRDefault="000D036E" w:rsidP="00EA72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2AE9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0D036E" w:rsidRPr="00042953" w:rsidTr="00EA723C">
        <w:tc>
          <w:tcPr>
            <w:tcW w:w="675" w:type="dxa"/>
          </w:tcPr>
          <w:p w:rsidR="000D036E" w:rsidRPr="00042AE9" w:rsidRDefault="000D036E" w:rsidP="00EA72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2AE9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977" w:type="dxa"/>
          </w:tcPr>
          <w:p w:rsidR="000D036E" w:rsidRPr="00042AE9" w:rsidRDefault="000D036E" w:rsidP="00EA72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2AE9">
              <w:rPr>
                <w:rFonts w:ascii="Times New Roman" w:hAnsi="Times New Roman"/>
                <w:sz w:val="26"/>
                <w:szCs w:val="26"/>
              </w:rPr>
              <w:t>Нежилое помещение</w:t>
            </w:r>
          </w:p>
        </w:tc>
        <w:tc>
          <w:tcPr>
            <w:tcW w:w="2693" w:type="dxa"/>
          </w:tcPr>
          <w:p w:rsidR="000D036E" w:rsidRPr="00042AE9" w:rsidRDefault="000D036E" w:rsidP="00EA72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2AE9">
              <w:rPr>
                <w:rFonts w:ascii="Times New Roman" w:hAnsi="Times New Roman"/>
                <w:sz w:val="26"/>
                <w:szCs w:val="26"/>
              </w:rPr>
              <w:t xml:space="preserve">г. Рубцовск, </w:t>
            </w:r>
          </w:p>
          <w:p w:rsidR="000D036E" w:rsidRPr="00042AE9" w:rsidRDefault="000D036E" w:rsidP="00EA72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2AE9">
              <w:rPr>
                <w:rFonts w:ascii="Times New Roman" w:hAnsi="Times New Roman"/>
                <w:sz w:val="26"/>
                <w:szCs w:val="26"/>
              </w:rPr>
              <w:t xml:space="preserve">ул. Федоренко, 19, </w:t>
            </w:r>
          </w:p>
          <w:p w:rsidR="000D036E" w:rsidRPr="00042AE9" w:rsidRDefault="000D036E" w:rsidP="00EA72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2AE9">
              <w:rPr>
                <w:rFonts w:ascii="Times New Roman" w:hAnsi="Times New Roman"/>
                <w:sz w:val="26"/>
                <w:szCs w:val="26"/>
              </w:rPr>
              <w:t>пом.22, ком.14</w:t>
            </w:r>
          </w:p>
        </w:tc>
        <w:tc>
          <w:tcPr>
            <w:tcW w:w="1418" w:type="dxa"/>
          </w:tcPr>
          <w:p w:rsidR="000D036E" w:rsidRPr="00042AE9" w:rsidRDefault="000D036E" w:rsidP="00EA72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2AE9">
              <w:rPr>
                <w:rFonts w:ascii="Times New Roman" w:hAnsi="Times New Roman"/>
                <w:sz w:val="26"/>
                <w:szCs w:val="26"/>
              </w:rPr>
              <w:t>18,6</w:t>
            </w:r>
          </w:p>
        </w:tc>
        <w:tc>
          <w:tcPr>
            <w:tcW w:w="1701" w:type="dxa"/>
          </w:tcPr>
          <w:p w:rsidR="000D036E" w:rsidRPr="00042AE9" w:rsidRDefault="000D036E" w:rsidP="00EA72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2AE9">
              <w:rPr>
                <w:rFonts w:ascii="Times New Roman" w:hAnsi="Times New Roman"/>
                <w:sz w:val="26"/>
                <w:szCs w:val="26"/>
              </w:rPr>
              <w:t>Часть нежилого встроенного помещения</w:t>
            </w:r>
          </w:p>
        </w:tc>
      </w:tr>
    </w:tbl>
    <w:p w:rsidR="000D036E" w:rsidRDefault="000D036E" w:rsidP="00094E2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2016F">
        <w:rPr>
          <w:rFonts w:ascii="Times New Roman" w:hAnsi="Times New Roman"/>
          <w:sz w:val="26"/>
          <w:szCs w:val="26"/>
        </w:rPr>
        <w:t xml:space="preserve">      </w:t>
      </w:r>
    </w:p>
    <w:p w:rsidR="000D036E" w:rsidRPr="0032016F" w:rsidRDefault="000D036E" w:rsidP="00094E2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2016F">
        <w:rPr>
          <w:rFonts w:ascii="Times New Roman" w:hAnsi="Times New Roman"/>
          <w:sz w:val="26"/>
          <w:szCs w:val="26"/>
        </w:rPr>
        <w:t xml:space="preserve">    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:rsidR="000D036E" w:rsidRPr="0032016F" w:rsidRDefault="000D036E" w:rsidP="00094E2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2016F">
        <w:rPr>
          <w:rFonts w:ascii="Times New Roman" w:hAnsi="Times New Roman"/>
          <w:sz w:val="26"/>
          <w:szCs w:val="26"/>
        </w:rPr>
        <w:t xml:space="preserve">          3. Контроль за исполнением настоящего постановления </w:t>
      </w:r>
      <w:r>
        <w:rPr>
          <w:rFonts w:ascii="Times New Roman" w:hAnsi="Times New Roman"/>
          <w:sz w:val="26"/>
          <w:szCs w:val="26"/>
        </w:rPr>
        <w:t>возложить на п</w:t>
      </w:r>
      <w:r w:rsidRPr="00064E1D">
        <w:rPr>
          <w:rFonts w:ascii="Times New Roman" w:hAnsi="Times New Roman"/>
          <w:sz w:val="26"/>
          <w:szCs w:val="26"/>
        </w:rPr>
        <w:t>ерв</w:t>
      </w:r>
      <w:r>
        <w:rPr>
          <w:rFonts w:ascii="Times New Roman" w:hAnsi="Times New Roman"/>
          <w:sz w:val="26"/>
          <w:szCs w:val="26"/>
        </w:rPr>
        <w:t>ого</w:t>
      </w:r>
      <w:r w:rsidRPr="00064E1D">
        <w:rPr>
          <w:rFonts w:ascii="Times New Roman" w:hAnsi="Times New Roman"/>
          <w:sz w:val="26"/>
          <w:szCs w:val="26"/>
        </w:rPr>
        <w:t xml:space="preserve"> заместител</w:t>
      </w:r>
      <w:r>
        <w:rPr>
          <w:rFonts w:ascii="Times New Roman" w:hAnsi="Times New Roman"/>
          <w:sz w:val="26"/>
          <w:szCs w:val="26"/>
        </w:rPr>
        <w:t>я</w:t>
      </w:r>
      <w:r w:rsidRPr="00064E1D">
        <w:rPr>
          <w:rFonts w:ascii="Times New Roman" w:hAnsi="Times New Roman"/>
          <w:sz w:val="26"/>
          <w:szCs w:val="26"/>
        </w:rPr>
        <w:t xml:space="preserve"> Главы Администрации города Рубцовска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064E1D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 xml:space="preserve"> </w:t>
      </w:r>
      <w:r w:rsidRPr="00064E1D">
        <w:rPr>
          <w:rFonts w:ascii="Times New Roman" w:hAnsi="Times New Roman"/>
          <w:sz w:val="26"/>
          <w:szCs w:val="26"/>
        </w:rPr>
        <w:t>председател</w:t>
      </w:r>
      <w:r>
        <w:rPr>
          <w:rFonts w:ascii="Times New Roman" w:hAnsi="Times New Roman"/>
          <w:sz w:val="26"/>
          <w:szCs w:val="26"/>
        </w:rPr>
        <w:t>я</w:t>
      </w:r>
      <w:r w:rsidRPr="00064E1D">
        <w:rPr>
          <w:rFonts w:ascii="Times New Roman" w:hAnsi="Times New Roman"/>
          <w:sz w:val="26"/>
          <w:szCs w:val="26"/>
        </w:rPr>
        <w:t xml:space="preserve"> комитета по финансам,</w:t>
      </w:r>
      <w:r>
        <w:rPr>
          <w:rFonts w:ascii="Times New Roman" w:hAnsi="Times New Roman"/>
          <w:sz w:val="26"/>
          <w:szCs w:val="26"/>
        </w:rPr>
        <w:t xml:space="preserve"> </w:t>
      </w:r>
      <w:r w:rsidRPr="00064E1D">
        <w:rPr>
          <w:rFonts w:ascii="Times New Roman" w:hAnsi="Times New Roman"/>
          <w:sz w:val="26"/>
          <w:szCs w:val="26"/>
        </w:rPr>
        <w:t>налоговой и кредитной политике В.И. Пьянков</w:t>
      </w:r>
      <w:r>
        <w:rPr>
          <w:rFonts w:ascii="Times New Roman" w:hAnsi="Times New Roman"/>
          <w:sz w:val="26"/>
          <w:szCs w:val="26"/>
        </w:rPr>
        <w:t>а.</w:t>
      </w:r>
    </w:p>
    <w:p w:rsidR="000D036E" w:rsidRDefault="000D036E" w:rsidP="00094E2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D036E" w:rsidRDefault="000D036E" w:rsidP="00094E2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D036E" w:rsidRDefault="000D036E" w:rsidP="00094E2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D036E" w:rsidRDefault="000D036E" w:rsidP="00094E22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города Рубцовска                                                                            Д.З. Фельдман</w:t>
      </w:r>
    </w:p>
    <w:p w:rsidR="000D036E" w:rsidRDefault="000D036E" w:rsidP="00094E2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D036E" w:rsidRDefault="000D036E" w:rsidP="00094E2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D036E" w:rsidRDefault="000D036E" w:rsidP="00094E2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D036E" w:rsidRDefault="000D036E" w:rsidP="00094E2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D036E" w:rsidRDefault="000D036E" w:rsidP="00094E2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D036E" w:rsidRDefault="000D036E" w:rsidP="00094E2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2016F">
        <w:rPr>
          <w:rFonts w:ascii="Times New Roman" w:hAnsi="Times New Roman"/>
          <w:sz w:val="26"/>
          <w:szCs w:val="26"/>
        </w:rPr>
        <w:t xml:space="preserve">  </w:t>
      </w:r>
    </w:p>
    <w:p w:rsidR="000D036E" w:rsidRDefault="000D036E" w:rsidP="00094E2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D036E" w:rsidRDefault="000D036E" w:rsidP="00094E2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D036E" w:rsidRDefault="000D036E" w:rsidP="00094E2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D036E" w:rsidRDefault="000D036E" w:rsidP="00094E2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D036E" w:rsidRDefault="000D036E" w:rsidP="00094E2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D036E" w:rsidRDefault="000D036E" w:rsidP="00094E2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D036E" w:rsidRDefault="000D036E" w:rsidP="00094E2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D036E" w:rsidRDefault="000D036E" w:rsidP="00094E2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D036E" w:rsidRDefault="000D036E" w:rsidP="00094E2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D036E" w:rsidRDefault="000D036E" w:rsidP="00094E2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D036E" w:rsidRDefault="000D036E" w:rsidP="00094E2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D036E" w:rsidRDefault="000D036E" w:rsidP="00094E2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D036E" w:rsidRDefault="000D036E" w:rsidP="00094E2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D036E" w:rsidRDefault="000D036E" w:rsidP="00094E2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D036E" w:rsidRDefault="000D036E" w:rsidP="00094E2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D036E" w:rsidRDefault="000D036E" w:rsidP="00094E2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D036E" w:rsidRDefault="000D036E" w:rsidP="00094E2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D036E" w:rsidRDefault="000D036E" w:rsidP="00094E2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D036E" w:rsidRDefault="000D036E" w:rsidP="00094E2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D036E" w:rsidRDefault="000D036E" w:rsidP="00094E2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D036E" w:rsidRDefault="000D036E" w:rsidP="00094E2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D036E" w:rsidRDefault="000D036E" w:rsidP="00094E2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D036E" w:rsidRDefault="000D036E" w:rsidP="00094E2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D036E" w:rsidRDefault="000D036E" w:rsidP="00094E2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D036E" w:rsidRDefault="000D036E" w:rsidP="00094E2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D036E" w:rsidRDefault="000D036E" w:rsidP="00094E2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D036E" w:rsidRDefault="000D036E" w:rsidP="00094E2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D036E" w:rsidRDefault="000D036E" w:rsidP="00094E2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D036E" w:rsidRDefault="000D036E" w:rsidP="00094E2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D036E" w:rsidRDefault="000D036E" w:rsidP="00094E2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D036E" w:rsidRDefault="000D036E" w:rsidP="00094E2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D036E" w:rsidRDefault="000D036E" w:rsidP="00094E2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0D036E" w:rsidSect="00E63EE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036E" w:rsidRDefault="000D036E" w:rsidP="004B7D4C">
      <w:pPr>
        <w:spacing w:after="0" w:line="240" w:lineRule="auto"/>
      </w:pPr>
      <w:r>
        <w:separator/>
      </w:r>
    </w:p>
  </w:endnote>
  <w:endnote w:type="continuationSeparator" w:id="1">
    <w:p w:rsidR="000D036E" w:rsidRDefault="000D036E" w:rsidP="004B7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036E" w:rsidRDefault="000D036E" w:rsidP="004B7D4C">
      <w:pPr>
        <w:spacing w:after="0" w:line="240" w:lineRule="auto"/>
      </w:pPr>
      <w:r>
        <w:separator/>
      </w:r>
    </w:p>
  </w:footnote>
  <w:footnote w:type="continuationSeparator" w:id="1">
    <w:p w:rsidR="000D036E" w:rsidRDefault="000D036E" w:rsidP="004B7D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158F8"/>
    <w:multiLevelType w:val="hybridMultilevel"/>
    <w:tmpl w:val="EC68E9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58DC"/>
    <w:rsid w:val="00000CCC"/>
    <w:rsid w:val="00000FB1"/>
    <w:rsid w:val="000013F3"/>
    <w:rsid w:val="00006470"/>
    <w:rsid w:val="00013B30"/>
    <w:rsid w:val="000225F7"/>
    <w:rsid w:val="000240E7"/>
    <w:rsid w:val="00024210"/>
    <w:rsid w:val="00027807"/>
    <w:rsid w:val="00032A85"/>
    <w:rsid w:val="00042953"/>
    <w:rsid w:val="00042A92"/>
    <w:rsid w:val="00042AE9"/>
    <w:rsid w:val="00043FEF"/>
    <w:rsid w:val="00044AD9"/>
    <w:rsid w:val="000500EA"/>
    <w:rsid w:val="00052E8B"/>
    <w:rsid w:val="0005770F"/>
    <w:rsid w:val="00061D9F"/>
    <w:rsid w:val="00064E1D"/>
    <w:rsid w:val="000823F2"/>
    <w:rsid w:val="000939E8"/>
    <w:rsid w:val="00093D02"/>
    <w:rsid w:val="00094E22"/>
    <w:rsid w:val="000A1D27"/>
    <w:rsid w:val="000A2598"/>
    <w:rsid w:val="000A625D"/>
    <w:rsid w:val="000C462A"/>
    <w:rsid w:val="000D036E"/>
    <w:rsid w:val="000D3CBD"/>
    <w:rsid w:val="000F13E4"/>
    <w:rsid w:val="000F1CC0"/>
    <w:rsid w:val="00107173"/>
    <w:rsid w:val="001134BA"/>
    <w:rsid w:val="0011452A"/>
    <w:rsid w:val="00130F3D"/>
    <w:rsid w:val="00142FBB"/>
    <w:rsid w:val="00144BDF"/>
    <w:rsid w:val="00145582"/>
    <w:rsid w:val="00194776"/>
    <w:rsid w:val="00197F8C"/>
    <w:rsid w:val="001A022F"/>
    <w:rsid w:val="001A31FA"/>
    <w:rsid w:val="001A711B"/>
    <w:rsid w:val="001B1A1D"/>
    <w:rsid w:val="001B77F0"/>
    <w:rsid w:val="001C1246"/>
    <w:rsid w:val="001E4E42"/>
    <w:rsid w:val="001E5AD5"/>
    <w:rsid w:val="001F048A"/>
    <w:rsid w:val="00201351"/>
    <w:rsid w:val="00205704"/>
    <w:rsid w:val="0021411A"/>
    <w:rsid w:val="00224524"/>
    <w:rsid w:val="002259AA"/>
    <w:rsid w:val="002275AC"/>
    <w:rsid w:val="00232F4B"/>
    <w:rsid w:val="002361E3"/>
    <w:rsid w:val="00244BE5"/>
    <w:rsid w:val="00251BDF"/>
    <w:rsid w:val="00254040"/>
    <w:rsid w:val="00255EEF"/>
    <w:rsid w:val="00256213"/>
    <w:rsid w:val="002577AE"/>
    <w:rsid w:val="0026120B"/>
    <w:rsid w:val="002629CD"/>
    <w:rsid w:val="002637F0"/>
    <w:rsid w:val="00266817"/>
    <w:rsid w:val="00275853"/>
    <w:rsid w:val="002766F5"/>
    <w:rsid w:val="00277DB4"/>
    <w:rsid w:val="002867FB"/>
    <w:rsid w:val="00293DF8"/>
    <w:rsid w:val="0029446C"/>
    <w:rsid w:val="00296F2D"/>
    <w:rsid w:val="002A46CD"/>
    <w:rsid w:val="002A59E8"/>
    <w:rsid w:val="002B034F"/>
    <w:rsid w:val="002B1ED7"/>
    <w:rsid w:val="002B369E"/>
    <w:rsid w:val="002B43C2"/>
    <w:rsid w:val="002B575C"/>
    <w:rsid w:val="002E01B1"/>
    <w:rsid w:val="002F5289"/>
    <w:rsid w:val="002F7088"/>
    <w:rsid w:val="0032016F"/>
    <w:rsid w:val="00320F41"/>
    <w:rsid w:val="0032233B"/>
    <w:rsid w:val="00326FCD"/>
    <w:rsid w:val="00335CE1"/>
    <w:rsid w:val="00336C67"/>
    <w:rsid w:val="0034506B"/>
    <w:rsid w:val="00354CE4"/>
    <w:rsid w:val="00366775"/>
    <w:rsid w:val="0037197A"/>
    <w:rsid w:val="003723DA"/>
    <w:rsid w:val="00382DC6"/>
    <w:rsid w:val="00383117"/>
    <w:rsid w:val="0039195E"/>
    <w:rsid w:val="00392E26"/>
    <w:rsid w:val="003A2E9C"/>
    <w:rsid w:val="003B58DC"/>
    <w:rsid w:val="003C1103"/>
    <w:rsid w:val="003C4538"/>
    <w:rsid w:val="003D19B7"/>
    <w:rsid w:val="003D6F24"/>
    <w:rsid w:val="003E19A1"/>
    <w:rsid w:val="003E5AD2"/>
    <w:rsid w:val="003F1632"/>
    <w:rsid w:val="003F6D1F"/>
    <w:rsid w:val="003F7F4D"/>
    <w:rsid w:val="0040181B"/>
    <w:rsid w:val="004042AC"/>
    <w:rsid w:val="0041515F"/>
    <w:rsid w:val="00423106"/>
    <w:rsid w:val="0043305E"/>
    <w:rsid w:val="004337A0"/>
    <w:rsid w:val="00453A9E"/>
    <w:rsid w:val="00471072"/>
    <w:rsid w:val="00473815"/>
    <w:rsid w:val="004740BB"/>
    <w:rsid w:val="004759A1"/>
    <w:rsid w:val="004762C4"/>
    <w:rsid w:val="00476DB9"/>
    <w:rsid w:val="004850D3"/>
    <w:rsid w:val="004900AB"/>
    <w:rsid w:val="004978FB"/>
    <w:rsid w:val="004A0548"/>
    <w:rsid w:val="004B7D4C"/>
    <w:rsid w:val="004D6706"/>
    <w:rsid w:val="004D739C"/>
    <w:rsid w:val="004D7D8B"/>
    <w:rsid w:val="004E36B0"/>
    <w:rsid w:val="004E3F25"/>
    <w:rsid w:val="005120DC"/>
    <w:rsid w:val="00514B0B"/>
    <w:rsid w:val="00515542"/>
    <w:rsid w:val="00517E22"/>
    <w:rsid w:val="0052104E"/>
    <w:rsid w:val="00521B99"/>
    <w:rsid w:val="00521C56"/>
    <w:rsid w:val="00535A74"/>
    <w:rsid w:val="005531CC"/>
    <w:rsid w:val="00554C12"/>
    <w:rsid w:val="00557405"/>
    <w:rsid w:val="005577E1"/>
    <w:rsid w:val="0056012D"/>
    <w:rsid w:val="00561F77"/>
    <w:rsid w:val="005729FA"/>
    <w:rsid w:val="00582DF1"/>
    <w:rsid w:val="00587A33"/>
    <w:rsid w:val="0059398E"/>
    <w:rsid w:val="005A2DF1"/>
    <w:rsid w:val="005B2B51"/>
    <w:rsid w:val="005B7486"/>
    <w:rsid w:val="005C2D41"/>
    <w:rsid w:val="005C3301"/>
    <w:rsid w:val="005C391C"/>
    <w:rsid w:val="005C51BA"/>
    <w:rsid w:val="005F18BF"/>
    <w:rsid w:val="005F391C"/>
    <w:rsid w:val="00610766"/>
    <w:rsid w:val="00620C1F"/>
    <w:rsid w:val="006217EE"/>
    <w:rsid w:val="0062259C"/>
    <w:rsid w:val="006276EA"/>
    <w:rsid w:val="006308E3"/>
    <w:rsid w:val="0063240B"/>
    <w:rsid w:val="006416D4"/>
    <w:rsid w:val="00652E83"/>
    <w:rsid w:val="00660B8F"/>
    <w:rsid w:val="0066124D"/>
    <w:rsid w:val="006A0FC5"/>
    <w:rsid w:val="006A3637"/>
    <w:rsid w:val="006A4A1B"/>
    <w:rsid w:val="006D170B"/>
    <w:rsid w:val="006D4842"/>
    <w:rsid w:val="006E740D"/>
    <w:rsid w:val="006F0605"/>
    <w:rsid w:val="00705A64"/>
    <w:rsid w:val="00706743"/>
    <w:rsid w:val="007101B6"/>
    <w:rsid w:val="00713541"/>
    <w:rsid w:val="007152BC"/>
    <w:rsid w:val="00717FD8"/>
    <w:rsid w:val="00736809"/>
    <w:rsid w:val="00741A33"/>
    <w:rsid w:val="007421A3"/>
    <w:rsid w:val="007436DE"/>
    <w:rsid w:val="0075142C"/>
    <w:rsid w:val="007536FB"/>
    <w:rsid w:val="007661D1"/>
    <w:rsid w:val="007730D5"/>
    <w:rsid w:val="0077663B"/>
    <w:rsid w:val="007805FA"/>
    <w:rsid w:val="00784E48"/>
    <w:rsid w:val="00791887"/>
    <w:rsid w:val="007A6A6C"/>
    <w:rsid w:val="007A7DAC"/>
    <w:rsid w:val="007B0DA0"/>
    <w:rsid w:val="007B2EC1"/>
    <w:rsid w:val="007C0F48"/>
    <w:rsid w:val="007D3D41"/>
    <w:rsid w:val="007F1153"/>
    <w:rsid w:val="007F45DF"/>
    <w:rsid w:val="007F5E2D"/>
    <w:rsid w:val="00811929"/>
    <w:rsid w:val="00820FD2"/>
    <w:rsid w:val="00830FB2"/>
    <w:rsid w:val="00851BE6"/>
    <w:rsid w:val="00852FE4"/>
    <w:rsid w:val="00861A35"/>
    <w:rsid w:val="00866032"/>
    <w:rsid w:val="00872F2E"/>
    <w:rsid w:val="00880311"/>
    <w:rsid w:val="00884058"/>
    <w:rsid w:val="00887642"/>
    <w:rsid w:val="008A1274"/>
    <w:rsid w:val="008A1AE8"/>
    <w:rsid w:val="008A37F3"/>
    <w:rsid w:val="008B7E9C"/>
    <w:rsid w:val="008C28D0"/>
    <w:rsid w:val="008D3122"/>
    <w:rsid w:val="008D6654"/>
    <w:rsid w:val="008E6E1F"/>
    <w:rsid w:val="008F08DA"/>
    <w:rsid w:val="008F3DA5"/>
    <w:rsid w:val="008F732C"/>
    <w:rsid w:val="008F7901"/>
    <w:rsid w:val="00901BBC"/>
    <w:rsid w:val="0092201D"/>
    <w:rsid w:val="0092406E"/>
    <w:rsid w:val="00927525"/>
    <w:rsid w:val="00947F88"/>
    <w:rsid w:val="00952B1F"/>
    <w:rsid w:val="00953ED2"/>
    <w:rsid w:val="00957953"/>
    <w:rsid w:val="0095795D"/>
    <w:rsid w:val="0096506B"/>
    <w:rsid w:val="00977A26"/>
    <w:rsid w:val="00991AE1"/>
    <w:rsid w:val="009A19FA"/>
    <w:rsid w:val="009A1ACD"/>
    <w:rsid w:val="009B139C"/>
    <w:rsid w:val="009B5927"/>
    <w:rsid w:val="009B6710"/>
    <w:rsid w:val="009C0F71"/>
    <w:rsid w:val="009C33A1"/>
    <w:rsid w:val="009C6B33"/>
    <w:rsid w:val="009D4E5D"/>
    <w:rsid w:val="009D6456"/>
    <w:rsid w:val="009D6EC5"/>
    <w:rsid w:val="009E0A2A"/>
    <w:rsid w:val="009E0F7A"/>
    <w:rsid w:val="009E4B7C"/>
    <w:rsid w:val="009E6050"/>
    <w:rsid w:val="009F29AD"/>
    <w:rsid w:val="009F6AFD"/>
    <w:rsid w:val="00A020C2"/>
    <w:rsid w:val="00A02F12"/>
    <w:rsid w:val="00A0710B"/>
    <w:rsid w:val="00A26292"/>
    <w:rsid w:val="00A3078E"/>
    <w:rsid w:val="00A36D43"/>
    <w:rsid w:val="00A4577A"/>
    <w:rsid w:val="00A50802"/>
    <w:rsid w:val="00A51E8D"/>
    <w:rsid w:val="00A55EBD"/>
    <w:rsid w:val="00A568CA"/>
    <w:rsid w:val="00A65179"/>
    <w:rsid w:val="00A718A0"/>
    <w:rsid w:val="00A74F85"/>
    <w:rsid w:val="00A755A8"/>
    <w:rsid w:val="00A9130E"/>
    <w:rsid w:val="00A91EEB"/>
    <w:rsid w:val="00AA3B2F"/>
    <w:rsid w:val="00AA44E8"/>
    <w:rsid w:val="00AA57C1"/>
    <w:rsid w:val="00AB21D9"/>
    <w:rsid w:val="00AB3862"/>
    <w:rsid w:val="00AB499A"/>
    <w:rsid w:val="00AB64F0"/>
    <w:rsid w:val="00AC4D99"/>
    <w:rsid w:val="00AC60BE"/>
    <w:rsid w:val="00AE1C21"/>
    <w:rsid w:val="00AE202F"/>
    <w:rsid w:val="00AF588C"/>
    <w:rsid w:val="00B12E2F"/>
    <w:rsid w:val="00B14E48"/>
    <w:rsid w:val="00B2327F"/>
    <w:rsid w:val="00B23DFB"/>
    <w:rsid w:val="00B23E73"/>
    <w:rsid w:val="00B2441E"/>
    <w:rsid w:val="00B31258"/>
    <w:rsid w:val="00B502EC"/>
    <w:rsid w:val="00B51ED7"/>
    <w:rsid w:val="00B52169"/>
    <w:rsid w:val="00B549A9"/>
    <w:rsid w:val="00B558FD"/>
    <w:rsid w:val="00B6425D"/>
    <w:rsid w:val="00B73B9D"/>
    <w:rsid w:val="00B765D0"/>
    <w:rsid w:val="00B84942"/>
    <w:rsid w:val="00B85B7E"/>
    <w:rsid w:val="00B87F39"/>
    <w:rsid w:val="00B9026C"/>
    <w:rsid w:val="00B9246D"/>
    <w:rsid w:val="00BA0E77"/>
    <w:rsid w:val="00BA1CD9"/>
    <w:rsid w:val="00BB008A"/>
    <w:rsid w:val="00BB2949"/>
    <w:rsid w:val="00BB2BA4"/>
    <w:rsid w:val="00BB5AB2"/>
    <w:rsid w:val="00BB7B39"/>
    <w:rsid w:val="00BC37C2"/>
    <w:rsid w:val="00BD3543"/>
    <w:rsid w:val="00BD5DE9"/>
    <w:rsid w:val="00BE5562"/>
    <w:rsid w:val="00BF25F1"/>
    <w:rsid w:val="00BF5A0C"/>
    <w:rsid w:val="00BF63B9"/>
    <w:rsid w:val="00C0261F"/>
    <w:rsid w:val="00C05DDC"/>
    <w:rsid w:val="00C0795E"/>
    <w:rsid w:val="00C216FF"/>
    <w:rsid w:val="00C21CE2"/>
    <w:rsid w:val="00C24777"/>
    <w:rsid w:val="00C262F4"/>
    <w:rsid w:val="00C26681"/>
    <w:rsid w:val="00C369E2"/>
    <w:rsid w:val="00C37BC6"/>
    <w:rsid w:val="00C5166B"/>
    <w:rsid w:val="00C64FF2"/>
    <w:rsid w:val="00C66451"/>
    <w:rsid w:val="00C67E0B"/>
    <w:rsid w:val="00C8380E"/>
    <w:rsid w:val="00C85BD9"/>
    <w:rsid w:val="00C866DD"/>
    <w:rsid w:val="00C930B8"/>
    <w:rsid w:val="00C948F3"/>
    <w:rsid w:val="00C97F50"/>
    <w:rsid w:val="00CA39D9"/>
    <w:rsid w:val="00CB188F"/>
    <w:rsid w:val="00CC02C7"/>
    <w:rsid w:val="00CC6952"/>
    <w:rsid w:val="00CD3903"/>
    <w:rsid w:val="00CD3F8F"/>
    <w:rsid w:val="00CE0A7C"/>
    <w:rsid w:val="00CE1BBB"/>
    <w:rsid w:val="00CE204B"/>
    <w:rsid w:val="00CF00A4"/>
    <w:rsid w:val="00CF38A1"/>
    <w:rsid w:val="00CF6F4B"/>
    <w:rsid w:val="00D004C3"/>
    <w:rsid w:val="00D03D1B"/>
    <w:rsid w:val="00D176D6"/>
    <w:rsid w:val="00D32647"/>
    <w:rsid w:val="00D3289F"/>
    <w:rsid w:val="00D33BF4"/>
    <w:rsid w:val="00D479D7"/>
    <w:rsid w:val="00D47A86"/>
    <w:rsid w:val="00D501E3"/>
    <w:rsid w:val="00D529C2"/>
    <w:rsid w:val="00D53740"/>
    <w:rsid w:val="00D53D6C"/>
    <w:rsid w:val="00D65385"/>
    <w:rsid w:val="00D7432E"/>
    <w:rsid w:val="00D7628E"/>
    <w:rsid w:val="00D80E93"/>
    <w:rsid w:val="00D930D6"/>
    <w:rsid w:val="00D94883"/>
    <w:rsid w:val="00DA2A8F"/>
    <w:rsid w:val="00DA368D"/>
    <w:rsid w:val="00DB26F1"/>
    <w:rsid w:val="00DB333C"/>
    <w:rsid w:val="00DB48B2"/>
    <w:rsid w:val="00DC38B3"/>
    <w:rsid w:val="00DD44FD"/>
    <w:rsid w:val="00DD4AA4"/>
    <w:rsid w:val="00DD6DFB"/>
    <w:rsid w:val="00DE63EC"/>
    <w:rsid w:val="00DE71CA"/>
    <w:rsid w:val="00DE72FC"/>
    <w:rsid w:val="00DE7BAF"/>
    <w:rsid w:val="00E0401A"/>
    <w:rsid w:val="00E10D6E"/>
    <w:rsid w:val="00E117CE"/>
    <w:rsid w:val="00E15C93"/>
    <w:rsid w:val="00E20F95"/>
    <w:rsid w:val="00E22E6E"/>
    <w:rsid w:val="00E24A49"/>
    <w:rsid w:val="00E36FD7"/>
    <w:rsid w:val="00E3745F"/>
    <w:rsid w:val="00E40AEC"/>
    <w:rsid w:val="00E54EC6"/>
    <w:rsid w:val="00E56182"/>
    <w:rsid w:val="00E60B2C"/>
    <w:rsid w:val="00E60C33"/>
    <w:rsid w:val="00E60E01"/>
    <w:rsid w:val="00E63EEB"/>
    <w:rsid w:val="00E83ED5"/>
    <w:rsid w:val="00E871E1"/>
    <w:rsid w:val="00E879DF"/>
    <w:rsid w:val="00EA02C1"/>
    <w:rsid w:val="00EA723C"/>
    <w:rsid w:val="00EB3C89"/>
    <w:rsid w:val="00EB42C5"/>
    <w:rsid w:val="00EB4749"/>
    <w:rsid w:val="00EB522E"/>
    <w:rsid w:val="00EC30B1"/>
    <w:rsid w:val="00EC512C"/>
    <w:rsid w:val="00ED0311"/>
    <w:rsid w:val="00ED36C8"/>
    <w:rsid w:val="00EE08F0"/>
    <w:rsid w:val="00EE0FED"/>
    <w:rsid w:val="00EF32FD"/>
    <w:rsid w:val="00F00FDB"/>
    <w:rsid w:val="00F018AE"/>
    <w:rsid w:val="00F03F2B"/>
    <w:rsid w:val="00F06877"/>
    <w:rsid w:val="00F06A07"/>
    <w:rsid w:val="00F07ED5"/>
    <w:rsid w:val="00F225C4"/>
    <w:rsid w:val="00F32CB0"/>
    <w:rsid w:val="00F52842"/>
    <w:rsid w:val="00F5444E"/>
    <w:rsid w:val="00F5765E"/>
    <w:rsid w:val="00F640E8"/>
    <w:rsid w:val="00F64DB2"/>
    <w:rsid w:val="00F67160"/>
    <w:rsid w:val="00F72E67"/>
    <w:rsid w:val="00F800AE"/>
    <w:rsid w:val="00F82065"/>
    <w:rsid w:val="00F912AC"/>
    <w:rsid w:val="00F9305A"/>
    <w:rsid w:val="00F96D0E"/>
    <w:rsid w:val="00FA1BE6"/>
    <w:rsid w:val="00FA5BD0"/>
    <w:rsid w:val="00FB2689"/>
    <w:rsid w:val="00FB3D8F"/>
    <w:rsid w:val="00FC0265"/>
    <w:rsid w:val="00FC6B2F"/>
    <w:rsid w:val="00FD1889"/>
    <w:rsid w:val="00FD7C8A"/>
    <w:rsid w:val="00FE160B"/>
    <w:rsid w:val="00FF7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32E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B5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B58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4B7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B7D4C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4B7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B7D4C"/>
    <w:rPr>
      <w:rFonts w:cs="Times New Roman"/>
    </w:rPr>
  </w:style>
  <w:style w:type="paragraph" w:styleId="NormalWeb">
    <w:name w:val="Normal (Web)"/>
    <w:basedOn w:val="Normal"/>
    <w:uiPriority w:val="99"/>
    <w:semiHidden/>
    <w:rsid w:val="007368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FC6B2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rsid w:val="00B52169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B52169"/>
    <w:rPr>
      <w:rFonts w:ascii="Courier New" w:hAnsi="Courier New" w:cs="Times New Roman"/>
      <w:sz w:val="20"/>
      <w:szCs w:val="20"/>
    </w:rPr>
  </w:style>
  <w:style w:type="paragraph" w:customStyle="1" w:styleId="p2">
    <w:name w:val="p2"/>
    <w:basedOn w:val="Normal"/>
    <w:uiPriority w:val="99"/>
    <w:rsid w:val="00C079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">
    <w:name w:val="p3"/>
    <w:basedOn w:val="Normal"/>
    <w:uiPriority w:val="99"/>
    <w:rsid w:val="00C079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">
    <w:name w:val="s1"/>
    <w:basedOn w:val="DefaultParagraphFont"/>
    <w:uiPriority w:val="99"/>
    <w:rsid w:val="00C0795E"/>
    <w:rPr>
      <w:rFonts w:cs="Times New Roman"/>
    </w:rPr>
  </w:style>
  <w:style w:type="paragraph" w:customStyle="1" w:styleId="p5">
    <w:name w:val="p5"/>
    <w:basedOn w:val="Normal"/>
    <w:uiPriority w:val="99"/>
    <w:rsid w:val="00C079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6">
    <w:name w:val="p6"/>
    <w:basedOn w:val="Normal"/>
    <w:uiPriority w:val="99"/>
    <w:rsid w:val="00C079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887642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964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4249</TotalTime>
  <Pages>3</Pages>
  <Words>311</Words>
  <Characters>1777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levshina</dc:creator>
  <cp:keywords/>
  <dc:description/>
  <cp:lastModifiedBy>ptd</cp:lastModifiedBy>
  <cp:revision>152</cp:revision>
  <cp:lastPrinted>2018-07-12T02:55:00Z</cp:lastPrinted>
  <dcterms:created xsi:type="dcterms:W3CDTF">2016-05-19T03:31:00Z</dcterms:created>
  <dcterms:modified xsi:type="dcterms:W3CDTF">2018-11-01T07:07:00Z</dcterms:modified>
</cp:coreProperties>
</file>