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CB" w:rsidRDefault="009E6FCB" w:rsidP="006969C4">
      <w:pPr>
        <w:jc w:val="center"/>
      </w:pPr>
      <w:r w:rsidRPr="00BA436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9E6FCB" w:rsidRDefault="009E6FCB" w:rsidP="006969C4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 xml:space="preserve">Администрация города Рубцовска </w:t>
      </w:r>
    </w:p>
    <w:p w:rsidR="009E6FCB" w:rsidRDefault="009E6FCB" w:rsidP="006969C4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Алтайского края</w:t>
      </w:r>
    </w:p>
    <w:p w:rsidR="009E6FCB" w:rsidRDefault="009E6FCB" w:rsidP="006969C4">
      <w:pPr>
        <w:jc w:val="center"/>
        <w:rPr>
          <w:b/>
          <w:spacing w:val="20"/>
          <w:szCs w:val="28"/>
        </w:rPr>
      </w:pPr>
    </w:p>
    <w:p w:rsidR="009E6FCB" w:rsidRDefault="009E6FCB" w:rsidP="006969C4">
      <w:pPr>
        <w:jc w:val="center"/>
        <w:rPr>
          <w:b/>
          <w:spacing w:val="20"/>
          <w:w w:val="150"/>
          <w:szCs w:val="28"/>
        </w:rPr>
      </w:pPr>
      <w:r>
        <w:rPr>
          <w:b/>
          <w:spacing w:val="20"/>
          <w:w w:val="150"/>
          <w:szCs w:val="28"/>
        </w:rPr>
        <w:t>ПОСТАНОВЛЕНИЕ</w:t>
      </w:r>
    </w:p>
    <w:p w:rsidR="009E6FCB" w:rsidRDefault="009E6FCB" w:rsidP="006969C4">
      <w:pPr>
        <w:spacing w:before="240"/>
        <w:jc w:val="center"/>
        <w:rPr>
          <w:szCs w:val="28"/>
        </w:rPr>
      </w:pPr>
      <w:r>
        <w:rPr>
          <w:szCs w:val="28"/>
        </w:rPr>
        <w:t xml:space="preserve">12.11.2018 № 2864 </w:t>
      </w:r>
    </w:p>
    <w:p w:rsidR="009E6FCB" w:rsidRDefault="009E6FCB" w:rsidP="006969C4">
      <w:pPr>
        <w:rPr>
          <w:szCs w:val="28"/>
        </w:rPr>
      </w:pPr>
    </w:p>
    <w:p w:rsidR="009E6FCB" w:rsidRDefault="009E6FCB" w:rsidP="006969C4">
      <w:pPr>
        <w:rPr>
          <w:szCs w:val="28"/>
        </w:rPr>
      </w:pPr>
      <w:r>
        <w:rPr>
          <w:szCs w:val="28"/>
        </w:rPr>
        <w:t xml:space="preserve">О проведении городской акции </w:t>
      </w:r>
    </w:p>
    <w:p w:rsidR="009E6FCB" w:rsidRDefault="009E6FCB" w:rsidP="006969C4">
      <w:pPr>
        <w:rPr>
          <w:szCs w:val="28"/>
        </w:rPr>
      </w:pPr>
      <w:r>
        <w:rPr>
          <w:szCs w:val="28"/>
        </w:rPr>
        <w:t>по профилактике табакокурения,</w:t>
      </w:r>
    </w:p>
    <w:p w:rsidR="009E6FCB" w:rsidRDefault="009E6FCB" w:rsidP="006969C4">
      <w:pPr>
        <w:rPr>
          <w:szCs w:val="28"/>
        </w:rPr>
      </w:pPr>
      <w:r>
        <w:rPr>
          <w:szCs w:val="28"/>
        </w:rPr>
        <w:t xml:space="preserve">алкоголизма, наркомании и СПИДа </w:t>
      </w:r>
    </w:p>
    <w:p w:rsidR="009E6FCB" w:rsidRDefault="009E6FCB" w:rsidP="006969C4">
      <w:pPr>
        <w:rPr>
          <w:szCs w:val="28"/>
        </w:rPr>
      </w:pPr>
      <w:r>
        <w:rPr>
          <w:szCs w:val="28"/>
        </w:rPr>
        <w:t>«Я выбираю здоровье!»</w:t>
      </w:r>
    </w:p>
    <w:p w:rsidR="009E6FCB" w:rsidRDefault="009E6FCB" w:rsidP="006969C4">
      <w:pPr>
        <w:rPr>
          <w:szCs w:val="28"/>
        </w:rPr>
      </w:pPr>
    </w:p>
    <w:p w:rsidR="009E6FCB" w:rsidRDefault="009E6FCB" w:rsidP="006969C4">
      <w:pPr>
        <w:ind w:firstLine="851"/>
        <w:jc w:val="both"/>
        <w:rPr>
          <w:u w:val="single"/>
        </w:rPr>
      </w:pPr>
      <w:r>
        <w:rPr>
          <w:szCs w:val="28"/>
        </w:rPr>
        <w:t xml:space="preserve">В соответствии с перечнем мероприятий муниципальной программы «Комплексные меры противодействия злоупотреблению наркотиками и их незаконному обороту в городе Рубцовске» на 2018 </w:t>
      </w:r>
      <w:r>
        <w:rPr>
          <w:rFonts w:ascii="Arial" w:hAnsi="Arial" w:cs="Arial"/>
          <w:color w:val="000000"/>
          <w:sz w:val="23"/>
          <w:szCs w:val="23"/>
        </w:rPr>
        <w:t xml:space="preserve">– </w:t>
      </w:r>
      <w:r>
        <w:rPr>
          <w:szCs w:val="28"/>
        </w:rPr>
        <w:t>2020  годы, утвержденной постановлением Администрации города Рубцовска Алтайского края от 03.10.2017 № 4852 (с изменениями, внесенными постановлением Администрации города Рубцовска Алтайского края от 12.02.2018 № 280), ПОСТАНОВЛЯЮ:</w:t>
      </w:r>
    </w:p>
    <w:p w:rsidR="009E6FCB" w:rsidRDefault="009E6FCB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Подготовить и провести в городе Рубцовске с 01 ноября                       2018 года по 03 декабря 2018 года городскую акцию по профилактике табакокурения, алкоголизма, наркомании и СПИДа «Я выбираю здоровье!». </w:t>
      </w:r>
    </w:p>
    <w:p w:rsidR="009E6FCB" w:rsidRDefault="009E6FCB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Утвердить состав организационного комитета по подготовке и проведению городской акции по профилактике табакокурения, алкоголизма, наркомании и СПИДа «Я выбираю здоровье!» (приложение). </w:t>
      </w:r>
    </w:p>
    <w:p w:rsidR="009E6FCB" w:rsidRDefault="009E6FCB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Комитету по финансам, налоговой и кредитной политике Администрации города Рубцовска Алтайского края (Пьянков В.И.) осуществить финансирование мероприятий  городской акции по профилактике табакокурения, алкоголизма, наркомании и СПИДа «Я выбираю здоровье!» в рамках реализации утвержденной в бюджете города Рубцовска Алтайского края на 2018 год муниципальной программы «Комплексные меры противодействия злоупотреблению наркотиками и их незаконному обороту в городе Рубцовске» на 2018 – 2020 годы.</w:t>
      </w:r>
    </w:p>
    <w:p w:rsidR="009E6FCB" w:rsidRDefault="009E6FCB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Рекомендовать организациям, учреждениям, предприятиям  всех форм собственности принять участие в подготовке и проведении городской акции по профилактике табакокурения, алкоголизма, наркомании и СПИДа «Я выбираю здоровье!».</w:t>
      </w:r>
    </w:p>
    <w:p w:rsidR="009E6FCB" w:rsidRDefault="009E6FCB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Пресс-службе Администрации города Рубцовска (Мещерякова Н.А.)  обеспечить освещение хода  подготовки и проведения мероприятий городской акции по профилактике табакокурения, алкоголизма, наркомании и СПИДа «Я выбираю здоровье!» в городских средствах массовой информации.</w:t>
      </w:r>
    </w:p>
    <w:p w:rsidR="009E6FCB" w:rsidRDefault="009E6FCB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9E6FCB" w:rsidRDefault="009E6FCB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Контроль за выполнением данного постановления возложить на и.о. заместителя Главы Администрации города Рубцовска Алтайского края       А.А. Мищерина </w:t>
      </w:r>
    </w:p>
    <w:p w:rsidR="009E6FCB" w:rsidRDefault="009E6FCB" w:rsidP="006969C4">
      <w:pPr>
        <w:ind w:left="360"/>
        <w:jc w:val="both"/>
        <w:rPr>
          <w:szCs w:val="28"/>
        </w:rPr>
      </w:pPr>
    </w:p>
    <w:p w:rsidR="009E6FCB" w:rsidRDefault="009E6FCB" w:rsidP="006969C4">
      <w:pPr>
        <w:ind w:left="360"/>
        <w:jc w:val="both"/>
        <w:rPr>
          <w:szCs w:val="28"/>
        </w:rPr>
      </w:pPr>
    </w:p>
    <w:p w:rsidR="009E6FCB" w:rsidRDefault="009E6FCB" w:rsidP="006969C4">
      <w:pPr>
        <w:ind w:left="360"/>
        <w:jc w:val="both"/>
        <w:rPr>
          <w:szCs w:val="28"/>
        </w:rPr>
      </w:pPr>
    </w:p>
    <w:p w:rsidR="009E6FCB" w:rsidRDefault="009E6FCB" w:rsidP="006969C4">
      <w:pPr>
        <w:jc w:val="both"/>
        <w:rPr>
          <w:szCs w:val="28"/>
          <w:highlight w:val="yellow"/>
        </w:rPr>
      </w:pPr>
      <w:r>
        <w:rPr>
          <w:szCs w:val="28"/>
        </w:rPr>
        <w:t>Глава города Рубцовска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Д.З. Фельдман </w:t>
      </w:r>
    </w:p>
    <w:p w:rsidR="009E6FCB" w:rsidRDefault="009E6FCB" w:rsidP="006969C4">
      <w:pPr>
        <w:ind w:left="5040"/>
        <w:rPr>
          <w:szCs w:val="28"/>
        </w:rPr>
      </w:pPr>
      <w:r>
        <w:rPr>
          <w:szCs w:val="28"/>
        </w:rPr>
        <w:t xml:space="preserve">      </w:t>
      </w: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</w:p>
    <w:p w:rsidR="009E6FCB" w:rsidRDefault="009E6FCB" w:rsidP="006969C4">
      <w:pPr>
        <w:ind w:left="5040"/>
        <w:rPr>
          <w:szCs w:val="28"/>
        </w:rPr>
      </w:pPr>
      <w:r>
        <w:rPr>
          <w:szCs w:val="28"/>
        </w:rPr>
        <w:t xml:space="preserve">Приложение к постановлению Администрации города Рубцовска Алтайского края </w:t>
      </w:r>
    </w:p>
    <w:p w:rsidR="009E6FCB" w:rsidRDefault="009E6FCB" w:rsidP="006969C4">
      <w:pPr>
        <w:ind w:left="5040"/>
        <w:rPr>
          <w:szCs w:val="28"/>
        </w:rPr>
      </w:pPr>
      <w:r>
        <w:rPr>
          <w:szCs w:val="28"/>
        </w:rPr>
        <w:t>от 12.11.2018 № 2864</w:t>
      </w:r>
    </w:p>
    <w:p w:rsidR="009E6FCB" w:rsidRDefault="009E6FCB" w:rsidP="006969C4">
      <w:pPr>
        <w:rPr>
          <w:szCs w:val="28"/>
        </w:rPr>
      </w:pPr>
    </w:p>
    <w:p w:rsidR="009E6FCB" w:rsidRDefault="009E6FCB" w:rsidP="006969C4">
      <w:pPr>
        <w:jc w:val="center"/>
        <w:rPr>
          <w:szCs w:val="28"/>
        </w:rPr>
      </w:pPr>
      <w:r>
        <w:rPr>
          <w:szCs w:val="28"/>
        </w:rPr>
        <w:t>СОСТАВ</w:t>
      </w:r>
    </w:p>
    <w:p w:rsidR="009E6FCB" w:rsidRDefault="009E6FCB" w:rsidP="006969C4">
      <w:pPr>
        <w:jc w:val="center"/>
        <w:rPr>
          <w:szCs w:val="28"/>
        </w:rPr>
      </w:pPr>
      <w:r>
        <w:rPr>
          <w:szCs w:val="28"/>
        </w:rPr>
        <w:t>организационного комитета по подготовке и проведению городской акции по профилактике табакокурения, алкоголизма, наркомании и СПИДа</w:t>
      </w:r>
    </w:p>
    <w:p w:rsidR="009E6FCB" w:rsidRDefault="009E6FCB" w:rsidP="006969C4">
      <w:pPr>
        <w:jc w:val="center"/>
        <w:rPr>
          <w:szCs w:val="28"/>
        </w:rPr>
      </w:pPr>
      <w:r>
        <w:rPr>
          <w:szCs w:val="28"/>
        </w:rPr>
        <w:t>«Я выбираю здоровье!»</w:t>
      </w:r>
    </w:p>
    <w:p w:rsidR="009E6FCB" w:rsidRDefault="009E6FCB" w:rsidP="006969C4">
      <w:pPr>
        <w:tabs>
          <w:tab w:val="left" w:pos="1740"/>
          <w:tab w:val="left" w:pos="2880"/>
        </w:tabs>
        <w:rPr>
          <w:sz w:val="27"/>
          <w:szCs w:val="27"/>
        </w:rPr>
      </w:pPr>
    </w:p>
    <w:tbl>
      <w:tblPr>
        <w:tblW w:w="0" w:type="auto"/>
        <w:tblLook w:val="00A0"/>
      </w:tblPr>
      <w:tblGrid>
        <w:gridCol w:w="3936"/>
        <w:gridCol w:w="5635"/>
      </w:tblGrid>
      <w:tr w:rsidR="009E6FCB" w:rsidTr="006969C4">
        <w:trPr>
          <w:trHeight w:val="306"/>
        </w:trPr>
        <w:tc>
          <w:tcPr>
            <w:tcW w:w="3936" w:type="dxa"/>
          </w:tcPr>
          <w:p w:rsidR="009E6FCB" w:rsidRDefault="009E6FCB">
            <w:pPr>
              <w:rPr>
                <w:szCs w:val="28"/>
              </w:rPr>
            </w:pPr>
            <w:r>
              <w:rPr>
                <w:szCs w:val="28"/>
              </w:rPr>
              <w:t>Председатель оргкомитета:</w:t>
            </w:r>
          </w:p>
        </w:tc>
        <w:tc>
          <w:tcPr>
            <w:tcW w:w="56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9E6FCB" w:rsidTr="006969C4">
        <w:tc>
          <w:tcPr>
            <w:tcW w:w="39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Мищерин А.А.</w:t>
            </w:r>
          </w:p>
        </w:tc>
        <w:tc>
          <w:tcPr>
            <w:tcW w:w="56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- и.о. заместителя Главы Администрации города Рубцовска.</w:t>
            </w:r>
          </w:p>
        </w:tc>
      </w:tr>
      <w:tr w:rsidR="009E6FCB" w:rsidTr="006969C4">
        <w:trPr>
          <w:trHeight w:val="396"/>
        </w:trPr>
        <w:tc>
          <w:tcPr>
            <w:tcW w:w="3936" w:type="dxa"/>
          </w:tcPr>
          <w:p w:rsidR="009E6FCB" w:rsidRDefault="009E6FCB">
            <w:pPr>
              <w:rPr>
                <w:szCs w:val="28"/>
              </w:rPr>
            </w:pPr>
            <w:r>
              <w:rPr>
                <w:szCs w:val="28"/>
              </w:rPr>
              <w:t>Члены оргкомитета:</w:t>
            </w:r>
          </w:p>
        </w:tc>
        <w:tc>
          <w:tcPr>
            <w:tcW w:w="56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9E6FCB" w:rsidTr="006969C4">
        <w:trPr>
          <w:trHeight w:val="1125"/>
        </w:trPr>
        <w:tc>
          <w:tcPr>
            <w:tcW w:w="39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Зорина М.А.</w:t>
            </w:r>
          </w:p>
        </w:tc>
        <w:tc>
          <w:tcPr>
            <w:tcW w:w="56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Cs w:val="28"/>
              </w:rPr>
            </w:pPr>
            <w:r>
              <w:rPr>
                <w:szCs w:val="28"/>
              </w:rPr>
              <w:t>- начальник МКУ «Управление культуры, спорта и молодёжной политики»</w:t>
            </w:r>
          </w:p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г. Рубцовска;</w:t>
            </w:r>
          </w:p>
        </w:tc>
      </w:tr>
      <w:tr w:rsidR="009E6FCB" w:rsidTr="006969C4">
        <w:trPr>
          <w:trHeight w:val="1141"/>
        </w:trPr>
        <w:tc>
          <w:tcPr>
            <w:tcW w:w="39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Осипенко Ю.В.</w:t>
            </w:r>
          </w:p>
        </w:tc>
        <w:tc>
          <w:tcPr>
            <w:tcW w:w="56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- заместитель начальника МКУ «Управление культуры, спорта и молодёжной политики»                 г. Рубцовска (по согласованию);</w:t>
            </w:r>
          </w:p>
        </w:tc>
      </w:tr>
      <w:tr w:rsidR="009E6FCB" w:rsidTr="006969C4">
        <w:trPr>
          <w:trHeight w:val="832"/>
        </w:trPr>
        <w:tc>
          <w:tcPr>
            <w:tcW w:w="39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Цуканова А.А.</w:t>
            </w:r>
          </w:p>
        </w:tc>
        <w:tc>
          <w:tcPr>
            <w:tcW w:w="56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методист </w:t>
            </w:r>
            <w:r>
              <w:rPr>
                <w:szCs w:val="28"/>
              </w:rPr>
              <w:t>МКУ «Управление  образования» г. Рубцовска (по согласованию);</w:t>
            </w:r>
          </w:p>
        </w:tc>
      </w:tr>
      <w:tr w:rsidR="009E6FCB" w:rsidTr="006969C4">
        <w:trPr>
          <w:trHeight w:val="843"/>
        </w:trPr>
        <w:tc>
          <w:tcPr>
            <w:tcW w:w="39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Усольцева Т.М.</w:t>
            </w:r>
          </w:p>
        </w:tc>
        <w:tc>
          <w:tcPr>
            <w:tcW w:w="56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- главный врач КГБУЗ «Наркодиспансер Рубцовск» (по согласованию);</w:t>
            </w:r>
          </w:p>
        </w:tc>
      </w:tr>
      <w:tr w:rsidR="009E6FCB" w:rsidTr="006969C4">
        <w:trPr>
          <w:trHeight w:val="842"/>
        </w:trPr>
        <w:tc>
          <w:tcPr>
            <w:tcW w:w="39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  <w:highlight w:val="yellow"/>
              </w:rPr>
            </w:pPr>
            <w:r>
              <w:rPr>
                <w:szCs w:val="28"/>
              </w:rPr>
              <w:t>Костючок А.М.</w:t>
            </w:r>
          </w:p>
        </w:tc>
        <w:tc>
          <w:tcPr>
            <w:tcW w:w="56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- начальник ОНК МО МВД России «Рубцовский» (по согласованию);</w:t>
            </w:r>
          </w:p>
        </w:tc>
      </w:tr>
      <w:tr w:rsidR="009E6FCB" w:rsidTr="006969C4">
        <w:trPr>
          <w:trHeight w:val="1110"/>
        </w:trPr>
        <w:tc>
          <w:tcPr>
            <w:tcW w:w="39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Янцен Л.А.</w:t>
            </w:r>
          </w:p>
        </w:tc>
        <w:tc>
          <w:tcPr>
            <w:tcW w:w="56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Cs w:val="28"/>
              </w:rPr>
            </w:pPr>
            <w:r>
              <w:rPr>
                <w:szCs w:val="28"/>
              </w:rPr>
              <w:t>- заместитель начальника МКУ «Управление культуры, спорта и молодёжной политики» г. Рубцовска (по согласованию);</w:t>
            </w:r>
          </w:p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9E6FCB" w:rsidTr="006969C4">
        <w:trPr>
          <w:trHeight w:val="1063"/>
        </w:trPr>
        <w:tc>
          <w:tcPr>
            <w:tcW w:w="39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Епанщинцева М.В.</w:t>
            </w:r>
          </w:p>
        </w:tc>
        <w:tc>
          <w:tcPr>
            <w:tcW w:w="56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Cs w:val="28"/>
              </w:rPr>
            </w:pPr>
            <w:r>
              <w:rPr>
                <w:szCs w:val="28"/>
              </w:rPr>
              <w:t xml:space="preserve">- заведующая отделом профилактики КГБУЗ «АКЦПБ со СПИДом, филиал в </w:t>
            </w:r>
          </w:p>
          <w:p w:rsidR="009E6FCB" w:rsidRDefault="009E6FCB">
            <w:pPr>
              <w:tabs>
                <w:tab w:val="left" w:pos="1740"/>
                <w:tab w:val="left" w:pos="2880"/>
              </w:tabs>
              <w:rPr>
                <w:szCs w:val="28"/>
              </w:rPr>
            </w:pPr>
            <w:r>
              <w:rPr>
                <w:szCs w:val="28"/>
              </w:rPr>
              <w:t>г. Рубцовске» (по согласованию);</w:t>
            </w:r>
          </w:p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9E6FCB" w:rsidTr="006969C4">
        <w:trPr>
          <w:trHeight w:val="1123"/>
        </w:trPr>
        <w:tc>
          <w:tcPr>
            <w:tcW w:w="39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Мещерякова Н.А.</w:t>
            </w:r>
          </w:p>
        </w:tc>
        <w:tc>
          <w:tcPr>
            <w:tcW w:w="56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- начальник пресс-службы Администрации города Рубцовска.</w:t>
            </w:r>
          </w:p>
        </w:tc>
      </w:tr>
      <w:tr w:rsidR="009E6FCB" w:rsidTr="006969C4">
        <w:trPr>
          <w:trHeight w:val="80"/>
        </w:trPr>
        <w:tc>
          <w:tcPr>
            <w:tcW w:w="39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  <w:tc>
          <w:tcPr>
            <w:tcW w:w="5636" w:type="dxa"/>
          </w:tcPr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  <w:p w:rsidR="009E6FCB" w:rsidRDefault="009E6FCB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</w:tbl>
    <w:p w:rsidR="009E6FCB" w:rsidRDefault="009E6FCB" w:rsidP="006969C4">
      <w:pPr>
        <w:rPr>
          <w:szCs w:val="28"/>
        </w:rPr>
      </w:pPr>
      <w:r>
        <w:rPr>
          <w:szCs w:val="28"/>
        </w:rPr>
        <w:t xml:space="preserve">Начальник отдела по организации </w:t>
      </w:r>
    </w:p>
    <w:p w:rsidR="009E6FCB" w:rsidRDefault="009E6FCB" w:rsidP="006969C4">
      <w:pPr>
        <w:ind w:left="4950" w:hanging="4950"/>
        <w:rPr>
          <w:szCs w:val="28"/>
        </w:rPr>
      </w:pPr>
      <w:r>
        <w:rPr>
          <w:szCs w:val="28"/>
        </w:rPr>
        <w:t>управления и работе с обращениями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А.В. Инютина </w:t>
      </w:r>
    </w:p>
    <w:sectPr w:rsidR="009E6FCB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3DBB"/>
    <w:multiLevelType w:val="hybridMultilevel"/>
    <w:tmpl w:val="02803A1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9C4"/>
    <w:rsid w:val="00102B1C"/>
    <w:rsid w:val="001320C4"/>
    <w:rsid w:val="00144BEE"/>
    <w:rsid w:val="002D0AE3"/>
    <w:rsid w:val="00355EDA"/>
    <w:rsid w:val="003D059F"/>
    <w:rsid w:val="004177BB"/>
    <w:rsid w:val="0049195D"/>
    <w:rsid w:val="005B5697"/>
    <w:rsid w:val="006969C4"/>
    <w:rsid w:val="00735B21"/>
    <w:rsid w:val="007B4590"/>
    <w:rsid w:val="00860302"/>
    <w:rsid w:val="00894EF7"/>
    <w:rsid w:val="008F5DA9"/>
    <w:rsid w:val="00954F88"/>
    <w:rsid w:val="009A186C"/>
    <w:rsid w:val="009E6FCB"/>
    <w:rsid w:val="00BA4368"/>
    <w:rsid w:val="00C6265D"/>
    <w:rsid w:val="00D54B5C"/>
    <w:rsid w:val="00E40F7F"/>
    <w:rsid w:val="00ED1F36"/>
    <w:rsid w:val="00F3118D"/>
    <w:rsid w:val="00F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C4"/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69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Без интервала1"/>
    <w:uiPriority w:val="99"/>
    <w:rsid w:val="006969C4"/>
    <w:rPr>
      <w:rFonts w:ascii="Calibri" w:eastAsia="Times New Roman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69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247</TotalTime>
  <Pages>3</Pages>
  <Words>556</Words>
  <Characters>3173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4</cp:revision>
  <cp:lastPrinted>2018-11-02T06:52:00Z</cp:lastPrinted>
  <dcterms:created xsi:type="dcterms:W3CDTF">2018-10-29T10:21:00Z</dcterms:created>
  <dcterms:modified xsi:type="dcterms:W3CDTF">2018-11-14T08:56:00Z</dcterms:modified>
</cp:coreProperties>
</file>