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1F7" w:rsidRDefault="002E01F7" w:rsidP="00AA3C12">
      <w:pPr>
        <w:jc w:val="center"/>
      </w:pPr>
      <w:r w:rsidRPr="002F145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4.75pt;height:66pt;visibility:visible">
            <v:imagedata r:id="rId6" o:title="" gain="79922f" blacklevel="1966f"/>
          </v:shape>
        </w:pict>
      </w:r>
    </w:p>
    <w:p w:rsidR="002E01F7" w:rsidRDefault="002E01F7" w:rsidP="00AA3C12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Администрация города Рубцовска</w:t>
      </w:r>
    </w:p>
    <w:p w:rsidR="002E01F7" w:rsidRDefault="002E01F7" w:rsidP="00AA3C12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Алтайского края</w:t>
      </w:r>
    </w:p>
    <w:p w:rsidR="002E01F7" w:rsidRDefault="002E01F7" w:rsidP="00AA3C12">
      <w:pPr>
        <w:jc w:val="center"/>
        <w:rPr>
          <w:rFonts w:ascii="Verdana" w:hAnsi="Verdana"/>
          <w:b/>
          <w:sz w:val="28"/>
        </w:rPr>
      </w:pPr>
    </w:p>
    <w:p w:rsidR="002E01F7" w:rsidRDefault="002E01F7" w:rsidP="00112898">
      <w:pPr>
        <w:jc w:val="center"/>
        <w:rPr>
          <w:b/>
          <w:spacing w:val="20"/>
          <w:w w:val="150"/>
          <w:sz w:val="28"/>
        </w:rPr>
      </w:pPr>
      <w:r>
        <w:rPr>
          <w:b/>
          <w:spacing w:val="20"/>
          <w:w w:val="150"/>
          <w:sz w:val="28"/>
        </w:rPr>
        <w:t>ПОСТАНОВЛЕНИЕ</w:t>
      </w:r>
    </w:p>
    <w:p w:rsidR="002E01F7" w:rsidRDefault="002E01F7" w:rsidP="00112898">
      <w:pPr>
        <w:jc w:val="center"/>
        <w:rPr>
          <w:b/>
          <w:spacing w:val="20"/>
          <w:w w:val="150"/>
          <w:sz w:val="28"/>
        </w:rPr>
      </w:pPr>
    </w:p>
    <w:p w:rsidR="002E01F7" w:rsidRDefault="002E01F7" w:rsidP="00112898">
      <w:pPr>
        <w:jc w:val="center"/>
        <w:rPr>
          <w:sz w:val="26"/>
          <w:szCs w:val="26"/>
        </w:rPr>
      </w:pPr>
      <w:r>
        <w:t>12.11.2019 № 2885</w:t>
      </w:r>
    </w:p>
    <w:p w:rsidR="002E01F7" w:rsidRDefault="002E01F7" w:rsidP="00AA3C12">
      <w:pPr>
        <w:ind w:right="1"/>
        <w:rPr>
          <w:sz w:val="28"/>
          <w:szCs w:val="28"/>
        </w:rPr>
      </w:pPr>
    </w:p>
    <w:p w:rsidR="002E01F7" w:rsidRPr="004E4A3F" w:rsidRDefault="002E01F7" w:rsidP="00640E47">
      <w:pPr>
        <w:tabs>
          <w:tab w:val="left" w:pos="-4395"/>
        </w:tabs>
        <w:autoSpaceDE w:val="0"/>
        <w:autoSpaceDN w:val="0"/>
        <w:adjustRightInd w:val="0"/>
        <w:ind w:right="3994"/>
        <w:rPr>
          <w:bCs/>
          <w:sz w:val="26"/>
          <w:szCs w:val="26"/>
        </w:rPr>
      </w:pPr>
      <w:r w:rsidRPr="004E4A3F">
        <w:rPr>
          <w:bCs/>
          <w:sz w:val="26"/>
          <w:szCs w:val="26"/>
        </w:rPr>
        <w:t>Об утверждении форм заявок о согласовании места (площадки) накопления твёрдых коммунальных отходов, включении сведений о месте (площадке) накопления твёрдых коммунальных отходов в Реестр мест (площадок) накопления твёрдых коммунальных отходов города Рубцовска Алтайского края, Реестра мест (площадок) накопления твёрдых коммунальных отходов города Рубцовска Алтайского и ведения Реестра мест (площадок) накопления твёрдых коммунальных отходов города Рубцовска Алтайского края</w:t>
      </w:r>
    </w:p>
    <w:p w:rsidR="002E01F7" w:rsidRPr="004E4A3F" w:rsidRDefault="002E01F7" w:rsidP="00707A14">
      <w:pPr>
        <w:autoSpaceDE w:val="0"/>
        <w:autoSpaceDN w:val="0"/>
        <w:adjustRightInd w:val="0"/>
        <w:ind w:right="4193"/>
        <w:rPr>
          <w:bCs/>
          <w:sz w:val="26"/>
          <w:szCs w:val="26"/>
        </w:rPr>
      </w:pPr>
    </w:p>
    <w:p w:rsidR="002E01F7" w:rsidRPr="004E4A3F" w:rsidRDefault="002E01F7" w:rsidP="00707A14">
      <w:pPr>
        <w:autoSpaceDE w:val="0"/>
        <w:autoSpaceDN w:val="0"/>
        <w:adjustRightInd w:val="0"/>
        <w:ind w:right="4193"/>
        <w:rPr>
          <w:bCs/>
          <w:sz w:val="26"/>
          <w:szCs w:val="26"/>
        </w:rPr>
      </w:pPr>
    </w:p>
    <w:p w:rsidR="002E01F7" w:rsidRPr="004E4A3F" w:rsidRDefault="002E01F7" w:rsidP="001D7B0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E4A3F">
        <w:rPr>
          <w:rFonts w:ascii="Times New Roman" w:hAnsi="Times New Roman" w:cs="Times New Roman"/>
          <w:sz w:val="26"/>
          <w:szCs w:val="26"/>
        </w:rPr>
        <w:tab/>
        <w:t xml:space="preserve">Руководствуясь Федеральным законом от 24.06.1998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</w:t>
      </w:r>
      <w:hyperlink r:id="rId7" w:history="1">
        <w:r w:rsidRPr="004E4A3F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4E4A3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Рубцовск Алтайского края, ПОСТАНОВЛЯЮ:</w:t>
      </w:r>
    </w:p>
    <w:p w:rsidR="002E01F7" w:rsidRPr="004E4A3F" w:rsidRDefault="002E01F7" w:rsidP="007B629F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4E4A3F">
        <w:rPr>
          <w:sz w:val="26"/>
          <w:szCs w:val="26"/>
        </w:rPr>
        <w:t xml:space="preserve">1. Утвердить </w:t>
      </w:r>
      <w:r w:rsidRPr="004E4A3F">
        <w:rPr>
          <w:bCs/>
          <w:sz w:val="26"/>
          <w:szCs w:val="26"/>
        </w:rPr>
        <w:t>формы:</w:t>
      </w:r>
    </w:p>
    <w:p w:rsidR="002E01F7" w:rsidRPr="004E4A3F" w:rsidRDefault="002E01F7" w:rsidP="007B629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E4A3F">
        <w:rPr>
          <w:bCs/>
          <w:sz w:val="26"/>
          <w:szCs w:val="26"/>
        </w:rPr>
        <w:t>1.1. заявки о согласовании места (площадки) накопления твёрдых коммунальных отходов (далее – ТКО)</w:t>
      </w:r>
      <w:r w:rsidRPr="004E4A3F">
        <w:rPr>
          <w:sz w:val="26"/>
          <w:szCs w:val="26"/>
        </w:rPr>
        <w:t xml:space="preserve"> (приложение 1);</w:t>
      </w:r>
    </w:p>
    <w:p w:rsidR="002E01F7" w:rsidRPr="004E4A3F" w:rsidRDefault="002E01F7" w:rsidP="007B629F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4E4A3F">
        <w:rPr>
          <w:bCs/>
          <w:sz w:val="26"/>
          <w:szCs w:val="26"/>
        </w:rPr>
        <w:t>1.2. заявки о включении сведений о месте (площадки) накопления ТКО в Реестр мест (площадок) накопления ТКО города Рубцовска Алтайского края (приложение 2);</w:t>
      </w:r>
    </w:p>
    <w:p w:rsidR="002E01F7" w:rsidRPr="004E4A3F" w:rsidRDefault="002E01F7" w:rsidP="007B629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E4A3F">
        <w:rPr>
          <w:bCs/>
          <w:sz w:val="26"/>
          <w:szCs w:val="26"/>
        </w:rPr>
        <w:t>1.3. Реестра мест (площадок) накопления ТКО города Рубцовска Алтайского края (приложение 3).</w:t>
      </w:r>
    </w:p>
    <w:p w:rsidR="002E01F7" w:rsidRPr="004E4A3F" w:rsidRDefault="002E01F7" w:rsidP="007B629F">
      <w:pPr>
        <w:jc w:val="both"/>
        <w:rPr>
          <w:sz w:val="26"/>
          <w:szCs w:val="26"/>
        </w:rPr>
      </w:pPr>
      <w:r w:rsidRPr="004E4A3F">
        <w:rPr>
          <w:sz w:val="26"/>
          <w:szCs w:val="26"/>
        </w:rPr>
        <w:tab/>
        <w:t xml:space="preserve">2. Комитету Администрации города Рубцовска по архитектуре и градостроительству (Деревянко Н.Т.) осуществлять рассмотрение </w:t>
      </w:r>
      <w:r w:rsidRPr="004E4A3F">
        <w:rPr>
          <w:bCs/>
          <w:sz w:val="26"/>
          <w:szCs w:val="26"/>
        </w:rPr>
        <w:t>заявки о согласовании места (площадки) накопления ТКО.</w:t>
      </w:r>
    </w:p>
    <w:p w:rsidR="002E01F7" w:rsidRPr="004E4A3F" w:rsidRDefault="002E01F7" w:rsidP="007B629F">
      <w:pPr>
        <w:jc w:val="both"/>
        <w:rPr>
          <w:sz w:val="26"/>
          <w:szCs w:val="26"/>
        </w:rPr>
      </w:pPr>
      <w:r w:rsidRPr="004E4A3F">
        <w:rPr>
          <w:sz w:val="26"/>
          <w:szCs w:val="26"/>
        </w:rPr>
        <w:tab/>
        <w:t xml:space="preserve">3. Управлению Администрации города Рубцовска Алтайского края по жилищно-коммунальному хозяйству и экологии (Одокиенко М.А.) осуществлять ведение Реестра, обработку и хранение </w:t>
      </w:r>
      <w:r w:rsidRPr="004E4A3F">
        <w:rPr>
          <w:bCs/>
          <w:sz w:val="26"/>
          <w:szCs w:val="26"/>
        </w:rPr>
        <w:t>заявок о включении сведений о месте (площадке) накопления ТКО в Реестр мест (площадок) накопления ТКО города Рубцовска Алтайского края</w:t>
      </w:r>
      <w:r w:rsidRPr="004E4A3F">
        <w:rPr>
          <w:sz w:val="26"/>
          <w:szCs w:val="26"/>
        </w:rPr>
        <w:t xml:space="preserve">. Реестр ведется в документе </w:t>
      </w:r>
      <w:r w:rsidRPr="004E4A3F">
        <w:rPr>
          <w:sz w:val="26"/>
          <w:szCs w:val="26"/>
          <w:lang w:val="en-US"/>
        </w:rPr>
        <w:t>MS</w:t>
      </w:r>
      <w:r w:rsidRPr="004E4A3F">
        <w:rPr>
          <w:sz w:val="26"/>
          <w:szCs w:val="26"/>
        </w:rPr>
        <w:t xml:space="preserve"> </w:t>
      </w:r>
      <w:r w:rsidRPr="004E4A3F">
        <w:rPr>
          <w:sz w:val="26"/>
          <w:szCs w:val="26"/>
          <w:lang w:val="en-US"/>
        </w:rPr>
        <w:t>Excel</w:t>
      </w:r>
      <w:r w:rsidRPr="004E4A3F">
        <w:rPr>
          <w:sz w:val="26"/>
          <w:szCs w:val="26"/>
        </w:rPr>
        <w:t>.</w:t>
      </w:r>
    </w:p>
    <w:p w:rsidR="002E01F7" w:rsidRPr="004E4A3F" w:rsidRDefault="002E01F7" w:rsidP="007B629F">
      <w:pPr>
        <w:jc w:val="both"/>
        <w:rPr>
          <w:sz w:val="26"/>
          <w:szCs w:val="26"/>
        </w:rPr>
      </w:pPr>
      <w:r w:rsidRPr="004E4A3F">
        <w:rPr>
          <w:sz w:val="26"/>
          <w:szCs w:val="26"/>
        </w:rPr>
        <w:tab/>
        <w:t>4.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2E01F7" w:rsidRPr="004E4A3F" w:rsidRDefault="002E01F7" w:rsidP="007B629F">
      <w:pPr>
        <w:jc w:val="both"/>
        <w:rPr>
          <w:sz w:val="26"/>
          <w:szCs w:val="26"/>
        </w:rPr>
      </w:pPr>
      <w:r w:rsidRPr="004E4A3F">
        <w:rPr>
          <w:sz w:val="26"/>
          <w:szCs w:val="26"/>
        </w:rPr>
        <w:tab/>
        <w:t>5. Настоящее постановление вступает в силу после опубликования в газете «Местное время».</w:t>
      </w:r>
    </w:p>
    <w:p w:rsidR="002E01F7" w:rsidRPr="004E4A3F" w:rsidRDefault="002E01F7" w:rsidP="007B629F">
      <w:pPr>
        <w:jc w:val="both"/>
        <w:rPr>
          <w:sz w:val="26"/>
          <w:szCs w:val="26"/>
        </w:rPr>
      </w:pPr>
      <w:r w:rsidRPr="004E4A3F">
        <w:rPr>
          <w:sz w:val="26"/>
          <w:szCs w:val="26"/>
        </w:rPr>
        <w:tab/>
        <w:t>6.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Одокиенк</w:t>
      </w:r>
      <w:r>
        <w:rPr>
          <w:sz w:val="26"/>
          <w:szCs w:val="26"/>
        </w:rPr>
        <w:t>о М</w:t>
      </w:r>
      <w:r w:rsidRPr="004E4A3F">
        <w:rPr>
          <w:sz w:val="26"/>
          <w:szCs w:val="26"/>
        </w:rPr>
        <w:t>.А.</w:t>
      </w:r>
    </w:p>
    <w:p w:rsidR="002E01F7" w:rsidRPr="004E4A3F" w:rsidRDefault="002E01F7" w:rsidP="0040529D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E01F7" w:rsidRPr="004E4A3F" w:rsidRDefault="002E01F7" w:rsidP="0040529D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E01F7" w:rsidRPr="004E4A3F" w:rsidRDefault="002E01F7" w:rsidP="0040529D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E01F7" w:rsidRPr="004E4A3F" w:rsidRDefault="002E01F7" w:rsidP="009164DD">
      <w:pPr>
        <w:tabs>
          <w:tab w:val="right" w:pos="929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E4A3F">
        <w:rPr>
          <w:sz w:val="26"/>
          <w:szCs w:val="26"/>
        </w:rPr>
        <w:t>Глава города Рубцовска</w:t>
      </w:r>
      <w:r w:rsidRPr="004E4A3F">
        <w:rPr>
          <w:sz w:val="26"/>
          <w:szCs w:val="26"/>
        </w:rPr>
        <w:tab/>
        <w:t>Д.З. Фельдман</w:t>
      </w:r>
    </w:p>
    <w:p w:rsidR="002E01F7" w:rsidRPr="004E4A3F" w:rsidRDefault="002E01F7" w:rsidP="0040529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Default="002E01F7" w:rsidP="00E512E1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</w:p>
    <w:p w:rsidR="002E01F7" w:rsidRPr="00960BFC" w:rsidRDefault="002E01F7" w:rsidP="00112898">
      <w:pPr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960BFC">
        <w:rPr>
          <w:bCs/>
          <w:sz w:val="28"/>
          <w:szCs w:val="28"/>
        </w:rPr>
        <w:t>Приложение № 1</w:t>
      </w:r>
    </w:p>
    <w:p w:rsidR="002E01F7" w:rsidRPr="00960BFC" w:rsidRDefault="002E01F7" w:rsidP="00112898">
      <w:pPr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960BFC">
        <w:rPr>
          <w:bCs/>
          <w:sz w:val="28"/>
          <w:szCs w:val="28"/>
        </w:rPr>
        <w:t>к постановлению</w:t>
      </w:r>
    </w:p>
    <w:p w:rsidR="002E01F7" w:rsidRPr="00960BFC" w:rsidRDefault="002E01F7" w:rsidP="00112898">
      <w:pPr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960BFC">
        <w:rPr>
          <w:bCs/>
          <w:sz w:val="28"/>
          <w:szCs w:val="28"/>
        </w:rPr>
        <w:t>Администрации города Рубцовска</w:t>
      </w:r>
    </w:p>
    <w:p w:rsidR="002E01F7" w:rsidRPr="00960BFC" w:rsidRDefault="002E01F7" w:rsidP="00112898">
      <w:pPr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960BF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12.11.2019 № 2885</w:t>
      </w:r>
    </w:p>
    <w:p w:rsidR="002E01F7" w:rsidRDefault="002E01F7" w:rsidP="00FB7F7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2E01F7" w:rsidRDefault="002E01F7" w:rsidP="00FB7F7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2E01F7" w:rsidRDefault="002E01F7" w:rsidP="004E4A3F">
      <w:pPr>
        <w:autoSpaceDE w:val="0"/>
        <w:autoSpaceDN w:val="0"/>
        <w:adjustRightInd w:val="0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>В Администрацию</w:t>
      </w:r>
    </w:p>
    <w:p w:rsidR="002E01F7" w:rsidRDefault="002E01F7" w:rsidP="004E4A3F">
      <w:pPr>
        <w:autoSpaceDE w:val="0"/>
        <w:autoSpaceDN w:val="0"/>
        <w:adjustRightInd w:val="0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Рубцовска</w:t>
      </w:r>
    </w:p>
    <w:p w:rsidR="002E01F7" w:rsidRDefault="002E01F7" w:rsidP="004E4A3F">
      <w:pPr>
        <w:autoSpaceDE w:val="0"/>
        <w:autoSpaceDN w:val="0"/>
        <w:adjustRightInd w:val="0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>Алтайского края</w:t>
      </w:r>
    </w:p>
    <w:p w:rsidR="002E01F7" w:rsidRDefault="002E01F7" w:rsidP="00FB7F7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2E01F7" w:rsidRDefault="002E01F7" w:rsidP="00FB7F7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2E01F7" w:rsidRPr="00960BFC" w:rsidRDefault="002E01F7" w:rsidP="007F3B73">
      <w:pPr>
        <w:widowControl w:val="0"/>
        <w:adjustRightInd w:val="0"/>
        <w:ind w:firstLine="709"/>
        <w:jc w:val="center"/>
        <w:rPr>
          <w:b/>
          <w:sz w:val="28"/>
          <w:szCs w:val="28"/>
        </w:rPr>
      </w:pPr>
      <w:r w:rsidRPr="00960BFC">
        <w:rPr>
          <w:b/>
          <w:sz w:val="28"/>
          <w:szCs w:val="28"/>
        </w:rPr>
        <w:t>ЗАЯВКА</w:t>
      </w:r>
    </w:p>
    <w:p w:rsidR="002E01F7" w:rsidRPr="00960BFC" w:rsidRDefault="002E01F7" w:rsidP="007F3B73">
      <w:pPr>
        <w:widowControl w:val="0"/>
        <w:adjustRightInd w:val="0"/>
        <w:ind w:firstLine="709"/>
        <w:jc w:val="center"/>
        <w:rPr>
          <w:b/>
          <w:sz w:val="28"/>
          <w:szCs w:val="28"/>
        </w:rPr>
      </w:pPr>
      <w:r w:rsidRPr="00960BFC">
        <w:rPr>
          <w:b/>
          <w:sz w:val="28"/>
          <w:szCs w:val="28"/>
        </w:rPr>
        <w:t>о согласовании места (площадки) накопления ТКО</w:t>
      </w:r>
    </w:p>
    <w:p w:rsidR="002E01F7" w:rsidRPr="00960BFC" w:rsidRDefault="002E01F7" w:rsidP="007F3B73">
      <w:pPr>
        <w:widowControl w:val="0"/>
        <w:adjustRightInd w:val="0"/>
        <w:ind w:firstLine="709"/>
        <w:jc w:val="center"/>
        <w:rPr>
          <w:b/>
          <w:sz w:val="28"/>
          <w:szCs w:val="28"/>
        </w:rPr>
      </w:pPr>
    </w:p>
    <w:p w:rsidR="002E01F7" w:rsidRPr="00960BFC" w:rsidRDefault="002E01F7" w:rsidP="007F3B73">
      <w:pPr>
        <w:ind w:right="-73" w:firstLine="708"/>
        <w:jc w:val="both"/>
        <w:rPr>
          <w:sz w:val="28"/>
          <w:szCs w:val="28"/>
          <w:lang w:eastAsia="en-US"/>
        </w:rPr>
      </w:pPr>
      <w:r w:rsidRPr="00960BFC">
        <w:rPr>
          <w:sz w:val="28"/>
          <w:szCs w:val="28"/>
          <w:lang w:eastAsia="en-US"/>
        </w:rPr>
        <w:t xml:space="preserve">Прошу согласовать </w:t>
      </w:r>
      <w:r w:rsidRPr="00960BFC">
        <w:rPr>
          <w:sz w:val="28"/>
          <w:szCs w:val="28"/>
        </w:rPr>
        <w:t>место (площадку) накопления ТКО на территории города Рубцовска Алтайского края:</w:t>
      </w:r>
    </w:p>
    <w:p w:rsidR="002E01F7" w:rsidRPr="00960BFC" w:rsidRDefault="002E01F7" w:rsidP="007F3B73">
      <w:pPr>
        <w:widowControl w:val="0"/>
        <w:tabs>
          <w:tab w:val="left" w:pos="1276"/>
        </w:tabs>
        <w:adjustRightInd w:val="0"/>
        <w:ind w:left="-44" w:right="-73" w:firstLine="752"/>
        <w:jc w:val="both"/>
        <w:rPr>
          <w:sz w:val="28"/>
          <w:szCs w:val="28"/>
        </w:rPr>
      </w:pPr>
      <w:r w:rsidRPr="00960BFC">
        <w:rPr>
          <w:sz w:val="28"/>
          <w:szCs w:val="28"/>
        </w:rPr>
        <w:t>1.</w:t>
      </w:r>
      <w:r w:rsidRPr="00960BFC">
        <w:rPr>
          <w:sz w:val="28"/>
          <w:szCs w:val="28"/>
        </w:rPr>
        <w:tab/>
        <w:t>Данные о планируемом нахождении места (площадки) накопления ТКО:</w:t>
      </w:r>
    </w:p>
    <w:p w:rsidR="002E01F7" w:rsidRPr="00960BFC" w:rsidRDefault="002E01F7" w:rsidP="007F3B73">
      <w:pPr>
        <w:widowControl w:val="0"/>
        <w:tabs>
          <w:tab w:val="left" w:pos="1276"/>
        </w:tabs>
        <w:adjustRightInd w:val="0"/>
        <w:ind w:left="-44" w:right="-46" w:firstLine="752"/>
        <w:jc w:val="both"/>
        <w:rPr>
          <w:sz w:val="28"/>
          <w:szCs w:val="28"/>
        </w:rPr>
      </w:pPr>
      <w:r w:rsidRPr="00960BFC">
        <w:rPr>
          <w:sz w:val="28"/>
          <w:szCs w:val="28"/>
        </w:rPr>
        <w:t>1.</w:t>
      </w:r>
      <w:r>
        <w:rPr>
          <w:sz w:val="28"/>
          <w:szCs w:val="28"/>
        </w:rPr>
        <w:t>1. Адрес: ____________________</w:t>
      </w:r>
      <w:r w:rsidRPr="00960BFC">
        <w:rPr>
          <w:sz w:val="28"/>
          <w:szCs w:val="28"/>
        </w:rPr>
        <w:t>_________________________________</w:t>
      </w:r>
    </w:p>
    <w:p w:rsidR="002E01F7" w:rsidRPr="00960BFC" w:rsidRDefault="002E01F7" w:rsidP="007F3B73">
      <w:pPr>
        <w:widowControl w:val="0"/>
        <w:tabs>
          <w:tab w:val="left" w:pos="1276"/>
        </w:tabs>
        <w:adjustRightInd w:val="0"/>
        <w:ind w:left="-66" w:right="-52" w:firstLine="774"/>
        <w:jc w:val="both"/>
        <w:rPr>
          <w:sz w:val="28"/>
          <w:szCs w:val="28"/>
        </w:rPr>
      </w:pPr>
      <w:r w:rsidRPr="00960BFC">
        <w:rPr>
          <w:sz w:val="28"/>
          <w:szCs w:val="28"/>
          <w:lang w:eastAsia="en-US"/>
        </w:rPr>
        <w:t>2.</w:t>
      </w:r>
      <w:r w:rsidRPr="00960BFC">
        <w:rPr>
          <w:sz w:val="28"/>
          <w:szCs w:val="28"/>
          <w:lang w:eastAsia="en-US"/>
        </w:rPr>
        <w:tab/>
      </w:r>
      <w:r w:rsidRPr="00960BFC">
        <w:rPr>
          <w:sz w:val="28"/>
          <w:szCs w:val="28"/>
        </w:rPr>
        <w:t>Данные о технических характеристиках места (площадки) накопления ТКО:</w:t>
      </w:r>
    </w:p>
    <w:p w:rsidR="002E01F7" w:rsidRPr="00960BFC" w:rsidRDefault="002E01F7" w:rsidP="007F3B73">
      <w:pPr>
        <w:widowControl w:val="0"/>
        <w:tabs>
          <w:tab w:val="left" w:pos="1276"/>
        </w:tabs>
        <w:adjustRightInd w:val="0"/>
        <w:ind w:left="-66" w:right="-52" w:firstLine="774"/>
        <w:jc w:val="both"/>
        <w:rPr>
          <w:sz w:val="28"/>
          <w:szCs w:val="28"/>
        </w:rPr>
      </w:pPr>
      <w:r w:rsidRPr="00960BFC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покрытие: __________________</w:t>
      </w:r>
      <w:r w:rsidRPr="00960BFC">
        <w:rPr>
          <w:sz w:val="28"/>
          <w:szCs w:val="28"/>
        </w:rPr>
        <w:t>________________________________</w:t>
      </w:r>
    </w:p>
    <w:p w:rsidR="002E01F7" w:rsidRPr="00960BFC" w:rsidRDefault="002E01F7" w:rsidP="007F3B73">
      <w:pPr>
        <w:widowControl w:val="0"/>
        <w:tabs>
          <w:tab w:val="left" w:pos="1276"/>
        </w:tabs>
        <w:adjustRightInd w:val="0"/>
        <w:ind w:left="-66" w:right="-52" w:firstLine="774"/>
        <w:jc w:val="both"/>
        <w:rPr>
          <w:sz w:val="28"/>
          <w:szCs w:val="28"/>
        </w:rPr>
      </w:pPr>
      <w:r w:rsidRPr="00960BFC">
        <w:rPr>
          <w:sz w:val="28"/>
          <w:szCs w:val="28"/>
        </w:rPr>
        <w:t>2.</w:t>
      </w:r>
      <w:r>
        <w:rPr>
          <w:sz w:val="28"/>
          <w:szCs w:val="28"/>
        </w:rPr>
        <w:t>2.</w:t>
      </w:r>
      <w:r>
        <w:rPr>
          <w:sz w:val="28"/>
          <w:szCs w:val="28"/>
        </w:rPr>
        <w:tab/>
        <w:t>площадь: __________________</w:t>
      </w:r>
      <w:r w:rsidRPr="00960BFC">
        <w:rPr>
          <w:sz w:val="28"/>
          <w:szCs w:val="28"/>
        </w:rPr>
        <w:t>________________________________</w:t>
      </w:r>
    </w:p>
    <w:p w:rsidR="002E01F7" w:rsidRPr="00960BFC" w:rsidRDefault="002E01F7" w:rsidP="007F3B73">
      <w:pPr>
        <w:widowControl w:val="0"/>
        <w:tabs>
          <w:tab w:val="left" w:pos="1276"/>
        </w:tabs>
        <w:adjustRightInd w:val="0"/>
        <w:ind w:left="-66" w:right="-52" w:firstLine="774"/>
        <w:jc w:val="both"/>
        <w:rPr>
          <w:sz w:val="28"/>
          <w:szCs w:val="28"/>
        </w:rPr>
      </w:pPr>
      <w:r w:rsidRPr="00960BFC">
        <w:rPr>
          <w:sz w:val="28"/>
          <w:szCs w:val="28"/>
        </w:rPr>
        <w:t>2.3.</w:t>
      </w:r>
      <w:r w:rsidRPr="00960BFC">
        <w:rPr>
          <w:sz w:val="28"/>
          <w:szCs w:val="28"/>
        </w:rPr>
        <w:tab/>
        <w:t>количество планируемых к размещению контейнеров/бункеров с указанием</w:t>
      </w:r>
      <w:r>
        <w:rPr>
          <w:sz w:val="28"/>
          <w:szCs w:val="28"/>
        </w:rPr>
        <w:t xml:space="preserve"> их объема: __________________</w:t>
      </w:r>
      <w:r w:rsidRPr="00960BFC">
        <w:rPr>
          <w:sz w:val="28"/>
          <w:szCs w:val="28"/>
        </w:rPr>
        <w:t>_______________________________</w:t>
      </w:r>
    </w:p>
    <w:p w:rsidR="002E01F7" w:rsidRPr="00960BFC" w:rsidRDefault="002E01F7" w:rsidP="007F3B73">
      <w:pPr>
        <w:tabs>
          <w:tab w:val="left" w:pos="1276"/>
        </w:tabs>
        <w:ind w:firstLine="708"/>
        <w:jc w:val="both"/>
        <w:rPr>
          <w:sz w:val="28"/>
          <w:szCs w:val="28"/>
          <w:lang w:eastAsia="en-US"/>
        </w:rPr>
      </w:pPr>
      <w:r w:rsidRPr="00960BFC">
        <w:rPr>
          <w:sz w:val="28"/>
          <w:szCs w:val="28"/>
          <w:lang w:eastAsia="en-US"/>
        </w:rPr>
        <w:t>3.</w:t>
      </w:r>
      <w:r w:rsidRPr="00960BFC">
        <w:rPr>
          <w:sz w:val="28"/>
          <w:szCs w:val="28"/>
          <w:lang w:eastAsia="en-US"/>
        </w:rPr>
        <w:tab/>
        <w:t>Данные о собственнике места (площадки) накопления ТКО:</w:t>
      </w:r>
    </w:p>
    <w:p w:rsidR="002E01F7" w:rsidRPr="00960BFC" w:rsidRDefault="002E01F7" w:rsidP="007F3B73">
      <w:pPr>
        <w:tabs>
          <w:tab w:val="left" w:pos="1276"/>
        </w:tabs>
        <w:ind w:firstLine="708"/>
        <w:jc w:val="both"/>
        <w:rPr>
          <w:sz w:val="28"/>
          <w:szCs w:val="28"/>
          <w:lang w:eastAsia="en-US"/>
        </w:rPr>
      </w:pPr>
      <w:r w:rsidRPr="00960BFC">
        <w:rPr>
          <w:sz w:val="28"/>
          <w:szCs w:val="28"/>
          <w:lang w:eastAsia="en-US"/>
        </w:rPr>
        <w:t>3.1.</w:t>
      </w:r>
      <w:r w:rsidRPr="00960BFC">
        <w:rPr>
          <w:sz w:val="28"/>
          <w:szCs w:val="28"/>
          <w:lang w:eastAsia="en-US"/>
        </w:rPr>
        <w:tab/>
        <w:t xml:space="preserve">для ЮЛ: </w:t>
      </w:r>
    </w:p>
    <w:p w:rsidR="002E01F7" w:rsidRPr="00960BFC" w:rsidRDefault="002E01F7" w:rsidP="007F3B73">
      <w:pPr>
        <w:tabs>
          <w:tab w:val="left" w:pos="1276"/>
        </w:tabs>
        <w:ind w:firstLine="708"/>
        <w:jc w:val="both"/>
        <w:rPr>
          <w:sz w:val="28"/>
          <w:szCs w:val="28"/>
          <w:lang w:eastAsia="en-US"/>
        </w:rPr>
      </w:pPr>
      <w:r w:rsidRPr="00960BFC">
        <w:rPr>
          <w:sz w:val="28"/>
          <w:szCs w:val="28"/>
          <w:lang w:eastAsia="en-US"/>
        </w:rPr>
        <w:t>полное наименование: __</w:t>
      </w:r>
      <w:r>
        <w:rPr>
          <w:sz w:val="28"/>
          <w:szCs w:val="28"/>
          <w:lang w:eastAsia="en-US"/>
        </w:rPr>
        <w:t>_________________</w:t>
      </w:r>
      <w:r w:rsidRPr="00960BFC">
        <w:rPr>
          <w:sz w:val="28"/>
          <w:szCs w:val="28"/>
          <w:lang w:eastAsia="en-US"/>
        </w:rPr>
        <w:t>___________________</w:t>
      </w:r>
      <w:r>
        <w:rPr>
          <w:sz w:val="28"/>
          <w:szCs w:val="28"/>
          <w:lang w:eastAsia="en-US"/>
        </w:rPr>
        <w:t>__</w:t>
      </w:r>
      <w:r w:rsidRPr="00960BFC">
        <w:rPr>
          <w:sz w:val="28"/>
          <w:szCs w:val="28"/>
          <w:lang w:eastAsia="en-US"/>
        </w:rPr>
        <w:t>_</w:t>
      </w:r>
    </w:p>
    <w:p w:rsidR="002E01F7" w:rsidRPr="00960BFC" w:rsidRDefault="002E01F7" w:rsidP="007F3B73">
      <w:pPr>
        <w:tabs>
          <w:tab w:val="left" w:pos="1276"/>
        </w:tabs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ОГРН: ____________________</w:t>
      </w:r>
      <w:r w:rsidRPr="00960BFC">
        <w:rPr>
          <w:sz w:val="28"/>
          <w:szCs w:val="28"/>
          <w:lang w:eastAsia="en-US"/>
        </w:rPr>
        <w:t>_______________________________</w:t>
      </w:r>
      <w:r>
        <w:rPr>
          <w:sz w:val="28"/>
          <w:szCs w:val="28"/>
          <w:lang w:eastAsia="en-US"/>
        </w:rPr>
        <w:t>__</w:t>
      </w:r>
      <w:r w:rsidRPr="00960BFC">
        <w:rPr>
          <w:sz w:val="28"/>
          <w:szCs w:val="28"/>
          <w:lang w:eastAsia="en-US"/>
        </w:rPr>
        <w:t>_</w:t>
      </w:r>
    </w:p>
    <w:p w:rsidR="002E01F7" w:rsidRPr="00960BFC" w:rsidRDefault="002E01F7" w:rsidP="007F3B73">
      <w:pPr>
        <w:tabs>
          <w:tab w:val="left" w:pos="1276"/>
        </w:tabs>
        <w:ind w:firstLine="708"/>
        <w:jc w:val="both"/>
        <w:rPr>
          <w:sz w:val="28"/>
          <w:szCs w:val="28"/>
          <w:lang w:eastAsia="en-US"/>
        </w:rPr>
      </w:pPr>
      <w:r w:rsidRPr="00960BFC">
        <w:rPr>
          <w:sz w:val="28"/>
          <w:szCs w:val="28"/>
          <w:lang w:eastAsia="en-US"/>
        </w:rPr>
        <w:t>фактический ад</w:t>
      </w:r>
      <w:r>
        <w:rPr>
          <w:sz w:val="28"/>
          <w:szCs w:val="28"/>
          <w:lang w:eastAsia="en-US"/>
        </w:rPr>
        <w:t>рес: _________________________</w:t>
      </w:r>
      <w:r w:rsidRPr="00960BFC">
        <w:rPr>
          <w:sz w:val="28"/>
          <w:szCs w:val="28"/>
          <w:lang w:eastAsia="en-US"/>
        </w:rPr>
        <w:t>_______________</w:t>
      </w:r>
      <w:r>
        <w:rPr>
          <w:sz w:val="28"/>
          <w:szCs w:val="28"/>
          <w:lang w:eastAsia="en-US"/>
        </w:rPr>
        <w:t>__</w:t>
      </w:r>
      <w:r w:rsidRPr="00960BFC">
        <w:rPr>
          <w:sz w:val="28"/>
          <w:szCs w:val="28"/>
          <w:lang w:eastAsia="en-US"/>
        </w:rPr>
        <w:t>_</w:t>
      </w:r>
    </w:p>
    <w:p w:rsidR="002E01F7" w:rsidRPr="00960BFC" w:rsidRDefault="002E01F7" w:rsidP="007F3B73">
      <w:pPr>
        <w:tabs>
          <w:tab w:val="left" w:pos="1276"/>
        </w:tabs>
        <w:ind w:firstLine="708"/>
        <w:jc w:val="both"/>
        <w:rPr>
          <w:sz w:val="28"/>
          <w:szCs w:val="28"/>
          <w:lang w:eastAsia="en-US"/>
        </w:rPr>
      </w:pPr>
      <w:r w:rsidRPr="00960BFC">
        <w:rPr>
          <w:sz w:val="28"/>
          <w:szCs w:val="28"/>
          <w:lang w:eastAsia="en-US"/>
        </w:rPr>
        <w:t>3.2.</w:t>
      </w:r>
      <w:r w:rsidRPr="00960BFC">
        <w:rPr>
          <w:sz w:val="28"/>
          <w:szCs w:val="28"/>
          <w:lang w:eastAsia="en-US"/>
        </w:rPr>
        <w:tab/>
        <w:t xml:space="preserve">для ИП: </w:t>
      </w:r>
    </w:p>
    <w:p w:rsidR="002E01F7" w:rsidRPr="00960BFC" w:rsidRDefault="002E01F7" w:rsidP="007F3B73">
      <w:pPr>
        <w:tabs>
          <w:tab w:val="left" w:pos="1276"/>
        </w:tabs>
        <w:ind w:firstLine="708"/>
        <w:jc w:val="both"/>
        <w:rPr>
          <w:sz w:val="28"/>
          <w:szCs w:val="28"/>
          <w:lang w:eastAsia="en-US"/>
        </w:rPr>
      </w:pPr>
      <w:r w:rsidRPr="00960BFC">
        <w:rPr>
          <w:sz w:val="28"/>
          <w:szCs w:val="28"/>
          <w:lang w:eastAsia="en-US"/>
        </w:rPr>
        <w:t>Ф.И</w:t>
      </w:r>
      <w:r>
        <w:rPr>
          <w:sz w:val="28"/>
          <w:szCs w:val="28"/>
          <w:lang w:eastAsia="en-US"/>
        </w:rPr>
        <w:t>.О.: ________________________</w:t>
      </w:r>
      <w:r w:rsidRPr="00960BFC">
        <w:rPr>
          <w:sz w:val="28"/>
          <w:szCs w:val="28"/>
          <w:lang w:eastAsia="en-US"/>
        </w:rPr>
        <w:t>_________________________</w:t>
      </w:r>
      <w:r>
        <w:rPr>
          <w:sz w:val="28"/>
          <w:szCs w:val="28"/>
          <w:lang w:eastAsia="en-US"/>
        </w:rPr>
        <w:t>__</w:t>
      </w:r>
      <w:r w:rsidRPr="00960BFC">
        <w:rPr>
          <w:sz w:val="28"/>
          <w:szCs w:val="28"/>
          <w:lang w:eastAsia="en-US"/>
        </w:rPr>
        <w:t>__</w:t>
      </w:r>
    </w:p>
    <w:p w:rsidR="002E01F7" w:rsidRPr="00960BFC" w:rsidRDefault="002E01F7" w:rsidP="007F3B73">
      <w:pPr>
        <w:tabs>
          <w:tab w:val="left" w:pos="1276"/>
        </w:tabs>
        <w:ind w:left="708"/>
        <w:jc w:val="both"/>
        <w:rPr>
          <w:sz w:val="28"/>
          <w:szCs w:val="28"/>
          <w:lang w:eastAsia="en-US"/>
        </w:rPr>
      </w:pPr>
      <w:r w:rsidRPr="00960BFC">
        <w:rPr>
          <w:sz w:val="28"/>
          <w:szCs w:val="28"/>
          <w:lang w:eastAsia="en-US"/>
        </w:rPr>
        <w:t>ОГРН:</w:t>
      </w:r>
      <w:r>
        <w:rPr>
          <w:sz w:val="28"/>
          <w:szCs w:val="28"/>
          <w:lang w:eastAsia="en-US"/>
        </w:rPr>
        <w:t>________________</w:t>
      </w:r>
      <w:r w:rsidRPr="00960BFC">
        <w:rPr>
          <w:sz w:val="28"/>
          <w:szCs w:val="28"/>
          <w:lang w:eastAsia="en-US"/>
        </w:rPr>
        <w:t>__________________________________</w:t>
      </w:r>
      <w:r>
        <w:rPr>
          <w:sz w:val="28"/>
          <w:szCs w:val="28"/>
          <w:lang w:eastAsia="en-US"/>
        </w:rPr>
        <w:t>_</w:t>
      </w:r>
      <w:r w:rsidRPr="00960BFC">
        <w:rPr>
          <w:sz w:val="28"/>
          <w:szCs w:val="28"/>
          <w:lang w:eastAsia="en-US"/>
        </w:rPr>
        <w:t>___</w:t>
      </w:r>
    </w:p>
    <w:p w:rsidR="002E01F7" w:rsidRPr="00960BFC" w:rsidRDefault="002E01F7" w:rsidP="007F3B73">
      <w:pPr>
        <w:tabs>
          <w:tab w:val="left" w:pos="1276"/>
        </w:tabs>
        <w:ind w:left="708"/>
        <w:jc w:val="both"/>
        <w:rPr>
          <w:sz w:val="28"/>
          <w:szCs w:val="28"/>
          <w:lang w:eastAsia="en-US"/>
        </w:rPr>
      </w:pPr>
      <w:r w:rsidRPr="00960BFC">
        <w:rPr>
          <w:sz w:val="28"/>
          <w:szCs w:val="28"/>
          <w:lang w:eastAsia="en-US"/>
        </w:rPr>
        <w:t>адрес регистрации по месту жительства: _________________</w:t>
      </w:r>
      <w:r>
        <w:rPr>
          <w:sz w:val="28"/>
          <w:szCs w:val="28"/>
          <w:lang w:eastAsia="en-US"/>
        </w:rPr>
        <w:t>__</w:t>
      </w:r>
      <w:r w:rsidRPr="00960BFC">
        <w:rPr>
          <w:sz w:val="28"/>
          <w:szCs w:val="28"/>
          <w:lang w:eastAsia="en-US"/>
        </w:rPr>
        <w:t>___</w:t>
      </w:r>
      <w:r>
        <w:rPr>
          <w:sz w:val="28"/>
          <w:szCs w:val="28"/>
          <w:lang w:eastAsia="en-US"/>
        </w:rPr>
        <w:t>____</w:t>
      </w:r>
      <w:r w:rsidRPr="00960BFC">
        <w:rPr>
          <w:sz w:val="28"/>
          <w:szCs w:val="28"/>
          <w:lang w:eastAsia="en-US"/>
        </w:rPr>
        <w:t>_</w:t>
      </w:r>
    </w:p>
    <w:p w:rsidR="002E01F7" w:rsidRPr="00960BFC" w:rsidRDefault="002E01F7" w:rsidP="007F3B73">
      <w:pPr>
        <w:tabs>
          <w:tab w:val="left" w:pos="1276"/>
        </w:tabs>
        <w:ind w:firstLine="708"/>
        <w:jc w:val="both"/>
        <w:rPr>
          <w:sz w:val="28"/>
          <w:szCs w:val="28"/>
          <w:lang w:eastAsia="en-US"/>
        </w:rPr>
      </w:pPr>
      <w:r w:rsidRPr="00960BFC">
        <w:rPr>
          <w:sz w:val="28"/>
          <w:szCs w:val="28"/>
          <w:lang w:eastAsia="en-US"/>
        </w:rPr>
        <w:t>3.3.</w:t>
      </w:r>
      <w:r w:rsidRPr="00960BFC">
        <w:rPr>
          <w:sz w:val="28"/>
          <w:szCs w:val="28"/>
          <w:lang w:eastAsia="en-US"/>
        </w:rPr>
        <w:tab/>
        <w:t xml:space="preserve">для ФЛ: </w:t>
      </w:r>
    </w:p>
    <w:p w:rsidR="002E01F7" w:rsidRPr="00960BFC" w:rsidRDefault="002E01F7" w:rsidP="007F3B73">
      <w:pPr>
        <w:tabs>
          <w:tab w:val="left" w:pos="1276"/>
        </w:tabs>
        <w:ind w:firstLine="708"/>
        <w:jc w:val="both"/>
        <w:rPr>
          <w:sz w:val="28"/>
          <w:szCs w:val="28"/>
          <w:lang w:eastAsia="en-US"/>
        </w:rPr>
      </w:pPr>
      <w:r w:rsidRPr="00960BFC">
        <w:rPr>
          <w:sz w:val="28"/>
          <w:szCs w:val="28"/>
          <w:lang w:eastAsia="en-US"/>
        </w:rPr>
        <w:t>Ф.И.О.</w:t>
      </w:r>
      <w:r>
        <w:rPr>
          <w:sz w:val="28"/>
          <w:szCs w:val="28"/>
          <w:lang w:eastAsia="en-US"/>
        </w:rPr>
        <w:t>: ___________________________</w:t>
      </w:r>
      <w:r w:rsidRPr="00960BFC">
        <w:rPr>
          <w:sz w:val="28"/>
          <w:szCs w:val="28"/>
          <w:lang w:eastAsia="en-US"/>
        </w:rPr>
        <w:t>_____________________</w:t>
      </w:r>
      <w:r>
        <w:rPr>
          <w:sz w:val="28"/>
          <w:szCs w:val="28"/>
          <w:lang w:eastAsia="en-US"/>
        </w:rPr>
        <w:t>__</w:t>
      </w:r>
      <w:r w:rsidRPr="00960BFC">
        <w:rPr>
          <w:sz w:val="28"/>
          <w:szCs w:val="28"/>
          <w:lang w:eastAsia="en-US"/>
        </w:rPr>
        <w:t>___</w:t>
      </w:r>
    </w:p>
    <w:p w:rsidR="002E01F7" w:rsidRPr="00960BFC" w:rsidRDefault="002E01F7" w:rsidP="007F3B73">
      <w:pPr>
        <w:tabs>
          <w:tab w:val="left" w:pos="1276"/>
        </w:tabs>
        <w:ind w:firstLine="708"/>
        <w:jc w:val="both"/>
        <w:rPr>
          <w:sz w:val="28"/>
          <w:szCs w:val="28"/>
          <w:lang w:eastAsia="en-US"/>
        </w:rPr>
      </w:pPr>
      <w:r w:rsidRPr="00960BFC">
        <w:rPr>
          <w:sz w:val="28"/>
          <w:szCs w:val="28"/>
          <w:lang w:eastAsia="en-US"/>
        </w:rPr>
        <w:t>серия, номер и дата выдачи паспорта или иного документа, удостоверяющего личност</w:t>
      </w:r>
      <w:r>
        <w:rPr>
          <w:sz w:val="28"/>
          <w:szCs w:val="28"/>
          <w:lang w:eastAsia="en-US"/>
        </w:rPr>
        <w:t>ь: ___________________________</w:t>
      </w:r>
      <w:r w:rsidRPr="00960BFC">
        <w:rPr>
          <w:sz w:val="28"/>
          <w:szCs w:val="28"/>
          <w:lang w:eastAsia="en-US"/>
        </w:rPr>
        <w:t>________________</w:t>
      </w:r>
    </w:p>
    <w:p w:rsidR="002E01F7" w:rsidRPr="00960BFC" w:rsidRDefault="002E01F7" w:rsidP="007F3B73">
      <w:pPr>
        <w:tabs>
          <w:tab w:val="left" w:pos="1276"/>
        </w:tabs>
        <w:ind w:firstLine="708"/>
        <w:jc w:val="both"/>
        <w:rPr>
          <w:sz w:val="28"/>
          <w:szCs w:val="28"/>
          <w:lang w:eastAsia="en-US"/>
        </w:rPr>
      </w:pPr>
      <w:r w:rsidRPr="00960BFC">
        <w:rPr>
          <w:sz w:val="28"/>
          <w:szCs w:val="28"/>
          <w:lang w:eastAsia="en-US"/>
        </w:rPr>
        <w:t>адрес регистрации по месту жительства: ___________</w:t>
      </w:r>
      <w:r>
        <w:rPr>
          <w:sz w:val="28"/>
          <w:szCs w:val="28"/>
          <w:lang w:eastAsia="en-US"/>
        </w:rPr>
        <w:t>________________</w:t>
      </w:r>
    </w:p>
    <w:p w:rsidR="002E01F7" w:rsidRPr="00960BFC" w:rsidRDefault="002E01F7" w:rsidP="007F3B73">
      <w:pPr>
        <w:tabs>
          <w:tab w:val="left" w:pos="1276"/>
        </w:tabs>
        <w:ind w:firstLine="708"/>
        <w:jc w:val="both"/>
        <w:rPr>
          <w:sz w:val="28"/>
          <w:szCs w:val="28"/>
          <w:lang w:eastAsia="en-US"/>
        </w:rPr>
      </w:pPr>
      <w:r w:rsidRPr="00960BFC">
        <w:rPr>
          <w:sz w:val="28"/>
          <w:szCs w:val="28"/>
          <w:lang w:eastAsia="en-US"/>
        </w:rPr>
        <w:t>контактны</w:t>
      </w:r>
      <w:r>
        <w:rPr>
          <w:sz w:val="28"/>
          <w:szCs w:val="28"/>
          <w:lang w:eastAsia="en-US"/>
        </w:rPr>
        <w:t>е данные: ____________________</w:t>
      </w:r>
      <w:r w:rsidRPr="00960BFC">
        <w:rPr>
          <w:sz w:val="28"/>
          <w:szCs w:val="28"/>
          <w:lang w:eastAsia="en-US"/>
        </w:rPr>
        <w:t>__________________</w:t>
      </w:r>
      <w:r>
        <w:rPr>
          <w:sz w:val="28"/>
          <w:szCs w:val="28"/>
          <w:lang w:eastAsia="en-US"/>
        </w:rPr>
        <w:t>__</w:t>
      </w:r>
      <w:r w:rsidRPr="00960BFC">
        <w:rPr>
          <w:sz w:val="28"/>
          <w:szCs w:val="28"/>
          <w:lang w:eastAsia="en-US"/>
        </w:rPr>
        <w:t>___</w:t>
      </w:r>
    </w:p>
    <w:p w:rsidR="002E01F7" w:rsidRPr="00960BFC" w:rsidRDefault="002E01F7" w:rsidP="007F3B73">
      <w:pPr>
        <w:tabs>
          <w:tab w:val="left" w:pos="1276"/>
        </w:tabs>
        <w:ind w:firstLine="708"/>
        <w:jc w:val="both"/>
        <w:rPr>
          <w:sz w:val="28"/>
          <w:szCs w:val="28"/>
          <w:lang w:eastAsia="en-US"/>
        </w:rPr>
      </w:pPr>
      <w:r w:rsidRPr="00960BFC">
        <w:rPr>
          <w:sz w:val="28"/>
          <w:szCs w:val="28"/>
          <w:lang w:eastAsia="en-US"/>
        </w:rPr>
        <w:t>4.</w:t>
      </w:r>
      <w:r w:rsidRPr="00960BFC">
        <w:rPr>
          <w:sz w:val="28"/>
          <w:szCs w:val="28"/>
          <w:lang w:eastAsia="en-US"/>
        </w:rPr>
        <w:tab/>
        <w:t>Данные о предполагаемых источниках образования ТКО, которые планируются к складированию в месте (на площадке) накопления ТКО:</w:t>
      </w:r>
      <w:r>
        <w:rPr>
          <w:sz w:val="28"/>
          <w:szCs w:val="28"/>
          <w:lang w:eastAsia="en-US"/>
        </w:rPr>
        <w:t>__________________</w:t>
      </w:r>
      <w:r w:rsidRPr="00960BFC">
        <w:rPr>
          <w:sz w:val="28"/>
          <w:szCs w:val="28"/>
          <w:lang w:eastAsia="en-US"/>
        </w:rPr>
        <w:t>_____________________________________________</w:t>
      </w:r>
    </w:p>
    <w:p w:rsidR="002E01F7" w:rsidRDefault="002E01F7" w:rsidP="007F3B73">
      <w:pPr>
        <w:tabs>
          <w:tab w:val="left" w:pos="1276"/>
        </w:tabs>
        <w:ind w:firstLine="708"/>
        <w:jc w:val="both"/>
        <w:rPr>
          <w:sz w:val="28"/>
          <w:szCs w:val="28"/>
          <w:lang w:eastAsia="en-US"/>
        </w:rPr>
      </w:pPr>
    </w:p>
    <w:p w:rsidR="002E01F7" w:rsidRPr="00960BFC" w:rsidRDefault="002E01F7" w:rsidP="007F3B73">
      <w:pPr>
        <w:tabs>
          <w:tab w:val="left" w:pos="1276"/>
        </w:tabs>
        <w:ind w:firstLine="708"/>
        <w:jc w:val="both"/>
        <w:rPr>
          <w:sz w:val="28"/>
          <w:szCs w:val="28"/>
          <w:lang w:eastAsia="en-US"/>
        </w:rPr>
      </w:pPr>
      <w:r w:rsidRPr="00960BFC">
        <w:rPr>
          <w:sz w:val="28"/>
          <w:szCs w:val="28"/>
          <w:lang w:eastAsia="en-US"/>
        </w:rPr>
        <w:t>4.1.</w:t>
      </w:r>
      <w:r w:rsidRPr="00960BFC">
        <w:rPr>
          <w:sz w:val="28"/>
          <w:szCs w:val="28"/>
          <w:lang w:eastAsia="en-US"/>
        </w:rPr>
        <w:tab/>
        <w:t>сведения об одном или нескольких объектах капитального строительства, территории (части территории) муниципального образования город Рубцовск</w:t>
      </w:r>
      <w:r>
        <w:rPr>
          <w:sz w:val="28"/>
          <w:szCs w:val="28"/>
          <w:lang w:eastAsia="en-US"/>
        </w:rPr>
        <w:t xml:space="preserve"> Алтайского края</w:t>
      </w:r>
      <w:r w:rsidRPr="00960BFC">
        <w:rPr>
          <w:sz w:val="28"/>
          <w:szCs w:val="28"/>
          <w:lang w:eastAsia="en-US"/>
        </w:rPr>
        <w:t>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</w:t>
      </w:r>
      <w:r>
        <w:rPr>
          <w:sz w:val="28"/>
          <w:szCs w:val="28"/>
          <w:lang w:eastAsia="en-US"/>
        </w:rPr>
        <w:t>копления ТКО: _________________</w:t>
      </w:r>
      <w:r w:rsidRPr="00960BFC">
        <w:rPr>
          <w:sz w:val="28"/>
          <w:szCs w:val="28"/>
          <w:lang w:eastAsia="en-US"/>
        </w:rPr>
        <w:t>___________________________________________________</w:t>
      </w:r>
    </w:p>
    <w:p w:rsidR="002E01F7" w:rsidRPr="00960BFC" w:rsidRDefault="002E01F7" w:rsidP="007F3B73">
      <w:pPr>
        <w:ind w:firstLine="708"/>
        <w:jc w:val="both"/>
        <w:rPr>
          <w:sz w:val="28"/>
          <w:szCs w:val="28"/>
          <w:lang w:eastAsia="en-US"/>
        </w:rPr>
      </w:pPr>
    </w:p>
    <w:p w:rsidR="002E01F7" w:rsidRDefault="002E01F7" w:rsidP="007F3B73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60BFC">
        <w:rPr>
          <w:sz w:val="28"/>
          <w:szCs w:val="28"/>
          <w:lang w:eastAsia="en-US"/>
        </w:rPr>
        <w:t>К заявке прилагается с</w:t>
      </w:r>
      <w:r w:rsidRPr="00960BFC">
        <w:rPr>
          <w:rFonts w:ascii="Times New Roman CYR" w:hAnsi="Times New Roman CYR" w:cs="Times New Roman CYR"/>
          <w:sz w:val="28"/>
          <w:szCs w:val="28"/>
        </w:rPr>
        <w:t>хема размещения места (площадки) накопления ТКО на карте масштаба 1:2000.</w:t>
      </w:r>
    </w:p>
    <w:p w:rsidR="002E01F7" w:rsidRPr="00960BFC" w:rsidRDefault="002E01F7" w:rsidP="007F3B73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E01F7" w:rsidRPr="00960BFC" w:rsidRDefault="002E01F7" w:rsidP="007F3B73">
      <w:pPr>
        <w:jc w:val="both"/>
        <w:rPr>
          <w:sz w:val="28"/>
          <w:szCs w:val="28"/>
          <w:lang w:eastAsia="en-US"/>
        </w:rPr>
      </w:pPr>
      <w:r w:rsidRPr="00960BFC">
        <w:rPr>
          <w:sz w:val="28"/>
          <w:szCs w:val="28"/>
          <w:lang w:eastAsia="en-US"/>
        </w:rPr>
        <w:tab/>
        <w:t>Заявитель подтверждает подлинность и достоверность представленных сведений и документов. Дает согласие на обработку своих персональных данных, указанных в заявке.</w:t>
      </w:r>
    </w:p>
    <w:p w:rsidR="002E01F7" w:rsidRDefault="002E01F7" w:rsidP="007F3B73">
      <w:pPr>
        <w:jc w:val="both"/>
        <w:rPr>
          <w:sz w:val="28"/>
          <w:szCs w:val="28"/>
          <w:lang w:eastAsia="en-US"/>
        </w:rPr>
      </w:pPr>
    </w:p>
    <w:p w:rsidR="002E01F7" w:rsidRPr="00960BFC" w:rsidRDefault="002E01F7" w:rsidP="007F3B73">
      <w:pPr>
        <w:jc w:val="both"/>
        <w:rPr>
          <w:sz w:val="28"/>
          <w:szCs w:val="28"/>
          <w:lang w:eastAsia="en-US"/>
        </w:rPr>
      </w:pPr>
    </w:p>
    <w:p w:rsidR="002E01F7" w:rsidRPr="00960BFC" w:rsidRDefault="002E01F7" w:rsidP="007F3B73">
      <w:pPr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960BFC">
        <w:rPr>
          <w:color w:val="000000"/>
          <w:sz w:val="28"/>
          <w:szCs w:val="28"/>
          <w:lang w:eastAsia="en-US"/>
        </w:rPr>
        <w:t>Заявитель:</w:t>
      </w:r>
    </w:p>
    <w:p w:rsidR="002E01F7" w:rsidRPr="00960BFC" w:rsidRDefault="002E01F7" w:rsidP="007F3B73">
      <w:pPr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E01F7" w:rsidRPr="00960BFC" w:rsidRDefault="002E01F7" w:rsidP="007F3B73">
      <w:pPr>
        <w:jc w:val="both"/>
        <w:rPr>
          <w:sz w:val="28"/>
          <w:szCs w:val="28"/>
          <w:lang w:eastAsia="en-US"/>
        </w:rPr>
      </w:pPr>
      <w:r w:rsidRPr="00960BFC">
        <w:rPr>
          <w:sz w:val="28"/>
          <w:szCs w:val="28"/>
          <w:lang w:eastAsia="en-US"/>
        </w:rPr>
        <w:t>«___»</w:t>
      </w:r>
      <w:r>
        <w:rPr>
          <w:sz w:val="28"/>
          <w:szCs w:val="28"/>
          <w:lang w:eastAsia="en-US"/>
        </w:rPr>
        <w:t xml:space="preserve"> __</w:t>
      </w:r>
      <w:r w:rsidRPr="00960BFC">
        <w:rPr>
          <w:sz w:val="28"/>
          <w:szCs w:val="28"/>
          <w:lang w:eastAsia="en-US"/>
        </w:rPr>
        <w:t xml:space="preserve">_______ 20__ года                                  </w:t>
      </w:r>
      <w:r>
        <w:rPr>
          <w:sz w:val="28"/>
          <w:szCs w:val="28"/>
          <w:lang w:eastAsia="en-US"/>
        </w:rPr>
        <w:t>_</w:t>
      </w:r>
      <w:r w:rsidRPr="00960BFC">
        <w:rPr>
          <w:sz w:val="28"/>
          <w:szCs w:val="28"/>
          <w:lang w:eastAsia="en-US"/>
        </w:rPr>
        <w:t>______________/___________/</w:t>
      </w:r>
    </w:p>
    <w:p w:rsidR="002E01F7" w:rsidRPr="00112898" w:rsidRDefault="002E01F7" w:rsidP="007F3B73">
      <w:pPr>
        <w:jc w:val="both"/>
      </w:pPr>
      <w:r w:rsidRPr="00112898">
        <w:tab/>
      </w:r>
      <w:r w:rsidRPr="00112898">
        <w:tab/>
      </w:r>
      <w:r w:rsidRPr="00112898">
        <w:tab/>
      </w:r>
      <w:r w:rsidRPr="00112898">
        <w:tab/>
      </w:r>
      <w:r w:rsidRPr="00112898">
        <w:tab/>
      </w:r>
      <w:r w:rsidRPr="00112898">
        <w:tab/>
      </w:r>
      <w:r w:rsidRPr="00112898">
        <w:tab/>
      </w:r>
      <w:r w:rsidRPr="00112898">
        <w:tab/>
        <w:t xml:space="preserve"> </w:t>
      </w:r>
      <w:r>
        <w:t xml:space="preserve">      </w:t>
      </w:r>
      <w:r w:rsidRPr="00112898">
        <w:t>Ф</w:t>
      </w:r>
      <w:r>
        <w:t>.</w:t>
      </w:r>
      <w:r w:rsidRPr="00112898">
        <w:t xml:space="preserve"> И.</w:t>
      </w:r>
      <w:r>
        <w:t xml:space="preserve"> </w:t>
      </w:r>
      <w:r w:rsidRPr="00112898">
        <w:t>О</w:t>
      </w:r>
      <w:r>
        <w:t>.</w:t>
      </w:r>
      <w:r>
        <w:tab/>
      </w:r>
      <w:r>
        <w:tab/>
        <w:t xml:space="preserve">   </w:t>
      </w:r>
      <w:r w:rsidRPr="00112898">
        <w:t xml:space="preserve">  подпись</w:t>
      </w:r>
    </w:p>
    <w:p w:rsidR="002E01F7" w:rsidRPr="004E4A3F" w:rsidRDefault="002E01F7" w:rsidP="004E4A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01F7" w:rsidRDefault="002E01F7" w:rsidP="004E4A3F">
      <w:pPr>
        <w:widowControl w:val="0"/>
        <w:adjustRightInd w:val="0"/>
        <w:jc w:val="center"/>
        <w:rPr>
          <w:sz w:val="28"/>
          <w:szCs w:val="28"/>
        </w:rPr>
      </w:pPr>
    </w:p>
    <w:p w:rsidR="002E01F7" w:rsidRDefault="002E01F7" w:rsidP="004E4A3F">
      <w:pPr>
        <w:widowControl w:val="0"/>
        <w:adjustRightInd w:val="0"/>
        <w:jc w:val="center"/>
        <w:rPr>
          <w:sz w:val="28"/>
          <w:szCs w:val="28"/>
        </w:rPr>
      </w:pPr>
    </w:p>
    <w:p w:rsidR="002E01F7" w:rsidRDefault="002E01F7" w:rsidP="004E4A3F">
      <w:pPr>
        <w:widowControl w:val="0"/>
        <w:adjustRightInd w:val="0"/>
        <w:rPr>
          <w:sz w:val="28"/>
          <w:szCs w:val="28"/>
        </w:rPr>
      </w:pPr>
      <w:r w:rsidRPr="004E4A3F">
        <w:rPr>
          <w:sz w:val="28"/>
          <w:szCs w:val="28"/>
        </w:rPr>
        <w:t>Н</w:t>
      </w:r>
      <w:r>
        <w:rPr>
          <w:sz w:val="28"/>
          <w:szCs w:val="28"/>
        </w:rPr>
        <w:t>ачальника отдела по организации</w:t>
      </w:r>
    </w:p>
    <w:p w:rsidR="002E01F7" w:rsidRDefault="002E01F7" w:rsidP="004E4A3F">
      <w:pPr>
        <w:widowControl w:val="0"/>
        <w:adjustRightInd w:val="0"/>
        <w:rPr>
          <w:sz w:val="28"/>
          <w:szCs w:val="28"/>
        </w:rPr>
      </w:pPr>
      <w:r w:rsidRPr="004E4A3F">
        <w:rPr>
          <w:sz w:val="28"/>
          <w:szCs w:val="28"/>
        </w:rPr>
        <w:t>уп</w:t>
      </w:r>
      <w:r>
        <w:rPr>
          <w:sz w:val="28"/>
          <w:szCs w:val="28"/>
        </w:rPr>
        <w:t>равления и работе с обращениями</w:t>
      </w:r>
    </w:p>
    <w:p w:rsidR="002E01F7" w:rsidRDefault="002E01F7" w:rsidP="004E4A3F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2E01F7" w:rsidRDefault="002E01F7" w:rsidP="004E4A3F">
      <w:pPr>
        <w:widowControl w:val="0"/>
        <w:adjustRightInd w:val="0"/>
        <w:rPr>
          <w:sz w:val="28"/>
          <w:szCs w:val="28"/>
        </w:rPr>
      </w:pPr>
      <w:r w:rsidRPr="004E4A3F">
        <w:rPr>
          <w:sz w:val="28"/>
          <w:szCs w:val="28"/>
        </w:rPr>
        <w:t>Алтайского края</w:t>
      </w:r>
      <w:r w:rsidRPr="004E4A3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4A3F">
        <w:rPr>
          <w:sz w:val="28"/>
          <w:szCs w:val="28"/>
        </w:rPr>
        <w:t>А.В. Инютина</w:t>
      </w:r>
    </w:p>
    <w:p w:rsidR="002E01F7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Pr="00AA3C12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Pr="00FF67F1" w:rsidRDefault="002E01F7" w:rsidP="002A28E4">
      <w:pPr>
        <w:autoSpaceDE w:val="0"/>
        <w:autoSpaceDN w:val="0"/>
        <w:adjustRightInd w:val="0"/>
        <w:ind w:left="4962"/>
        <w:jc w:val="both"/>
        <w:rPr>
          <w:bCs/>
          <w:sz w:val="28"/>
          <w:szCs w:val="28"/>
        </w:rPr>
      </w:pPr>
      <w:r w:rsidRPr="00FF67F1">
        <w:rPr>
          <w:bCs/>
          <w:sz w:val="28"/>
          <w:szCs w:val="28"/>
        </w:rPr>
        <w:t>Приложение</w:t>
      </w:r>
      <w:r>
        <w:rPr>
          <w:bCs/>
          <w:sz w:val="28"/>
          <w:szCs w:val="28"/>
        </w:rPr>
        <w:t xml:space="preserve"> № 2</w:t>
      </w:r>
    </w:p>
    <w:p w:rsidR="002E01F7" w:rsidRPr="00FF67F1" w:rsidRDefault="002E01F7" w:rsidP="00112898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  <w:r w:rsidRPr="00FF67F1">
        <w:rPr>
          <w:bCs/>
          <w:sz w:val="28"/>
          <w:szCs w:val="28"/>
        </w:rPr>
        <w:t>к постановлению</w:t>
      </w:r>
    </w:p>
    <w:p w:rsidR="002E01F7" w:rsidRPr="00FF67F1" w:rsidRDefault="002E01F7" w:rsidP="00112898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  <w:r w:rsidRPr="00FF67F1">
        <w:rPr>
          <w:bCs/>
          <w:sz w:val="28"/>
          <w:szCs w:val="28"/>
        </w:rPr>
        <w:t>Администрации города Рубцовска</w:t>
      </w:r>
    </w:p>
    <w:p w:rsidR="002E01F7" w:rsidRPr="00FF67F1" w:rsidRDefault="002E01F7" w:rsidP="00112898">
      <w:pPr>
        <w:autoSpaceDE w:val="0"/>
        <w:autoSpaceDN w:val="0"/>
        <w:adjustRightInd w:val="0"/>
        <w:ind w:left="4962"/>
        <w:rPr>
          <w:bCs/>
          <w:sz w:val="28"/>
          <w:szCs w:val="28"/>
        </w:rPr>
      </w:pPr>
      <w:r w:rsidRPr="00FF67F1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12.11.2019 № 2885</w:t>
      </w:r>
    </w:p>
    <w:p w:rsidR="002E01F7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Pr="00FF67F1" w:rsidRDefault="002E01F7" w:rsidP="00E2355E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Default="002E01F7" w:rsidP="004E4A3F">
      <w:pPr>
        <w:autoSpaceDE w:val="0"/>
        <w:autoSpaceDN w:val="0"/>
        <w:adjustRightInd w:val="0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>В Администрацию</w:t>
      </w:r>
    </w:p>
    <w:p w:rsidR="002E01F7" w:rsidRDefault="002E01F7" w:rsidP="004E4A3F">
      <w:pPr>
        <w:autoSpaceDE w:val="0"/>
        <w:autoSpaceDN w:val="0"/>
        <w:adjustRightInd w:val="0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Рубцовска</w:t>
      </w:r>
    </w:p>
    <w:p w:rsidR="002E01F7" w:rsidRDefault="002E01F7" w:rsidP="004E4A3F">
      <w:pPr>
        <w:autoSpaceDE w:val="0"/>
        <w:autoSpaceDN w:val="0"/>
        <w:adjustRightInd w:val="0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>Алтайского края</w:t>
      </w:r>
    </w:p>
    <w:p w:rsidR="002E01F7" w:rsidRDefault="002E01F7" w:rsidP="002A28E4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Pr="00FF67F1" w:rsidRDefault="002E01F7" w:rsidP="002A28E4">
      <w:pPr>
        <w:widowControl w:val="0"/>
        <w:adjustRightInd w:val="0"/>
        <w:ind w:firstLine="709"/>
        <w:jc w:val="right"/>
        <w:rPr>
          <w:sz w:val="28"/>
          <w:szCs w:val="28"/>
        </w:rPr>
      </w:pPr>
    </w:p>
    <w:p w:rsidR="002E01F7" w:rsidRPr="00FF67F1" w:rsidRDefault="002E01F7" w:rsidP="00E2355E">
      <w:pPr>
        <w:widowControl w:val="0"/>
        <w:adjustRightInd w:val="0"/>
        <w:ind w:firstLine="709"/>
        <w:jc w:val="center"/>
        <w:rPr>
          <w:b/>
          <w:sz w:val="28"/>
          <w:szCs w:val="28"/>
        </w:rPr>
      </w:pPr>
      <w:r w:rsidRPr="00FF67F1">
        <w:rPr>
          <w:b/>
          <w:sz w:val="28"/>
          <w:szCs w:val="28"/>
        </w:rPr>
        <w:t>ЗАЯВКА</w:t>
      </w:r>
    </w:p>
    <w:p w:rsidR="002E01F7" w:rsidRDefault="002E01F7" w:rsidP="00E2355E">
      <w:pPr>
        <w:widowControl w:val="0"/>
        <w:adjustRightInd w:val="0"/>
        <w:ind w:firstLine="709"/>
        <w:jc w:val="center"/>
        <w:rPr>
          <w:b/>
          <w:sz w:val="28"/>
          <w:szCs w:val="28"/>
        </w:rPr>
      </w:pPr>
      <w:r w:rsidRPr="00FF67F1">
        <w:rPr>
          <w:b/>
          <w:sz w:val="28"/>
          <w:szCs w:val="28"/>
        </w:rPr>
        <w:t xml:space="preserve">о включении сведений о </w:t>
      </w:r>
      <w:r>
        <w:rPr>
          <w:b/>
          <w:sz w:val="28"/>
          <w:szCs w:val="28"/>
        </w:rPr>
        <w:t>месте (площадке) накопления ТКО</w:t>
      </w:r>
    </w:p>
    <w:p w:rsidR="002E01F7" w:rsidRPr="00FF67F1" w:rsidRDefault="002E01F7" w:rsidP="00E2355E">
      <w:pPr>
        <w:widowControl w:val="0"/>
        <w:adjustRightInd w:val="0"/>
        <w:ind w:firstLine="709"/>
        <w:jc w:val="center"/>
        <w:rPr>
          <w:b/>
          <w:sz w:val="28"/>
          <w:szCs w:val="28"/>
        </w:rPr>
      </w:pPr>
      <w:r w:rsidRPr="00FF67F1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F67F1">
        <w:rPr>
          <w:b/>
          <w:sz w:val="28"/>
          <w:szCs w:val="28"/>
        </w:rPr>
        <w:t>реестр мест (площадок) накопления ТКО</w:t>
      </w:r>
    </w:p>
    <w:p w:rsidR="002E01F7" w:rsidRPr="00FF67F1" w:rsidRDefault="002E01F7" w:rsidP="00E2355E">
      <w:pPr>
        <w:widowControl w:val="0"/>
        <w:adjustRightInd w:val="0"/>
        <w:jc w:val="center"/>
        <w:rPr>
          <w:b/>
          <w:sz w:val="28"/>
          <w:szCs w:val="28"/>
        </w:rPr>
      </w:pPr>
    </w:p>
    <w:p w:rsidR="002E01F7" w:rsidRPr="00FF67F1" w:rsidRDefault="002E01F7" w:rsidP="00E2355E">
      <w:pPr>
        <w:ind w:right="-73" w:firstLine="708"/>
        <w:jc w:val="both"/>
        <w:rPr>
          <w:sz w:val="28"/>
          <w:szCs w:val="28"/>
          <w:lang w:eastAsia="en-US"/>
        </w:rPr>
      </w:pPr>
      <w:r w:rsidRPr="00FF67F1">
        <w:rPr>
          <w:sz w:val="28"/>
          <w:szCs w:val="28"/>
          <w:lang w:eastAsia="en-US"/>
        </w:rPr>
        <w:t xml:space="preserve">Прошу включить сведения о </w:t>
      </w:r>
      <w:r w:rsidRPr="00FF67F1">
        <w:rPr>
          <w:sz w:val="28"/>
          <w:szCs w:val="28"/>
        </w:rPr>
        <w:t xml:space="preserve">месте (площадке) накопления ТКО и включить его в реестр мест (площадок) накопления ТКО на территории муниципального образования </w:t>
      </w:r>
      <w:r>
        <w:rPr>
          <w:sz w:val="28"/>
          <w:szCs w:val="28"/>
        </w:rPr>
        <w:t>«</w:t>
      </w:r>
      <w:r w:rsidRPr="00FF67F1">
        <w:rPr>
          <w:sz w:val="28"/>
          <w:szCs w:val="28"/>
        </w:rPr>
        <w:t>город Рубцовск</w:t>
      </w:r>
      <w:r>
        <w:rPr>
          <w:sz w:val="28"/>
          <w:szCs w:val="28"/>
        </w:rPr>
        <w:t>»</w:t>
      </w:r>
      <w:r w:rsidRPr="00FF67F1">
        <w:rPr>
          <w:sz w:val="28"/>
          <w:szCs w:val="28"/>
        </w:rPr>
        <w:t>:</w:t>
      </w:r>
    </w:p>
    <w:p w:rsidR="002E01F7" w:rsidRPr="00FF67F1" w:rsidRDefault="002E01F7" w:rsidP="00E2355E">
      <w:pPr>
        <w:widowControl w:val="0"/>
        <w:tabs>
          <w:tab w:val="left" w:pos="1276"/>
        </w:tabs>
        <w:adjustRightInd w:val="0"/>
        <w:ind w:right="-73" w:firstLine="753"/>
        <w:jc w:val="both"/>
        <w:rPr>
          <w:sz w:val="28"/>
          <w:szCs w:val="28"/>
        </w:rPr>
      </w:pPr>
      <w:r w:rsidRPr="00FF67F1">
        <w:rPr>
          <w:sz w:val="28"/>
          <w:szCs w:val="28"/>
        </w:rPr>
        <w:t>1.</w:t>
      </w:r>
      <w:r w:rsidRPr="00FF67F1">
        <w:rPr>
          <w:sz w:val="28"/>
          <w:szCs w:val="28"/>
        </w:rPr>
        <w:tab/>
        <w:t>Данные о месте (площадке) накопления ТКО:</w:t>
      </w:r>
    </w:p>
    <w:p w:rsidR="002E01F7" w:rsidRPr="00FF67F1" w:rsidRDefault="002E01F7" w:rsidP="00E2355E">
      <w:pPr>
        <w:widowControl w:val="0"/>
        <w:tabs>
          <w:tab w:val="left" w:pos="1276"/>
        </w:tabs>
        <w:adjustRightInd w:val="0"/>
        <w:ind w:right="-46" w:firstLine="753"/>
        <w:jc w:val="both"/>
        <w:rPr>
          <w:sz w:val="28"/>
          <w:szCs w:val="28"/>
        </w:rPr>
      </w:pPr>
      <w:r w:rsidRPr="00FF67F1">
        <w:rPr>
          <w:sz w:val="28"/>
          <w:szCs w:val="28"/>
        </w:rPr>
        <w:t>1.1. Адрес: ___________________________________________________</w:t>
      </w:r>
    </w:p>
    <w:p w:rsidR="002E01F7" w:rsidRPr="00FF67F1" w:rsidRDefault="002E01F7" w:rsidP="00E2355E">
      <w:pPr>
        <w:widowControl w:val="0"/>
        <w:tabs>
          <w:tab w:val="left" w:pos="1276"/>
        </w:tabs>
        <w:adjustRightInd w:val="0"/>
        <w:ind w:right="-46" w:firstLine="753"/>
        <w:jc w:val="both"/>
        <w:rPr>
          <w:sz w:val="28"/>
          <w:szCs w:val="28"/>
        </w:rPr>
      </w:pPr>
      <w:r w:rsidRPr="00FF67F1">
        <w:rPr>
          <w:sz w:val="28"/>
          <w:szCs w:val="28"/>
        </w:rPr>
        <w:t>1.2.</w:t>
      </w:r>
      <w:r w:rsidRPr="00FF67F1">
        <w:rPr>
          <w:sz w:val="28"/>
          <w:szCs w:val="28"/>
        </w:rPr>
        <w:tab/>
        <w:t>Географические координаты (если есть): ______________________</w:t>
      </w:r>
    </w:p>
    <w:p w:rsidR="002E01F7" w:rsidRPr="00FF67F1" w:rsidRDefault="002E01F7" w:rsidP="00E2355E">
      <w:pPr>
        <w:widowControl w:val="0"/>
        <w:tabs>
          <w:tab w:val="left" w:pos="1276"/>
        </w:tabs>
        <w:adjustRightInd w:val="0"/>
        <w:ind w:right="-52" w:firstLine="753"/>
        <w:jc w:val="both"/>
        <w:rPr>
          <w:sz w:val="28"/>
          <w:szCs w:val="28"/>
        </w:rPr>
      </w:pPr>
      <w:r w:rsidRPr="00FF67F1">
        <w:rPr>
          <w:sz w:val="28"/>
          <w:szCs w:val="28"/>
          <w:lang w:eastAsia="en-US"/>
        </w:rPr>
        <w:t>2.</w:t>
      </w:r>
      <w:r w:rsidRPr="00FF67F1">
        <w:rPr>
          <w:sz w:val="28"/>
          <w:szCs w:val="28"/>
          <w:lang w:eastAsia="en-US"/>
        </w:rPr>
        <w:tab/>
      </w:r>
      <w:r w:rsidRPr="00FF67F1">
        <w:rPr>
          <w:sz w:val="28"/>
          <w:szCs w:val="28"/>
        </w:rPr>
        <w:t>Данные о технических характеристиках места (площадки) накопления ТКО:</w:t>
      </w:r>
    </w:p>
    <w:p w:rsidR="002E01F7" w:rsidRPr="00FF67F1" w:rsidRDefault="002E01F7" w:rsidP="00E2355E">
      <w:pPr>
        <w:widowControl w:val="0"/>
        <w:tabs>
          <w:tab w:val="left" w:pos="1276"/>
        </w:tabs>
        <w:adjustRightInd w:val="0"/>
        <w:ind w:right="-52" w:firstLine="753"/>
        <w:jc w:val="both"/>
        <w:rPr>
          <w:sz w:val="28"/>
          <w:szCs w:val="28"/>
        </w:rPr>
      </w:pPr>
      <w:r w:rsidRPr="00FF67F1">
        <w:rPr>
          <w:sz w:val="28"/>
          <w:szCs w:val="28"/>
        </w:rPr>
        <w:t>2.1.</w:t>
      </w:r>
      <w:r w:rsidRPr="00FF67F1">
        <w:rPr>
          <w:sz w:val="28"/>
          <w:szCs w:val="28"/>
        </w:rPr>
        <w:tab/>
        <w:t>покрытие: ________________________________________________</w:t>
      </w:r>
    </w:p>
    <w:p w:rsidR="002E01F7" w:rsidRPr="00FF67F1" w:rsidRDefault="002E01F7" w:rsidP="00E2355E">
      <w:pPr>
        <w:widowControl w:val="0"/>
        <w:tabs>
          <w:tab w:val="left" w:pos="1276"/>
        </w:tabs>
        <w:adjustRightInd w:val="0"/>
        <w:ind w:right="-52" w:firstLine="753"/>
        <w:jc w:val="both"/>
        <w:rPr>
          <w:sz w:val="28"/>
          <w:szCs w:val="28"/>
        </w:rPr>
      </w:pPr>
      <w:r w:rsidRPr="00FF67F1">
        <w:rPr>
          <w:sz w:val="28"/>
          <w:szCs w:val="28"/>
        </w:rPr>
        <w:t>2.2.</w:t>
      </w:r>
      <w:r w:rsidRPr="00FF67F1">
        <w:rPr>
          <w:sz w:val="28"/>
          <w:szCs w:val="28"/>
        </w:rPr>
        <w:tab/>
        <w:t>площадь: _________________________________________________</w:t>
      </w:r>
    </w:p>
    <w:p w:rsidR="002E01F7" w:rsidRPr="00FF67F1" w:rsidRDefault="002E01F7" w:rsidP="00E2355E">
      <w:pPr>
        <w:widowControl w:val="0"/>
        <w:tabs>
          <w:tab w:val="left" w:pos="1276"/>
        </w:tabs>
        <w:adjustRightInd w:val="0"/>
        <w:ind w:right="-52" w:firstLine="753"/>
        <w:jc w:val="both"/>
        <w:rPr>
          <w:sz w:val="28"/>
          <w:szCs w:val="28"/>
        </w:rPr>
      </w:pPr>
      <w:r w:rsidRPr="00FF67F1">
        <w:rPr>
          <w:sz w:val="28"/>
          <w:szCs w:val="28"/>
        </w:rPr>
        <w:t>2.3.</w:t>
      </w:r>
      <w:r w:rsidRPr="00FF67F1">
        <w:rPr>
          <w:sz w:val="28"/>
          <w:szCs w:val="28"/>
        </w:rPr>
        <w:tab/>
        <w:t>количество контейнеров/</w:t>
      </w:r>
      <w:r>
        <w:rPr>
          <w:sz w:val="28"/>
          <w:szCs w:val="28"/>
        </w:rPr>
        <w:t>бункеров с указанием их объема:</w:t>
      </w:r>
      <w:r w:rsidRPr="00FF67F1">
        <w:rPr>
          <w:sz w:val="28"/>
          <w:szCs w:val="28"/>
        </w:rPr>
        <w:t>_______</w:t>
      </w:r>
      <w:r>
        <w:rPr>
          <w:sz w:val="28"/>
          <w:szCs w:val="28"/>
        </w:rPr>
        <w:t>__</w:t>
      </w:r>
    </w:p>
    <w:p w:rsidR="002E01F7" w:rsidRPr="00FF67F1" w:rsidRDefault="002E01F7" w:rsidP="00E2355E">
      <w:pPr>
        <w:tabs>
          <w:tab w:val="left" w:pos="1276"/>
        </w:tabs>
        <w:ind w:firstLine="753"/>
        <w:jc w:val="both"/>
        <w:rPr>
          <w:sz w:val="28"/>
          <w:szCs w:val="28"/>
          <w:lang w:eastAsia="en-US"/>
        </w:rPr>
      </w:pPr>
      <w:r w:rsidRPr="00FF67F1">
        <w:rPr>
          <w:sz w:val="28"/>
          <w:szCs w:val="28"/>
          <w:lang w:eastAsia="en-US"/>
        </w:rPr>
        <w:t>3.</w:t>
      </w:r>
      <w:r w:rsidRPr="00FF67F1">
        <w:rPr>
          <w:sz w:val="28"/>
          <w:szCs w:val="28"/>
          <w:lang w:eastAsia="en-US"/>
        </w:rPr>
        <w:tab/>
        <w:t>Данные о собственнике места (площадки) накопления ТКО:</w:t>
      </w:r>
    </w:p>
    <w:p w:rsidR="002E01F7" w:rsidRPr="00FF67F1" w:rsidRDefault="002E01F7" w:rsidP="00E2355E">
      <w:pPr>
        <w:tabs>
          <w:tab w:val="left" w:pos="1276"/>
        </w:tabs>
        <w:ind w:firstLine="753"/>
        <w:jc w:val="both"/>
        <w:rPr>
          <w:sz w:val="28"/>
          <w:szCs w:val="28"/>
          <w:lang w:eastAsia="en-US"/>
        </w:rPr>
      </w:pPr>
      <w:r w:rsidRPr="00FF67F1">
        <w:rPr>
          <w:sz w:val="28"/>
          <w:szCs w:val="28"/>
          <w:lang w:eastAsia="en-US"/>
        </w:rPr>
        <w:t>3.1.</w:t>
      </w:r>
      <w:r w:rsidRPr="00FF67F1">
        <w:rPr>
          <w:sz w:val="28"/>
          <w:szCs w:val="28"/>
          <w:lang w:eastAsia="en-US"/>
        </w:rPr>
        <w:tab/>
        <w:t>для ЮЛ:</w:t>
      </w:r>
    </w:p>
    <w:p w:rsidR="002E01F7" w:rsidRPr="00FF67F1" w:rsidRDefault="002E01F7" w:rsidP="00E2355E">
      <w:pPr>
        <w:tabs>
          <w:tab w:val="left" w:pos="1276"/>
        </w:tabs>
        <w:ind w:firstLine="753"/>
        <w:jc w:val="both"/>
        <w:rPr>
          <w:sz w:val="28"/>
          <w:szCs w:val="28"/>
          <w:lang w:eastAsia="en-US"/>
        </w:rPr>
      </w:pPr>
      <w:r w:rsidRPr="00FF67F1">
        <w:rPr>
          <w:sz w:val="28"/>
          <w:szCs w:val="28"/>
          <w:lang w:eastAsia="en-US"/>
        </w:rPr>
        <w:t>полное наименование: __________________________________</w:t>
      </w:r>
      <w:r>
        <w:rPr>
          <w:sz w:val="28"/>
          <w:szCs w:val="28"/>
          <w:lang w:eastAsia="en-US"/>
        </w:rPr>
        <w:t>_____</w:t>
      </w:r>
      <w:r w:rsidRPr="00FF67F1">
        <w:rPr>
          <w:sz w:val="28"/>
          <w:szCs w:val="28"/>
          <w:lang w:eastAsia="en-US"/>
        </w:rPr>
        <w:t>___</w:t>
      </w:r>
    </w:p>
    <w:p w:rsidR="002E01F7" w:rsidRPr="00FF67F1" w:rsidRDefault="002E01F7" w:rsidP="00E2355E">
      <w:pPr>
        <w:tabs>
          <w:tab w:val="left" w:pos="1276"/>
        </w:tabs>
        <w:ind w:firstLine="753"/>
        <w:jc w:val="both"/>
        <w:rPr>
          <w:sz w:val="28"/>
          <w:szCs w:val="28"/>
          <w:lang w:eastAsia="en-US"/>
        </w:rPr>
      </w:pPr>
      <w:r w:rsidRPr="00FF67F1">
        <w:rPr>
          <w:sz w:val="28"/>
          <w:szCs w:val="28"/>
          <w:lang w:eastAsia="en-US"/>
        </w:rPr>
        <w:t>ОГРН: _________________________________________________</w:t>
      </w:r>
      <w:r>
        <w:rPr>
          <w:sz w:val="28"/>
          <w:szCs w:val="28"/>
          <w:lang w:eastAsia="en-US"/>
        </w:rPr>
        <w:t>__</w:t>
      </w:r>
      <w:r w:rsidRPr="00FF67F1">
        <w:rPr>
          <w:sz w:val="28"/>
          <w:szCs w:val="28"/>
          <w:lang w:eastAsia="en-US"/>
        </w:rPr>
        <w:t>__</w:t>
      </w:r>
    </w:p>
    <w:p w:rsidR="002E01F7" w:rsidRPr="00FF67F1" w:rsidRDefault="002E01F7" w:rsidP="00E2355E">
      <w:pPr>
        <w:tabs>
          <w:tab w:val="left" w:pos="1276"/>
        </w:tabs>
        <w:ind w:firstLine="753"/>
        <w:jc w:val="both"/>
        <w:rPr>
          <w:sz w:val="28"/>
          <w:szCs w:val="28"/>
          <w:lang w:eastAsia="en-US"/>
        </w:rPr>
      </w:pPr>
      <w:r w:rsidRPr="00FF67F1">
        <w:rPr>
          <w:sz w:val="28"/>
          <w:szCs w:val="28"/>
          <w:lang w:eastAsia="en-US"/>
        </w:rPr>
        <w:t>фактический адрес: ______________________________________</w:t>
      </w:r>
      <w:r>
        <w:rPr>
          <w:sz w:val="28"/>
          <w:szCs w:val="28"/>
          <w:lang w:eastAsia="en-US"/>
        </w:rPr>
        <w:t>___</w:t>
      </w:r>
      <w:r w:rsidRPr="00FF67F1">
        <w:rPr>
          <w:sz w:val="28"/>
          <w:szCs w:val="28"/>
          <w:lang w:eastAsia="en-US"/>
        </w:rPr>
        <w:t>__</w:t>
      </w:r>
    </w:p>
    <w:p w:rsidR="002E01F7" w:rsidRPr="00FF67F1" w:rsidRDefault="002E01F7" w:rsidP="00E2355E">
      <w:pPr>
        <w:tabs>
          <w:tab w:val="left" w:pos="1276"/>
        </w:tabs>
        <w:ind w:firstLine="753"/>
        <w:jc w:val="both"/>
        <w:rPr>
          <w:sz w:val="28"/>
          <w:szCs w:val="28"/>
          <w:lang w:eastAsia="en-US"/>
        </w:rPr>
      </w:pPr>
      <w:r w:rsidRPr="00FF67F1">
        <w:rPr>
          <w:sz w:val="28"/>
          <w:szCs w:val="28"/>
          <w:lang w:eastAsia="en-US"/>
        </w:rPr>
        <w:t>3.2.</w:t>
      </w:r>
      <w:r w:rsidRPr="00FF67F1">
        <w:rPr>
          <w:sz w:val="28"/>
          <w:szCs w:val="28"/>
          <w:lang w:eastAsia="en-US"/>
        </w:rPr>
        <w:tab/>
        <w:t xml:space="preserve">для ИП: </w:t>
      </w:r>
    </w:p>
    <w:p w:rsidR="002E01F7" w:rsidRPr="00FF67F1" w:rsidRDefault="002E01F7" w:rsidP="00E2355E">
      <w:pPr>
        <w:tabs>
          <w:tab w:val="left" w:pos="1276"/>
        </w:tabs>
        <w:ind w:firstLine="753"/>
        <w:jc w:val="both"/>
        <w:rPr>
          <w:sz w:val="28"/>
          <w:szCs w:val="28"/>
          <w:lang w:eastAsia="en-US"/>
        </w:rPr>
      </w:pPr>
      <w:r w:rsidRPr="00FF67F1">
        <w:rPr>
          <w:sz w:val="28"/>
          <w:szCs w:val="28"/>
          <w:lang w:eastAsia="en-US"/>
        </w:rPr>
        <w:t>Ф.И.О.: _______________________________________________</w:t>
      </w:r>
      <w:r>
        <w:rPr>
          <w:sz w:val="28"/>
          <w:szCs w:val="28"/>
          <w:lang w:eastAsia="en-US"/>
        </w:rPr>
        <w:t>___</w:t>
      </w:r>
      <w:r w:rsidRPr="00FF67F1">
        <w:rPr>
          <w:sz w:val="28"/>
          <w:szCs w:val="28"/>
          <w:lang w:eastAsia="en-US"/>
        </w:rPr>
        <w:t>___</w:t>
      </w:r>
    </w:p>
    <w:p w:rsidR="002E01F7" w:rsidRPr="00FF67F1" w:rsidRDefault="002E01F7" w:rsidP="00E2355E">
      <w:pPr>
        <w:tabs>
          <w:tab w:val="left" w:pos="1276"/>
        </w:tabs>
        <w:ind w:firstLine="753"/>
        <w:jc w:val="both"/>
        <w:rPr>
          <w:sz w:val="28"/>
          <w:szCs w:val="28"/>
          <w:lang w:eastAsia="en-US"/>
        </w:rPr>
      </w:pPr>
      <w:r w:rsidRPr="00FF67F1">
        <w:rPr>
          <w:sz w:val="28"/>
          <w:szCs w:val="28"/>
          <w:lang w:eastAsia="en-US"/>
        </w:rPr>
        <w:t>ОГРН: ________________________________________________</w:t>
      </w:r>
      <w:r>
        <w:rPr>
          <w:sz w:val="28"/>
          <w:szCs w:val="28"/>
          <w:lang w:eastAsia="en-US"/>
        </w:rPr>
        <w:t>___</w:t>
      </w:r>
      <w:r w:rsidRPr="00FF67F1">
        <w:rPr>
          <w:sz w:val="28"/>
          <w:szCs w:val="28"/>
          <w:lang w:eastAsia="en-US"/>
        </w:rPr>
        <w:t>___</w:t>
      </w:r>
    </w:p>
    <w:p w:rsidR="002E01F7" w:rsidRPr="00FF67F1" w:rsidRDefault="002E01F7" w:rsidP="00E2355E">
      <w:pPr>
        <w:tabs>
          <w:tab w:val="left" w:pos="1276"/>
        </w:tabs>
        <w:ind w:firstLine="753"/>
        <w:jc w:val="both"/>
        <w:rPr>
          <w:sz w:val="28"/>
          <w:szCs w:val="28"/>
          <w:lang w:eastAsia="en-US"/>
        </w:rPr>
      </w:pPr>
      <w:r w:rsidRPr="00FF67F1">
        <w:rPr>
          <w:sz w:val="28"/>
          <w:szCs w:val="28"/>
          <w:lang w:eastAsia="en-US"/>
        </w:rPr>
        <w:t>адрес регистрации по месту жительства: _________________</w:t>
      </w:r>
      <w:r>
        <w:rPr>
          <w:sz w:val="28"/>
          <w:szCs w:val="28"/>
          <w:lang w:eastAsia="en-US"/>
        </w:rPr>
        <w:t>___</w:t>
      </w:r>
      <w:r w:rsidRPr="00FF67F1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</w:t>
      </w:r>
    </w:p>
    <w:p w:rsidR="002E01F7" w:rsidRPr="00FF67F1" w:rsidRDefault="002E01F7" w:rsidP="00E2355E">
      <w:pPr>
        <w:tabs>
          <w:tab w:val="left" w:pos="1276"/>
        </w:tabs>
        <w:ind w:firstLine="753"/>
        <w:jc w:val="both"/>
        <w:rPr>
          <w:sz w:val="28"/>
          <w:szCs w:val="28"/>
          <w:lang w:eastAsia="en-US"/>
        </w:rPr>
      </w:pPr>
      <w:r w:rsidRPr="00FF67F1">
        <w:rPr>
          <w:sz w:val="28"/>
          <w:szCs w:val="28"/>
          <w:lang w:eastAsia="en-US"/>
        </w:rPr>
        <w:t>3.3.</w:t>
      </w:r>
      <w:r w:rsidRPr="00FF67F1">
        <w:rPr>
          <w:sz w:val="28"/>
          <w:szCs w:val="28"/>
          <w:lang w:eastAsia="en-US"/>
        </w:rPr>
        <w:tab/>
        <w:t xml:space="preserve">для ФЛ: </w:t>
      </w:r>
    </w:p>
    <w:p w:rsidR="002E01F7" w:rsidRPr="00FF67F1" w:rsidRDefault="002E01F7" w:rsidP="00E2355E">
      <w:pPr>
        <w:tabs>
          <w:tab w:val="left" w:pos="1276"/>
        </w:tabs>
        <w:ind w:firstLine="753"/>
        <w:jc w:val="both"/>
        <w:rPr>
          <w:sz w:val="28"/>
          <w:szCs w:val="28"/>
          <w:lang w:eastAsia="en-US"/>
        </w:rPr>
      </w:pPr>
      <w:r w:rsidRPr="00FF67F1">
        <w:rPr>
          <w:sz w:val="28"/>
          <w:szCs w:val="28"/>
          <w:lang w:eastAsia="en-US"/>
        </w:rPr>
        <w:t>Ф.И.О.: ___________________________________________</w:t>
      </w:r>
      <w:r>
        <w:rPr>
          <w:sz w:val="28"/>
          <w:szCs w:val="28"/>
          <w:lang w:eastAsia="en-US"/>
        </w:rPr>
        <w:t>____</w:t>
      </w:r>
      <w:r w:rsidRPr="00FF67F1">
        <w:rPr>
          <w:sz w:val="28"/>
          <w:szCs w:val="28"/>
          <w:lang w:eastAsia="en-US"/>
        </w:rPr>
        <w:t>______</w:t>
      </w:r>
    </w:p>
    <w:p w:rsidR="002E01F7" w:rsidRPr="00FF67F1" w:rsidRDefault="002E01F7" w:rsidP="00E2355E">
      <w:pPr>
        <w:tabs>
          <w:tab w:val="left" w:pos="1276"/>
        </w:tabs>
        <w:ind w:firstLine="753"/>
        <w:jc w:val="both"/>
        <w:rPr>
          <w:sz w:val="28"/>
          <w:szCs w:val="28"/>
          <w:lang w:eastAsia="en-US"/>
        </w:rPr>
      </w:pPr>
      <w:r w:rsidRPr="00FF67F1">
        <w:rPr>
          <w:sz w:val="28"/>
          <w:szCs w:val="28"/>
          <w:lang w:eastAsia="en-US"/>
        </w:rPr>
        <w:t>серия, номер и дата выдачи паспорта или иного документа, удостоверяющего личность: _________________________________________</w:t>
      </w:r>
    </w:p>
    <w:p w:rsidR="002E01F7" w:rsidRPr="00FF67F1" w:rsidRDefault="002E01F7" w:rsidP="00E2355E">
      <w:pPr>
        <w:tabs>
          <w:tab w:val="left" w:pos="1276"/>
        </w:tabs>
        <w:ind w:firstLine="753"/>
        <w:jc w:val="both"/>
        <w:rPr>
          <w:sz w:val="28"/>
          <w:szCs w:val="28"/>
          <w:lang w:eastAsia="en-US"/>
        </w:rPr>
      </w:pPr>
      <w:r w:rsidRPr="00FF67F1">
        <w:rPr>
          <w:sz w:val="28"/>
          <w:szCs w:val="28"/>
          <w:lang w:eastAsia="en-US"/>
        </w:rPr>
        <w:t>адрес регистрации по месту жительства: __________________</w:t>
      </w:r>
      <w:r>
        <w:rPr>
          <w:sz w:val="28"/>
          <w:szCs w:val="28"/>
          <w:lang w:eastAsia="en-US"/>
        </w:rPr>
        <w:t>____</w:t>
      </w:r>
      <w:r w:rsidRPr="00FF67F1">
        <w:rPr>
          <w:sz w:val="28"/>
          <w:szCs w:val="28"/>
          <w:lang w:eastAsia="en-US"/>
        </w:rPr>
        <w:t>____</w:t>
      </w:r>
    </w:p>
    <w:p w:rsidR="002E01F7" w:rsidRPr="00FF67F1" w:rsidRDefault="002E01F7" w:rsidP="00E2355E">
      <w:pPr>
        <w:tabs>
          <w:tab w:val="left" w:pos="1276"/>
        </w:tabs>
        <w:ind w:firstLine="753"/>
        <w:jc w:val="both"/>
        <w:rPr>
          <w:sz w:val="28"/>
          <w:szCs w:val="28"/>
          <w:lang w:eastAsia="en-US"/>
        </w:rPr>
      </w:pPr>
      <w:r w:rsidRPr="00FF67F1">
        <w:rPr>
          <w:sz w:val="28"/>
          <w:szCs w:val="28"/>
          <w:lang w:eastAsia="en-US"/>
        </w:rPr>
        <w:t>контактные данные: __________________________________</w:t>
      </w:r>
      <w:r>
        <w:rPr>
          <w:sz w:val="28"/>
          <w:szCs w:val="28"/>
          <w:lang w:eastAsia="en-US"/>
        </w:rPr>
        <w:t>____</w:t>
      </w:r>
      <w:r w:rsidRPr="00FF67F1">
        <w:rPr>
          <w:sz w:val="28"/>
          <w:szCs w:val="28"/>
          <w:lang w:eastAsia="en-US"/>
        </w:rPr>
        <w:t>____</w:t>
      </w:r>
    </w:p>
    <w:p w:rsidR="002E01F7" w:rsidRPr="00FF67F1" w:rsidRDefault="002E01F7" w:rsidP="00E2355E">
      <w:pPr>
        <w:tabs>
          <w:tab w:val="left" w:pos="1276"/>
        </w:tabs>
        <w:ind w:firstLine="753"/>
        <w:jc w:val="both"/>
        <w:rPr>
          <w:sz w:val="28"/>
          <w:szCs w:val="28"/>
          <w:lang w:eastAsia="en-US"/>
        </w:rPr>
      </w:pPr>
      <w:r w:rsidRPr="00FF67F1">
        <w:rPr>
          <w:sz w:val="28"/>
          <w:szCs w:val="28"/>
          <w:lang w:eastAsia="en-US"/>
        </w:rPr>
        <w:t>4.</w:t>
      </w:r>
      <w:r w:rsidRPr="00FF67F1">
        <w:rPr>
          <w:sz w:val="28"/>
          <w:szCs w:val="28"/>
          <w:lang w:eastAsia="en-US"/>
        </w:rPr>
        <w:tab/>
        <w:t>Данные об источниках образования ТКО, которые складируются в месте (площадке) накопления ТКО:</w:t>
      </w:r>
      <w:r>
        <w:rPr>
          <w:sz w:val="28"/>
          <w:szCs w:val="28"/>
          <w:lang w:eastAsia="en-US"/>
        </w:rPr>
        <w:t>___________________________________</w:t>
      </w:r>
    </w:p>
    <w:p w:rsidR="002E01F7" w:rsidRDefault="002E01F7" w:rsidP="00E2355E">
      <w:pPr>
        <w:tabs>
          <w:tab w:val="left" w:pos="1276"/>
        </w:tabs>
        <w:ind w:firstLine="753"/>
        <w:jc w:val="both"/>
        <w:rPr>
          <w:sz w:val="28"/>
          <w:szCs w:val="28"/>
          <w:lang w:eastAsia="en-US"/>
        </w:rPr>
      </w:pPr>
    </w:p>
    <w:p w:rsidR="002E01F7" w:rsidRPr="00FF67F1" w:rsidRDefault="002E01F7" w:rsidP="00E2355E">
      <w:pPr>
        <w:tabs>
          <w:tab w:val="left" w:pos="1276"/>
        </w:tabs>
        <w:ind w:firstLine="753"/>
        <w:jc w:val="both"/>
        <w:rPr>
          <w:sz w:val="28"/>
          <w:szCs w:val="28"/>
          <w:lang w:eastAsia="en-US"/>
        </w:rPr>
      </w:pPr>
      <w:r w:rsidRPr="00FF67F1">
        <w:rPr>
          <w:sz w:val="28"/>
          <w:szCs w:val="28"/>
          <w:lang w:eastAsia="en-US"/>
        </w:rPr>
        <w:t>4.1.</w:t>
      </w:r>
      <w:r w:rsidRPr="00FF67F1">
        <w:rPr>
          <w:sz w:val="28"/>
          <w:szCs w:val="28"/>
          <w:lang w:eastAsia="en-US"/>
        </w:rPr>
        <w:tab/>
        <w:t>сведения об одном/нескольких объектах капитального строительства, территории (части территории) муниципального образования город Рубцовск</w:t>
      </w:r>
      <w:r>
        <w:rPr>
          <w:sz w:val="28"/>
          <w:szCs w:val="28"/>
          <w:lang w:eastAsia="en-US"/>
        </w:rPr>
        <w:t xml:space="preserve"> Алтайского края</w:t>
      </w:r>
      <w:r w:rsidRPr="00FF67F1">
        <w:rPr>
          <w:sz w:val="28"/>
          <w:szCs w:val="28"/>
          <w:lang w:eastAsia="en-US"/>
        </w:rPr>
        <w:t>, при осуществлении деятельности на которых у физических и юридических лиц образуются ТКО, в месте (площадке) накопления ТКО: __________________________________________________________________</w:t>
      </w:r>
    </w:p>
    <w:p w:rsidR="002E01F7" w:rsidRPr="00FF67F1" w:rsidRDefault="002E01F7" w:rsidP="00E2355E">
      <w:pPr>
        <w:ind w:firstLine="708"/>
        <w:jc w:val="both"/>
        <w:rPr>
          <w:sz w:val="28"/>
          <w:szCs w:val="28"/>
          <w:lang w:eastAsia="en-US"/>
        </w:rPr>
      </w:pPr>
    </w:p>
    <w:p w:rsidR="002E01F7" w:rsidRDefault="002E01F7" w:rsidP="00E2355E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F67F1">
        <w:rPr>
          <w:sz w:val="28"/>
          <w:szCs w:val="28"/>
          <w:lang w:eastAsia="en-US"/>
        </w:rPr>
        <w:t>К заявке прилагается с</w:t>
      </w:r>
      <w:r w:rsidRPr="00FF67F1">
        <w:rPr>
          <w:rFonts w:ascii="Times New Roman CYR" w:hAnsi="Times New Roman CYR" w:cs="Times New Roman CYR"/>
          <w:sz w:val="28"/>
          <w:szCs w:val="28"/>
        </w:rPr>
        <w:t>хема размещения места (площадки) накопления ТКО на карте масштаба 1:2000.</w:t>
      </w:r>
    </w:p>
    <w:p w:rsidR="002E01F7" w:rsidRPr="00FF67F1" w:rsidRDefault="002E01F7" w:rsidP="00E2355E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E01F7" w:rsidRPr="00FF67F1" w:rsidRDefault="002E01F7" w:rsidP="00E2355E">
      <w:pPr>
        <w:jc w:val="both"/>
        <w:rPr>
          <w:sz w:val="28"/>
          <w:szCs w:val="28"/>
          <w:lang w:eastAsia="en-US"/>
        </w:rPr>
      </w:pPr>
      <w:r w:rsidRPr="00FF67F1">
        <w:rPr>
          <w:sz w:val="28"/>
          <w:szCs w:val="28"/>
          <w:lang w:eastAsia="en-US"/>
        </w:rPr>
        <w:tab/>
        <w:t>Заявитель подтверждает подлинность и достоверность представленных сведений и документов. Дает согласие на обработку своих персональных данных, указанных в заявке.</w:t>
      </w:r>
    </w:p>
    <w:p w:rsidR="002E01F7" w:rsidRDefault="002E01F7" w:rsidP="00E2355E">
      <w:pPr>
        <w:jc w:val="both"/>
        <w:rPr>
          <w:sz w:val="28"/>
          <w:szCs w:val="28"/>
          <w:lang w:eastAsia="en-US"/>
        </w:rPr>
      </w:pPr>
    </w:p>
    <w:p w:rsidR="002E01F7" w:rsidRPr="00FF67F1" w:rsidRDefault="002E01F7" w:rsidP="00E2355E">
      <w:pPr>
        <w:jc w:val="both"/>
        <w:rPr>
          <w:sz w:val="28"/>
          <w:szCs w:val="28"/>
          <w:lang w:eastAsia="en-US"/>
        </w:rPr>
      </w:pPr>
    </w:p>
    <w:p w:rsidR="002E01F7" w:rsidRPr="00FF67F1" w:rsidRDefault="002E01F7" w:rsidP="00E2355E">
      <w:pPr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FF67F1">
        <w:rPr>
          <w:color w:val="000000"/>
          <w:sz w:val="28"/>
          <w:szCs w:val="28"/>
          <w:lang w:eastAsia="en-US"/>
        </w:rPr>
        <w:t>Заявитель:</w:t>
      </w:r>
    </w:p>
    <w:p w:rsidR="002E01F7" w:rsidRPr="00FF67F1" w:rsidRDefault="002E01F7" w:rsidP="00E2355E">
      <w:pPr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E01F7" w:rsidRPr="00FF67F1" w:rsidRDefault="002E01F7" w:rsidP="00E2355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FF67F1">
        <w:rPr>
          <w:sz w:val="28"/>
          <w:szCs w:val="28"/>
          <w:lang w:eastAsia="en-US"/>
        </w:rPr>
        <w:t>___</w:t>
      </w:r>
      <w:r>
        <w:rPr>
          <w:sz w:val="28"/>
          <w:szCs w:val="28"/>
          <w:lang w:eastAsia="en-US"/>
        </w:rPr>
        <w:t>«</w:t>
      </w:r>
      <w:r w:rsidRPr="00FF67F1">
        <w:rPr>
          <w:sz w:val="28"/>
          <w:szCs w:val="28"/>
          <w:lang w:eastAsia="en-US"/>
        </w:rPr>
        <w:t xml:space="preserve"> __________ 20__ </w:t>
      </w:r>
      <w:r>
        <w:rPr>
          <w:sz w:val="28"/>
          <w:szCs w:val="28"/>
          <w:lang w:eastAsia="en-US"/>
        </w:rPr>
        <w:t xml:space="preserve">года                          </w:t>
      </w:r>
      <w:r w:rsidRPr="00FF67F1">
        <w:rPr>
          <w:sz w:val="28"/>
          <w:szCs w:val="28"/>
          <w:lang w:eastAsia="en-US"/>
        </w:rPr>
        <w:t xml:space="preserve">     _</w:t>
      </w:r>
      <w:r>
        <w:rPr>
          <w:sz w:val="28"/>
          <w:szCs w:val="28"/>
          <w:lang w:eastAsia="en-US"/>
        </w:rPr>
        <w:t>_</w:t>
      </w:r>
      <w:r w:rsidRPr="00FF67F1">
        <w:rPr>
          <w:sz w:val="28"/>
          <w:szCs w:val="28"/>
          <w:lang w:eastAsia="en-US"/>
        </w:rPr>
        <w:t>_____________/__________/</w:t>
      </w:r>
    </w:p>
    <w:p w:rsidR="002E01F7" w:rsidRPr="00262989" w:rsidRDefault="002E01F7" w:rsidP="00E2355E">
      <w:pPr>
        <w:jc w:val="both"/>
      </w:pPr>
      <w:r w:rsidRPr="00262989">
        <w:tab/>
      </w:r>
      <w:r w:rsidRPr="00262989">
        <w:tab/>
      </w:r>
      <w:r w:rsidRPr="00262989">
        <w:tab/>
      </w:r>
      <w:r w:rsidRPr="00262989">
        <w:tab/>
      </w:r>
      <w:r w:rsidRPr="00262989">
        <w:tab/>
      </w:r>
      <w:r w:rsidRPr="00262989">
        <w:tab/>
      </w:r>
      <w:r w:rsidRPr="00262989">
        <w:tab/>
      </w:r>
      <w:r w:rsidRPr="00262989">
        <w:tab/>
      </w:r>
      <w:r w:rsidRPr="00262989">
        <w:tab/>
        <w:t>Ф</w:t>
      </w:r>
      <w:r>
        <w:t xml:space="preserve">. </w:t>
      </w:r>
      <w:r w:rsidRPr="00262989">
        <w:t>И.</w:t>
      </w:r>
      <w:r>
        <w:t xml:space="preserve"> О.</w:t>
      </w:r>
      <w:r>
        <w:tab/>
        <w:t xml:space="preserve">     </w:t>
      </w:r>
      <w:r w:rsidRPr="00262989">
        <w:t xml:space="preserve"> подпись</w:t>
      </w:r>
    </w:p>
    <w:p w:rsidR="002E01F7" w:rsidRDefault="002E01F7" w:rsidP="00E2355E">
      <w:pPr>
        <w:widowControl w:val="0"/>
        <w:adjustRightInd w:val="0"/>
        <w:ind w:firstLine="709"/>
        <w:jc w:val="center"/>
        <w:rPr>
          <w:sz w:val="28"/>
          <w:szCs w:val="28"/>
        </w:rPr>
      </w:pPr>
    </w:p>
    <w:p w:rsidR="002E01F7" w:rsidRDefault="002E01F7" w:rsidP="00E2355E">
      <w:pPr>
        <w:widowControl w:val="0"/>
        <w:adjustRightInd w:val="0"/>
        <w:ind w:firstLine="709"/>
        <w:jc w:val="center"/>
        <w:rPr>
          <w:sz w:val="28"/>
          <w:szCs w:val="28"/>
        </w:rPr>
      </w:pPr>
    </w:p>
    <w:p w:rsidR="002E01F7" w:rsidRPr="00FF67F1" w:rsidRDefault="002E01F7" w:rsidP="00E2355E">
      <w:pPr>
        <w:widowControl w:val="0"/>
        <w:adjustRightInd w:val="0"/>
        <w:ind w:firstLine="709"/>
        <w:jc w:val="center"/>
        <w:rPr>
          <w:sz w:val="28"/>
          <w:szCs w:val="28"/>
        </w:rPr>
      </w:pPr>
    </w:p>
    <w:p w:rsidR="002E01F7" w:rsidRDefault="002E01F7" w:rsidP="004E4A3F">
      <w:pPr>
        <w:widowControl w:val="0"/>
        <w:adjustRightInd w:val="0"/>
        <w:rPr>
          <w:sz w:val="28"/>
          <w:szCs w:val="28"/>
        </w:rPr>
      </w:pPr>
      <w:r w:rsidRPr="004E4A3F">
        <w:rPr>
          <w:sz w:val="28"/>
          <w:szCs w:val="28"/>
        </w:rPr>
        <w:t>Н</w:t>
      </w:r>
      <w:r>
        <w:rPr>
          <w:sz w:val="28"/>
          <w:szCs w:val="28"/>
        </w:rPr>
        <w:t>ачальника отдела по организации</w:t>
      </w:r>
    </w:p>
    <w:p w:rsidR="002E01F7" w:rsidRDefault="002E01F7" w:rsidP="004E4A3F">
      <w:pPr>
        <w:widowControl w:val="0"/>
        <w:adjustRightInd w:val="0"/>
        <w:rPr>
          <w:sz w:val="28"/>
          <w:szCs w:val="28"/>
        </w:rPr>
      </w:pPr>
      <w:r w:rsidRPr="004E4A3F">
        <w:rPr>
          <w:sz w:val="28"/>
          <w:szCs w:val="28"/>
        </w:rPr>
        <w:t>уп</w:t>
      </w:r>
      <w:r>
        <w:rPr>
          <w:sz w:val="28"/>
          <w:szCs w:val="28"/>
        </w:rPr>
        <w:t>равления и работе с обращениями</w:t>
      </w:r>
    </w:p>
    <w:p w:rsidR="002E01F7" w:rsidRDefault="002E01F7" w:rsidP="004E4A3F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2E01F7" w:rsidRDefault="002E01F7" w:rsidP="004E4A3F">
      <w:pPr>
        <w:widowControl w:val="0"/>
        <w:adjustRightInd w:val="0"/>
        <w:rPr>
          <w:sz w:val="28"/>
          <w:szCs w:val="28"/>
        </w:rPr>
      </w:pPr>
      <w:r w:rsidRPr="004E4A3F">
        <w:rPr>
          <w:sz w:val="28"/>
          <w:szCs w:val="28"/>
        </w:rPr>
        <w:t>Алтайского края</w:t>
      </w:r>
      <w:r w:rsidRPr="004E4A3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4A3F">
        <w:rPr>
          <w:sz w:val="28"/>
          <w:szCs w:val="28"/>
        </w:rPr>
        <w:t>А.В. Инютина</w:t>
      </w:r>
    </w:p>
    <w:p w:rsidR="002E01F7" w:rsidRPr="00FF67F1" w:rsidRDefault="002E01F7" w:rsidP="00BE0BCA">
      <w:pPr>
        <w:autoSpaceDE w:val="0"/>
        <w:autoSpaceDN w:val="0"/>
        <w:adjustRightInd w:val="0"/>
        <w:jc w:val="center"/>
        <w:rPr>
          <w:sz w:val="28"/>
          <w:szCs w:val="28"/>
        </w:rPr>
        <w:sectPr w:rsidR="002E01F7" w:rsidRPr="00FF67F1" w:rsidSect="004E4A3F">
          <w:headerReference w:type="even" r:id="rId8"/>
          <w:headerReference w:type="default" r:id="rId9"/>
          <w:pgSz w:w="11905" w:h="16838"/>
          <w:pgMar w:top="1134" w:right="794" w:bottom="993" w:left="1588" w:header="709" w:footer="709" w:gutter="0"/>
          <w:pgNumType w:start="1"/>
          <w:cols w:space="720"/>
          <w:noEndnote/>
          <w:titlePg/>
        </w:sectPr>
      </w:pPr>
    </w:p>
    <w:p w:rsidR="002E01F7" w:rsidRPr="00FF67F1" w:rsidRDefault="002E01F7" w:rsidP="00CD4C8D">
      <w:pPr>
        <w:autoSpaceDE w:val="0"/>
        <w:autoSpaceDN w:val="0"/>
        <w:adjustRightInd w:val="0"/>
        <w:ind w:left="10773"/>
        <w:rPr>
          <w:bCs/>
          <w:sz w:val="28"/>
          <w:szCs w:val="28"/>
        </w:rPr>
      </w:pPr>
      <w:r w:rsidRPr="00FF67F1">
        <w:rPr>
          <w:bCs/>
          <w:sz w:val="28"/>
          <w:szCs w:val="28"/>
        </w:rPr>
        <w:t>Приложение</w:t>
      </w:r>
      <w:r>
        <w:rPr>
          <w:bCs/>
          <w:sz w:val="28"/>
          <w:szCs w:val="28"/>
        </w:rPr>
        <w:t xml:space="preserve"> № 3</w:t>
      </w:r>
    </w:p>
    <w:p w:rsidR="002E01F7" w:rsidRPr="00FF67F1" w:rsidRDefault="002E01F7" w:rsidP="00CD4C8D">
      <w:pPr>
        <w:autoSpaceDE w:val="0"/>
        <w:autoSpaceDN w:val="0"/>
        <w:adjustRightInd w:val="0"/>
        <w:ind w:left="10773"/>
        <w:rPr>
          <w:bCs/>
          <w:sz w:val="28"/>
          <w:szCs w:val="28"/>
        </w:rPr>
      </w:pPr>
      <w:r w:rsidRPr="00FF67F1">
        <w:rPr>
          <w:bCs/>
          <w:sz w:val="28"/>
          <w:szCs w:val="28"/>
        </w:rPr>
        <w:t>к постановлению</w:t>
      </w:r>
    </w:p>
    <w:p w:rsidR="002E01F7" w:rsidRPr="00FF67F1" w:rsidRDefault="002E01F7" w:rsidP="00CD4C8D">
      <w:pPr>
        <w:autoSpaceDE w:val="0"/>
        <w:autoSpaceDN w:val="0"/>
        <w:adjustRightInd w:val="0"/>
        <w:ind w:left="10773"/>
        <w:rPr>
          <w:bCs/>
          <w:sz w:val="28"/>
          <w:szCs w:val="28"/>
        </w:rPr>
      </w:pPr>
      <w:r w:rsidRPr="00FF67F1">
        <w:rPr>
          <w:bCs/>
          <w:sz w:val="28"/>
          <w:szCs w:val="28"/>
        </w:rPr>
        <w:t>Администрации города Рубцовска</w:t>
      </w:r>
    </w:p>
    <w:p w:rsidR="002E01F7" w:rsidRPr="00FF67F1" w:rsidRDefault="002E01F7" w:rsidP="00CD4C8D">
      <w:pPr>
        <w:autoSpaceDE w:val="0"/>
        <w:autoSpaceDN w:val="0"/>
        <w:adjustRightInd w:val="0"/>
        <w:ind w:left="10773"/>
        <w:rPr>
          <w:bCs/>
          <w:sz w:val="28"/>
          <w:szCs w:val="28"/>
        </w:rPr>
      </w:pPr>
      <w:r>
        <w:rPr>
          <w:bCs/>
          <w:sz w:val="28"/>
          <w:szCs w:val="28"/>
        </w:rPr>
        <w:t>От 12.11.2019 № 2885</w:t>
      </w:r>
    </w:p>
    <w:p w:rsidR="002E01F7" w:rsidRDefault="002E01F7" w:rsidP="007873B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01F7" w:rsidRPr="00CD4C8D" w:rsidRDefault="002E01F7" w:rsidP="007873B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(форма)</w:t>
      </w:r>
    </w:p>
    <w:p w:rsidR="002E01F7" w:rsidRDefault="002E01F7" w:rsidP="00CD4C8D">
      <w:pPr>
        <w:jc w:val="center"/>
        <w:rPr>
          <w:color w:val="000000"/>
          <w:sz w:val="28"/>
          <w:szCs w:val="28"/>
        </w:rPr>
      </w:pPr>
      <w:r w:rsidRPr="004E4A3F">
        <w:rPr>
          <w:color w:val="000000"/>
          <w:sz w:val="28"/>
          <w:szCs w:val="28"/>
        </w:rPr>
        <w:t>Реестр мест (площадок) накопления ТКО города Рубцовска Алтайского края</w:t>
      </w:r>
    </w:p>
    <w:p w:rsidR="002E01F7" w:rsidRPr="004E4A3F" w:rsidRDefault="002E01F7" w:rsidP="00CD4C8D">
      <w:pPr>
        <w:jc w:val="center"/>
        <w:rPr>
          <w:color w:val="000000"/>
          <w:sz w:val="28"/>
          <w:szCs w:val="28"/>
        </w:rPr>
      </w:pPr>
    </w:p>
    <w:tbl>
      <w:tblPr>
        <w:tblW w:w="14885" w:type="dxa"/>
        <w:tblInd w:w="103" w:type="dxa"/>
        <w:tblLook w:val="00A0"/>
      </w:tblPr>
      <w:tblGrid>
        <w:gridCol w:w="600"/>
        <w:gridCol w:w="1815"/>
        <w:gridCol w:w="1843"/>
        <w:gridCol w:w="3402"/>
        <w:gridCol w:w="3401"/>
        <w:gridCol w:w="3824"/>
      </w:tblGrid>
      <w:tr w:rsidR="002E01F7" w:rsidRPr="004E4A3F" w:rsidTr="004E4A3F">
        <w:trPr>
          <w:trHeight w:val="1233"/>
        </w:trPr>
        <w:tc>
          <w:tcPr>
            <w:tcW w:w="600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2E01F7" w:rsidRPr="004E4A3F" w:rsidRDefault="002E01F7" w:rsidP="00F501DB">
            <w:pPr>
              <w:jc w:val="center"/>
              <w:rPr>
                <w:color w:val="000000"/>
                <w:sz w:val="28"/>
                <w:szCs w:val="28"/>
              </w:rPr>
            </w:pPr>
            <w:r w:rsidRPr="004E4A3F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2E01F7" w:rsidRPr="004E4A3F" w:rsidRDefault="002E01F7" w:rsidP="00F501DB">
            <w:pPr>
              <w:jc w:val="center"/>
              <w:rPr>
                <w:color w:val="000000"/>
                <w:sz w:val="28"/>
                <w:szCs w:val="28"/>
              </w:rPr>
            </w:pPr>
            <w:r w:rsidRPr="004E4A3F">
              <w:rPr>
                <w:color w:val="000000"/>
                <w:sz w:val="28"/>
                <w:szCs w:val="28"/>
              </w:rPr>
              <w:t>Данные о нахождении мест (площадок) накопления ТКО</w:t>
            </w:r>
          </w:p>
        </w:tc>
        <w:tc>
          <w:tcPr>
            <w:tcW w:w="340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2E01F7" w:rsidRPr="004E4A3F" w:rsidRDefault="002E01F7" w:rsidP="00F501DB">
            <w:pPr>
              <w:jc w:val="center"/>
              <w:rPr>
                <w:color w:val="000000"/>
                <w:sz w:val="28"/>
                <w:szCs w:val="28"/>
              </w:rPr>
            </w:pPr>
            <w:r w:rsidRPr="004E4A3F">
              <w:rPr>
                <w:color w:val="000000"/>
                <w:sz w:val="28"/>
                <w:szCs w:val="28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34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2E01F7" w:rsidRPr="004E4A3F" w:rsidRDefault="002E01F7" w:rsidP="00F501DB">
            <w:pPr>
              <w:jc w:val="center"/>
              <w:rPr>
                <w:color w:val="000000"/>
                <w:sz w:val="28"/>
                <w:szCs w:val="28"/>
              </w:rPr>
            </w:pPr>
            <w:r w:rsidRPr="004E4A3F">
              <w:rPr>
                <w:color w:val="000000"/>
                <w:sz w:val="28"/>
                <w:szCs w:val="28"/>
              </w:rPr>
              <w:t>Данные о собственниках мест (площадок) накопления ТКО</w:t>
            </w:r>
          </w:p>
        </w:tc>
        <w:tc>
          <w:tcPr>
            <w:tcW w:w="382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2E01F7" w:rsidRPr="004E4A3F" w:rsidRDefault="002E01F7" w:rsidP="00F501DB">
            <w:pPr>
              <w:jc w:val="center"/>
              <w:rPr>
                <w:color w:val="000000"/>
                <w:sz w:val="28"/>
                <w:szCs w:val="28"/>
              </w:rPr>
            </w:pPr>
            <w:r w:rsidRPr="004E4A3F">
              <w:rPr>
                <w:color w:val="000000"/>
                <w:sz w:val="28"/>
                <w:szCs w:val="28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2E01F7" w:rsidRPr="004E4A3F" w:rsidTr="004E4A3F">
        <w:trPr>
          <w:trHeight w:val="1834"/>
        </w:trPr>
        <w:tc>
          <w:tcPr>
            <w:tcW w:w="600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bottom"/>
          </w:tcPr>
          <w:p w:rsidR="002E01F7" w:rsidRPr="004E4A3F" w:rsidRDefault="002E01F7" w:rsidP="00F501D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2E01F7" w:rsidRPr="004E4A3F" w:rsidRDefault="002E01F7" w:rsidP="00F501DB">
            <w:pPr>
              <w:jc w:val="center"/>
              <w:rPr>
                <w:color w:val="000000"/>
                <w:sz w:val="28"/>
                <w:szCs w:val="28"/>
              </w:rPr>
            </w:pPr>
            <w:r w:rsidRPr="004E4A3F">
              <w:rPr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:rsidR="002E01F7" w:rsidRPr="004E4A3F" w:rsidRDefault="002E01F7" w:rsidP="00F501DB">
            <w:pPr>
              <w:jc w:val="center"/>
              <w:rPr>
                <w:color w:val="000000"/>
                <w:sz w:val="28"/>
                <w:szCs w:val="28"/>
              </w:rPr>
            </w:pPr>
            <w:r w:rsidRPr="004E4A3F">
              <w:rPr>
                <w:color w:val="000000"/>
                <w:sz w:val="28"/>
                <w:szCs w:val="28"/>
              </w:rPr>
              <w:t>координаты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2E01F7" w:rsidRPr="004E4A3F" w:rsidRDefault="002E01F7" w:rsidP="00F501DB">
            <w:pPr>
              <w:jc w:val="center"/>
              <w:rPr>
                <w:color w:val="000000"/>
                <w:sz w:val="28"/>
                <w:szCs w:val="28"/>
              </w:rPr>
            </w:pPr>
            <w:r w:rsidRPr="004E4A3F">
              <w:rPr>
                <w:color w:val="000000"/>
                <w:sz w:val="28"/>
                <w:szCs w:val="28"/>
              </w:rPr>
              <w:t>покрытие,</w:t>
            </w:r>
            <w:r w:rsidRPr="004E4A3F">
              <w:rPr>
                <w:color w:val="000000"/>
                <w:sz w:val="28"/>
                <w:szCs w:val="28"/>
              </w:rPr>
              <w:br/>
              <w:t>площадь (м</w:t>
            </w:r>
            <w:r w:rsidRPr="004E4A3F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4E4A3F">
              <w:rPr>
                <w:color w:val="000000"/>
                <w:sz w:val="28"/>
                <w:szCs w:val="28"/>
              </w:rPr>
              <w:t>),</w:t>
            </w:r>
            <w:r w:rsidRPr="004E4A3F">
              <w:rPr>
                <w:color w:val="000000"/>
                <w:sz w:val="28"/>
                <w:szCs w:val="28"/>
              </w:rPr>
              <w:br/>
              <w:t>количество контейнеров/бункеров, объём контейнеров/бункеров, м</w:t>
            </w:r>
            <w:r w:rsidRPr="004E4A3F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2E01F7" w:rsidRPr="004E4A3F" w:rsidRDefault="002E01F7" w:rsidP="00F501DB">
            <w:pPr>
              <w:jc w:val="center"/>
              <w:rPr>
                <w:color w:val="000000"/>
                <w:sz w:val="28"/>
                <w:szCs w:val="28"/>
              </w:rPr>
            </w:pPr>
            <w:r w:rsidRPr="004E4A3F">
              <w:rPr>
                <w:color w:val="000000"/>
                <w:sz w:val="28"/>
                <w:szCs w:val="28"/>
              </w:rPr>
              <w:t>для ЮЛ: наименование и ОГРН, фактический адрес</w:t>
            </w:r>
            <w:r w:rsidRPr="004E4A3F">
              <w:rPr>
                <w:color w:val="000000"/>
                <w:sz w:val="28"/>
                <w:szCs w:val="28"/>
              </w:rPr>
              <w:br/>
              <w:t>для ИП: ФИО и ОГРН, адрес регистрации</w:t>
            </w:r>
            <w:r w:rsidRPr="004E4A3F">
              <w:rPr>
                <w:color w:val="000000"/>
                <w:sz w:val="28"/>
                <w:szCs w:val="28"/>
              </w:rPr>
              <w:br/>
              <w:t>для ФЛ: ФИО и паспорт, адрес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2E01F7" w:rsidRPr="004E4A3F" w:rsidRDefault="002E01F7" w:rsidP="00F501D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01F7" w:rsidRPr="004E4A3F" w:rsidTr="004E4A3F">
        <w:trPr>
          <w:trHeight w:val="428"/>
        </w:trPr>
        <w:tc>
          <w:tcPr>
            <w:tcW w:w="600" w:type="dxa"/>
            <w:tcBorders>
              <w:top w:val="nil"/>
              <w:left w:val="single" w:sz="4" w:space="0" w:color="7F7F7F"/>
              <w:bottom w:val="single" w:sz="4" w:space="0" w:color="auto"/>
              <w:right w:val="single" w:sz="4" w:space="0" w:color="7F7F7F"/>
            </w:tcBorders>
            <w:noWrap/>
            <w:vAlign w:val="center"/>
          </w:tcPr>
          <w:p w:rsidR="002E01F7" w:rsidRPr="004E4A3F" w:rsidRDefault="002E01F7" w:rsidP="00CD4C8D">
            <w:pPr>
              <w:jc w:val="center"/>
              <w:rPr>
                <w:color w:val="000000"/>
                <w:sz w:val="28"/>
                <w:szCs w:val="28"/>
              </w:rPr>
            </w:pPr>
            <w:r w:rsidRPr="004E4A3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  <w:vAlign w:val="center"/>
          </w:tcPr>
          <w:p w:rsidR="002E01F7" w:rsidRPr="004E4A3F" w:rsidRDefault="002E01F7" w:rsidP="00CD4C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  <w:vAlign w:val="center"/>
          </w:tcPr>
          <w:p w:rsidR="002E01F7" w:rsidRPr="004E4A3F" w:rsidRDefault="002E01F7" w:rsidP="00CD4C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  <w:vAlign w:val="center"/>
          </w:tcPr>
          <w:p w:rsidR="002E01F7" w:rsidRPr="004E4A3F" w:rsidRDefault="002E01F7" w:rsidP="00CD4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  <w:vAlign w:val="center"/>
          </w:tcPr>
          <w:p w:rsidR="002E01F7" w:rsidRPr="004E4A3F" w:rsidRDefault="002E01F7" w:rsidP="00CD4C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  <w:vAlign w:val="center"/>
          </w:tcPr>
          <w:p w:rsidR="002E01F7" w:rsidRPr="004E4A3F" w:rsidRDefault="002E01F7" w:rsidP="00CD4C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01F7" w:rsidRPr="004E4A3F" w:rsidTr="004E4A3F">
        <w:trPr>
          <w:trHeight w:val="428"/>
        </w:trPr>
        <w:tc>
          <w:tcPr>
            <w:tcW w:w="600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:rsidR="002E01F7" w:rsidRPr="004E4A3F" w:rsidRDefault="002E01F7" w:rsidP="00CD4C8D">
            <w:pPr>
              <w:jc w:val="center"/>
              <w:rPr>
                <w:color w:val="000000"/>
                <w:sz w:val="28"/>
                <w:szCs w:val="28"/>
              </w:rPr>
            </w:pPr>
            <w:r w:rsidRPr="004E4A3F">
              <w:rPr>
                <w:color w:val="000000"/>
                <w:sz w:val="28"/>
                <w:szCs w:val="28"/>
              </w:rPr>
              <w:t>...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2E01F7" w:rsidRPr="004E4A3F" w:rsidRDefault="002E01F7" w:rsidP="00CD4C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2E01F7" w:rsidRPr="004E4A3F" w:rsidRDefault="002E01F7" w:rsidP="00CD4C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2E01F7" w:rsidRPr="004E4A3F" w:rsidRDefault="002E01F7" w:rsidP="00CD4C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2E01F7" w:rsidRPr="004E4A3F" w:rsidRDefault="002E01F7" w:rsidP="00CD4C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2E01F7" w:rsidRPr="004E4A3F" w:rsidRDefault="002E01F7" w:rsidP="00CD4C8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E01F7" w:rsidRDefault="002E01F7" w:rsidP="00CD4C8D">
      <w:pPr>
        <w:autoSpaceDE w:val="0"/>
        <w:autoSpaceDN w:val="0"/>
        <w:adjustRightInd w:val="0"/>
        <w:rPr>
          <w:sz w:val="28"/>
          <w:szCs w:val="28"/>
        </w:rPr>
      </w:pPr>
    </w:p>
    <w:p w:rsidR="002E01F7" w:rsidRDefault="002E01F7" w:rsidP="00CD4C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* – нет данных</w:t>
      </w:r>
    </w:p>
    <w:p w:rsidR="002E01F7" w:rsidRDefault="002E01F7" w:rsidP="00CD4C8D">
      <w:pPr>
        <w:autoSpaceDE w:val="0"/>
        <w:autoSpaceDN w:val="0"/>
        <w:adjustRightInd w:val="0"/>
        <w:rPr>
          <w:sz w:val="28"/>
          <w:szCs w:val="28"/>
        </w:rPr>
      </w:pPr>
    </w:p>
    <w:p w:rsidR="002E01F7" w:rsidRDefault="002E01F7" w:rsidP="00CD4C8D">
      <w:pPr>
        <w:autoSpaceDE w:val="0"/>
        <w:autoSpaceDN w:val="0"/>
        <w:adjustRightInd w:val="0"/>
        <w:rPr>
          <w:sz w:val="28"/>
          <w:szCs w:val="28"/>
        </w:rPr>
      </w:pPr>
    </w:p>
    <w:p w:rsidR="002E01F7" w:rsidRDefault="002E01F7" w:rsidP="00CD4C8D">
      <w:pPr>
        <w:autoSpaceDE w:val="0"/>
        <w:autoSpaceDN w:val="0"/>
        <w:adjustRightInd w:val="0"/>
        <w:rPr>
          <w:sz w:val="28"/>
          <w:szCs w:val="28"/>
        </w:rPr>
      </w:pPr>
    </w:p>
    <w:p w:rsidR="002E01F7" w:rsidRDefault="002E01F7" w:rsidP="004E4A3F">
      <w:pPr>
        <w:widowControl w:val="0"/>
        <w:adjustRightInd w:val="0"/>
        <w:rPr>
          <w:sz w:val="28"/>
          <w:szCs w:val="28"/>
        </w:rPr>
      </w:pPr>
      <w:r w:rsidRPr="004E4A3F">
        <w:rPr>
          <w:sz w:val="28"/>
          <w:szCs w:val="28"/>
        </w:rPr>
        <w:t>Н</w:t>
      </w:r>
      <w:r>
        <w:rPr>
          <w:sz w:val="28"/>
          <w:szCs w:val="28"/>
        </w:rPr>
        <w:t>ачальника отдела по организации</w:t>
      </w:r>
    </w:p>
    <w:p w:rsidR="002E01F7" w:rsidRDefault="002E01F7" w:rsidP="004E4A3F">
      <w:pPr>
        <w:widowControl w:val="0"/>
        <w:adjustRightInd w:val="0"/>
        <w:rPr>
          <w:sz w:val="28"/>
          <w:szCs w:val="28"/>
        </w:rPr>
      </w:pPr>
      <w:r w:rsidRPr="004E4A3F">
        <w:rPr>
          <w:sz w:val="28"/>
          <w:szCs w:val="28"/>
        </w:rPr>
        <w:t>уп</w:t>
      </w:r>
      <w:r>
        <w:rPr>
          <w:sz w:val="28"/>
          <w:szCs w:val="28"/>
        </w:rPr>
        <w:t>равления и работе с обращениями</w:t>
      </w:r>
    </w:p>
    <w:p w:rsidR="002E01F7" w:rsidRDefault="002E01F7" w:rsidP="004E4A3F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2E01F7" w:rsidRPr="00FF67F1" w:rsidRDefault="002E01F7" w:rsidP="004E4A3F">
      <w:pPr>
        <w:widowControl w:val="0"/>
        <w:adjustRightInd w:val="0"/>
        <w:rPr>
          <w:sz w:val="28"/>
          <w:szCs w:val="28"/>
        </w:rPr>
      </w:pPr>
      <w:r w:rsidRPr="004E4A3F">
        <w:rPr>
          <w:sz w:val="28"/>
          <w:szCs w:val="28"/>
        </w:rPr>
        <w:t>Алтайского края</w:t>
      </w:r>
      <w:r w:rsidRPr="004E4A3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4A3F">
        <w:rPr>
          <w:sz w:val="28"/>
          <w:szCs w:val="28"/>
        </w:rPr>
        <w:t>А.В. Инютина</w:t>
      </w:r>
    </w:p>
    <w:sectPr w:rsidR="002E01F7" w:rsidRPr="00FF67F1" w:rsidSect="007873B7">
      <w:pgSz w:w="16838" w:h="11905" w:orient="landscape"/>
      <w:pgMar w:top="1588" w:right="851" w:bottom="567" w:left="851" w:header="709" w:footer="709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1F7" w:rsidRDefault="002E01F7">
      <w:r>
        <w:separator/>
      </w:r>
    </w:p>
  </w:endnote>
  <w:endnote w:type="continuationSeparator" w:id="1">
    <w:p w:rsidR="002E01F7" w:rsidRDefault="002E0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1F7" w:rsidRDefault="002E01F7">
      <w:r>
        <w:separator/>
      </w:r>
    </w:p>
  </w:footnote>
  <w:footnote w:type="continuationSeparator" w:id="1">
    <w:p w:rsidR="002E01F7" w:rsidRDefault="002E0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F7" w:rsidRDefault="002E01F7" w:rsidP="009164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01F7" w:rsidRDefault="002E01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F7" w:rsidRPr="004E4A3F" w:rsidRDefault="002E01F7" w:rsidP="009164DD">
    <w:pPr>
      <w:pStyle w:val="Header"/>
      <w:framePr w:wrap="around" w:vAnchor="text" w:hAnchor="margin" w:xAlign="center" w:y="1"/>
      <w:rPr>
        <w:rStyle w:val="PageNumber"/>
        <w:sz w:val="22"/>
        <w:szCs w:val="22"/>
      </w:rPr>
    </w:pPr>
    <w:r w:rsidRPr="004E4A3F">
      <w:rPr>
        <w:rStyle w:val="PageNumber"/>
        <w:sz w:val="22"/>
        <w:szCs w:val="22"/>
      </w:rPr>
      <w:fldChar w:fldCharType="begin"/>
    </w:r>
    <w:r w:rsidRPr="004E4A3F">
      <w:rPr>
        <w:rStyle w:val="PageNumber"/>
        <w:sz w:val="22"/>
        <w:szCs w:val="22"/>
      </w:rPr>
      <w:instrText xml:space="preserve">PAGE  </w:instrText>
    </w:r>
    <w:r w:rsidRPr="004E4A3F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2</w:t>
    </w:r>
    <w:r w:rsidRPr="004E4A3F">
      <w:rPr>
        <w:rStyle w:val="PageNumber"/>
        <w:sz w:val="22"/>
        <w:szCs w:val="22"/>
      </w:rPr>
      <w:fldChar w:fldCharType="end"/>
    </w:r>
  </w:p>
  <w:p w:rsidR="002E01F7" w:rsidRDefault="002E01F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4633"/>
    <w:rsid w:val="000004D8"/>
    <w:rsid w:val="00000956"/>
    <w:rsid w:val="00001495"/>
    <w:rsid w:val="000022C1"/>
    <w:rsid w:val="000025C2"/>
    <w:rsid w:val="0000286D"/>
    <w:rsid w:val="00002FFB"/>
    <w:rsid w:val="00003460"/>
    <w:rsid w:val="00004C72"/>
    <w:rsid w:val="00004EA1"/>
    <w:rsid w:val="00006039"/>
    <w:rsid w:val="000067E8"/>
    <w:rsid w:val="0000785C"/>
    <w:rsid w:val="0001018D"/>
    <w:rsid w:val="0001070E"/>
    <w:rsid w:val="00010B5D"/>
    <w:rsid w:val="00010F12"/>
    <w:rsid w:val="000110B5"/>
    <w:rsid w:val="00011216"/>
    <w:rsid w:val="000117D4"/>
    <w:rsid w:val="00011D3A"/>
    <w:rsid w:val="00011F30"/>
    <w:rsid w:val="00013531"/>
    <w:rsid w:val="00013C76"/>
    <w:rsid w:val="00014FA3"/>
    <w:rsid w:val="00015E58"/>
    <w:rsid w:val="00017348"/>
    <w:rsid w:val="000175F3"/>
    <w:rsid w:val="00017BAA"/>
    <w:rsid w:val="00017BC7"/>
    <w:rsid w:val="00022003"/>
    <w:rsid w:val="000223DE"/>
    <w:rsid w:val="00022812"/>
    <w:rsid w:val="00022D59"/>
    <w:rsid w:val="00023C53"/>
    <w:rsid w:val="0002402F"/>
    <w:rsid w:val="0002473F"/>
    <w:rsid w:val="00025A66"/>
    <w:rsid w:val="00025E46"/>
    <w:rsid w:val="00026492"/>
    <w:rsid w:val="00027A04"/>
    <w:rsid w:val="00027F9A"/>
    <w:rsid w:val="00030409"/>
    <w:rsid w:val="00030AA8"/>
    <w:rsid w:val="000333B2"/>
    <w:rsid w:val="0003382F"/>
    <w:rsid w:val="00034033"/>
    <w:rsid w:val="00034912"/>
    <w:rsid w:val="00034FC6"/>
    <w:rsid w:val="000353F6"/>
    <w:rsid w:val="0003569A"/>
    <w:rsid w:val="00035951"/>
    <w:rsid w:val="0003693C"/>
    <w:rsid w:val="000374ED"/>
    <w:rsid w:val="00037A36"/>
    <w:rsid w:val="0004001D"/>
    <w:rsid w:val="000402E2"/>
    <w:rsid w:val="000404D7"/>
    <w:rsid w:val="00040658"/>
    <w:rsid w:val="000409A5"/>
    <w:rsid w:val="000412CD"/>
    <w:rsid w:val="000412E5"/>
    <w:rsid w:val="0004156E"/>
    <w:rsid w:val="000423E2"/>
    <w:rsid w:val="00042AC7"/>
    <w:rsid w:val="00043434"/>
    <w:rsid w:val="00043E22"/>
    <w:rsid w:val="000441A0"/>
    <w:rsid w:val="000441D0"/>
    <w:rsid w:val="00044B1F"/>
    <w:rsid w:val="00044F72"/>
    <w:rsid w:val="00045424"/>
    <w:rsid w:val="0004648C"/>
    <w:rsid w:val="0004686E"/>
    <w:rsid w:val="00046B64"/>
    <w:rsid w:val="00046BF3"/>
    <w:rsid w:val="00047D60"/>
    <w:rsid w:val="00050B44"/>
    <w:rsid w:val="000513A2"/>
    <w:rsid w:val="0005170B"/>
    <w:rsid w:val="000517B9"/>
    <w:rsid w:val="00051D50"/>
    <w:rsid w:val="00052AC0"/>
    <w:rsid w:val="00052C22"/>
    <w:rsid w:val="00052C26"/>
    <w:rsid w:val="00053CB6"/>
    <w:rsid w:val="00054CE7"/>
    <w:rsid w:val="00054CF6"/>
    <w:rsid w:val="000552AC"/>
    <w:rsid w:val="00055725"/>
    <w:rsid w:val="00055EE9"/>
    <w:rsid w:val="000560F1"/>
    <w:rsid w:val="0005646F"/>
    <w:rsid w:val="000565DE"/>
    <w:rsid w:val="00056861"/>
    <w:rsid w:val="00056E56"/>
    <w:rsid w:val="0005711F"/>
    <w:rsid w:val="000571E8"/>
    <w:rsid w:val="000572E8"/>
    <w:rsid w:val="000575E6"/>
    <w:rsid w:val="00061540"/>
    <w:rsid w:val="0006160D"/>
    <w:rsid w:val="00061D2D"/>
    <w:rsid w:val="000629F4"/>
    <w:rsid w:val="00064D30"/>
    <w:rsid w:val="00065F30"/>
    <w:rsid w:val="000672F8"/>
    <w:rsid w:val="000673D7"/>
    <w:rsid w:val="0006783B"/>
    <w:rsid w:val="000678B9"/>
    <w:rsid w:val="000706CB"/>
    <w:rsid w:val="00070FDE"/>
    <w:rsid w:val="0007100C"/>
    <w:rsid w:val="000713C0"/>
    <w:rsid w:val="00073487"/>
    <w:rsid w:val="000740E6"/>
    <w:rsid w:val="00074487"/>
    <w:rsid w:val="00074813"/>
    <w:rsid w:val="00074D67"/>
    <w:rsid w:val="00075792"/>
    <w:rsid w:val="000766E6"/>
    <w:rsid w:val="00076B98"/>
    <w:rsid w:val="00077057"/>
    <w:rsid w:val="00077D7E"/>
    <w:rsid w:val="00077E27"/>
    <w:rsid w:val="0008144A"/>
    <w:rsid w:val="000818B1"/>
    <w:rsid w:val="00081FD4"/>
    <w:rsid w:val="00082A8A"/>
    <w:rsid w:val="000834B5"/>
    <w:rsid w:val="00083BD0"/>
    <w:rsid w:val="00083C04"/>
    <w:rsid w:val="00083EFD"/>
    <w:rsid w:val="00083F04"/>
    <w:rsid w:val="00084111"/>
    <w:rsid w:val="0008529D"/>
    <w:rsid w:val="000863D3"/>
    <w:rsid w:val="00086A2D"/>
    <w:rsid w:val="00086B81"/>
    <w:rsid w:val="00086FE8"/>
    <w:rsid w:val="00090F09"/>
    <w:rsid w:val="000914AE"/>
    <w:rsid w:val="00093A94"/>
    <w:rsid w:val="00094633"/>
    <w:rsid w:val="000954DA"/>
    <w:rsid w:val="00096734"/>
    <w:rsid w:val="00096AFC"/>
    <w:rsid w:val="00096C97"/>
    <w:rsid w:val="00097994"/>
    <w:rsid w:val="00097FE2"/>
    <w:rsid w:val="00097FE7"/>
    <w:rsid w:val="000A06E0"/>
    <w:rsid w:val="000A13B0"/>
    <w:rsid w:val="000A3905"/>
    <w:rsid w:val="000A6A4C"/>
    <w:rsid w:val="000A6AFA"/>
    <w:rsid w:val="000A7366"/>
    <w:rsid w:val="000A74E3"/>
    <w:rsid w:val="000B03C7"/>
    <w:rsid w:val="000B05D2"/>
    <w:rsid w:val="000B068F"/>
    <w:rsid w:val="000B0EF6"/>
    <w:rsid w:val="000B0F63"/>
    <w:rsid w:val="000B19A7"/>
    <w:rsid w:val="000B1BA4"/>
    <w:rsid w:val="000B2FB3"/>
    <w:rsid w:val="000B3E76"/>
    <w:rsid w:val="000B47B4"/>
    <w:rsid w:val="000B523D"/>
    <w:rsid w:val="000B6304"/>
    <w:rsid w:val="000B6418"/>
    <w:rsid w:val="000B6D02"/>
    <w:rsid w:val="000B6EC1"/>
    <w:rsid w:val="000B6FB4"/>
    <w:rsid w:val="000C05A9"/>
    <w:rsid w:val="000C0F6A"/>
    <w:rsid w:val="000C2161"/>
    <w:rsid w:val="000C2611"/>
    <w:rsid w:val="000C335E"/>
    <w:rsid w:val="000C3854"/>
    <w:rsid w:val="000C414E"/>
    <w:rsid w:val="000C4639"/>
    <w:rsid w:val="000C48C0"/>
    <w:rsid w:val="000C60B9"/>
    <w:rsid w:val="000C6C57"/>
    <w:rsid w:val="000C6D06"/>
    <w:rsid w:val="000D0C00"/>
    <w:rsid w:val="000D1119"/>
    <w:rsid w:val="000D19E7"/>
    <w:rsid w:val="000D1C59"/>
    <w:rsid w:val="000D2D2A"/>
    <w:rsid w:val="000D3735"/>
    <w:rsid w:val="000D4A27"/>
    <w:rsid w:val="000D63C3"/>
    <w:rsid w:val="000D7A13"/>
    <w:rsid w:val="000E0A98"/>
    <w:rsid w:val="000E0F32"/>
    <w:rsid w:val="000E1799"/>
    <w:rsid w:val="000E2104"/>
    <w:rsid w:val="000E21F3"/>
    <w:rsid w:val="000E3088"/>
    <w:rsid w:val="000E373F"/>
    <w:rsid w:val="000E3870"/>
    <w:rsid w:val="000E4047"/>
    <w:rsid w:val="000E5C0F"/>
    <w:rsid w:val="000E5E33"/>
    <w:rsid w:val="000E60C8"/>
    <w:rsid w:val="000E624B"/>
    <w:rsid w:val="000E62B4"/>
    <w:rsid w:val="000E70E9"/>
    <w:rsid w:val="000E7209"/>
    <w:rsid w:val="000E7804"/>
    <w:rsid w:val="000E7948"/>
    <w:rsid w:val="000E7B98"/>
    <w:rsid w:val="000F07AF"/>
    <w:rsid w:val="000F0C20"/>
    <w:rsid w:val="000F2DAE"/>
    <w:rsid w:val="000F37EA"/>
    <w:rsid w:val="000F5295"/>
    <w:rsid w:val="000F615A"/>
    <w:rsid w:val="000F793F"/>
    <w:rsid w:val="000F7F42"/>
    <w:rsid w:val="000F7F90"/>
    <w:rsid w:val="00100BEB"/>
    <w:rsid w:val="00101DCC"/>
    <w:rsid w:val="00101FDB"/>
    <w:rsid w:val="0010224E"/>
    <w:rsid w:val="0010243C"/>
    <w:rsid w:val="00103037"/>
    <w:rsid w:val="00103450"/>
    <w:rsid w:val="0010375A"/>
    <w:rsid w:val="001038A0"/>
    <w:rsid w:val="00103AB3"/>
    <w:rsid w:val="001071D6"/>
    <w:rsid w:val="00107F3E"/>
    <w:rsid w:val="00110188"/>
    <w:rsid w:val="00111780"/>
    <w:rsid w:val="001124C9"/>
    <w:rsid w:val="00112898"/>
    <w:rsid w:val="001128F9"/>
    <w:rsid w:val="00112C09"/>
    <w:rsid w:val="00113991"/>
    <w:rsid w:val="00113BAF"/>
    <w:rsid w:val="001148EA"/>
    <w:rsid w:val="00114D03"/>
    <w:rsid w:val="00114E3B"/>
    <w:rsid w:val="001151FF"/>
    <w:rsid w:val="00115458"/>
    <w:rsid w:val="001156C7"/>
    <w:rsid w:val="001159DA"/>
    <w:rsid w:val="00115A14"/>
    <w:rsid w:val="00115CAC"/>
    <w:rsid w:val="00116468"/>
    <w:rsid w:val="00116A1A"/>
    <w:rsid w:val="001179BC"/>
    <w:rsid w:val="00120047"/>
    <w:rsid w:val="00121287"/>
    <w:rsid w:val="00121300"/>
    <w:rsid w:val="001218B0"/>
    <w:rsid w:val="0012202A"/>
    <w:rsid w:val="0012221C"/>
    <w:rsid w:val="001222E2"/>
    <w:rsid w:val="001224D0"/>
    <w:rsid w:val="00123C0F"/>
    <w:rsid w:val="001245DD"/>
    <w:rsid w:val="0012488B"/>
    <w:rsid w:val="0012501D"/>
    <w:rsid w:val="00125220"/>
    <w:rsid w:val="0012574B"/>
    <w:rsid w:val="001263FE"/>
    <w:rsid w:val="00127610"/>
    <w:rsid w:val="00127BBD"/>
    <w:rsid w:val="00130936"/>
    <w:rsid w:val="00131B2A"/>
    <w:rsid w:val="00131D7A"/>
    <w:rsid w:val="00132E38"/>
    <w:rsid w:val="00133D9A"/>
    <w:rsid w:val="00133E69"/>
    <w:rsid w:val="00133ECB"/>
    <w:rsid w:val="001351E8"/>
    <w:rsid w:val="001362FD"/>
    <w:rsid w:val="001407CE"/>
    <w:rsid w:val="001431A5"/>
    <w:rsid w:val="00143658"/>
    <w:rsid w:val="00144A82"/>
    <w:rsid w:val="001453AF"/>
    <w:rsid w:val="001454C8"/>
    <w:rsid w:val="00145B57"/>
    <w:rsid w:val="001464C4"/>
    <w:rsid w:val="00147554"/>
    <w:rsid w:val="0014777A"/>
    <w:rsid w:val="001503A2"/>
    <w:rsid w:val="001505A2"/>
    <w:rsid w:val="00152F9A"/>
    <w:rsid w:val="00153797"/>
    <w:rsid w:val="00153A58"/>
    <w:rsid w:val="00153E33"/>
    <w:rsid w:val="0015440D"/>
    <w:rsid w:val="00154414"/>
    <w:rsid w:val="00154CF6"/>
    <w:rsid w:val="00155DBD"/>
    <w:rsid w:val="00155FA1"/>
    <w:rsid w:val="00156D77"/>
    <w:rsid w:val="0015742F"/>
    <w:rsid w:val="001609F7"/>
    <w:rsid w:val="00160DBA"/>
    <w:rsid w:val="001614D4"/>
    <w:rsid w:val="001623CD"/>
    <w:rsid w:val="00163447"/>
    <w:rsid w:val="001636DF"/>
    <w:rsid w:val="00164516"/>
    <w:rsid w:val="00165476"/>
    <w:rsid w:val="00170753"/>
    <w:rsid w:val="00171960"/>
    <w:rsid w:val="00171BB6"/>
    <w:rsid w:val="00172058"/>
    <w:rsid w:val="00172CB8"/>
    <w:rsid w:val="00172F3A"/>
    <w:rsid w:val="001739A7"/>
    <w:rsid w:val="001739F7"/>
    <w:rsid w:val="00173B35"/>
    <w:rsid w:val="001743B6"/>
    <w:rsid w:val="001744E3"/>
    <w:rsid w:val="00174884"/>
    <w:rsid w:val="00175093"/>
    <w:rsid w:val="001756EA"/>
    <w:rsid w:val="001768BA"/>
    <w:rsid w:val="00176E78"/>
    <w:rsid w:val="00177A07"/>
    <w:rsid w:val="00180395"/>
    <w:rsid w:val="00180A3C"/>
    <w:rsid w:val="00183981"/>
    <w:rsid w:val="00183CDC"/>
    <w:rsid w:val="00183F59"/>
    <w:rsid w:val="00185329"/>
    <w:rsid w:val="001867F2"/>
    <w:rsid w:val="00186BA6"/>
    <w:rsid w:val="00187CC4"/>
    <w:rsid w:val="001903B8"/>
    <w:rsid w:val="00190481"/>
    <w:rsid w:val="001906F8"/>
    <w:rsid w:val="00190F12"/>
    <w:rsid w:val="001930C8"/>
    <w:rsid w:val="00193420"/>
    <w:rsid w:val="0019541E"/>
    <w:rsid w:val="001956A8"/>
    <w:rsid w:val="00195B8F"/>
    <w:rsid w:val="0019773A"/>
    <w:rsid w:val="00197A57"/>
    <w:rsid w:val="001A0576"/>
    <w:rsid w:val="001A0995"/>
    <w:rsid w:val="001A2547"/>
    <w:rsid w:val="001A2D48"/>
    <w:rsid w:val="001A376B"/>
    <w:rsid w:val="001A39D5"/>
    <w:rsid w:val="001A3B06"/>
    <w:rsid w:val="001A3DFC"/>
    <w:rsid w:val="001A3F97"/>
    <w:rsid w:val="001A415A"/>
    <w:rsid w:val="001A41F7"/>
    <w:rsid w:val="001A4BDD"/>
    <w:rsid w:val="001A5408"/>
    <w:rsid w:val="001A5723"/>
    <w:rsid w:val="001A58AF"/>
    <w:rsid w:val="001A5C8B"/>
    <w:rsid w:val="001A6834"/>
    <w:rsid w:val="001A6A0C"/>
    <w:rsid w:val="001A7E3F"/>
    <w:rsid w:val="001B001D"/>
    <w:rsid w:val="001B009B"/>
    <w:rsid w:val="001B0DBE"/>
    <w:rsid w:val="001B1740"/>
    <w:rsid w:val="001B1A00"/>
    <w:rsid w:val="001B23BC"/>
    <w:rsid w:val="001B31AF"/>
    <w:rsid w:val="001B3788"/>
    <w:rsid w:val="001B38BE"/>
    <w:rsid w:val="001B3982"/>
    <w:rsid w:val="001B4BE0"/>
    <w:rsid w:val="001B65E1"/>
    <w:rsid w:val="001B7A8D"/>
    <w:rsid w:val="001C0940"/>
    <w:rsid w:val="001C0954"/>
    <w:rsid w:val="001C2272"/>
    <w:rsid w:val="001C245F"/>
    <w:rsid w:val="001C2639"/>
    <w:rsid w:val="001C403C"/>
    <w:rsid w:val="001C4559"/>
    <w:rsid w:val="001C4C4B"/>
    <w:rsid w:val="001C72A5"/>
    <w:rsid w:val="001C7EB7"/>
    <w:rsid w:val="001D1C33"/>
    <w:rsid w:val="001D1EDA"/>
    <w:rsid w:val="001D2035"/>
    <w:rsid w:val="001D3E9A"/>
    <w:rsid w:val="001D4037"/>
    <w:rsid w:val="001D4FB7"/>
    <w:rsid w:val="001D5126"/>
    <w:rsid w:val="001D55C9"/>
    <w:rsid w:val="001D657D"/>
    <w:rsid w:val="001D6B60"/>
    <w:rsid w:val="001D702B"/>
    <w:rsid w:val="001D7B03"/>
    <w:rsid w:val="001E1A12"/>
    <w:rsid w:val="001E1D5F"/>
    <w:rsid w:val="001E247F"/>
    <w:rsid w:val="001E2C9F"/>
    <w:rsid w:val="001E35CA"/>
    <w:rsid w:val="001E3E8B"/>
    <w:rsid w:val="001E4816"/>
    <w:rsid w:val="001E50E8"/>
    <w:rsid w:val="001E5246"/>
    <w:rsid w:val="001E53FA"/>
    <w:rsid w:val="001E563C"/>
    <w:rsid w:val="001E5EAB"/>
    <w:rsid w:val="001E5FCF"/>
    <w:rsid w:val="001E65FB"/>
    <w:rsid w:val="001E661F"/>
    <w:rsid w:val="001E75B8"/>
    <w:rsid w:val="001E7B2B"/>
    <w:rsid w:val="001E7C72"/>
    <w:rsid w:val="001F00B8"/>
    <w:rsid w:val="001F0175"/>
    <w:rsid w:val="001F1459"/>
    <w:rsid w:val="001F3877"/>
    <w:rsid w:val="001F4D8C"/>
    <w:rsid w:val="001F57BC"/>
    <w:rsid w:val="001F598A"/>
    <w:rsid w:val="001F5ECD"/>
    <w:rsid w:val="001F7018"/>
    <w:rsid w:val="001F7520"/>
    <w:rsid w:val="001F75E0"/>
    <w:rsid w:val="001F7709"/>
    <w:rsid w:val="00200A9D"/>
    <w:rsid w:val="00200EA5"/>
    <w:rsid w:val="002010B0"/>
    <w:rsid w:val="00201314"/>
    <w:rsid w:val="00201A93"/>
    <w:rsid w:val="0020243D"/>
    <w:rsid w:val="002029EE"/>
    <w:rsid w:val="00203A6B"/>
    <w:rsid w:val="002043D2"/>
    <w:rsid w:val="0020524F"/>
    <w:rsid w:val="0020533F"/>
    <w:rsid w:val="00205E69"/>
    <w:rsid w:val="002063E3"/>
    <w:rsid w:val="00206822"/>
    <w:rsid w:val="00207B64"/>
    <w:rsid w:val="00207D38"/>
    <w:rsid w:val="00210A58"/>
    <w:rsid w:val="00210B0A"/>
    <w:rsid w:val="0021194E"/>
    <w:rsid w:val="00212098"/>
    <w:rsid w:val="002140D2"/>
    <w:rsid w:val="0021450D"/>
    <w:rsid w:val="0021474E"/>
    <w:rsid w:val="002148E2"/>
    <w:rsid w:val="00214A9D"/>
    <w:rsid w:val="0021535C"/>
    <w:rsid w:val="00215862"/>
    <w:rsid w:val="0021599C"/>
    <w:rsid w:val="002161D0"/>
    <w:rsid w:val="002165B6"/>
    <w:rsid w:val="00216717"/>
    <w:rsid w:val="002168FC"/>
    <w:rsid w:val="00217268"/>
    <w:rsid w:val="0021762D"/>
    <w:rsid w:val="002206C8"/>
    <w:rsid w:val="0022138F"/>
    <w:rsid w:val="00221AB2"/>
    <w:rsid w:val="00221B11"/>
    <w:rsid w:val="0022221B"/>
    <w:rsid w:val="00222734"/>
    <w:rsid w:val="00223849"/>
    <w:rsid w:val="00223E04"/>
    <w:rsid w:val="002247D2"/>
    <w:rsid w:val="00224CB6"/>
    <w:rsid w:val="00224EF5"/>
    <w:rsid w:val="00226324"/>
    <w:rsid w:val="00226362"/>
    <w:rsid w:val="002268D3"/>
    <w:rsid w:val="00230311"/>
    <w:rsid w:val="002316DB"/>
    <w:rsid w:val="00232354"/>
    <w:rsid w:val="00232C8B"/>
    <w:rsid w:val="0023394F"/>
    <w:rsid w:val="00233F9D"/>
    <w:rsid w:val="00234CA8"/>
    <w:rsid w:val="00235149"/>
    <w:rsid w:val="002360F1"/>
    <w:rsid w:val="002361B3"/>
    <w:rsid w:val="00236228"/>
    <w:rsid w:val="0023695E"/>
    <w:rsid w:val="002373D3"/>
    <w:rsid w:val="00241B4C"/>
    <w:rsid w:val="00241E42"/>
    <w:rsid w:val="00243D57"/>
    <w:rsid w:val="00244467"/>
    <w:rsid w:val="002447A9"/>
    <w:rsid w:val="00244FD8"/>
    <w:rsid w:val="0024504F"/>
    <w:rsid w:val="00245FB2"/>
    <w:rsid w:val="0024690C"/>
    <w:rsid w:val="002471FE"/>
    <w:rsid w:val="002479DE"/>
    <w:rsid w:val="00250061"/>
    <w:rsid w:val="002509C3"/>
    <w:rsid w:val="00250E8C"/>
    <w:rsid w:val="00251237"/>
    <w:rsid w:val="00252872"/>
    <w:rsid w:val="00254C2E"/>
    <w:rsid w:val="00255137"/>
    <w:rsid w:val="00255C27"/>
    <w:rsid w:val="00256976"/>
    <w:rsid w:val="00256CCB"/>
    <w:rsid w:val="00257DBF"/>
    <w:rsid w:val="0026179A"/>
    <w:rsid w:val="00262989"/>
    <w:rsid w:val="00263226"/>
    <w:rsid w:val="002645A3"/>
    <w:rsid w:val="002652B3"/>
    <w:rsid w:val="00265377"/>
    <w:rsid w:val="00265DA2"/>
    <w:rsid w:val="00265DCA"/>
    <w:rsid w:val="002662F6"/>
    <w:rsid w:val="0026663A"/>
    <w:rsid w:val="00266A16"/>
    <w:rsid w:val="002674D0"/>
    <w:rsid w:val="00270D04"/>
    <w:rsid w:val="0027123E"/>
    <w:rsid w:val="00271287"/>
    <w:rsid w:val="002723DE"/>
    <w:rsid w:val="002747C0"/>
    <w:rsid w:val="00274AFE"/>
    <w:rsid w:val="00275666"/>
    <w:rsid w:val="002758F7"/>
    <w:rsid w:val="00275E59"/>
    <w:rsid w:val="00275F0A"/>
    <w:rsid w:val="0027634B"/>
    <w:rsid w:val="00276483"/>
    <w:rsid w:val="002767E0"/>
    <w:rsid w:val="00276DDE"/>
    <w:rsid w:val="00277242"/>
    <w:rsid w:val="002808C8"/>
    <w:rsid w:val="00280E78"/>
    <w:rsid w:val="0028174B"/>
    <w:rsid w:val="00281B89"/>
    <w:rsid w:val="00282408"/>
    <w:rsid w:val="002826BD"/>
    <w:rsid w:val="00283206"/>
    <w:rsid w:val="002836BA"/>
    <w:rsid w:val="00283BE0"/>
    <w:rsid w:val="002843AB"/>
    <w:rsid w:val="00284730"/>
    <w:rsid w:val="00285B7F"/>
    <w:rsid w:val="002870AF"/>
    <w:rsid w:val="00287180"/>
    <w:rsid w:val="002872E1"/>
    <w:rsid w:val="002874CE"/>
    <w:rsid w:val="00287800"/>
    <w:rsid w:val="00287A56"/>
    <w:rsid w:val="00290C81"/>
    <w:rsid w:val="002911E8"/>
    <w:rsid w:val="002918A5"/>
    <w:rsid w:val="002926AE"/>
    <w:rsid w:val="002931A5"/>
    <w:rsid w:val="00293D8C"/>
    <w:rsid w:val="00294E9A"/>
    <w:rsid w:val="002957D5"/>
    <w:rsid w:val="00295DFD"/>
    <w:rsid w:val="002962A2"/>
    <w:rsid w:val="002964A0"/>
    <w:rsid w:val="00296909"/>
    <w:rsid w:val="00297737"/>
    <w:rsid w:val="00297D4C"/>
    <w:rsid w:val="002A0540"/>
    <w:rsid w:val="002A089E"/>
    <w:rsid w:val="002A1C3B"/>
    <w:rsid w:val="002A23E0"/>
    <w:rsid w:val="002A244D"/>
    <w:rsid w:val="002A28E4"/>
    <w:rsid w:val="002A2AAC"/>
    <w:rsid w:val="002A387B"/>
    <w:rsid w:val="002A45B4"/>
    <w:rsid w:val="002A7399"/>
    <w:rsid w:val="002A783A"/>
    <w:rsid w:val="002B1380"/>
    <w:rsid w:val="002B28E9"/>
    <w:rsid w:val="002B4010"/>
    <w:rsid w:val="002B4437"/>
    <w:rsid w:val="002B52E5"/>
    <w:rsid w:val="002B599F"/>
    <w:rsid w:val="002B786B"/>
    <w:rsid w:val="002B7AC7"/>
    <w:rsid w:val="002C0C8E"/>
    <w:rsid w:val="002C2460"/>
    <w:rsid w:val="002C3376"/>
    <w:rsid w:val="002C3AC3"/>
    <w:rsid w:val="002C3B5F"/>
    <w:rsid w:val="002C4CA6"/>
    <w:rsid w:val="002C5180"/>
    <w:rsid w:val="002C5422"/>
    <w:rsid w:val="002C63D5"/>
    <w:rsid w:val="002C71D3"/>
    <w:rsid w:val="002C779D"/>
    <w:rsid w:val="002D1ACB"/>
    <w:rsid w:val="002D257B"/>
    <w:rsid w:val="002D5534"/>
    <w:rsid w:val="002D5FA9"/>
    <w:rsid w:val="002D695E"/>
    <w:rsid w:val="002D6AE8"/>
    <w:rsid w:val="002D7DAD"/>
    <w:rsid w:val="002E01F7"/>
    <w:rsid w:val="002E0AA5"/>
    <w:rsid w:val="002E184B"/>
    <w:rsid w:val="002E2582"/>
    <w:rsid w:val="002E37C8"/>
    <w:rsid w:val="002E3BF2"/>
    <w:rsid w:val="002E4756"/>
    <w:rsid w:val="002E5E55"/>
    <w:rsid w:val="002E68E5"/>
    <w:rsid w:val="002E6FDC"/>
    <w:rsid w:val="002F032E"/>
    <w:rsid w:val="002F0462"/>
    <w:rsid w:val="002F0A9B"/>
    <w:rsid w:val="002F1456"/>
    <w:rsid w:val="002F3285"/>
    <w:rsid w:val="002F3720"/>
    <w:rsid w:val="002F3CD3"/>
    <w:rsid w:val="002F3F42"/>
    <w:rsid w:val="002F4C42"/>
    <w:rsid w:val="002F4EA7"/>
    <w:rsid w:val="002F6E54"/>
    <w:rsid w:val="00300800"/>
    <w:rsid w:val="00300862"/>
    <w:rsid w:val="00300ABD"/>
    <w:rsid w:val="003030E5"/>
    <w:rsid w:val="003031FE"/>
    <w:rsid w:val="00303235"/>
    <w:rsid w:val="0030356F"/>
    <w:rsid w:val="00304267"/>
    <w:rsid w:val="00304373"/>
    <w:rsid w:val="003047A7"/>
    <w:rsid w:val="00304E37"/>
    <w:rsid w:val="00305955"/>
    <w:rsid w:val="00305994"/>
    <w:rsid w:val="00305C2A"/>
    <w:rsid w:val="0030703A"/>
    <w:rsid w:val="0030743B"/>
    <w:rsid w:val="00310209"/>
    <w:rsid w:val="003106C7"/>
    <w:rsid w:val="003114B3"/>
    <w:rsid w:val="00311E86"/>
    <w:rsid w:val="00312453"/>
    <w:rsid w:val="003125F8"/>
    <w:rsid w:val="00313086"/>
    <w:rsid w:val="00314827"/>
    <w:rsid w:val="00314CF9"/>
    <w:rsid w:val="00314CFB"/>
    <w:rsid w:val="003157C6"/>
    <w:rsid w:val="003159E4"/>
    <w:rsid w:val="00315B71"/>
    <w:rsid w:val="00315D12"/>
    <w:rsid w:val="003164D0"/>
    <w:rsid w:val="003175D1"/>
    <w:rsid w:val="00320AB8"/>
    <w:rsid w:val="00320AFB"/>
    <w:rsid w:val="00320BE9"/>
    <w:rsid w:val="00320F04"/>
    <w:rsid w:val="00322BEB"/>
    <w:rsid w:val="00322BF9"/>
    <w:rsid w:val="003237FD"/>
    <w:rsid w:val="00324BA1"/>
    <w:rsid w:val="003265CB"/>
    <w:rsid w:val="0032734A"/>
    <w:rsid w:val="003273B5"/>
    <w:rsid w:val="00327EC7"/>
    <w:rsid w:val="0033035B"/>
    <w:rsid w:val="00330619"/>
    <w:rsid w:val="0033175A"/>
    <w:rsid w:val="00334BDC"/>
    <w:rsid w:val="00334C82"/>
    <w:rsid w:val="0033636D"/>
    <w:rsid w:val="00336A77"/>
    <w:rsid w:val="00336DBE"/>
    <w:rsid w:val="0033767B"/>
    <w:rsid w:val="003379C1"/>
    <w:rsid w:val="00337E0C"/>
    <w:rsid w:val="00343F00"/>
    <w:rsid w:val="003455C0"/>
    <w:rsid w:val="0034588E"/>
    <w:rsid w:val="00345E2D"/>
    <w:rsid w:val="00347441"/>
    <w:rsid w:val="00347702"/>
    <w:rsid w:val="00347805"/>
    <w:rsid w:val="003479DB"/>
    <w:rsid w:val="00347E88"/>
    <w:rsid w:val="003515CE"/>
    <w:rsid w:val="00351C7F"/>
    <w:rsid w:val="0035271F"/>
    <w:rsid w:val="00352C34"/>
    <w:rsid w:val="00352C41"/>
    <w:rsid w:val="00352FC2"/>
    <w:rsid w:val="00353C15"/>
    <w:rsid w:val="00354470"/>
    <w:rsid w:val="00354554"/>
    <w:rsid w:val="0035560B"/>
    <w:rsid w:val="00355A6E"/>
    <w:rsid w:val="00355F67"/>
    <w:rsid w:val="00356C84"/>
    <w:rsid w:val="00356CAF"/>
    <w:rsid w:val="00356E64"/>
    <w:rsid w:val="0035738D"/>
    <w:rsid w:val="00357961"/>
    <w:rsid w:val="003606FA"/>
    <w:rsid w:val="00361281"/>
    <w:rsid w:val="0036204F"/>
    <w:rsid w:val="00362AF6"/>
    <w:rsid w:val="00362B72"/>
    <w:rsid w:val="00363424"/>
    <w:rsid w:val="00363D98"/>
    <w:rsid w:val="00364CEA"/>
    <w:rsid w:val="00364D73"/>
    <w:rsid w:val="00365EAD"/>
    <w:rsid w:val="00365ED9"/>
    <w:rsid w:val="0036609F"/>
    <w:rsid w:val="003663C1"/>
    <w:rsid w:val="00366A53"/>
    <w:rsid w:val="00366D93"/>
    <w:rsid w:val="00367B95"/>
    <w:rsid w:val="00367F12"/>
    <w:rsid w:val="00370539"/>
    <w:rsid w:val="00370745"/>
    <w:rsid w:val="00372037"/>
    <w:rsid w:val="0037374C"/>
    <w:rsid w:val="00373A36"/>
    <w:rsid w:val="003743E5"/>
    <w:rsid w:val="00374405"/>
    <w:rsid w:val="003758B4"/>
    <w:rsid w:val="00375CFA"/>
    <w:rsid w:val="0037686E"/>
    <w:rsid w:val="00377455"/>
    <w:rsid w:val="00380F73"/>
    <w:rsid w:val="0038287F"/>
    <w:rsid w:val="00382893"/>
    <w:rsid w:val="00382ADF"/>
    <w:rsid w:val="00383AD0"/>
    <w:rsid w:val="00384879"/>
    <w:rsid w:val="00386985"/>
    <w:rsid w:val="00386C54"/>
    <w:rsid w:val="003906BB"/>
    <w:rsid w:val="00390C5A"/>
    <w:rsid w:val="00391D22"/>
    <w:rsid w:val="00392BB0"/>
    <w:rsid w:val="00392E08"/>
    <w:rsid w:val="003934FF"/>
    <w:rsid w:val="0039359A"/>
    <w:rsid w:val="00393878"/>
    <w:rsid w:val="00393AFA"/>
    <w:rsid w:val="00393FFC"/>
    <w:rsid w:val="0039404A"/>
    <w:rsid w:val="00394998"/>
    <w:rsid w:val="0039511A"/>
    <w:rsid w:val="00395F90"/>
    <w:rsid w:val="0039622C"/>
    <w:rsid w:val="003975DA"/>
    <w:rsid w:val="003A0C60"/>
    <w:rsid w:val="003A16FE"/>
    <w:rsid w:val="003A2060"/>
    <w:rsid w:val="003A263A"/>
    <w:rsid w:val="003A32F3"/>
    <w:rsid w:val="003A346A"/>
    <w:rsid w:val="003A3EC1"/>
    <w:rsid w:val="003A60A9"/>
    <w:rsid w:val="003A6232"/>
    <w:rsid w:val="003A6838"/>
    <w:rsid w:val="003A73A0"/>
    <w:rsid w:val="003A77F6"/>
    <w:rsid w:val="003A7913"/>
    <w:rsid w:val="003A7930"/>
    <w:rsid w:val="003B07D0"/>
    <w:rsid w:val="003B29A9"/>
    <w:rsid w:val="003B3766"/>
    <w:rsid w:val="003B3F5F"/>
    <w:rsid w:val="003B4E77"/>
    <w:rsid w:val="003B608E"/>
    <w:rsid w:val="003B6B86"/>
    <w:rsid w:val="003B7077"/>
    <w:rsid w:val="003B7169"/>
    <w:rsid w:val="003B7FC5"/>
    <w:rsid w:val="003C1B71"/>
    <w:rsid w:val="003C1EF5"/>
    <w:rsid w:val="003C1F69"/>
    <w:rsid w:val="003C2B69"/>
    <w:rsid w:val="003C373E"/>
    <w:rsid w:val="003C3C27"/>
    <w:rsid w:val="003C3F31"/>
    <w:rsid w:val="003C4633"/>
    <w:rsid w:val="003C6797"/>
    <w:rsid w:val="003C6DE3"/>
    <w:rsid w:val="003C71E4"/>
    <w:rsid w:val="003D033D"/>
    <w:rsid w:val="003D1BA2"/>
    <w:rsid w:val="003D33CD"/>
    <w:rsid w:val="003D3604"/>
    <w:rsid w:val="003D43E5"/>
    <w:rsid w:val="003D4457"/>
    <w:rsid w:val="003D6814"/>
    <w:rsid w:val="003D7760"/>
    <w:rsid w:val="003E1FE3"/>
    <w:rsid w:val="003E4DA6"/>
    <w:rsid w:val="003E6702"/>
    <w:rsid w:val="003E6F93"/>
    <w:rsid w:val="003E726C"/>
    <w:rsid w:val="003E7690"/>
    <w:rsid w:val="003E7752"/>
    <w:rsid w:val="003F134C"/>
    <w:rsid w:val="003F1D50"/>
    <w:rsid w:val="003F23D7"/>
    <w:rsid w:val="003F2C08"/>
    <w:rsid w:val="003F345A"/>
    <w:rsid w:val="003F3FD7"/>
    <w:rsid w:val="003F4625"/>
    <w:rsid w:val="003F5341"/>
    <w:rsid w:val="003F53A0"/>
    <w:rsid w:val="003F5993"/>
    <w:rsid w:val="003F5E3B"/>
    <w:rsid w:val="003F6BF8"/>
    <w:rsid w:val="004025EB"/>
    <w:rsid w:val="00402A59"/>
    <w:rsid w:val="0040330D"/>
    <w:rsid w:val="0040336F"/>
    <w:rsid w:val="0040349F"/>
    <w:rsid w:val="00403BB4"/>
    <w:rsid w:val="00403CA7"/>
    <w:rsid w:val="004040F6"/>
    <w:rsid w:val="004041C6"/>
    <w:rsid w:val="004042C7"/>
    <w:rsid w:val="004044C9"/>
    <w:rsid w:val="00404EC8"/>
    <w:rsid w:val="0040529D"/>
    <w:rsid w:val="0040645F"/>
    <w:rsid w:val="00412097"/>
    <w:rsid w:val="004123ED"/>
    <w:rsid w:val="00412812"/>
    <w:rsid w:val="00412C84"/>
    <w:rsid w:val="0041449A"/>
    <w:rsid w:val="004149BE"/>
    <w:rsid w:val="0041571F"/>
    <w:rsid w:val="00415A18"/>
    <w:rsid w:val="00416197"/>
    <w:rsid w:val="00416DE9"/>
    <w:rsid w:val="00416F69"/>
    <w:rsid w:val="00417A12"/>
    <w:rsid w:val="0042022F"/>
    <w:rsid w:val="00420F0E"/>
    <w:rsid w:val="004213C8"/>
    <w:rsid w:val="00421ACE"/>
    <w:rsid w:val="00423935"/>
    <w:rsid w:val="0042425C"/>
    <w:rsid w:val="00424274"/>
    <w:rsid w:val="0042457D"/>
    <w:rsid w:val="00425A2F"/>
    <w:rsid w:val="004262E1"/>
    <w:rsid w:val="00426C93"/>
    <w:rsid w:val="004319BC"/>
    <w:rsid w:val="00431F6A"/>
    <w:rsid w:val="0043253A"/>
    <w:rsid w:val="0043381B"/>
    <w:rsid w:val="00434D23"/>
    <w:rsid w:val="00435535"/>
    <w:rsid w:val="004357FA"/>
    <w:rsid w:val="00435ABE"/>
    <w:rsid w:val="00435B5A"/>
    <w:rsid w:val="00436507"/>
    <w:rsid w:val="00436C0B"/>
    <w:rsid w:val="00436DF9"/>
    <w:rsid w:val="00437575"/>
    <w:rsid w:val="004377A7"/>
    <w:rsid w:val="004377E2"/>
    <w:rsid w:val="00437AF4"/>
    <w:rsid w:val="00440076"/>
    <w:rsid w:val="00442603"/>
    <w:rsid w:val="00442840"/>
    <w:rsid w:val="00442ECB"/>
    <w:rsid w:val="00442FE5"/>
    <w:rsid w:val="00443D65"/>
    <w:rsid w:val="00444156"/>
    <w:rsid w:val="0044509E"/>
    <w:rsid w:val="0044560E"/>
    <w:rsid w:val="00445D50"/>
    <w:rsid w:val="004461F9"/>
    <w:rsid w:val="0044646E"/>
    <w:rsid w:val="004464D7"/>
    <w:rsid w:val="004471B7"/>
    <w:rsid w:val="00447D0D"/>
    <w:rsid w:val="00450561"/>
    <w:rsid w:val="00450E18"/>
    <w:rsid w:val="00452397"/>
    <w:rsid w:val="00452936"/>
    <w:rsid w:val="00453394"/>
    <w:rsid w:val="00453745"/>
    <w:rsid w:val="00453A92"/>
    <w:rsid w:val="00455B24"/>
    <w:rsid w:val="00455DF5"/>
    <w:rsid w:val="00456BE5"/>
    <w:rsid w:val="004610B8"/>
    <w:rsid w:val="0046277C"/>
    <w:rsid w:val="004639B2"/>
    <w:rsid w:val="0046488F"/>
    <w:rsid w:val="00464B67"/>
    <w:rsid w:val="00464FB5"/>
    <w:rsid w:val="004650E9"/>
    <w:rsid w:val="00465A4E"/>
    <w:rsid w:val="00465EDA"/>
    <w:rsid w:val="004666C6"/>
    <w:rsid w:val="0047063E"/>
    <w:rsid w:val="00470F2E"/>
    <w:rsid w:val="00472E5E"/>
    <w:rsid w:val="004730FB"/>
    <w:rsid w:val="00473D71"/>
    <w:rsid w:val="00473EAC"/>
    <w:rsid w:val="00476BC7"/>
    <w:rsid w:val="00476C92"/>
    <w:rsid w:val="00477313"/>
    <w:rsid w:val="00477E96"/>
    <w:rsid w:val="00480B35"/>
    <w:rsid w:val="00480F11"/>
    <w:rsid w:val="00481697"/>
    <w:rsid w:val="00481A54"/>
    <w:rsid w:val="00482329"/>
    <w:rsid w:val="00482B98"/>
    <w:rsid w:val="00483CD7"/>
    <w:rsid w:val="00484108"/>
    <w:rsid w:val="00484C43"/>
    <w:rsid w:val="004862A8"/>
    <w:rsid w:val="00486874"/>
    <w:rsid w:val="00486979"/>
    <w:rsid w:val="00487830"/>
    <w:rsid w:val="00487844"/>
    <w:rsid w:val="00491BFF"/>
    <w:rsid w:val="00492389"/>
    <w:rsid w:val="00492744"/>
    <w:rsid w:val="004927C7"/>
    <w:rsid w:val="0049283D"/>
    <w:rsid w:val="00492F07"/>
    <w:rsid w:val="004933B2"/>
    <w:rsid w:val="00494B2C"/>
    <w:rsid w:val="00494C1D"/>
    <w:rsid w:val="0049618C"/>
    <w:rsid w:val="0049659A"/>
    <w:rsid w:val="004A0358"/>
    <w:rsid w:val="004A20BA"/>
    <w:rsid w:val="004A2298"/>
    <w:rsid w:val="004A270B"/>
    <w:rsid w:val="004A28DE"/>
    <w:rsid w:val="004A3916"/>
    <w:rsid w:val="004A3B62"/>
    <w:rsid w:val="004A4099"/>
    <w:rsid w:val="004A45B2"/>
    <w:rsid w:val="004A487B"/>
    <w:rsid w:val="004A4AB5"/>
    <w:rsid w:val="004A7199"/>
    <w:rsid w:val="004A77EB"/>
    <w:rsid w:val="004A78C1"/>
    <w:rsid w:val="004B0926"/>
    <w:rsid w:val="004B0B9C"/>
    <w:rsid w:val="004B124E"/>
    <w:rsid w:val="004B1B8F"/>
    <w:rsid w:val="004B2172"/>
    <w:rsid w:val="004B2C12"/>
    <w:rsid w:val="004B2E49"/>
    <w:rsid w:val="004B304D"/>
    <w:rsid w:val="004B33F7"/>
    <w:rsid w:val="004B3BD2"/>
    <w:rsid w:val="004B5D7E"/>
    <w:rsid w:val="004B63E0"/>
    <w:rsid w:val="004B679D"/>
    <w:rsid w:val="004B6833"/>
    <w:rsid w:val="004B6840"/>
    <w:rsid w:val="004B6AAA"/>
    <w:rsid w:val="004B70C9"/>
    <w:rsid w:val="004B714D"/>
    <w:rsid w:val="004C03BD"/>
    <w:rsid w:val="004C10A1"/>
    <w:rsid w:val="004C2B2B"/>
    <w:rsid w:val="004C3071"/>
    <w:rsid w:val="004C373E"/>
    <w:rsid w:val="004C3D71"/>
    <w:rsid w:val="004C45E1"/>
    <w:rsid w:val="004C4C6A"/>
    <w:rsid w:val="004C5B38"/>
    <w:rsid w:val="004C66F9"/>
    <w:rsid w:val="004C7400"/>
    <w:rsid w:val="004C770D"/>
    <w:rsid w:val="004D0520"/>
    <w:rsid w:val="004D0618"/>
    <w:rsid w:val="004D46CC"/>
    <w:rsid w:val="004D64A7"/>
    <w:rsid w:val="004D7067"/>
    <w:rsid w:val="004D7160"/>
    <w:rsid w:val="004D7D3F"/>
    <w:rsid w:val="004E0682"/>
    <w:rsid w:val="004E0816"/>
    <w:rsid w:val="004E1776"/>
    <w:rsid w:val="004E2982"/>
    <w:rsid w:val="004E2E35"/>
    <w:rsid w:val="004E3493"/>
    <w:rsid w:val="004E3A47"/>
    <w:rsid w:val="004E3C62"/>
    <w:rsid w:val="004E43E4"/>
    <w:rsid w:val="004E442E"/>
    <w:rsid w:val="004E4600"/>
    <w:rsid w:val="004E4A3F"/>
    <w:rsid w:val="004E4CD1"/>
    <w:rsid w:val="004E6163"/>
    <w:rsid w:val="004E6569"/>
    <w:rsid w:val="004E721D"/>
    <w:rsid w:val="004E7C11"/>
    <w:rsid w:val="004E7C5B"/>
    <w:rsid w:val="004F150E"/>
    <w:rsid w:val="004F38F5"/>
    <w:rsid w:val="004F3FB4"/>
    <w:rsid w:val="004F4307"/>
    <w:rsid w:val="004F4F00"/>
    <w:rsid w:val="004F5067"/>
    <w:rsid w:val="00501FCE"/>
    <w:rsid w:val="00503C5E"/>
    <w:rsid w:val="00503F63"/>
    <w:rsid w:val="00504092"/>
    <w:rsid w:val="00504147"/>
    <w:rsid w:val="005047A2"/>
    <w:rsid w:val="00504F16"/>
    <w:rsid w:val="00505EB2"/>
    <w:rsid w:val="0050657D"/>
    <w:rsid w:val="00506A48"/>
    <w:rsid w:val="00506CB7"/>
    <w:rsid w:val="00507901"/>
    <w:rsid w:val="00507D00"/>
    <w:rsid w:val="00511CA6"/>
    <w:rsid w:val="005126BE"/>
    <w:rsid w:val="005142D7"/>
    <w:rsid w:val="00514F1B"/>
    <w:rsid w:val="00516281"/>
    <w:rsid w:val="00520C55"/>
    <w:rsid w:val="00520EFE"/>
    <w:rsid w:val="005219BF"/>
    <w:rsid w:val="00521CA5"/>
    <w:rsid w:val="00521CEB"/>
    <w:rsid w:val="00521F32"/>
    <w:rsid w:val="0052219F"/>
    <w:rsid w:val="00522470"/>
    <w:rsid w:val="0052478E"/>
    <w:rsid w:val="0052509E"/>
    <w:rsid w:val="005251E2"/>
    <w:rsid w:val="0052571E"/>
    <w:rsid w:val="005268FA"/>
    <w:rsid w:val="005274C7"/>
    <w:rsid w:val="0052797E"/>
    <w:rsid w:val="00530B36"/>
    <w:rsid w:val="0053203F"/>
    <w:rsid w:val="005322A9"/>
    <w:rsid w:val="0053274E"/>
    <w:rsid w:val="00532E46"/>
    <w:rsid w:val="0053418C"/>
    <w:rsid w:val="00535A8B"/>
    <w:rsid w:val="005360E3"/>
    <w:rsid w:val="0053674D"/>
    <w:rsid w:val="00536A70"/>
    <w:rsid w:val="00537110"/>
    <w:rsid w:val="0054034B"/>
    <w:rsid w:val="00540882"/>
    <w:rsid w:val="0054090E"/>
    <w:rsid w:val="005412E3"/>
    <w:rsid w:val="00541568"/>
    <w:rsid w:val="00542A6D"/>
    <w:rsid w:val="00543223"/>
    <w:rsid w:val="00543E41"/>
    <w:rsid w:val="00544629"/>
    <w:rsid w:val="0054546A"/>
    <w:rsid w:val="00545684"/>
    <w:rsid w:val="00545ECE"/>
    <w:rsid w:val="00547524"/>
    <w:rsid w:val="0054770C"/>
    <w:rsid w:val="00547736"/>
    <w:rsid w:val="00550EA8"/>
    <w:rsid w:val="00551042"/>
    <w:rsid w:val="00551D0B"/>
    <w:rsid w:val="00552D84"/>
    <w:rsid w:val="00552E1C"/>
    <w:rsid w:val="0055553B"/>
    <w:rsid w:val="00555C54"/>
    <w:rsid w:val="00556002"/>
    <w:rsid w:val="00556471"/>
    <w:rsid w:val="00556D5F"/>
    <w:rsid w:val="00556FD2"/>
    <w:rsid w:val="005572DF"/>
    <w:rsid w:val="00557C1C"/>
    <w:rsid w:val="00557F31"/>
    <w:rsid w:val="0056086A"/>
    <w:rsid w:val="00560A65"/>
    <w:rsid w:val="00562D17"/>
    <w:rsid w:val="00562E44"/>
    <w:rsid w:val="00562EC5"/>
    <w:rsid w:val="005633E3"/>
    <w:rsid w:val="00563789"/>
    <w:rsid w:val="00563A2A"/>
    <w:rsid w:val="00563FBF"/>
    <w:rsid w:val="00564D4F"/>
    <w:rsid w:val="00565031"/>
    <w:rsid w:val="00565089"/>
    <w:rsid w:val="0056588F"/>
    <w:rsid w:val="00565B24"/>
    <w:rsid w:val="005667AC"/>
    <w:rsid w:val="00567903"/>
    <w:rsid w:val="0057002B"/>
    <w:rsid w:val="005702CD"/>
    <w:rsid w:val="00570506"/>
    <w:rsid w:val="00570618"/>
    <w:rsid w:val="005707D9"/>
    <w:rsid w:val="00571520"/>
    <w:rsid w:val="00571724"/>
    <w:rsid w:val="00572464"/>
    <w:rsid w:val="005724CB"/>
    <w:rsid w:val="005727BF"/>
    <w:rsid w:val="00572CAC"/>
    <w:rsid w:val="00572D69"/>
    <w:rsid w:val="005733E8"/>
    <w:rsid w:val="0057371E"/>
    <w:rsid w:val="00573E47"/>
    <w:rsid w:val="005743A0"/>
    <w:rsid w:val="00575312"/>
    <w:rsid w:val="0057596D"/>
    <w:rsid w:val="00575B51"/>
    <w:rsid w:val="00575DA3"/>
    <w:rsid w:val="005766E2"/>
    <w:rsid w:val="00577879"/>
    <w:rsid w:val="0058037E"/>
    <w:rsid w:val="0058077B"/>
    <w:rsid w:val="00581A29"/>
    <w:rsid w:val="00581AE6"/>
    <w:rsid w:val="00582424"/>
    <w:rsid w:val="0058289E"/>
    <w:rsid w:val="00582DDF"/>
    <w:rsid w:val="0058345B"/>
    <w:rsid w:val="00583A49"/>
    <w:rsid w:val="00584434"/>
    <w:rsid w:val="00584C4C"/>
    <w:rsid w:val="00585D85"/>
    <w:rsid w:val="005867BB"/>
    <w:rsid w:val="0058686A"/>
    <w:rsid w:val="00586AD8"/>
    <w:rsid w:val="00587128"/>
    <w:rsid w:val="00587227"/>
    <w:rsid w:val="00587CCC"/>
    <w:rsid w:val="005904E9"/>
    <w:rsid w:val="005907FD"/>
    <w:rsid w:val="0059080A"/>
    <w:rsid w:val="00591C57"/>
    <w:rsid w:val="00593001"/>
    <w:rsid w:val="0059316C"/>
    <w:rsid w:val="005932DC"/>
    <w:rsid w:val="00593C60"/>
    <w:rsid w:val="00594B29"/>
    <w:rsid w:val="00594E6D"/>
    <w:rsid w:val="00594F41"/>
    <w:rsid w:val="005956BC"/>
    <w:rsid w:val="0059591A"/>
    <w:rsid w:val="00595D15"/>
    <w:rsid w:val="00595EA0"/>
    <w:rsid w:val="00596D70"/>
    <w:rsid w:val="00596F03"/>
    <w:rsid w:val="00597AE6"/>
    <w:rsid w:val="00597CEE"/>
    <w:rsid w:val="005A0A10"/>
    <w:rsid w:val="005A134F"/>
    <w:rsid w:val="005A1B3A"/>
    <w:rsid w:val="005A2B85"/>
    <w:rsid w:val="005A312B"/>
    <w:rsid w:val="005A36C4"/>
    <w:rsid w:val="005A4BEC"/>
    <w:rsid w:val="005A4DAD"/>
    <w:rsid w:val="005A5C50"/>
    <w:rsid w:val="005A5F3D"/>
    <w:rsid w:val="005A5F54"/>
    <w:rsid w:val="005A6476"/>
    <w:rsid w:val="005A6EF2"/>
    <w:rsid w:val="005A6F02"/>
    <w:rsid w:val="005A6FA1"/>
    <w:rsid w:val="005A7D84"/>
    <w:rsid w:val="005B17FF"/>
    <w:rsid w:val="005B522B"/>
    <w:rsid w:val="005B6978"/>
    <w:rsid w:val="005B7077"/>
    <w:rsid w:val="005B7878"/>
    <w:rsid w:val="005B79D4"/>
    <w:rsid w:val="005B79E5"/>
    <w:rsid w:val="005C1B8B"/>
    <w:rsid w:val="005C2E11"/>
    <w:rsid w:val="005C2FCA"/>
    <w:rsid w:val="005C3993"/>
    <w:rsid w:val="005C3AAF"/>
    <w:rsid w:val="005C3DA8"/>
    <w:rsid w:val="005C4799"/>
    <w:rsid w:val="005C48C0"/>
    <w:rsid w:val="005C4D37"/>
    <w:rsid w:val="005C50DA"/>
    <w:rsid w:val="005C5DB5"/>
    <w:rsid w:val="005C5DF1"/>
    <w:rsid w:val="005C689C"/>
    <w:rsid w:val="005C6B96"/>
    <w:rsid w:val="005C74A2"/>
    <w:rsid w:val="005C7A8B"/>
    <w:rsid w:val="005C7D96"/>
    <w:rsid w:val="005C7F99"/>
    <w:rsid w:val="005D02FE"/>
    <w:rsid w:val="005D0A60"/>
    <w:rsid w:val="005D10FF"/>
    <w:rsid w:val="005D18C8"/>
    <w:rsid w:val="005D1D3A"/>
    <w:rsid w:val="005D23AA"/>
    <w:rsid w:val="005D3E62"/>
    <w:rsid w:val="005D426B"/>
    <w:rsid w:val="005D4C21"/>
    <w:rsid w:val="005D580C"/>
    <w:rsid w:val="005D65F9"/>
    <w:rsid w:val="005D6E49"/>
    <w:rsid w:val="005D6EBD"/>
    <w:rsid w:val="005D72B0"/>
    <w:rsid w:val="005E09D3"/>
    <w:rsid w:val="005E190B"/>
    <w:rsid w:val="005E215D"/>
    <w:rsid w:val="005E2702"/>
    <w:rsid w:val="005E28A3"/>
    <w:rsid w:val="005E39D8"/>
    <w:rsid w:val="005E47B9"/>
    <w:rsid w:val="005E51A6"/>
    <w:rsid w:val="005E5309"/>
    <w:rsid w:val="005E61CF"/>
    <w:rsid w:val="005E6741"/>
    <w:rsid w:val="005E7D68"/>
    <w:rsid w:val="005E7FD8"/>
    <w:rsid w:val="005F03E5"/>
    <w:rsid w:val="005F0A88"/>
    <w:rsid w:val="005F0CBE"/>
    <w:rsid w:val="005F1057"/>
    <w:rsid w:val="005F15EF"/>
    <w:rsid w:val="005F16F8"/>
    <w:rsid w:val="005F2524"/>
    <w:rsid w:val="005F29DB"/>
    <w:rsid w:val="005F2DD7"/>
    <w:rsid w:val="005F2FD2"/>
    <w:rsid w:val="005F31F9"/>
    <w:rsid w:val="005F3435"/>
    <w:rsid w:val="005F381F"/>
    <w:rsid w:val="005F3FB2"/>
    <w:rsid w:val="005F41A3"/>
    <w:rsid w:val="005F43E3"/>
    <w:rsid w:val="005F4F07"/>
    <w:rsid w:val="005F5533"/>
    <w:rsid w:val="005F78D0"/>
    <w:rsid w:val="005F7DD0"/>
    <w:rsid w:val="006012E4"/>
    <w:rsid w:val="006022CC"/>
    <w:rsid w:val="00605245"/>
    <w:rsid w:val="00605335"/>
    <w:rsid w:val="006055CB"/>
    <w:rsid w:val="0060624C"/>
    <w:rsid w:val="0060645C"/>
    <w:rsid w:val="00606738"/>
    <w:rsid w:val="0060677C"/>
    <w:rsid w:val="006076FE"/>
    <w:rsid w:val="00607BE1"/>
    <w:rsid w:val="00607D24"/>
    <w:rsid w:val="006105D4"/>
    <w:rsid w:val="006108C4"/>
    <w:rsid w:val="00610C12"/>
    <w:rsid w:val="006113CC"/>
    <w:rsid w:val="00611642"/>
    <w:rsid w:val="00611828"/>
    <w:rsid w:val="0061196E"/>
    <w:rsid w:val="006123F9"/>
    <w:rsid w:val="0061263C"/>
    <w:rsid w:val="00612FF3"/>
    <w:rsid w:val="006132DC"/>
    <w:rsid w:val="00613A01"/>
    <w:rsid w:val="00614849"/>
    <w:rsid w:val="00615AB8"/>
    <w:rsid w:val="00615ABD"/>
    <w:rsid w:val="0061618E"/>
    <w:rsid w:val="006168C2"/>
    <w:rsid w:val="00616C5F"/>
    <w:rsid w:val="00617061"/>
    <w:rsid w:val="0061747A"/>
    <w:rsid w:val="0061794D"/>
    <w:rsid w:val="00620D15"/>
    <w:rsid w:val="006222DE"/>
    <w:rsid w:val="006224E5"/>
    <w:rsid w:val="00622604"/>
    <w:rsid w:val="006227A7"/>
    <w:rsid w:val="00622970"/>
    <w:rsid w:val="00622C09"/>
    <w:rsid w:val="00622D82"/>
    <w:rsid w:val="00623432"/>
    <w:rsid w:val="00623573"/>
    <w:rsid w:val="0062359D"/>
    <w:rsid w:val="006236B1"/>
    <w:rsid w:val="006244ED"/>
    <w:rsid w:val="00624E74"/>
    <w:rsid w:val="00625C50"/>
    <w:rsid w:val="00626D5C"/>
    <w:rsid w:val="0063292F"/>
    <w:rsid w:val="006337B3"/>
    <w:rsid w:val="00633AD6"/>
    <w:rsid w:val="006343F0"/>
    <w:rsid w:val="00634410"/>
    <w:rsid w:val="00635A56"/>
    <w:rsid w:val="00635DA1"/>
    <w:rsid w:val="006370B7"/>
    <w:rsid w:val="006379B1"/>
    <w:rsid w:val="00637AE8"/>
    <w:rsid w:val="00637E8C"/>
    <w:rsid w:val="00640E47"/>
    <w:rsid w:val="00640E7B"/>
    <w:rsid w:val="00641016"/>
    <w:rsid w:val="00641C0D"/>
    <w:rsid w:val="00642377"/>
    <w:rsid w:val="00643A61"/>
    <w:rsid w:val="00643EE9"/>
    <w:rsid w:val="00644DDF"/>
    <w:rsid w:val="0064526E"/>
    <w:rsid w:val="00645950"/>
    <w:rsid w:val="00646D59"/>
    <w:rsid w:val="00647042"/>
    <w:rsid w:val="00651440"/>
    <w:rsid w:val="00651BC8"/>
    <w:rsid w:val="0065341B"/>
    <w:rsid w:val="006541FA"/>
    <w:rsid w:val="006552CA"/>
    <w:rsid w:val="00655DBC"/>
    <w:rsid w:val="006573E9"/>
    <w:rsid w:val="00660346"/>
    <w:rsid w:val="00662317"/>
    <w:rsid w:val="00662D54"/>
    <w:rsid w:val="0066406E"/>
    <w:rsid w:val="006658FE"/>
    <w:rsid w:val="0066614E"/>
    <w:rsid w:val="00666646"/>
    <w:rsid w:val="00666B8F"/>
    <w:rsid w:val="006674A5"/>
    <w:rsid w:val="006700F9"/>
    <w:rsid w:val="0067050D"/>
    <w:rsid w:val="006716CC"/>
    <w:rsid w:val="0067243D"/>
    <w:rsid w:val="00672B19"/>
    <w:rsid w:val="0067380B"/>
    <w:rsid w:val="00673D21"/>
    <w:rsid w:val="00674697"/>
    <w:rsid w:val="00674BFF"/>
    <w:rsid w:val="00674FC4"/>
    <w:rsid w:val="0067528C"/>
    <w:rsid w:val="00683163"/>
    <w:rsid w:val="00683211"/>
    <w:rsid w:val="00683A7A"/>
    <w:rsid w:val="006845F5"/>
    <w:rsid w:val="00684873"/>
    <w:rsid w:val="006852F7"/>
    <w:rsid w:val="00685DB0"/>
    <w:rsid w:val="006861B1"/>
    <w:rsid w:val="006864CD"/>
    <w:rsid w:val="00686B2D"/>
    <w:rsid w:val="00686B3E"/>
    <w:rsid w:val="006876B8"/>
    <w:rsid w:val="00690861"/>
    <w:rsid w:val="00690902"/>
    <w:rsid w:val="00690EAA"/>
    <w:rsid w:val="00691495"/>
    <w:rsid w:val="00692866"/>
    <w:rsid w:val="00693888"/>
    <w:rsid w:val="006938F8"/>
    <w:rsid w:val="006949FE"/>
    <w:rsid w:val="00694A0C"/>
    <w:rsid w:val="00694D18"/>
    <w:rsid w:val="00694E0E"/>
    <w:rsid w:val="00694ED3"/>
    <w:rsid w:val="006951C3"/>
    <w:rsid w:val="00695C08"/>
    <w:rsid w:val="00696DF2"/>
    <w:rsid w:val="00696DF4"/>
    <w:rsid w:val="006A0D32"/>
    <w:rsid w:val="006A0DA9"/>
    <w:rsid w:val="006A0FB1"/>
    <w:rsid w:val="006A175E"/>
    <w:rsid w:val="006A1AEC"/>
    <w:rsid w:val="006A3943"/>
    <w:rsid w:val="006A469F"/>
    <w:rsid w:val="006A491C"/>
    <w:rsid w:val="006A4BCE"/>
    <w:rsid w:val="006A6E15"/>
    <w:rsid w:val="006B151E"/>
    <w:rsid w:val="006B38A8"/>
    <w:rsid w:val="006B4632"/>
    <w:rsid w:val="006B4831"/>
    <w:rsid w:val="006B48CA"/>
    <w:rsid w:val="006B5121"/>
    <w:rsid w:val="006B52AE"/>
    <w:rsid w:val="006B6474"/>
    <w:rsid w:val="006B69D5"/>
    <w:rsid w:val="006B6EDB"/>
    <w:rsid w:val="006B757E"/>
    <w:rsid w:val="006B76C1"/>
    <w:rsid w:val="006B779B"/>
    <w:rsid w:val="006C27BF"/>
    <w:rsid w:val="006C53B6"/>
    <w:rsid w:val="006C546F"/>
    <w:rsid w:val="006C56B2"/>
    <w:rsid w:val="006C640D"/>
    <w:rsid w:val="006D0455"/>
    <w:rsid w:val="006D1D4A"/>
    <w:rsid w:val="006D21FA"/>
    <w:rsid w:val="006D276E"/>
    <w:rsid w:val="006D2E21"/>
    <w:rsid w:val="006D3396"/>
    <w:rsid w:val="006D37AA"/>
    <w:rsid w:val="006D3800"/>
    <w:rsid w:val="006D399A"/>
    <w:rsid w:val="006D42DD"/>
    <w:rsid w:val="006D4E1E"/>
    <w:rsid w:val="006D4FDA"/>
    <w:rsid w:val="006D5B62"/>
    <w:rsid w:val="006D5E24"/>
    <w:rsid w:val="006D60EE"/>
    <w:rsid w:val="006D651E"/>
    <w:rsid w:val="006D67AE"/>
    <w:rsid w:val="006D7395"/>
    <w:rsid w:val="006E04FE"/>
    <w:rsid w:val="006E07D4"/>
    <w:rsid w:val="006E1205"/>
    <w:rsid w:val="006E13ED"/>
    <w:rsid w:val="006E15DF"/>
    <w:rsid w:val="006E1821"/>
    <w:rsid w:val="006E1B18"/>
    <w:rsid w:val="006E1D4D"/>
    <w:rsid w:val="006E2723"/>
    <w:rsid w:val="006E3DDB"/>
    <w:rsid w:val="006E4641"/>
    <w:rsid w:val="006E5426"/>
    <w:rsid w:val="006E5D27"/>
    <w:rsid w:val="006E640F"/>
    <w:rsid w:val="006E6517"/>
    <w:rsid w:val="006E6C32"/>
    <w:rsid w:val="006E721F"/>
    <w:rsid w:val="006E7DF9"/>
    <w:rsid w:val="006F075A"/>
    <w:rsid w:val="006F089B"/>
    <w:rsid w:val="006F0D09"/>
    <w:rsid w:val="006F2288"/>
    <w:rsid w:val="006F3B4B"/>
    <w:rsid w:val="006F4123"/>
    <w:rsid w:val="006F4A7F"/>
    <w:rsid w:val="006F6993"/>
    <w:rsid w:val="006F7058"/>
    <w:rsid w:val="006F727D"/>
    <w:rsid w:val="006F752B"/>
    <w:rsid w:val="006F788F"/>
    <w:rsid w:val="006F78BE"/>
    <w:rsid w:val="006F7A23"/>
    <w:rsid w:val="00700115"/>
    <w:rsid w:val="00700B8A"/>
    <w:rsid w:val="00701E27"/>
    <w:rsid w:val="00703755"/>
    <w:rsid w:val="00704D0B"/>
    <w:rsid w:val="00704FA9"/>
    <w:rsid w:val="0070636C"/>
    <w:rsid w:val="00706EEF"/>
    <w:rsid w:val="00706FD7"/>
    <w:rsid w:val="007072EB"/>
    <w:rsid w:val="007075F0"/>
    <w:rsid w:val="00707968"/>
    <w:rsid w:val="00707A14"/>
    <w:rsid w:val="007103B6"/>
    <w:rsid w:val="00710424"/>
    <w:rsid w:val="00710E1E"/>
    <w:rsid w:val="00711B3C"/>
    <w:rsid w:val="00711D7B"/>
    <w:rsid w:val="00712E0E"/>
    <w:rsid w:val="007133E0"/>
    <w:rsid w:val="00714236"/>
    <w:rsid w:val="00714F01"/>
    <w:rsid w:val="00715390"/>
    <w:rsid w:val="007153B5"/>
    <w:rsid w:val="0071630B"/>
    <w:rsid w:val="00717019"/>
    <w:rsid w:val="007178BD"/>
    <w:rsid w:val="00717F2A"/>
    <w:rsid w:val="0072050D"/>
    <w:rsid w:val="00721682"/>
    <w:rsid w:val="00721880"/>
    <w:rsid w:val="007223B3"/>
    <w:rsid w:val="00722ACE"/>
    <w:rsid w:val="007235C3"/>
    <w:rsid w:val="0072373D"/>
    <w:rsid w:val="00723769"/>
    <w:rsid w:val="0072379C"/>
    <w:rsid w:val="00724013"/>
    <w:rsid w:val="00724867"/>
    <w:rsid w:val="00724907"/>
    <w:rsid w:val="007256EE"/>
    <w:rsid w:val="00725709"/>
    <w:rsid w:val="0072577B"/>
    <w:rsid w:val="00726A21"/>
    <w:rsid w:val="00726B1A"/>
    <w:rsid w:val="00726D36"/>
    <w:rsid w:val="00726DD4"/>
    <w:rsid w:val="007276D5"/>
    <w:rsid w:val="00730D60"/>
    <w:rsid w:val="00731982"/>
    <w:rsid w:val="00731C15"/>
    <w:rsid w:val="00733349"/>
    <w:rsid w:val="0073396F"/>
    <w:rsid w:val="00735795"/>
    <w:rsid w:val="00735DD1"/>
    <w:rsid w:val="007364F6"/>
    <w:rsid w:val="00736795"/>
    <w:rsid w:val="0074072A"/>
    <w:rsid w:val="00740CEF"/>
    <w:rsid w:val="0074133E"/>
    <w:rsid w:val="0074197F"/>
    <w:rsid w:val="00741FB1"/>
    <w:rsid w:val="00742DF8"/>
    <w:rsid w:val="007431C6"/>
    <w:rsid w:val="0074372E"/>
    <w:rsid w:val="00744561"/>
    <w:rsid w:val="00744B69"/>
    <w:rsid w:val="0074695A"/>
    <w:rsid w:val="0074695C"/>
    <w:rsid w:val="00746B46"/>
    <w:rsid w:val="00747474"/>
    <w:rsid w:val="007509E8"/>
    <w:rsid w:val="00753A48"/>
    <w:rsid w:val="00753A8C"/>
    <w:rsid w:val="00754883"/>
    <w:rsid w:val="00756B92"/>
    <w:rsid w:val="00756C1E"/>
    <w:rsid w:val="00756C2B"/>
    <w:rsid w:val="00756EC6"/>
    <w:rsid w:val="00757D78"/>
    <w:rsid w:val="007601D9"/>
    <w:rsid w:val="007606FB"/>
    <w:rsid w:val="00760BC3"/>
    <w:rsid w:val="00760DF6"/>
    <w:rsid w:val="00761220"/>
    <w:rsid w:val="0076367E"/>
    <w:rsid w:val="00764596"/>
    <w:rsid w:val="007648FF"/>
    <w:rsid w:val="00764DA7"/>
    <w:rsid w:val="00764E0E"/>
    <w:rsid w:val="007653EE"/>
    <w:rsid w:val="0076692A"/>
    <w:rsid w:val="00766B54"/>
    <w:rsid w:val="00766B92"/>
    <w:rsid w:val="00766C34"/>
    <w:rsid w:val="00767EAD"/>
    <w:rsid w:val="00770491"/>
    <w:rsid w:val="007704A6"/>
    <w:rsid w:val="00770672"/>
    <w:rsid w:val="00771B21"/>
    <w:rsid w:val="00772928"/>
    <w:rsid w:val="00773D50"/>
    <w:rsid w:val="007744A3"/>
    <w:rsid w:val="00775254"/>
    <w:rsid w:val="007757CC"/>
    <w:rsid w:val="00775B56"/>
    <w:rsid w:val="007767CE"/>
    <w:rsid w:val="0078091B"/>
    <w:rsid w:val="007818F1"/>
    <w:rsid w:val="00781D6F"/>
    <w:rsid w:val="00781E6B"/>
    <w:rsid w:val="007828F4"/>
    <w:rsid w:val="0078383F"/>
    <w:rsid w:val="007848A1"/>
    <w:rsid w:val="007849C3"/>
    <w:rsid w:val="0078528D"/>
    <w:rsid w:val="007860B3"/>
    <w:rsid w:val="007873B7"/>
    <w:rsid w:val="0078743A"/>
    <w:rsid w:val="0078787D"/>
    <w:rsid w:val="00787E94"/>
    <w:rsid w:val="00790002"/>
    <w:rsid w:val="00790773"/>
    <w:rsid w:val="0079082F"/>
    <w:rsid w:val="00790985"/>
    <w:rsid w:val="007913EE"/>
    <w:rsid w:val="007917D0"/>
    <w:rsid w:val="00791B0B"/>
    <w:rsid w:val="00792177"/>
    <w:rsid w:val="007921C7"/>
    <w:rsid w:val="00793199"/>
    <w:rsid w:val="0079325F"/>
    <w:rsid w:val="007938A2"/>
    <w:rsid w:val="00793CA5"/>
    <w:rsid w:val="00794128"/>
    <w:rsid w:val="007941A2"/>
    <w:rsid w:val="0079468C"/>
    <w:rsid w:val="007946C5"/>
    <w:rsid w:val="0079482D"/>
    <w:rsid w:val="00794CA5"/>
    <w:rsid w:val="00795D87"/>
    <w:rsid w:val="00796C69"/>
    <w:rsid w:val="00796E79"/>
    <w:rsid w:val="00796ECD"/>
    <w:rsid w:val="00797091"/>
    <w:rsid w:val="007978DF"/>
    <w:rsid w:val="007A0359"/>
    <w:rsid w:val="007A058C"/>
    <w:rsid w:val="007A12BC"/>
    <w:rsid w:val="007A3205"/>
    <w:rsid w:val="007A41B4"/>
    <w:rsid w:val="007A4992"/>
    <w:rsid w:val="007A5535"/>
    <w:rsid w:val="007A6A77"/>
    <w:rsid w:val="007A7A73"/>
    <w:rsid w:val="007A7C45"/>
    <w:rsid w:val="007B1640"/>
    <w:rsid w:val="007B1CAE"/>
    <w:rsid w:val="007B22DB"/>
    <w:rsid w:val="007B258E"/>
    <w:rsid w:val="007B2E15"/>
    <w:rsid w:val="007B30B4"/>
    <w:rsid w:val="007B318E"/>
    <w:rsid w:val="007B3BAD"/>
    <w:rsid w:val="007B3DEE"/>
    <w:rsid w:val="007B4A19"/>
    <w:rsid w:val="007B55CA"/>
    <w:rsid w:val="007B58E0"/>
    <w:rsid w:val="007B629F"/>
    <w:rsid w:val="007B6C6C"/>
    <w:rsid w:val="007C1360"/>
    <w:rsid w:val="007C332A"/>
    <w:rsid w:val="007C58AC"/>
    <w:rsid w:val="007C6860"/>
    <w:rsid w:val="007C76B4"/>
    <w:rsid w:val="007D0393"/>
    <w:rsid w:val="007D0F63"/>
    <w:rsid w:val="007D10F7"/>
    <w:rsid w:val="007D14E7"/>
    <w:rsid w:val="007D295E"/>
    <w:rsid w:val="007D29FB"/>
    <w:rsid w:val="007D30BD"/>
    <w:rsid w:val="007D3D26"/>
    <w:rsid w:val="007D5309"/>
    <w:rsid w:val="007D5B00"/>
    <w:rsid w:val="007D5D84"/>
    <w:rsid w:val="007D6194"/>
    <w:rsid w:val="007D6360"/>
    <w:rsid w:val="007D77A8"/>
    <w:rsid w:val="007D7D84"/>
    <w:rsid w:val="007D7F5B"/>
    <w:rsid w:val="007E0574"/>
    <w:rsid w:val="007E0AA9"/>
    <w:rsid w:val="007E1266"/>
    <w:rsid w:val="007E2099"/>
    <w:rsid w:val="007E2A0F"/>
    <w:rsid w:val="007E2C39"/>
    <w:rsid w:val="007E33BE"/>
    <w:rsid w:val="007E33D5"/>
    <w:rsid w:val="007E3427"/>
    <w:rsid w:val="007E3CB2"/>
    <w:rsid w:val="007E4CEF"/>
    <w:rsid w:val="007E4F24"/>
    <w:rsid w:val="007E578D"/>
    <w:rsid w:val="007E580C"/>
    <w:rsid w:val="007E59C1"/>
    <w:rsid w:val="007E6DFB"/>
    <w:rsid w:val="007F0096"/>
    <w:rsid w:val="007F041B"/>
    <w:rsid w:val="007F055F"/>
    <w:rsid w:val="007F09AE"/>
    <w:rsid w:val="007F1A23"/>
    <w:rsid w:val="007F22AF"/>
    <w:rsid w:val="007F3977"/>
    <w:rsid w:val="007F3B73"/>
    <w:rsid w:val="007F4AA5"/>
    <w:rsid w:val="007F54A2"/>
    <w:rsid w:val="007F5A03"/>
    <w:rsid w:val="007F608B"/>
    <w:rsid w:val="007F616D"/>
    <w:rsid w:val="007F6F95"/>
    <w:rsid w:val="007F708B"/>
    <w:rsid w:val="007F7296"/>
    <w:rsid w:val="00800018"/>
    <w:rsid w:val="00801636"/>
    <w:rsid w:val="008017FD"/>
    <w:rsid w:val="008035EC"/>
    <w:rsid w:val="00804023"/>
    <w:rsid w:val="00804763"/>
    <w:rsid w:val="00806617"/>
    <w:rsid w:val="008104EB"/>
    <w:rsid w:val="00811947"/>
    <w:rsid w:val="00812CAA"/>
    <w:rsid w:val="0081331E"/>
    <w:rsid w:val="00813721"/>
    <w:rsid w:val="00813BD8"/>
    <w:rsid w:val="00814128"/>
    <w:rsid w:val="00814621"/>
    <w:rsid w:val="00815520"/>
    <w:rsid w:val="008169DF"/>
    <w:rsid w:val="00816BB5"/>
    <w:rsid w:val="008170C4"/>
    <w:rsid w:val="00817479"/>
    <w:rsid w:val="008202CB"/>
    <w:rsid w:val="00820663"/>
    <w:rsid w:val="00821AEA"/>
    <w:rsid w:val="00821BE6"/>
    <w:rsid w:val="00823F07"/>
    <w:rsid w:val="00823FA7"/>
    <w:rsid w:val="008247B8"/>
    <w:rsid w:val="00824F1E"/>
    <w:rsid w:val="008264AF"/>
    <w:rsid w:val="00826EEE"/>
    <w:rsid w:val="00826FD1"/>
    <w:rsid w:val="0082711B"/>
    <w:rsid w:val="00827B75"/>
    <w:rsid w:val="00830210"/>
    <w:rsid w:val="0083031D"/>
    <w:rsid w:val="00831307"/>
    <w:rsid w:val="008319DA"/>
    <w:rsid w:val="00831CDA"/>
    <w:rsid w:val="00832B53"/>
    <w:rsid w:val="008333DA"/>
    <w:rsid w:val="0083354A"/>
    <w:rsid w:val="008339B8"/>
    <w:rsid w:val="008342F2"/>
    <w:rsid w:val="0083543A"/>
    <w:rsid w:val="00835458"/>
    <w:rsid w:val="008368CC"/>
    <w:rsid w:val="008377B9"/>
    <w:rsid w:val="00840191"/>
    <w:rsid w:val="008407B4"/>
    <w:rsid w:val="008413A8"/>
    <w:rsid w:val="00841783"/>
    <w:rsid w:val="00842569"/>
    <w:rsid w:val="00842CCC"/>
    <w:rsid w:val="0084305A"/>
    <w:rsid w:val="008436B1"/>
    <w:rsid w:val="008449F4"/>
    <w:rsid w:val="00845214"/>
    <w:rsid w:val="00847084"/>
    <w:rsid w:val="00847F22"/>
    <w:rsid w:val="00850F6C"/>
    <w:rsid w:val="00851BF6"/>
    <w:rsid w:val="008527C5"/>
    <w:rsid w:val="008538EE"/>
    <w:rsid w:val="00853F11"/>
    <w:rsid w:val="0085415F"/>
    <w:rsid w:val="008546F6"/>
    <w:rsid w:val="0085526D"/>
    <w:rsid w:val="0085593B"/>
    <w:rsid w:val="00856101"/>
    <w:rsid w:val="00856398"/>
    <w:rsid w:val="00856E46"/>
    <w:rsid w:val="008575E4"/>
    <w:rsid w:val="00857973"/>
    <w:rsid w:val="00857A7E"/>
    <w:rsid w:val="00857DA8"/>
    <w:rsid w:val="008600B8"/>
    <w:rsid w:val="00860F23"/>
    <w:rsid w:val="0086133C"/>
    <w:rsid w:val="00861F7E"/>
    <w:rsid w:val="00862F2C"/>
    <w:rsid w:val="008645EE"/>
    <w:rsid w:val="0086549F"/>
    <w:rsid w:val="00866D06"/>
    <w:rsid w:val="00867378"/>
    <w:rsid w:val="00870A25"/>
    <w:rsid w:val="00870B68"/>
    <w:rsid w:val="00871475"/>
    <w:rsid w:val="008717A9"/>
    <w:rsid w:val="00871E6D"/>
    <w:rsid w:val="00872A9C"/>
    <w:rsid w:val="00873787"/>
    <w:rsid w:val="008745B8"/>
    <w:rsid w:val="00875673"/>
    <w:rsid w:val="00875C12"/>
    <w:rsid w:val="00875E50"/>
    <w:rsid w:val="008761AD"/>
    <w:rsid w:val="008810E2"/>
    <w:rsid w:val="008828AA"/>
    <w:rsid w:val="00882ED8"/>
    <w:rsid w:val="0088347E"/>
    <w:rsid w:val="00883AF4"/>
    <w:rsid w:val="00884BC8"/>
    <w:rsid w:val="00884E0E"/>
    <w:rsid w:val="00885969"/>
    <w:rsid w:val="008879F8"/>
    <w:rsid w:val="00887EE0"/>
    <w:rsid w:val="00890B4E"/>
    <w:rsid w:val="0089169C"/>
    <w:rsid w:val="00892553"/>
    <w:rsid w:val="00892839"/>
    <w:rsid w:val="00892C15"/>
    <w:rsid w:val="00892F3A"/>
    <w:rsid w:val="008933E7"/>
    <w:rsid w:val="00894227"/>
    <w:rsid w:val="008944B3"/>
    <w:rsid w:val="00895001"/>
    <w:rsid w:val="0089507A"/>
    <w:rsid w:val="00895637"/>
    <w:rsid w:val="00895F99"/>
    <w:rsid w:val="008962D8"/>
    <w:rsid w:val="00896E34"/>
    <w:rsid w:val="00896F0C"/>
    <w:rsid w:val="00897857"/>
    <w:rsid w:val="00897E02"/>
    <w:rsid w:val="008A038E"/>
    <w:rsid w:val="008A0A3D"/>
    <w:rsid w:val="008A1360"/>
    <w:rsid w:val="008A2466"/>
    <w:rsid w:val="008A3BBB"/>
    <w:rsid w:val="008A477A"/>
    <w:rsid w:val="008A4DB9"/>
    <w:rsid w:val="008A55C5"/>
    <w:rsid w:val="008A6020"/>
    <w:rsid w:val="008A6CB9"/>
    <w:rsid w:val="008A6DE1"/>
    <w:rsid w:val="008A74EA"/>
    <w:rsid w:val="008B0958"/>
    <w:rsid w:val="008B0BF4"/>
    <w:rsid w:val="008B1839"/>
    <w:rsid w:val="008B18A2"/>
    <w:rsid w:val="008B2037"/>
    <w:rsid w:val="008B26C4"/>
    <w:rsid w:val="008B2B83"/>
    <w:rsid w:val="008B2BBB"/>
    <w:rsid w:val="008B2BCD"/>
    <w:rsid w:val="008B49BA"/>
    <w:rsid w:val="008B55F3"/>
    <w:rsid w:val="008B6175"/>
    <w:rsid w:val="008B61F6"/>
    <w:rsid w:val="008B6284"/>
    <w:rsid w:val="008B67B2"/>
    <w:rsid w:val="008B7699"/>
    <w:rsid w:val="008C01CC"/>
    <w:rsid w:val="008C0581"/>
    <w:rsid w:val="008C0773"/>
    <w:rsid w:val="008C09A0"/>
    <w:rsid w:val="008C1527"/>
    <w:rsid w:val="008C1C0F"/>
    <w:rsid w:val="008C1E2F"/>
    <w:rsid w:val="008C224F"/>
    <w:rsid w:val="008C4069"/>
    <w:rsid w:val="008C4159"/>
    <w:rsid w:val="008C4505"/>
    <w:rsid w:val="008C4743"/>
    <w:rsid w:val="008C60AA"/>
    <w:rsid w:val="008C6228"/>
    <w:rsid w:val="008C651A"/>
    <w:rsid w:val="008C7F2F"/>
    <w:rsid w:val="008D01EC"/>
    <w:rsid w:val="008D01F2"/>
    <w:rsid w:val="008D1BF9"/>
    <w:rsid w:val="008D2BF5"/>
    <w:rsid w:val="008D372B"/>
    <w:rsid w:val="008D39FB"/>
    <w:rsid w:val="008D4257"/>
    <w:rsid w:val="008D6A31"/>
    <w:rsid w:val="008D6D05"/>
    <w:rsid w:val="008D6D55"/>
    <w:rsid w:val="008D7F15"/>
    <w:rsid w:val="008E018A"/>
    <w:rsid w:val="008E0AC4"/>
    <w:rsid w:val="008E0DBB"/>
    <w:rsid w:val="008E1C45"/>
    <w:rsid w:val="008E1D93"/>
    <w:rsid w:val="008E2722"/>
    <w:rsid w:val="008E35D7"/>
    <w:rsid w:val="008E4CC1"/>
    <w:rsid w:val="008E4FF1"/>
    <w:rsid w:val="008E570C"/>
    <w:rsid w:val="008E5C8A"/>
    <w:rsid w:val="008E5D3D"/>
    <w:rsid w:val="008E612A"/>
    <w:rsid w:val="008E6C2F"/>
    <w:rsid w:val="008E7E6E"/>
    <w:rsid w:val="008F072F"/>
    <w:rsid w:val="008F0B1B"/>
    <w:rsid w:val="008F0D3A"/>
    <w:rsid w:val="008F0F4C"/>
    <w:rsid w:val="008F1318"/>
    <w:rsid w:val="008F2013"/>
    <w:rsid w:val="008F2178"/>
    <w:rsid w:val="008F2F64"/>
    <w:rsid w:val="008F359A"/>
    <w:rsid w:val="008F3BDF"/>
    <w:rsid w:val="008F6393"/>
    <w:rsid w:val="008F7F29"/>
    <w:rsid w:val="008F7F2F"/>
    <w:rsid w:val="009000A7"/>
    <w:rsid w:val="009002D0"/>
    <w:rsid w:val="009014C2"/>
    <w:rsid w:val="00902571"/>
    <w:rsid w:val="0090321F"/>
    <w:rsid w:val="0090389A"/>
    <w:rsid w:val="00903CBC"/>
    <w:rsid w:val="00903DE1"/>
    <w:rsid w:val="00904277"/>
    <w:rsid w:val="00907B9A"/>
    <w:rsid w:val="00910140"/>
    <w:rsid w:val="009109CE"/>
    <w:rsid w:val="00910CEF"/>
    <w:rsid w:val="00910FE5"/>
    <w:rsid w:val="00911B41"/>
    <w:rsid w:val="0091232E"/>
    <w:rsid w:val="00913306"/>
    <w:rsid w:val="009139E4"/>
    <w:rsid w:val="00913CDC"/>
    <w:rsid w:val="009150B2"/>
    <w:rsid w:val="009164DD"/>
    <w:rsid w:val="0091669B"/>
    <w:rsid w:val="00916AE9"/>
    <w:rsid w:val="0091746C"/>
    <w:rsid w:val="0091767C"/>
    <w:rsid w:val="009176DE"/>
    <w:rsid w:val="00917C56"/>
    <w:rsid w:val="00917C92"/>
    <w:rsid w:val="00917F59"/>
    <w:rsid w:val="00921F64"/>
    <w:rsid w:val="009220E7"/>
    <w:rsid w:val="0092213B"/>
    <w:rsid w:val="009223BF"/>
    <w:rsid w:val="009227DC"/>
    <w:rsid w:val="009233C8"/>
    <w:rsid w:val="00923CB2"/>
    <w:rsid w:val="00924AB2"/>
    <w:rsid w:val="00925277"/>
    <w:rsid w:val="00926403"/>
    <w:rsid w:val="00926F23"/>
    <w:rsid w:val="00927A9A"/>
    <w:rsid w:val="009305C4"/>
    <w:rsid w:val="00930628"/>
    <w:rsid w:val="00931474"/>
    <w:rsid w:val="009317FA"/>
    <w:rsid w:val="00931890"/>
    <w:rsid w:val="00931CA0"/>
    <w:rsid w:val="00931FDB"/>
    <w:rsid w:val="009320EB"/>
    <w:rsid w:val="00932188"/>
    <w:rsid w:val="0093355C"/>
    <w:rsid w:val="00933609"/>
    <w:rsid w:val="009338D3"/>
    <w:rsid w:val="0093535E"/>
    <w:rsid w:val="00935409"/>
    <w:rsid w:val="009358F0"/>
    <w:rsid w:val="00935BF6"/>
    <w:rsid w:val="00935FB7"/>
    <w:rsid w:val="00936A5A"/>
    <w:rsid w:val="00936C43"/>
    <w:rsid w:val="009377BB"/>
    <w:rsid w:val="0093785F"/>
    <w:rsid w:val="00940756"/>
    <w:rsid w:val="00941CEA"/>
    <w:rsid w:val="00942790"/>
    <w:rsid w:val="00942FEA"/>
    <w:rsid w:val="00943274"/>
    <w:rsid w:val="00943B23"/>
    <w:rsid w:val="00943C09"/>
    <w:rsid w:val="00944D1F"/>
    <w:rsid w:val="00944FF5"/>
    <w:rsid w:val="00945312"/>
    <w:rsid w:val="00945A41"/>
    <w:rsid w:val="0094670A"/>
    <w:rsid w:val="00947755"/>
    <w:rsid w:val="0095020B"/>
    <w:rsid w:val="009526A6"/>
    <w:rsid w:val="00952A9A"/>
    <w:rsid w:val="00952F55"/>
    <w:rsid w:val="0095475C"/>
    <w:rsid w:val="00955330"/>
    <w:rsid w:val="0095589E"/>
    <w:rsid w:val="00955A8E"/>
    <w:rsid w:val="00956A20"/>
    <w:rsid w:val="009571E5"/>
    <w:rsid w:val="00957ECD"/>
    <w:rsid w:val="009603E3"/>
    <w:rsid w:val="00960BFC"/>
    <w:rsid w:val="00961462"/>
    <w:rsid w:val="009616B7"/>
    <w:rsid w:val="00961D52"/>
    <w:rsid w:val="0096244E"/>
    <w:rsid w:val="009630EE"/>
    <w:rsid w:val="009632F0"/>
    <w:rsid w:val="0096473B"/>
    <w:rsid w:val="0096478B"/>
    <w:rsid w:val="00965C3E"/>
    <w:rsid w:val="00966186"/>
    <w:rsid w:val="00967C31"/>
    <w:rsid w:val="00967C6A"/>
    <w:rsid w:val="00967CB9"/>
    <w:rsid w:val="00970472"/>
    <w:rsid w:val="00971306"/>
    <w:rsid w:val="00971ACA"/>
    <w:rsid w:val="009724DC"/>
    <w:rsid w:val="00972DEE"/>
    <w:rsid w:val="00972F1F"/>
    <w:rsid w:val="00974FC4"/>
    <w:rsid w:val="00975264"/>
    <w:rsid w:val="009756DE"/>
    <w:rsid w:val="009757F3"/>
    <w:rsid w:val="00975D91"/>
    <w:rsid w:val="00976D11"/>
    <w:rsid w:val="00977CB0"/>
    <w:rsid w:val="00980348"/>
    <w:rsid w:val="00980393"/>
    <w:rsid w:val="0098163C"/>
    <w:rsid w:val="0098251F"/>
    <w:rsid w:val="00982F9C"/>
    <w:rsid w:val="00982FA5"/>
    <w:rsid w:val="009832FF"/>
    <w:rsid w:val="00983F96"/>
    <w:rsid w:val="00984574"/>
    <w:rsid w:val="009848D2"/>
    <w:rsid w:val="00984920"/>
    <w:rsid w:val="00986421"/>
    <w:rsid w:val="009868CC"/>
    <w:rsid w:val="00986D46"/>
    <w:rsid w:val="00990CD5"/>
    <w:rsid w:val="00991273"/>
    <w:rsid w:val="009922C2"/>
    <w:rsid w:val="0099286C"/>
    <w:rsid w:val="009940A8"/>
    <w:rsid w:val="009945D8"/>
    <w:rsid w:val="00995578"/>
    <w:rsid w:val="00995794"/>
    <w:rsid w:val="009963FB"/>
    <w:rsid w:val="00996A76"/>
    <w:rsid w:val="00996CB3"/>
    <w:rsid w:val="009A0053"/>
    <w:rsid w:val="009A05A8"/>
    <w:rsid w:val="009A0D31"/>
    <w:rsid w:val="009A1E3B"/>
    <w:rsid w:val="009A207D"/>
    <w:rsid w:val="009A24A4"/>
    <w:rsid w:val="009A262B"/>
    <w:rsid w:val="009A2C2F"/>
    <w:rsid w:val="009A2DE7"/>
    <w:rsid w:val="009A33AB"/>
    <w:rsid w:val="009A38CF"/>
    <w:rsid w:val="009A3B76"/>
    <w:rsid w:val="009A599A"/>
    <w:rsid w:val="009A6544"/>
    <w:rsid w:val="009A71DA"/>
    <w:rsid w:val="009A726D"/>
    <w:rsid w:val="009A782B"/>
    <w:rsid w:val="009A7864"/>
    <w:rsid w:val="009A7A04"/>
    <w:rsid w:val="009A7BCB"/>
    <w:rsid w:val="009B0152"/>
    <w:rsid w:val="009B06A0"/>
    <w:rsid w:val="009B07B0"/>
    <w:rsid w:val="009B0AF0"/>
    <w:rsid w:val="009B1841"/>
    <w:rsid w:val="009B22FC"/>
    <w:rsid w:val="009B25A5"/>
    <w:rsid w:val="009B27B8"/>
    <w:rsid w:val="009B2A97"/>
    <w:rsid w:val="009B3778"/>
    <w:rsid w:val="009B41A0"/>
    <w:rsid w:val="009B42AF"/>
    <w:rsid w:val="009B47BC"/>
    <w:rsid w:val="009B5653"/>
    <w:rsid w:val="009B62EC"/>
    <w:rsid w:val="009B6649"/>
    <w:rsid w:val="009B6658"/>
    <w:rsid w:val="009C071F"/>
    <w:rsid w:val="009C12A2"/>
    <w:rsid w:val="009C16D7"/>
    <w:rsid w:val="009C17DD"/>
    <w:rsid w:val="009C1E3E"/>
    <w:rsid w:val="009C200A"/>
    <w:rsid w:val="009C2ADA"/>
    <w:rsid w:val="009C6EE0"/>
    <w:rsid w:val="009C7C18"/>
    <w:rsid w:val="009D0ADC"/>
    <w:rsid w:val="009D0E5C"/>
    <w:rsid w:val="009D10AB"/>
    <w:rsid w:val="009D155F"/>
    <w:rsid w:val="009D210B"/>
    <w:rsid w:val="009D2E09"/>
    <w:rsid w:val="009D36A6"/>
    <w:rsid w:val="009D3A0A"/>
    <w:rsid w:val="009D3C00"/>
    <w:rsid w:val="009D3F13"/>
    <w:rsid w:val="009D40FD"/>
    <w:rsid w:val="009D43EE"/>
    <w:rsid w:val="009D4A90"/>
    <w:rsid w:val="009D62B8"/>
    <w:rsid w:val="009D65F7"/>
    <w:rsid w:val="009D7281"/>
    <w:rsid w:val="009D768D"/>
    <w:rsid w:val="009D7A58"/>
    <w:rsid w:val="009D7DAB"/>
    <w:rsid w:val="009E0C56"/>
    <w:rsid w:val="009E0DAA"/>
    <w:rsid w:val="009E1191"/>
    <w:rsid w:val="009E1B88"/>
    <w:rsid w:val="009E1E00"/>
    <w:rsid w:val="009E25DC"/>
    <w:rsid w:val="009E27D5"/>
    <w:rsid w:val="009E38C8"/>
    <w:rsid w:val="009E3FBA"/>
    <w:rsid w:val="009E46F4"/>
    <w:rsid w:val="009E5598"/>
    <w:rsid w:val="009E55CF"/>
    <w:rsid w:val="009E5876"/>
    <w:rsid w:val="009E5F9A"/>
    <w:rsid w:val="009E6EF1"/>
    <w:rsid w:val="009E7AAB"/>
    <w:rsid w:val="009F0765"/>
    <w:rsid w:val="009F0CA0"/>
    <w:rsid w:val="009F0D36"/>
    <w:rsid w:val="009F12E7"/>
    <w:rsid w:val="009F1A9C"/>
    <w:rsid w:val="009F226E"/>
    <w:rsid w:val="009F3FFA"/>
    <w:rsid w:val="009F56E4"/>
    <w:rsid w:val="009F598C"/>
    <w:rsid w:val="009F5DAB"/>
    <w:rsid w:val="009F6C4A"/>
    <w:rsid w:val="009F7074"/>
    <w:rsid w:val="009F77A8"/>
    <w:rsid w:val="009F7A51"/>
    <w:rsid w:val="00A00162"/>
    <w:rsid w:val="00A00850"/>
    <w:rsid w:val="00A01593"/>
    <w:rsid w:val="00A015BE"/>
    <w:rsid w:val="00A0160E"/>
    <w:rsid w:val="00A01AD0"/>
    <w:rsid w:val="00A02472"/>
    <w:rsid w:val="00A025B0"/>
    <w:rsid w:val="00A02B4E"/>
    <w:rsid w:val="00A03105"/>
    <w:rsid w:val="00A031DE"/>
    <w:rsid w:val="00A034DA"/>
    <w:rsid w:val="00A03E9F"/>
    <w:rsid w:val="00A04FE1"/>
    <w:rsid w:val="00A053EE"/>
    <w:rsid w:val="00A06408"/>
    <w:rsid w:val="00A07092"/>
    <w:rsid w:val="00A10654"/>
    <w:rsid w:val="00A11188"/>
    <w:rsid w:val="00A11370"/>
    <w:rsid w:val="00A13059"/>
    <w:rsid w:val="00A138A8"/>
    <w:rsid w:val="00A13BB8"/>
    <w:rsid w:val="00A142B9"/>
    <w:rsid w:val="00A142F2"/>
    <w:rsid w:val="00A1446D"/>
    <w:rsid w:val="00A15D86"/>
    <w:rsid w:val="00A166F4"/>
    <w:rsid w:val="00A16E6C"/>
    <w:rsid w:val="00A1704B"/>
    <w:rsid w:val="00A17451"/>
    <w:rsid w:val="00A17FB2"/>
    <w:rsid w:val="00A20291"/>
    <w:rsid w:val="00A20E5D"/>
    <w:rsid w:val="00A213F6"/>
    <w:rsid w:val="00A226C0"/>
    <w:rsid w:val="00A227F0"/>
    <w:rsid w:val="00A23BBB"/>
    <w:rsid w:val="00A2464A"/>
    <w:rsid w:val="00A24956"/>
    <w:rsid w:val="00A27395"/>
    <w:rsid w:val="00A27A86"/>
    <w:rsid w:val="00A300FB"/>
    <w:rsid w:val="00A30F97"/>
    <w:rsid w:val="00A3115F"/>
    <w:rsid w:val="00A31255"/>
    <w:rsid w:val="00A316AE"/>
    <w:rsid w:val="00A31A70"/>
    <w:rsid w:val="00A32510"/>
    <w:rsid w:val="00A32DF0"/>
    <w:rsid w:val="00A3545F"/>
    <w:rsid w:val="00A3698B"/>
    <w:rsid w:val="00A3780D"/>
    <w:rsid w:val="00A40B5D"/>
    <w:rsid w:val="00A40E12"/>
    <w:rsid w:val="00A41490"/>
    <w:rsid w:val="00A41D90"/>
    <w:rsid w:val="00A4251E"/>
    <w:rsid w:val="00A435E9"/>
    <w:rsid w:val="00A44D8C"/>
    <w:rsid w:val="00A453B1"/>
    <w:rsid w:val="00A45970"/>
    <w:rsid w:val="00A47ADE"/>
    <w:rsid w:val="00A47CB5"/>
    <w:rsid w:val="00A51C56"/>
    <w:rsid w:val="00A54C6F"/>
    <w:rsid w:val="00A55408"/>
    <w:rsid w:val="00A55A0E"/>
    <w:rsid w:val="00A56416"/>
    <w:rsid w:val="00A5654D"/>
    <w:rsid w:val="00A5687B"/>
    <w:rsid w:val="00A56C0F"/>
    <w:rsid w:val="00A57A86"/>
    <w:rsid w:val="00A60227"/>
    <w:rsid w:val="00A603B8"/>
    <w:rsid w:val="00A60E11"/>
    <w:rsid w:val="00A61B31"/>
    <w:rsid w:val="00A61F06"/>
    <w:rsid w:val="00A6272B"/>
    <w:rsid w:val="00A6286A"/>
    <w:rsid w:val="00A6413A"/>
    <w:rsid w:val="00A6440C"/>
    <w:rsid w:val="00A64FCA"/>
    <w:rsid w:val="00A65ED2"/>
    <w:rsid w:val="00A65FD4"/>
    <w:rsid w:val="00A667C9"/>
    <w:rsid w:val="00A669D3"/>
    <w:rsid w:val="00A66D75"/>
    <w:rsid w:val="00A66D78"/>
    <w:rsid w:val="00A67CB3"/>
    <w:rsid w:val="00A67D7C"/>
    <w:rsid w:val="00A67D9C"/>
    <w:rsid w:val="00A67E90"/>
    <w:rsid w:val="00A70EDA"/>
    <w:rsid w:val="00A71192"/>
    <w:rsid w:val="00A738C1"/>
    <w:rsid w:val="00A73AA3"/>
    <w:rsid w:val="00A7445D"/>
    <w:rsid w:val="00A75AB3"/>
    <w:rsid w:val="00A765B9"/>
    <w:rsid w:val="00A76E43"/>
    <w:rsid w:val="00A8020A"/>
    <w:rsid w:val="00A8090B"/>
    <w:rsid w:val="00A80E1B"/>
    <w:rsid w:val="00A81307"/>
    <w:rsid w:val="00A821DC"/>
    <w:rsid w:val="00A822C7"/>
    <w:rsid w:val="00A8328D"/>
    <w:rsid w:val="00A8343B"/>
    <w:rsid w:val="00A8370D"/>
    <w:rsid w:val="00A83A42"/>
    <w:rsid w:val="00A8401F"/>
    <w:rsid w:val="00A85D01"/>
    <w:rsid w:val="00A86357"/>
    <w:rsid w:val="00A868B1"/>
    <w:rsid w:val="00A86BC2"/>
    <w:rsid w:val="00A87270"/>
    <w:rsid w:val="00A875BE"/>
    <w:rsid w:val="00A87BB7"/>
    <w:rsid w:val="00A87FA9"/>
    <w:rsid w:val="00A90174"/>
    <w:rsid w:val="00A902BF"/>
    <w:rsid w:val="00A9035E"/>
    <w:rsid w:val="00A903A7"/>
    <w:rsid w:val="00A90563"/>
    <w:rsid w:val="00A90737"/>
    <w:rsid w:val="00A92055"/>
    <w:rsid w:val="00A92111"/>
    <w:rsid w:val="00A92654"/>
    <w:rsid w:val="00A9289A"/>
    <w:rsid w:val="00A931B7"/>
    <w:rsid w:val="00A955A4"/>
    <w:rsid w:val="00A95672"/>
    <w:rsid w:val="00A96011"/>
    <w:rsid w:val="00A97429"/>
    <w:rsid w:val="00A9798F"/>
    <w:rsid w:val="00A97B94"/>
    <w:rsid w:val="00AA0018"/>
    <w:rsid w:val="00AA1442"/>
    <w:rsid w:val="00AA1546"/>
    <w:rsid w:val="00AA16E0"/>
    <w:rsid w:val="00AA1ABA"/>
    <w:rsid w:val="00AA290F"/>
    <w:rsid w:val="00AA34DA"/>
    <w:rsid w:val="00AA3C12"/>
    <w:rsid w:val="00AA4BF8"/>
    <w:rsid w:val="00AA5967"/>
    <w:rsid w:val="00AA5A32"/>
    <w:rsid w:val="00AA61BD"/>
    <w:rsid w:val="00AA6898"/>
    <w:rsid w:val="00AA7E66"/>
    <w:rsid w:val="00AB0025"/>
    <w:rsid w:val="00AB013E"/>
    <w:rsid w:val="00AB02C1"/>
    <w:rsid w:val="00AB0804"/>
    <w:rsid w:val="00AB0ADB"/>
    <w:rsid w:val="00AB12A2"/>
    <w:rsid w:val="00AB1A37"/>
    <w:rsid w:val="00AB1DFE"/>
    <w:rsid w:val="00AB2363"/>
    <w:rsid w:val="00AB2C06"/>
    <w:rsid w:val="00AB3E8B"/>
    <w:rsid w:val="00AB517F"/>
    <w:rsid w:val="00AB5742"/>
    <w:rsid w:val="00AB5A2C"/>
    <w:rsid w:val="00AB5DD2"/>
    <w:rsid w:val="00AB6527"/>
    <w:rsid w:val="00AB6C12"/>
    <w:rsid w:val="00AB728D"/>
    <w:rsid w:val="00AC061D"/>
    <w:rsid w:val="00AC1362"/>
    <w:rsid w:val="00AC14A3"/>
    <w:rsid w:val="00AC1704"/>
    <w:rsid w:val="00AC2BEE"/>
    <w:rsid w:val="00AC3517"/>
    <w:rsid w:val="00AC3892"/>
    <w:rsid w:val="00AC45B2"/>
    <w:rsid w:val="00AC4AB5"/>
    <w:rsid w:val="00AC4CAB"/>
    <w:rsid w:val="00AC4F11"/>
    <w:rsid w:val="00AC62C6"/>
    <w:rsid w:val="00AC6AC9"/>
    <w:rsid w:val="00AC6D20"/>
    <w:rsid w:val="00AD0F54"/>
    <w:rsid w:val="00AD1DF5"/>
    <w:rsid w:val="00AD1FFD"/>
    <w:rsid w:val="00AD20D3"/>
    <w:rsid w:val="00AD309F"/>
    <w:rsid w:val="00AD39C0"/>
    <w:rsid w:val="00AD498D"/>
    <w:rsid w:val="00AD5BA7"/>
    <w:rsid w:val="00AD664A"/>
    <w:rsid w:val="00AD68AF"/>
    <w:rsid w:val="00AD6D0C"/>
    <w:rsid w:val="00AD6D44"/>
    <w:rsid w:val="00AD78B9"/>
    <w:rsid w:val="00AE054F"/>
    <w:rsid w:val="00AE0590"/>
    <w:rsid w:val="00AE0847"/>
    <w:rsid w:val="00AE0F4D"/>
    <w:rsid w:val="00AE12A8"/>
    <w:rsid w:val="00AE1F09"/>
    <w:rsid w:val="00AE28EC"/>
    <w:rsid w:val="00AE2909"/>
    <w:rsid w:val="00AE2984"/>
    <w:rsid w:val="00AE29C6"/>
    <w:rsid w:val="00AE2E2C"/>
    <w:rsid w:val="00AE2E9E"/>
    <w:rsid w:val="00AE53FA"/>
    <w:rsid w:val="00AE5526"/>
    <w:rsid w:val="00AE604C"/>
    <w:rsid w:val="00AE6EE7"/>
    <w:rsid w:val="00AE708D"/>
    <w:rsid w:val="00AE77A2"/>
    <w:rsid w:val="00AF0118"/>
    <w:rsid w:val="00AF0CC4"/>
    <w:rsid w:val="00AF120C"/>
    <w:rsid w:val="00AF1277"/>
    <w:rsid w:val="00AF2356"/>
    <w:rsid w:val="00AF2672"/>
    <w:rsid w:val="00AF2A04"/>
    <w:rsid w:val="00AF32CF"/>
    <w:rsid w:val="00AF5596"/>
    <w:rsid w:val="00AF5C7A"/>
    <w:rsid w:val="00AF6643"/>
    <w:rsid w:val="00AF6844"/>
    <w:rsid w:val="00AF753B"/>
    <w:rsid w:val="00B003C8"/>
    <w:rsid w:val="00B01807"/>
    <w:rsid w:val="00B02A33"/>
    <w:rsid w:val="00B0316A"/>
    <w:rsid w:val="00B034D7"/>
    <w:rsid w:val="00B041DB"/>
    <w:rsid w:val="00B05DCC"/>
    <w:rsid w:val="00B064E6"/>
    <w:rsid w:val="00B066C0"/>
    <w:rsid w:val="00B068E8"/>
    <w:rsid w:val="00B06C3A"/>
    <w:rsid w:val="00B07283"/>
    <w:rsid w:val="00B0776B"/>
    <w:rsid w:val="00B109B1"/>
    <w:rsid w:val="00B11DD0"/>
    <w:rsid w:val="00B12B8C"/>
    <w:rsid w:val="00B13117"/>
    <w:rsid w:val="00B13978"/>
    <w:rsid w:val="00B1438A"/>
    <w:rsid w:val="00B147D1"/>
    <w:rsid w:val="00B148F6"/>
    <w:rsid w:val="00B15269"/>
    <w:rsid w:val="00B1573F"/>
    <w:rsid w:val="00B16F20"/>
    <w:rsid w:val="00B17840"/>
    <w:rsid w:val="00B17BFF"/>
    <w:rsid w:val="00B2023D"/>
    <w:rsid w:val="00B20A1F"/>
    <w:rsid w:val="00B23657"/>
    <w:rsid w:val="00B244D8"/>
    <w:rsid w:val="00B247C7"/>
    <w:rsid w:val="00B25689"/>
    <w:rsid w:val="00B2592A"/>
    <w:rsid w:val="00B26987"/>
    <w:rsid w:val="00B27990"/>
    <w:rsid w:val="00B27E00"/>
    <w:rsid w:val="00B300A7"/>
    <w:rsid w:val="00B302E4"/>
    <w:rsid w:val="00B30801"/>
    <w:rsid w:val="00B3098B"/>
    <w:rsid w:val="00B30DD7"/>
    <w:rsid w:val="00B313CD"/>
    <w:rsid w:val="00B31905"/>
    <w:rsid w:val="00B31AFE"/>
    <w:rsid w:val="00B320A7"/>
    <w:rsid w:val="00B32186"/>
    <w:rsid w:val="00B32D61"/>
    <w:rsid w:val="00B35919"/>
    <w:rsid w:val="00B36F93"/>
    <w:rsid w:val="00B371EE"/>
    <w:rsid w:val="00B400F1"/>
    <w:rsid w:val="00B40485"/>
    <w:rsid w:val="00B40512"/>
    <w:rsid w:val="00B40526"/>
    <w:rsid w:val="00B4158A"/>
    <w:rsid w:val="00B41A4F"/>
    <w:rsid w:val="00B4222A"/>
    <w:rsid w:val="00B42B49"/>
    <w:rsid w:val="00B430DA"/>
    <w:rsid w:val="00B4313F"/>
    <w:rsid w:val="00B4381E"/>
    <w:rsid w:val="00B44BDD"/>
    <w:rsid w:val="00B45B11"/>
    <w:rsid w:val="00B4721B"/>
    <w:rsid w:val="00B47241"/>
    <w:rsid w:val="00B47FB5"/>
    <w:rsid w:val="00B50361"/>
    <w:rsid w:val="00B507AB"/>
    <w:rsid w:val="00B51404"/>
    <w:rsid w:val="00B51D98"/>
    <w:rsid w:val="00B523D4"/>
    <w:rsid w:val="00B5281A"/>
    <w:rsid w:val="00B52C0F"/>
    <w:rsid w:val="00B52D69"/>
    <w:rsid w:val="00B52F8E"/>
    <w:rsid w:val="00B530FE"/>
    <w:rsid w:val="00B53608"/>
    <w:rsid w:val="00B53D3A"/>
    <w:rsid w:val="00B53E0D"/>
    <w:rsid w:val="00B5419E"/>
    <w:rsid w:val="00B54303"/>
    <w:rsid w:val="00B54FE4"/>
    <w:rsid w:val="00B561B0"/>
    <w:rsid w:val="00B56AFB"/>
    <w:rsid w:val="00B57E35"/>
    <w:rsid w:val="00B61A46"/>
    <w:rsid w:val="00B6244C"/>
    <w:rsid w:val="00B62C32"/>
    <w:rsid w:val="00B63662"/>
    <w:rsid w:val="00B64229"/>
    <w:rsid w:val="00B64D71"/>
    <w:rsid w:val="00B653E0"/>
    <w:rsid w:val="00B6576E"/>
    <w:rsid w:val="00B65C2A"/>
    <w:rsid w:val="00B67366"/>
    <w:rsid w:val="00B6745A"/>
    <w:rsid w:val="00B70755"/>
    <w:rsid w:val="00B711D2"/>
    <w:rsid w:val="00B712E0"/>
    <w:rsid w:val="00B72377"/>
    <w:rsid w:val="00B72B72"/>
    <w:rsid w:val="00B738CC"/>
    <w:rsid w:val="00B74729"/>
    <w:rsid w:val="00B74AE7"/>
    <w:rsid w:val="00B750E8"/>
    <w:rsid w:val="00B751B2"/>
    <w:rsid w:val="00B756F4"/>
    <w:rsid w:val="00B75758"/>
    <w:rsid w:val="00B757B3"/>
    <w:rsid w:val="00B75972"/>
    <w:rsid w:val="00B7645B"/>
    <w:rsid w:val="00B7768C"/>
    <w:rsid w:val="00B8175D"/>
    <w:rsid w:val="00B82203"/>
    <w:rsid w:val="00B82989"/>
    <w:rsid w:val="00B8304A"/>
    <w:rsid w:val="00B83E25"/>
    <w:rsid w:val="00B84447"/>
    <w:rsid w:val="00B84A11"/>
    <w:rsid w:val="00B86775"/>
    <w:rsid w:val="00B87C09"/>
    <w:rsid w:val="00B87EAF"/>
    <w:rsid w:val="00B90D3A"/>
    <w:rsid w:val="00B914C2"/>
    <w:rsid w:val="00B9182C"/>
    <w:rsid w:val="00B91D47"/>
    <w:rsid w:val="00B924C5"/>
    <w:rsid w:val="00B92804"/>
    <w:rsid w:val="00B92A4E"/>
    <w:rsid w:val="00B92E2E"/>
    <w:rsid w:val="00B9347F"/>
    <w:rsid w:val="00B95556"/>
    <w:rsid w:val="00B957CC"/>
    <w:rsid w:val="00B95F9E"/>
    <w:rsid w:val="00B97A3D"/>
    <w:rsid w:val="00BA14BD"/>
    <w:rsid w:val="00BA175A"/>
    <w:rsid w:val="00BA1F62"/>
    <w:rsid w:val="00BA2163"/>
    <w:rsid w:val="00BB01E1"/>
    <w:rsid w:val="00BB24BB"/>
    <w:rsid w:val="00BB2A0E"/>
    <w:rsid w:val="00BB2D1B"/>
    <w:rsid w:val="00BB32EF"/>
    <w:rsid w:val="00BB36D5"/>
    <w:rsid w:val="00BB509A"/>
    <w:rsid w:val="00BB64DC"/>
    <w:rsid w:val="00BC085F"/>
    <w:rsid w:val="00BC0B3E"/>
    <w:rsid w:val="00BC11D7"/>
    <w:rsid w:val="00BC1DDD"/>
    <w:rsid w:val="00BC1F97"/>
    <w:rsid w:val="00BC333D"/>
    <w:rsid w:val="00BC4262"/>
    <w:rsid w:val="00BC4D41"/>
    <w:rsid w:val="00BC540C"/>
    <w:rsid w:val="00BC5F41"/>
    <w:rsid w:val="00BC71C1"/>
    <w:rsid w:val="00BC76F5"/>
    <w:rsid w:val="00BD0710"/>
    <w:rsid w:val="00BD0A9C"/>
    <w:rsid w:val="00BD17D9"/>
    <w:rsid w:val="00BD33F1"/>
    <w:rsid w:val="00BD41BD"/>
    <w:rsid w:val="00BD4614"/>
    <w:rsid w:val="00BD4C47"/>
    <w:rsid w:val="00BD5F93"/>
    <w:rsid w:val="00BD63A8"/>
    <w:rsid w:val="00BD6560"/>
    <w:rsid w:val="00BD7031"/>
    <w:rsid w:val="00BD73D8"/>
    <w:rsid w:val="00BE0BCA"/>
    <w:rsid w:val="00BE1FC1"/>
    <w:rsid w:val="00BE2060"/>
    <w:rsid w:val="00BE22F1"/>
    <w:rsid w:val="00BE2477"/>
    <w:rsid w:val="00BE24CC"/>
    <w:rsid w:val="00BE253A"/>
    <w:rsid w:val="00BE3D3B"/>
    <w:rsid w:val="00BE40D0"/>
    <w:rsid w:val="00BE4283"/>
    <w:rsid w:val="00BE4337"/>
    <w:rsid w:val="00BE4ABF"/>
    <w:rsid w:val="00BE5678"/>
    <w:rsid w:val="00BE5860"/>
    <w:rsid w:val="00BE5B56"/>
    <w:rsid w:val="00BE5ECA"/>
    <w:rsid w:val="00BE6145"/>
    <w:rsid w:val="00BE6F47"/>
    <w:rsid w:val="00BE775C"/>
    <w:rsid w:val="00BF0BF6"/>
    <w:rsid w:val="00BF17EC"/>
    <w:rsid w:val="00BF20E2"/>
    <w:rsid w:val="00BF28E7"/>
    <w:rsid w:val="00BF29A3"/>
    <w:rsid w:val="00BF3115"/>
    <w:rsid w:val="00BF4600"/>
    <w:rsid w:val="00BF529A"/>
    <w:rsid w:val="00BF7F35"/>
    <w:rsid w:val="00C0132D"/>
    <w:rsid w:val="00C017D2"/>
    <w:rsid w:val="00C017EB"/>
    <w:rsid w:val="00C0198F"/>
    <w:rsid w:val="00C01C55"/>
    <w:rsid w:val="00C029E1"/>
    <w:rsid w:val="00C038E8"/>
    <w:rsid w:val="00C03CBD"/>
    <w:rsid w:val="00C051B8"/>
    <w:rsid w:val="00C05672"/>
    <w:rsid w:val="00C05A4E"/>
    <w:rsid w:val="00C0602E"/>
    <w:rsid w:val="00C066B5"/>
    <w:rsid w:val="00C07278"/>
    <w:rsid w:val="00C0793F"/>
    <w:rsid w:val="00C102D3"/>
    <w:rsid w:val="00C10873"/>
    <w:rsid w:val="00C10AF9"/>
    <w:rsid w:val="00C1353F"/>
    <w:rsid w:val="00C1401E"/>
    <w:rsid w:val="00C146BB"/>
    <w:rsid w:val="00C148B8"/>
    <w:rsid w:val="00C1570E"/>
    <w:rsid w:val="00C16779"/>
    <w:rsid w:val="00C20AA2"/>
    <w:rsid w:val="00C20DC2"/>
    <w:rsid w:val="00C21C6A"/>
    <w:rsid w:val="00C21CF0"/>
    <w:rsid w:val="00C220C2"/>
    <w:rsid w:val="00C22AFB"/>
    <w:rsid w:val="00C22C98"/>
    <w:rsid w:val="00C2394C"/>
    <w:rsid w:val="00C24065"/>
    <w:rsid w:val="00C25880"/>
    <w:rsid w:val="00C266EE"/>
    <w:rsid w:val="00C2721C"/>
    <w:rsid w:val="00C27E6E"/>
    <w:rsid w:val="00C27FD5"/>
    <w:rsid w:val="00C30D6F"/>
    <w:rsid w:val="00C31924"/>
    <w:rsid w:val="00C32555"/>
    <w:rsid w:val="00C32821"/>
    <w:rsid w:val="00C3284F"/>
    <w:rsid w:val="00C32C7C"/>
    <w:rsid w:val="00C32C7E"/>
    <w:rsid w:val="00C33B79"/>
    <w:rsid w:val="00C33E78"/>
    <w:rsid w:val="00C34094"/>
    <w:rsid w:val="00C3562B"/>
    <w:rsid w:val="00C35889"/>
    <w:rsid w:val="00C35A01"/>
    <w:rsid w:val="00C36C79"/>
    <w:rsid w:val="00C36DFB"/>
    <w:rsid w:val="00C37ED5"/>
    <w:rsid w:val="00C37FE8"/>
    <w:rsid w:val="00C400B7"/>
    <w:rsid w:val="00C40D24"/>
    <w:rsid w:val="00C4128E"/>
    <w:rsid w:val="00C41335"/>
    <w:rsid w:val="00C417DB"/>
    <w:rsid w:val="00C41A67"/>
    <w:rsid w:val="00C41F52"/>
    <w:rsid w:val="00C429FE"/>
    <w:rsid w:val="00C42ABE"/>
    <w:rsid w:val="00C43653"/>
    <w:rsid w:val="00C439B9"/>
    <w:rsid w:val="00C44275"/>
    <w:rsid w:val="00C44286"/>
    <w:rsid w:val="00C4483D"/>
    <w:rsid w:val="00C44F5B"/>
    <w:rsid w:val="00C454F1"/>
    <w:rsid w:val="00C461E0"/>
    <w:rsid w:val="00C47627"/>
    <w:rsid w:val="00C5007A"/>
    <w:rsid w:val="00C5141D"/>
    <w:rsid w:val="00C52105"/>
    <w:rsid w:val="00C521DB"/>
    <w:rsid w:val="00C52F2A"/>
    <w:rsid w:val="00C53E7F"/>
    <w:rsid w:val="00C5439A"/>
    <w:rsid w:val="00C55383"/>
    <w:rsid w:val="00C55A67"/>
    <w:rsid w:val="00C55C0A"/>
    <w:rsid w:val="00C57148"/>
    <w:rsid w:val="00C57675"/>
    <w:rsid w:val="00C610B0"/>
    <w:rsid w:val="00C61B5B"/>
    <w:rsid w:val="00C61C27"/>
    <w:rsid w:val="00C625B4"/>
    <w:rsid w:val="00C6281C"/>
    <w:rsid w:val="00C629F2"/>
    <w:rsid w:val="00C63DC4"/>
    <w:rsid w:val="00C640CA"/>
    <w:rsid w:val="00C64335"/>
    <w:rsid w:val="00C64824"/>
    <w:rsid w:val="00C64EA6"/>
    <w:rsid w:val="00C65230"/>
    <w:rsid w:val="00C66AD4"/>
    <w:rsid w:val="00C675F8"/>
    <w:rsid w:val="00C67A47"/>
    <w:rsid w:val="00C67EFB"/>
    <w:rsid w:val="00C67F47"/>
    <w:rsid w:val="00C67F76"/>
    <w:rsid w:val="00C70835"/>
    <w:rsid w:val="00C70972"/>
    <w:rsid w:val="00C711A4"/>
    <w:rsid w:val="00C72E5E"/>
    <w:rsid w:val="00C73C0D"/>
    <w:rsid w:val="00C73CC6"/>
    <w:rsid w:val="00C74272"/>
    <w:rsid w:val="00C746C7"/>
    <w:rsid w:val="00C762E3"/>
    <w:rsid w:val="00C7675B"/>
    <w:rsid w:val="00C76A40"/>
    <w:rsid w:val="00C771ED"/>
    <w:rsid w:val="00C778ED"/>
    <w:rsid w:val="00C800DE"/>
    <w:rsid w:val="00C816B8"/>
    <w:rsid w:val="00C846DB"/>
    <w:rsid w:val="00C86FBC"/>
    <w:rsid w:val="00C901FF"/>
    <w:rsid w:val="00C9102E"/>
    <w:rsid w:val="00C91703"/>
    <w:rsid w:val="00C929CB"/>
    <w:rsid w:val="00C93E27"/>
    <w:rsid w:val="00C9658C"/>
    <w:rsid w:val="00C97750"/>
    <w:rsid w:val="00CA0038"/>
    <w:rsid w:val="00CA13C5"/>
    <w:rsid w:val="00CA19E7"/>
    <w:rsid w:val="00CA2077"/>
    <w:rsid w:val="00CA32D7"/>
    <w:rsid w:val="00CA3725"/>
    <w:rsid w:val="00CA47A4"/>
    <w:rsid w:val="00CA58F8"/>
    <w:rsid w:val="00CA6DDE"/>
    <w:rsid w:val="00CA6F71"/>
    <w:rsid w:val="00CA7682"/>
    <w:rsid w:val="00CA776A"/>
    <w:rsid w:val="00CA776F"/>
    <w:rsid w:val="00CA7F67"/>
    <w:rsid w:val="00CB1B50"/>
    <w:rsid w:val="00CB3F8C"/>
    <w:rsid w:val="00CB4F62"/>
    <w:rsid w:val="00CB501B"/>
    <w:rsid w:val="00CB7B1E"/>
    <w:rsid w:val="00CC02A0"/>
    <w:rsid w:val="00CC03BD"/>
    <w:rsid w:val="00CC0964"/>
    <w:rsid w:val="00CC0E09"/>
    <w:rsid w:val="00CC1DD8"/>
    <w:rsid w:val="00CC2260"/>
    <w:rsid w:val="00CC3CD3"/>
    <w:rsid w:val="00CC46C9"/>
    <w:rsid w:val="00CC4E76"/>
    <w:rsid w:val="00CC5A29"/>
    <w:rsid w:val="00CC6778"/>
    <w:rsid w:val="00CC76DE"/>
    <w:rsid w:val="00CD184A"/>
    <w:rsid w:val="00CD1F9A"/>
    <w:rsid w:val="00CD204A"/>
    <w:rsid w:val="00CD36EF"/>
    <w:rsid w:val="00CD3916"/>
    <w:rsid w:val="00CD41EC"/>
    <w:rsid w:val="00CD47A3"/>
    <w:rsid w:val="00CD496B"/>
    <w:rsid w:val="00CD4BA2"/>
    <w:rsid w:val="00CD4C8D"/>
    <w:rsid w:val="00CD51D9"/>
    <w:rsid w:val="00CD7720"/>
    <w:rsid w:val="00CD7C27"/>
    <w:rsid w:val="00CE11B6"/>
    <w:rsid w:val="00CE1435"/>
    <w:rsid w:val="00CE1B7E"/>
    <w:rsid w:val="00CE2F6E"/>
    <w:rsid w:val="00CE3084"/>
    <w:rsid w:val="00CE3526"/>
    <w:rsid w:val="00CE4368"/>
    <w:rsid w:val="00CE498A"/>
    <w:rsid w:val="00CE5674"/>
    <w:rsid w:val="00CE6035"/>
    <w:rsid w:val="00CE6227"/>
    <w:rsid w:val="00CF03EA"/>
    <w:rsid w:val="00CF08A4"/>
    <w:rsid w:val="00CF0C91"/>
    <w:rsid w:val="00CF11B1"/>
    <w:rsid w:val="00CF1635"/>
    <w:rsid w:val="00CF1701"/>
    <w:rsid w:val="00CF28A9"/>
    <w:rsid w:val="00CF3927"/>
    <w:rsid w:val="00CF3F8E"/>
    <w:rsid w:val="00CF4282"/>
    <w:rsid w:val="00CF4AA6"/>
    <w:rsid w:val="00CF5972"/>
    <w:rsid w:val="00CF5B5A"/>
    <w:rsid w:val="00CF65EF"/>
    <w:rsid w:val="00CF67EC"/>
    <w:rsid w:val="00CF6835"/>
    <w:rsid w:val="00CF7830"/>
    <w:rsid w:val="00D00106"/>
    <w:rsid w:val="00D00AF1"/>
    <w:rsid w:val="00D016C3"/>
    <w:rsid w:val="00D01A14"/>
    <w:rsid w:val="00D02F12"/>
    <w:rsid w:val="00D0361A"/>
    <w:rsid w:val="00D03DAC"/>
    <w:rsid w:val="00D0466A"/>
    <w:rsid w:val="00D0499D"/>
    <w:rsid w:val="00D04AAA"/>
    <w:rsid w:val="00D04DBF"/>
    <w:rsid w:val="00D052DB"/>
    <w:rsid w:val="00D07595"/>
    <w:rsid w:val="00D07E44"/>
    <w:rsid w:val="00D07FAB"/>
    <w:rsid w:val="00D10304"/>
    <w:rsid w:val="00D121C0"/>
    <w:rsid w:val="00D12F02"/>
    <w:rsid w:val="00D13027"/>
    <w:rsid w:val="00D13D0A"/>
    <w:rsid w:val="00D143A2"/>
    <w:rsid w:val="00D158C9"/>
    <w:rsid w:val="00D15BD5"/>
    <w:rsid w:val="00D16E83"/>
    <w:rsid w:val="00D17958"/>
    <w:rsid w:val="00D17A81"/>
    <w:rsid w:val="00D17B37"/>
    <w:rsid w:val="00D21845"/>
    <w:rsid w:val="00D21CE6"/>
    <w:rsid w:val="00D22E42"/>
    <w:rsid w:val="00D23A6B"/>
    <w:rsid w:val="00D23F8E"/>
    <w:rsid w:val="00D24FB5"/>
    <w:rsid w:val="00D25363"/>
    <w:rsid w:val="00D258F0"/>
    <w:rsid w:val="00D25FA1"/>
    <w:rsid w:val="00D2719E"/>
    <w:rsid w:val="00D27319"/>
    <w:rsid w:val="00D2788E"/>
    <w:rsid w:val="00D27C40"/>
    <w:rsid w:val="00D27F09"/>
    <w:rsid w:val="00D314A4"/>
    <w:rsid w:val="00D31C49"/>
    <w:rsid w:val="00D32137"/>
    <w:rsid w:val="00D322A7"/>
    <w:rsid w:val="00D33C75"/>
    <w:rsid w:val="00D34143"/>
    <w:rsid w:val="00D34837"/>
    <w:rsid w:val="00D3491D"/>
    <w:rsid w:val="00D349C3"/>
    <w:rsid w:val="00D35304"/>
    <w:rsid w:val="00D35B59"/>
    <w:rsid w:val="00D35C95"/>
    <w:rsid w:val="00D3705F"/>
    <w:rsid w:val="00D40DF5"/>
    <w:rsid w:val="00D42777"/>
    <w:rsid w:val="00D4286A"/>
    <w:rsid w:val="00D43AB6"/>
    <w:rsid w:val="00D43E16"/>
    <w:rsid w:val="00D4477A"/>
    <w:rsid w:val="00D4665F"/>
    <w:rsid w:val="00D46F65"/>
    <w:rsid w:val="00D476B4"/>
    <w:rsid w:val="00D50177"/>
    <w:rsid w:val="00D52394"/>
    <w:rsid w:val="00D52582"/>
    <w:rsid w:val="00D52A02"/>
    <w:rsid w:val="00D53B13"/>
    <w:rsid w:val="00D53BD1"/>
    <w:rsid w:val="00D53E83"/>
    <w:rsid w:val="00D54CDF"/>
    <w:rsid w:val="00D551B6"/>
    <w:rsid w:val="00D55EEB"/>
    <w:rsid w:val="00D57E7B"/>
    <w:rsid w:val="00D57F6B"/>
    <w:rsid w:val="00D60050"/>
    <w:rsid w:val="00D61701"/>
    <w:rsid w:val="00D61A4E"/>
    <w:rsid w:val="00D623DA"/>
    <w:rsid w:val="00D63B2F"/>
    <w:rsid w:val="00D63E94"/>
    <w:rsid w:val="00D64E97"/>
    <w:rsid w:val="00D66A28"/>
    <w:rsid w:val="00D66E3B"/>
    <w:rsid w:val="00D67422"/>
    <w:rsid w:val="00D67594"/>
    <w:rsid w:val="00D70836"/>
    <w:rsid w:val="00D721DD"/>
    <w:rsid w:val="00D72621"/>
    <w:rsid w:val="00D72836"/>
    <w:rsid w:val="00D731B0"/>
    <w:rsid w:val="00D735E2"/>
    <w:rsid w:val="00D73BFC"/>
    <w:rsid w:val="00D748BB"/>
    <w:rsid w:val="00D74ABA"/>
    <w:rsid w:val="00D75F3C"/>
    <w:rsid w:val="00D762F9"/>
    <w:rsid w:val="00D805CA"/>
    <w:rsid w:val="00D80A7D"/>
    <w:rsid w:val="00D80A9E"/>
    <w:rsid w:val="00D80E8C"/>
    <w:rsid w:val="00D80ED1"/>
    <w:rsid w:val="00D81673"/>
    <w:rsid w:val="00D817AA"/>
    <w:rsid w:val="00D818BE"/>
    <w:rsid w:val="00D81F5C"/>
    <w:rsid w:val="00D826CD"/>
    <w:rsid w:val="00D828A7"/>
    <w:rsid w:val="00D82ADD"/>
    <w:rsid w:val="00D8594E"/>
    <w:rsid w:val="00D9006E"/>
    <w:rsid w:val="00D90A2D"/>
    <w:rsid w:val="00D91FFE"/>
    <w:rsid w:val="00D928E0"/>
    <w:rsid w:val="00D9316D"/>
    <w:rsid w:val="00D93591"/>
    <w:rsid w:val="00D9559D"/>
    <w:rsid w:val="00D957A7"/>
    <w:rsid w:val="00D96697"/>
    <w:rsid w:val="00D96A4C"/>
    <w:rsid w:val="00D971BB"/>
    <w:rsid w:val="00D97975"/>
    <w:rsid w:val="00D97C99"/>
    <w:rsid w:val="00D97D6E"/>
    <w:rsid w:val="00DA166B"/>
    <w:rsid w:val="00DA1997"/>
    <w:rsid w:val="00DA1CAC"/>
    <w:rsid w:val="00DA1CD2"/>
    <w:rsid w:val="00DA4F50"/>
    <w:rsid w:val="00DA5D64"/>
    <w:rsid w:val="00DA639D"/>
    <w:rsid w:val="00DA6730"/>
    <w:rsid w:val="00DA6D9F"/>
    <w:rsid w:val="00DA76FF"/>
    <w:rsid w:val="00DA78F6"/>
    <w:rsid w:val="00DB0592"/>
    <w:rsid w:val="00DB08F4"/>
    <w:rsid w:val="00DB0A6D"/>
    <w:rsid w:val="00DB20E2"/>
    <w:rsid w:val="00DB3530"/>
    <w:rsid w:val="00DB378B"/>
    <w:rsid w:val="00DB3A4C"/>
    <w:rsid w:val="00DB3D6E"/>
    <w:rsid w:val="00DB41E8"/>
    <w:rsid w:val="00DB441B"/>
    <w:rsid w:val="00DB4946"/>
    <w:rsid w:val="00DB4AE2"/>
    <w:rsid w:val="00DB5751"/>
    <w:rsid w:val="00DB5B56"/>
    <w:rsid w:val="00DB6AD5"/>
    <w:rsid w:val="00DB7072"/>
    <w:rsid w:val="00DC169E"/>
    <w:rsid w:val="00DC1955"/>
    <w:rsid w:val="00DC3028"/>
    <w:rsid w:val="00DC3033"/>
    <w:rsid w:val="00DC34AD"/>
    <w:rsid w:val="00DC3D85"/>
    <w:rsid w:val="00DC4544"/>
    <w:rsid w:val="00DC4B59"/>
    <w:rsid w:val="00DC6D83"/>
    <w:rsid w:val="00DC7E29"/>
    <w:rsid w:val="00DC7FB7"/>
    <w:rsid w:val="00DD0263"/>
    <w:rsid w:val="00DD07B2"/>
    <w:rsid w:val="00DD1410"/>
    <w:rsid w:val="00DD1411"/>
    <w:rsid w:val="00DD2A0E"/>
    <w:rsid w:val="00DD35CD"/>
    <w:rsid w:val="00DD48FE"/>
    <w:rsid w:val="00DD4B6F"/>
    <w:rsid w:val="00DD551E"/>
    <w:rsid w:val="00DD56E4"/>
    <w:rsid w:val="00DD6115"/>
    <w:rsid w:val="00DD6F6E"/>
    <w:rsid w:val="00DD7105"/>
    <w:rsid w:val="00DE01A3"/>
    <w:rsid w:val="00DE1319"/>
    <w:rsid w:val="00DE27A6"/>
    <w:rsid w:val="00DE3044"/>
    <w:rsid w:val="00DE36A9"/>
    <w:rsid w:val="00DE3C80"/>
    <w:rsid w:val="00DE3EC8"/>
    <w:rsid w:val="00DE4740"/>
    <w:rsid w:val="00DE4A6D"/>
    <w:rsid w:val="00DE4E40"/>
    <w:rsid w:val="00DE4FF1"/>
    <w:rsid w:val="00DE5F94"/>
    <w:rsid w:val="00DE7626"/>
    <w:rsid w:val="00DF04F6"/>
    <w:rsid w:val="00DF1215"/>
    <w:rsid w:val="00DF1964"/>
    <w:rsid w:val="00DF205C"/>
    <w:rsid w:val="00DF4200"/>
    <w:rsid w:val="00DF4810"/>
    <w:rsid w:val="00DF4B62"/>
    <w:rsid w:val="00DF54F1"/>
    <w:rsid w:val="00DF5576"/>
    <w:rsid w:val="00DF56BE"/>
    <w:rsid w:val="00DF5794"/>
    <w:rsid w:val="00DF5A9B"/>
    <w:rsid w:val="00DF62DA"/>
    <w:rsid w:val="00DF6492"/>
    <w:rsid w:val="00DF6F02"/>
    <w:rsid w:val="00DF7F40"/>
    <w:rsid w:val="00DF7F66"/>
    <w:rsid w:val="00E00891"/>
    <w:rsid w:val="00E00F2E"/>
    <w:rsid w:val="00E01628"/>
    <w:rsid w:val="00E02094"/>
    <w:rsid w:val="00E024A9"/>
    <w:rsid w:val="00E02989"/>
    <w:rsid w:val="00E03876"/>
    <w:rsid w:val="00E0400F"/>
    <w:rsid w:val="00E04B88"/>
    <w:rsid w:val="00E05321"/>
    <w:rsid w:val="00E05D61"/>
    <w:rsid w:val="00E05EF6"/>
    <w:rsid w:val="00E10BF8"/>
    <w:rsid w:val="00E1123D"/>
    <w:rsid w:val="00E11C8A"/>
    <w:rsid w:val="00E125A5"/>
    <w:rsid w:val="00E132DA"/>
    <w:rsid w:val="00E13A86"/>
    <w:rsid w:val="00E13AF2"/>
    <w:rsid w:val="00E14E5E"/>
    <w:rsid w:val="00E15FB7"/>
    <w:rsid w:val="00E1772C"/>
    <w:rsid w:val="00E20A04"/>
    <w:rsid w:val="00E20DC1"/>
    <w:rsid w:val="00E2174B"/>
    <w:rsid w:val="00E22800"/>
    <w:rsid w:val="00E23322"/>
    <w:rsid w:val="00E233DA"/>
    <w:rsid w:val="00E2342A"/>
    <w:rsid w:val="00E2355E"/>
    <w:rsid w:val="00E23D4A"/>
    <w:rsid w:val="00E246B5"/>
    <w:rsid w:val="00E25753"/>
    <w:rsid w:val="00E263D4"/>
    <w:rsid w:val="00E26FB0"/>
    <w:rsid w:val="00E27E22"/>
    <w:rsid w:val="00E30A38"/>
    <w:rsid w:val="00E30C9D"/>
    <w:rsid w:val="00E3150A"/>
    <w:rsid w:val="00E32477"/>
    <w:rsid w:val="00E329CF"/>
    <w:rsid w:val="00E33554"/>
    <w:rsid w:val="00E3437A"/>
    <w:rsid w:val="00E3458F"/>
    <w:rsid w:val="00E345D0"/>
    <w:rsid w:val="00E34ADE"/>
    <w:rsid w:val="00E37641"/>
    <w:rsid w:val="00E37EDC"/>
    <w:rsid w:val="00E40CB2"/>
    <w:rsid w:val="00E42964"/>
    <w:rsid w:val="00E447E9"/>
    <w:rsid w:val="00E44C63"/>
    <w:rsid w:val="00E45399"/>
    <w:rsid w:val="00E465BC"/>
    <w:rsid w:val="00E46B71"/>
    <w:rsid w:val="00E46C73"/>
    <w:rsid w:val="00E512E1"/>
    <w:rsid w:val="00E543B1"/>
    <w:rsid w:val="00E54ACE"/>
    <w:rsid w:val="00E56610"/>
    <w:rsid w:val="00E567B0"/>
    <w:rsid w:val="00E5685E"/>
    <w:rsid w:val="00E56FA0"/>
    <w:rsid w:val="00E57A33"/>
    <w:rsid w:val="00E61C93"/>
    <w:rsid w:val="00E642EC"/>
    <w:rsid w:val="00E64AA3"/>
    <w:rsid w:val="00E64BBF"/>
    <w:rsid w:val="00E65601"/>
    <w:rsid w:val="00E659CE"/>
    <w:rsid w:val="00E660B7"/>
    <w:rsid w:val="00E670FE"/>
    <w:rsid w:val="00E70162"/>
    <w:rsid w:val="00E70861"/>
    <w:rsid w:val="00E716EF"/>
    <w:rsid w:val="00E717DE"/>
    <w:rsid w:val="00E717F8"/>
    <w:rsid w:val="00E71DED"/>
    <w:rsid w:val="00E72DF9"/>
    <w:rsid w:val="00E734B6"/>
    <w:rsid w:val="00E735AE"/>
    <w:rsid w:val="00E739BB"/>
    <w:rsid w:val="00E74364"/>
    <w:rsid w:val="00E7488C"/>
    <w:rsid w:val="00E75E5E"/>
    <w:rsid w:val="00E7601C"/>
    <w:rsid w:val="00E76EB7"/>
    <w:rsid w:val="00E77210"/>
    <w:rsid w:val="00E80A87"/>
    <w:rsid w:val="00E8269E"/>
    <w:rsid w:val="00E84B68"/>
    <w:rsid w:val="00E84F2B"/>
    <w:rsid w:val="00E8547B"/>
    <w:rsid w:val="00E85603"/>
    <w:rsid w:val="00E85824"/>
    <w:rsid w:val="00E865B4"/>
    <w:rsid w:val="00E867CA"/>
    <w:rsid w:val="00E912C8"/>
    <w:rsid w:val="00E91F1F"/>
    <w:rsid w:val="00E92888"/>
    <w:rsid w:val="00E92FD5"/>
    <w:rsid w:val="00E93CA5"/>
    <w:rsid w:val="00E93E1B"/>
    <w:rsid w:val="00E973B3"/>
    <w:rsid w:val="00E97C40"/>
    <w:rsid w:val="00EA0F22"/>
    <w:rsid w:val="00EA1114"/>
    <w:rsid w:val="00EA14F8"/>
    <w:rsid w:val="00EA2613"/>
    <w:rsid w:val="00EA26F2"/>
    <w:rsid w:val="00EA37A3"/>
    <w:rsid w:val="00EA4215"/>
    <w:rsid w:val="00EA4E34"/>
    <w:rsid w:val="00EA4F8C"/>
    <w:rsid w:val="00EA5AC0"/>
    <w:rsid w:val="00EA77E9"/>
    <w:rsid w:val="00EB01F0"/>
    <w:rsid w:val="00EB0422"/>
    <w:rsid w:val="00EB0E4B"/>
    <w:rsid w:val="00EB1A6C"/>
    <w:rsid w:val="00EB285F"/>
    <w:rsid w:val="00EB3193"/>
    <w:rsid w:val="00EB3524"/>
    <w:rsid w:val="00EB3B8C"/>
    <w:rsid w:val="00EB49F6"/>
    <w:rsid w:val="00EB508E"/>
    <w:rsid w:val="00EB536B"/>
    <w:rsid w:val="00EB558E"/>
    <w:rsid w:val="00EB698B"/>
    <w:rsid w:val="00EB743F"/>
    <w:rsid w:val="00EB7C1B"/>
    <w:rsid w:val="00EB7C46"/>
    <w:rsid w:val="00EC0020"/>
    <w:rsid w:val="00EC00D8"/>
    <w:rsid w:val="00EC0A8A"/>
    <w:rsid w:val="00EC1558"/>
    <w:rsid w:val="00EC256E"/>
    <w:rsid w:val="00EC27A1"/>
    <w:rsid w:val="00EC2BEB"/>
    <w:rsid w:val="00EC3109"/>
    <w:rsid w:val="00EC3C06"/>
    <w:rsid w:val="00EC4A12"/>
    <w:rsid w:val="00EC65BC"/>
    <w:rsid w:val="00EC7CF8"/>
    <w:rsid w:val="00ED07EF"/>
    <w:rsid w:val="00ED0CCC"/>
    <w:rsid w:val="00ED0FEF"/>
    <w:rsid w:val="00ED14BA"/>
    <w:rsid w:val="00ED42B7"/>
    <w:rsid w:val="00ED4345"/>
    <w:rsid w:val="00ED4FCA"/>
    <w:rsid w:val="00ED5019"/>
    <w:rsid w:val="00ED54B7"/>
    <w:rsid w:val="00ED654F"/>
    <w:rsid w:val="00ED6725"/>
    <w:rsid w:val="00ED6FB9"/>
    <w:rsid w:val="00ED7C1F"/>
    <w:rsid w:val="00ED7D48"/>
    <w:rsid w:val="00EE0D6B"/>
    <w:rsid w:val="00EE1141"/>
    <w:rsid w:val="00EE1480"/>
    <w:rsid w:val="00EE1DA9"/>
    <w:rsid w:val="00EE214E"/>
    <w:rsid w:val="00EE35DE"/>
    <w:rsid w:val="00EE3C4B"/>
    <w:rsid w:val="00EE549B"/>
    <w:rsid w:val="00EE685D"/>
    <w:rsid w:val="00EE6D55"/>
    <w:rsid w:val="00EE7064"/>
    <w:rsid w:val="00EE7424"/>
    <w:rsid w:val="00EE76A9"/>
    <w:rsid w:val="00EE7845"/>
    <w:rsid w:val="00EE7CAE"/>
    <w:rsid w:val="00EF0A2F"/>
    <w:rsid w:val="00EF132B"/>
    <w:rsid w:val="00EF2D48"/>
    <w:rsid w:val="00EF3106"/>
    <w:rsid w:val="00EF41F3"/>
    <w:rsid w:val="00EF508D"/>
    <w:rsid w:val="00EF564C"/>
    <w:rsid w:val="00EF588B"/>
    <w:rsid w:val="00EF591B"/>
    <w:rsid w:val="00EF5964"/>
    <w:rsid w:val="00EF7D67"/>
    <w:rsid w:val="00F0048F"/>
    <w:rsid w:val="00F00927"/>
    <w:rsid w:val="00F017F5"/>
    <w:rsid w:val="00F01BF4"/>
    <w:rsid w:val="00F02E3A"/>
    <w:rsid w:val="00F034BA"/>
    <w:rsid w:val="00F04708"/>
    <w:rsid w:val="00F0521F"/>
    <w:rsid w:val="00F06223"/>
    <w:rsid w:val="00F0716A"/>
    <w:rsid w:val="00F07820"/>
    <w:rsid w:val="00F10058"/>
    <w:rsid w:val="00F10645"/>
    <w:rsid w:val="00F111CC"/>
    <w:rsid w:val="00F1162E"/>
    <w:rsid w:val="00F116CB"/>
    <w:rsid w:val="00F12042"/>
    <w:rsid w:val="00F12323"/>
    <w:rsid w:val="00F14573"/>
    <w:rsid w:val="00F154FF"/>
    <w:rsid w:val="00F160BF"/>
    <w:rsid w:val="00F16357"/>
    <w:rsid w:val="00F16F29"/>
    <w:rsid w:val="00F17A67"/>
    <w:rsid w:val="00F2012F"/>
    <w:rsid w:val="00F2133F"/>
    <w:rsid w:val="00F21948"/>
    <w:rsid w:val="00F22031"/>
    <w:rsid w:val="00F222CF"/>
    <w:rsid w:val="00F22A4E"/>
    <w:rsid w:val="00F23253"/>
    <w:rsid w:val="00F23782"/>
    <w:rsid w:val="00F249E4"/>
    <w:rsid w:val="00F24A83"/>
    <w:rsid w:val="00F25209"/>
    <w:rsid w:val="00F25C18"/>
    <w:rsid w:val="00F3074B"/>
    <w:rsid w:val="00F312F7"/>
    <w:rsid w:val="00F3158A"/>
    <w:rsid w:val="00F31D21"/>
    <w:rsid w:val="00F32163"/>
    <w:rsid w:val="00F32448"/>
    <w:rsid w:val="00F326D4"/>
    <w:rsid w:val="00F3282A"/>
    <w:rsid w:val="00F34BE3"/>
    <w:rsid w:val="00F3544C"/>
    <w:rsid w:val="00F35DBF"/>
    <w:rsid w:val="00F35F63"/>
    <w:rsid w:val="00F36FAA"/>
    <w:rsid w:val="00F40047"/>
    <w:rsid w:val="00F40089"/>
    <w:rsid w:val="00F4134F"/>
    <w:rsid w:val="00F431C0"/>
    <w:rsid w:val="00F43278"/>
    <w:rsid w:val="00F44238"/>
    <w:rsid w:val="00F4461C"/>
    <w:rsid w:val="00F448C9"/>
    <w:rsid w:val="00F44A90"/>
    <w:rsid w:val="00F4517C"/>
    <w:rsid w:val="00F46489"/>
    <w:rsid w:val="00F501DB"/>
    <w:rsid w:val="00F502DB"/>
    <w:rsid w:val="00F50317"/>
    <w:rsid w:val="00F51034"/>
    <w:rsid w:val="00F519AF"/>
    <w:rsid w:val="00F52B4D"/>
    <w:rsid w:val="00F52F27"/>
    <w:rsid w:val="00F53862"/>
    <w:rsid w:val="00F539E6"/>
    <w:rsid w:val="00F54566"/>
    <w:rsid w:val="00F5533E"/>
    <w:rsid w:val="00F557F0"/>
    <w:rsid w:val="00F561EF"/>
    <w:rsid w:val="00F56C1B"/>
    <w:rsid w:val="00F575BB"/>
    <w:rsid w:val="00F60FB7"/>
    <w:rsid w:val="00F61025"/>
    <w:rsid w:val="00F658EB"/>
    <w:rsid w:val="00F65CD2"/>
    <w:rsid w:val="00F66594"/>
    <w:rsid w:val="00F67D1C"/>
    <w:rsid w:val="00F70A63"/>
    <w:rsid w:val="00F70DFD"/>
    <w:rsid w:val="00F71254"/>
    <w:rsid w:val="00F7267A"/>
    <w:rsid w:val="00F72C3E"/>
    <w:rsid w:val="00F737B8"/>
    <w:rsid w:val="00F744A7"/>
    <w:rsid w:val="00F744CB"/>
    <w:rsid w:val="00F74CA7"/>
    <w:rsid w:val="00F75951"/>
    <w:rsid w:val="00F75A3C"/>
    <w:rsid w:val="00F77FDE"/>
    <w:rsid w:val="00F80F8D"/>
    <w:rsid w:val="00F822C9"/>
    <w:rsid w:val="00F826AB"/>
    <w:rsid w:val="00F828A1"/>
    <w:rsid w:val="00F82BCA"/>
    <w:rsid w:val="00F83527"/>
    <w:rsid w:val="00F84432"/>
    <w:rsid w:val="00F848CA"/>
    <w:rsid w:val="00F8640D"/>
    <w:rsid w:val="00F8657C"/>
    <w:rsid w:val="00F871F0"/>
    <w:rsid w:val="00F902FE"/>
    <w:rsid w:val="00F90A4B"/>
    <w:rsid w:val="00F918ED"/>
    <w:rsid w:val="00F91AE7"/>
    <w:rsid w:val="00F92159"/>
    <w:rsid w:val="00F921AD"/>
    <w:rsid w:val="00F923ED"/>
    <w:rsid w:val="00F92426"/>
    <w:rsid w:val="00F926DF"/>
    <w:rsid w:val="00F936D6"/>
    <w:rsid w:val="00F93C72"/>
    <w:rsid w:val="00F94452"/>
    <w:rsid w:val="00F94FF0"/>
    <w:rsid w:val="00F95792"/>
    <w:rsid w:val="00F95E42"/>
    <w:rsid w:val="00F9622C"/>
    <w:rsid w:val="00F96350"/>
    <w:rsid w:val="00F965AC"/>
    <w:rsid w:val="00F97DFA"/>
    <w:rsid w:val="00FA0463"/>
    <w:rsid w:val="00FA1620"/>
    <w:rsid w:val="00FA1ACB"/>
    <w:rsid w:val="00FA1B34"/>
    <w:rsid w:val="00FA29B6"/>
    <w:rsid w:val="00FA2F29"/>
    <w:rsid w:val="00FA3132"/>
    <w:rsid w:val="00FA34AC"/>
    <w:rsid w:val="00FA395A"/>
    <w:rsid w:val="00FA3AE8"/>
    <w:rsid w:val="00FA431D"/>
    <w:rsid w:val="00FA4695"/>
    <w:rsid w:val="00FA4CF7"/>
    <w:rsid w:val="00FA5053"/>
    <w:rsid w:val="00FA5AA9"/>
    <w:rsid w:val="00FA5BA0"/>
    <w:rsid w:val="00FA5EB4"/>
    <w:rsid w:val="00FA60F3"/>
    <w:rsid w:val="00FA6192"/>
    <w:rsid w:val="00FB0AB1"/>
    <w:rsid w:val="00FB0B26"/>
    <w:rsid w:val="00FB0B87"/>
    <w:rsid w:val="00FB1045"/>
    <w:rsid w:val="00FB1253"/>
    <w:rsid w:val="00FB1BB0"/>
    <w:rsid w:val="00FB2772"/>
    <w:rsid w:val="00FB2EA9"/>
    <w:rsid w:val="00FB3332"/>
    <w:rsid w:val="00FB46D7"/>
    <w:rsid w:val="00FB5389"/>
    <w:rsid w:val="00FB5591"/>
    <w:rsid w:val="00FB5EFD"/>
    <w:rsid w:val="00FB5F97"/>
    <w:rsid w:val="00FB6D41"/>
    <w:rsid w:val="00FB76E3"/>
    <w:rsid w:val="00FB7C67"/>
    <w:rsid w:val="00FB7F7A"/>
    <w:rsid w:val="00FC0346"/>
    <w:rsid w:val="00FC05D5"/>
    <w:rsid w:val="00FC0638"/>
    <w:rsid w:val="00FC0A33"/>
    <w:rsid w:val="00FC0CB3"/>
    <w:rsid w:val="00FC13E0"/>
    <w:rsid w:val="00FC1B5B"/>
    <w:rsid w:val="00FC2CB9"/>
    <w:rsid w:val="00FC2F22"/>
    <w:rsid w:val="00FC32B7"/>
    <w:rsid w:val="00FC3E1C"/>
    <w:rsid w:val="00FC449B"/>
    <w:rsid w:val="00FC490B"/>
    <w:rsid w:val="00FC4949"/>
    <w:rsid w:val="00FC4D1A"/>
    <w:rsid w:val="00FC545A"/>
    <w:rsid w:val="00FC61C2"/>
    <w:rsid w:val="00FC7208"/>
    <w:rsid w:val="00FC7A3C"/>
    <w:rsid w:val="00FD003F"/>
    <w:rsid w:val="00FD1600"/>
    <w:rsid w:val="00FD16EA"/>
    <w:rsid w:val="00FD1A19"/>
    <w:rsid w:val="00FD2239"/>
    <w:rsid w:val="00FD2F38"/>
    <w:rsid w:val="00FD3268"/>
    <w:rsid w:val="00FD39D9"/>
    <w:rsid w:val="00FD55EC"/>
    <w:rsid w:val="00FD5AFE"/>
    <w:rsid w:val="00FD5F0C"/>
    <w:rsid w:val="00FD6BA4"/>
    <w:rsid w:val="00FD6EAF"/>
    <w:rsid w:val="00FD6EC5"/>
    <w:rsid w:val="00FD6FF1"/>
    <w:rsid w:val="00FD71F8"/>
    <w:rsid w:val="00FD73FC"/>
    <w:rsid w:val="00FE0089"/>
    <w:rsid w:val="00FE0374"/>
    <w:rsid w:val="00FE038C"/>
    <w:rsid w:val="00FE15B1"/>
    <w:rsid w:val="00FE1986"/>
    <w:rsid w:val="00FE1CE1"/>
    <w:rsid w:val="00FE22A6"/>
    <w:rsid w:val="00FE312B"/>
    <w:rsid w:val="00FE3212"/>
    <w:rsid w:val="00FE4788"/>
    <w:rsid w:val="00FE4A09"/>
    <w:rsid w:val="00FE53D4"/>
    <w:rsid w:val="00FE5AC1"/>
    <w:rsid w:val="00FE6043"/>
    <w:rsid w:val="00FE60A6"/>
    <w:rsid w:val="00FE6F5C"/>
    <w:rsid w:val="00FF00A3"/>
    <w:rsid w:val="00FF1125"/>
    <w:rsid w:val="00FF13B4"/>
    <w:rsid w:val="00FF25C2"/>
    <w:rsid w:val="00FF27E6"/>
    <w:rsid w:val="00FF38CB"/>
    <w:rsid w:val="00FF3D28"/>
    <w:rsid w:val="00FF4034"/>
    <w:rsid w:val="00FF46D5"/>
    <w:rsid w:val="00FF4D44"/>
    <w:rsid w:val="00FF55FC"/>
    <w:rsid w:val="00FF57F9"/>
    <w:rsid w:val="00FF5E79"/>
    <w:rsid w:val="00FF627F"/>
    <w:rsid w:val="00FF6321"/>
    <w:rsid w:val="00FF66A8"/>
    <w:rsid w:val="00FF67F1"/>
    <w:rsid w:val="00FF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3B4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597C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25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CEE"/>
    <w:rPr>
      <w:b/>
      <w:kern w:val="36"/>
      <w:sz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F2524"/>
    <w:rPr>
      <w:rFonts w:ascii="Cambria" w:hAnsi="Cambria"/>
      <w:b/>
      <w:sz w:val="26"/>
    </w:rPr>
  </w:style>
  <w:style w:type="paragraph" w:styleId="Header">
    <w:name w:val="header"/>
    <w:basedOn w:val="Normal"/>
    <w:link w:val="HeaderChar"/>
    <w:uiPriority w:val="99"/>
    <w:rsid w:val="00FB7F7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0BF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B7F7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B7F7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0BF8"/>
    <w:rPr>
      <w:sz w:val="24"/>
      <w:szCs w:val="24"/>
    </w:rPr>
  </w:style>
  <w:style w:type="table" w:styleId="TableGrid">
    <w:name w:val="Table Grid"/>
    <w:basedOn w:val="TableNormal"/>
    <w:uiPriority w:val="99"/>
    <w:rsid w:val="000B52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D7B0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character" w:styleId="Hyperlink">
    <w:name w:val="Hyperlink"/>
    <w:basedOn w:val="DefaultParagraphFont"/>
    <w:uiPriority w:val="99"/>
    <w:rsid w:val="005F252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16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16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0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BCE4796C62128A3B6D296F53C05C2FEC846635367989D80F5C3898D875A299BF4545C125C634B06E2B89EFx1y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354</TotalTime>
  <Pages>7</Pages>
  <Words>1307</Words>
  <Characters>7453</Characters>
  <Application>Microsoft Office Outlook</Application>
  <DocSecurity>0</DocSecurity>
  <Lines>0</Lines>
  <Paragraphs>0</Paragraphs>
  <ScaleCrop>false</ScaleCrop>
  <Company>admlao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города Омска «Об утверждении административного регламента предоставления муниципальной услуги «Принятие решения о включении сведений о создании места (площадки) накопления твердых коммунальных отходов в реестр мест (площ</dc:title>
  <dc:subject/>
  <dc:creator>scherbakov</dc:creator>
  <cp:keywords/>
  <dc:description/>
  <cp:lastModifiedBy>ptd</cp:lastModifiedBy>
  <cp:revision>2</cp:revision>
  <cp:lastPrinted>2019-10-30T10:30:00Z</cp:lastPrinted>
  <dcterms:created xsi:type="dcterms:W3CDTF">2019-05-28T13:19:00Z</dcterms:created>
  <dcterms:modified xsi:type="dcterms:W3CDTF">2019-11-12T03:30:00Z</dcterms:modified>
</cp:coreProperties>
</file>