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111" w:rsidRPr="00155894" w:rsidRDefault="008F0111" w:rsidP="00885C2E">
      <w:pPr>
        <w:jc w:val="center"/>
        <w:rPr>
          <w:sz w:val="27"/>
          <w:szCs w:val="27"/>
        </w:rPr>
      </w:pPr>
      <w:r w:rsidRPr="00C24BBE">
        <w:rPr>
          <w:noProof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7.5pt;visibility:visible">
            <v:imagedata r:id="rId4" o:title="" gain="79922f" blacklevel="1966f"/>
          </v:shape>
        </w:pict>
      </w:r>
    </w:p>
    <w:p w:rsidR="008F0111" w:rsidRPr="00155894" w:rsidRDefault="008F0111" w:rsidP="00885C2E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7"/>
          <w:szCs w:val="27"/>
        </w:rPr>
      </w:pPr>
      <w:r w:rsidRPr="00155894">
        <w:rPr>
          <w:b/>
          <w:spacing w:val="20"/>
          <w:sz w:val="27"/>
          <w:szCs w:val="27"/>
        </w:rPr>
        <w:t xml:space="preserve">Администрация города Рубцовска </w:t>
      </w:r>
    </w:p>
    <w:p w:rsidR="008F0111" w:rsidRPr="00155894" w:rsidRDefault="008F0111" w:rsidP="00885C2E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7"/>
          <w:szCs w:val="27"/>
        </w:rPr>
      </w:pPr>
      <w:r w:rsidRPr="00155894">
        <w:rPr>
          <w:b/>
          <w:spacing w:val="20"/>
          <w:sz w:val="27"/>
          <w:szCs w:val="27"/>
        </w:rPr>
        <w:t>Алтайского края</w:t>
      </w:r>
    </w:p>
    <w:p w:rsidR="008F0111" w:rsidRPr="00155894" w:rsidRDefault="008F0111" w:rsidP="00885C2E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8F0111" w:rsidRDefault="008F0111" w:rsidP="00885C2E">
      <w:pPr>
        <w:widowControl w:val="0"/>
        <w:autoSpaceDE w:val="0"/>
        <w:autoSpaceDN w:val="0"/>
        <w:adjustRightInd w:val="0"/>
        <w:jc w:val="center"/>
        <w:rPr>
          <w:b/>
          <w:spacing w:val="20"/>
          <w:w w:val="150"/>
          <w:sz w:val="27"/>
          <w:szCs w:val="27"/>
        </w:rPr>
      </w:pPr>
      <w:r w:rsidRPr="00155894">
        <w:rPr>
          <w:b/>
          <w:spacing w:val="20"/>
          <w:w w:val="150"/>
          <w:sz w:val="27"/>
          <w:szCs w:val="27"/>
        </w:rPr>
        <w:t>ПОСТАНОВЛЕНИЕ</w:t>
      </w:r>
    </w:p>
    <w:p w:rsidR="008F0111" w:rsidRPr="00155894" w:rsidRDefault="008F0111" w:rsidP="00885C2E">
      <w:pPr>
        <w:widowControl w:val="0"/>
        <w:autoSpaceDE w:val="0"/>
        <w:autoSpaceDN w:val="0"/>
        <w:adjustRightInd w:val="0"/>
        <w:jc w:val="center"/>
        <w:rPr>
          <w:b/>
          <w:spacing w:val="20"/>
          <w:w w:val="150"/>
          <w:sz w:val="27"/>
          <w:szCs w:val="27"/>
        </w:rPr>
      </w:pPr>
    </w:p>
    <w:p w:rsidR="008F0111" w:rsidRPr="00155894" w:rsidRDefault="008F0111" w:rsidP="00885C2E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>26.11.2018 № 3037</w:t>
      </w:r>
    </w:p>
    <w:p w:rsidR="008F0111" w:rsidRPr="00155894" w:rsidRDefault="008F0111" w:rsidP="00885C2E">
      <w:pPr>
        <w:rPr>
          <w:sz w:val="27"/>
          <w:szCs w:val="27"/>
        </w:rPr>
      </w:pPr>
    </w:p>
    <w:p w:rsidR="008F0111" w:rsidRPr="00984FB0" w:rsidRDefault="008F0111" w:rsidP="00885C2E">
      <w:pPr>
        <w:rPr>
          <w:sz w:val="26"/>
          <w:szCs w:val="26"/>
        </w:rPr>
      </w:pPr>
      <w:r w:rsidRPr="00984FB0">
        <w:rPr>
          <w:sz w:val="26"/>
          <w:szCs w:val="26"/>
        </w:rPr>
        <w:t>О проведении новогодних</w:t>
      </w:r>
    </w:p>
    <w:p w:rsidR="008F0111" w:rsidRPr="00984FB0" w:rsidRDefault="008F0111" w:rsidP="00885C2E">
      <w:pPr>
        <w:rPr>
          <w:sz w:val="26"/>
          <w:szCs w:val="26"/>
        </w:rPr>
      </w:pPr>
      <w:r w:rsidRPr="00984FB0">
        <w:rPr>
          <w:sz w:val="26"/>
          <w:szCs w:val="26"/>
        </w:rPr>
        <w:t xml:space="preserve">и рождественских праздничных </w:t>
      </w:r>
    </w:p>
    <w:p w:rsidR="008F0111" w:rsidRPr="00984FB0" w:rsidRDefault="008F0111" w:rsidP="00885C2E">
      <w:pPr>
        <w:rPr>
          <w:sz w:val="26"/>
          <w:szCs w:val="26"/>
        </w:rPr>
      </w:pPr>
      <w:r w:rsidRPr="00984FB0">
        <w:rPr>
          <w:sz w:val="26"/>
          <w:szCs w:val="26"/>
        </w:rPr>
        <w:t>мероприятий в городе Рубцовске</w:t>
      </w:r>
    </w:p>
    <w:p w:rsidR="008F0111" w:rsidRDefault="008F0111" w:rsidP="00885C2E">
      <w:pPr>
        <w:rPr>
          <w:sz w:val="26"/>
          <w:szCs w:val="26"/>
        </w:rPr>
      </w:pPr>
    </w:p>
    <w:p w:rsidR="008F0111" w:rsidRPr="00984FB0" w:rsidRDefault="008F0111" w:rsidP="00885C2E">
      <w:pPr>
        <w:rPr>
          <w:sz w:val="26"/>
          <w:szCs w:val="26"/>
        </w:rPr>
      </w:pPr>
    </w:p>
    <w:p w:rsidR="008F0111" w:rsidRPr="00984FB0" w:rsidRDefault="008F0111" w:rsidP="00984FB0">
      <w:pPr>
        <w:ind w:firstLine="709"/>
        <w:rPr>
          <w:sz w:val="26"/>
          <w:szCs w:val="26"/>
        </w:rPr>
      </w:pPr>
      <w:r w:rsidRPr="00984FB0">
        <w:rPr>
          <w:sz w:val="26"/>
          <w:szCs w:val="26"/>
        </w:rPr>
        <w:t>В целях обеспечения комплексного решения вопросов подготовки и проведения  новогодних  и рождественских праздничных мероприятий в городе Рубцовске, ПОСТАНОВЛЯЮ:</w:t>
      </w:r>
    </w:p>
    <w:p w:rsidR="008F0111" w:rsidRPr="00984FB0" w:rsidRDefault="008F0111" w:rsidP="00984FB0">
      <w:pPr>
        <w:ind w:firstLine="709"/>
        <w:rPr>
          <w:sz w:val="26"/>
          <w:szCs w:val="26"/>
        </w:rPr>
      </w:pPr>
      <w:r w:rsidRPr="00984FB0">
        <w:rPr>
          <w:sz w:val="26"/>
          <w:szCs w:val="26"/>
        </w:rPr>
        <w:t>1.Утвердить оргкомитет по подготовке и проведению новогодних и рождест</w:t>
      </w:r>
      <w:r>
        <w:rPr>
          <w:sz w:val="26"/>
          <w:szCs w:val="26"/>
        </w:rPr>
        <w:t>венских праздничных мероприятий</w:t>
      </w:r>
      <w:r w:rsidRPr="00984FB0">
        <w:rPr>
          <w:sz w:val="26"/>
          <w:szCs w:val="26"/>
        </w:rPr>
        <w:t xml:space="preserve"> в следующем составе:</w:t>
      </w:r>
    </w:p>
    <w:p w:rsidR="008F0111" w:rsidRPr="00984FB0" w:rsidRDefault="008F0111" w:rsidP="00885C2E">
      <w:pPr>
        <w:rPr>
          <w:sz w:val="26"/>
          <w:szCs w:val="26"/>
        </w:rPr>
      </w:pPr>
    </w:p>
    <w:tbl>
      <w:tblPr>
        <w:tblW w:w="9468" w:type="dxa"/>
        <w:tblLook w:val="00A0"/>
      </w:tblPr>
      <w:tblGrid>
        <w:gridCol w:w="2808"/>
        <w:gridCol w:w="303"/>
        <w:gridCol w:w="6357"/>
      </w:tblGrid>
      <w:tr w:rsidR="008F0111" w:rsidRPr="00984FB0" w:rsidTr="00984FB0">
        <w:tc>
          <w:tcPr>
            <w:tcW w:w="2808" w:type="dxa"/>
          </w:tcPr>
          <w:p w:rsidR="008F0111" w:rsidRPr="00984FB0" w:rsidRDefault="008F0111" w:rsidP="00E57FB2">
            <w:pPr>
              <w:jc w:val="left"/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Фельдман Д. З.</w:t>
            </w:r>
          </w:p>
        </w:tc>
        <w:tc>
          <w:tcPr>
            <w:tcW w:w="303" w:type="dxa"/>
          </w:tcPr>
          <w:p w:rsidR="008F0111" w:rsidRPr="00984FB0" w:rsidRDefault="008F0111" w:rsidP="00984FB0">
            <w:pPr>
              <w:jc w:val="left"/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-</w:t>
            </w:r>
          </w:p>
        </w:tc>
        <w:tc>
          <w:tcPr>
            <w:tcW w:w="6357" w:type="dxa"/>
          </w:tcPr>
          <w:p w:rsidR="008F0111" w:rsidRPr="00984FB0" w:rsidRDefault="008F0111" w:rsidP="00984FB0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Глава города Рубцовска, председатель оргкомитета;</w:t>
            </w:r>
          </w:p>
        </w:tc>
      </w:tr>
      <w:tr w:rsidR="008F0111" w:rsidRPr="00984FB0" w:rsidTr="00984FB0">
        <w:trPr>
          <w:trHeight w:val="635"/>
        </w:trPr>
        <w:tc>
          <w:tcPr>
            <w:tcW w:w="2808" w:type="dxa"/>
          </w:tcPr>
          <w:p w:rsidR="008F0111" w:rsidRPr="00984FB0" w:rsidRDefault="008F0111" w:rsidP="00E57FB2">
            <w:pPr>
              <w:jc w:val="left"/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Мищерин А.А.</w:t>
            </w:r>
          </w:p>
        </w:tc>
        <w:tc>
          <w:tcPr>
            <w:tcW w:w="303" w:type="dxa"/>
          </w:tcPr>
          <w:p w:rsidR="008F0111" w:rsidRPr="00984FB0" w:rsidRDefault="008F0111" w:rsidP="00984FB0">
            <w:pPr>
              <w:jc w:val="left"/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-</w:t>
            </w:r>
          </w:p>
        </w:tc>
        <w:tc>
          <w:tcPr>
            <w:tcW w:w="6357" w:type="dxa"/>
          </w:tcPr>
          <w:p w:rsidR="008F0111" w:rsidRPr="00984FB0" w:rsidRDefault="008F0111" w:rsidP="00984F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</w:t>
            </w:r>
            <w:r w:rsidRPr="00984FB0">
              <w:rPr>
                <w:sz w:val="26"/>
                <w:szCs w:val="26"/>
              </w:rPr>
              <w:t>заместителя Главы Администрации города Рубцовска, заместитель председателя оргкомитета</w:t>
            </w:r>
            <w:r>
              <w:rPr>
                <w:sz w:val="26"/>
                <w:szCs w:val="26"/>
              </w:rPr>
              <w:t>.</w:t>
            </w:r>
          </w:p>
        </w:tc>
      </w:tr>
      <w:tr w:rsidR="008F0111" w:rsidRPr="00984FB0" w:rsidTr="00984FB0">
        <w:trPr>
          <w:trHeight w:val="360"/>
        </w:trPr>
        <w:tc>
          <w:tcPr>
            <w:tcW w:w="2808" w:type="dxa"/>
          </w:tcPr>
          <w:p w:rsidR="008F0111" w:rsidRPr="00984FB0" w:rsidRDefault="008F0111" w:rsidP="00E57FB2">
            <w:pPr>
              <w:jc w:val="left"/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Члены оргкомитета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03" w:type="dxa"/>
          </w:tcPr>
          <w:p w:rsidR="008F0111" w:rsidRPr="00984FB0" w:rsidRDefault="008F0111" w:rsidP="00984FB0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6357" w:type="dxa"/>
          </w:tcPr>
          <w:p w:rsidR="008F0111" w:rsidRPr="00984FB0" w:rsidRDefault="008F0111" w:rsidP="00984FB0">
            <w:pPr>
              <w:rPr>
                <w:sz w:val="26"/>
                <w:szCs w:val="26"/>
              </w:rPr>
            </w:pPr>
          </w:p>
        </w:tc>
      </w:tr>
      <w:tr w:rsidR="008F0111" w:rsidRPr="00984FB0" w:rsidTr="00984FB0">
        <w:trPr>
          <w:trHeight w:val="1202"/>
        </w:trPr>
        <w:tc>
          <w:tcPr>
            <w:tcW w:w="2808" w:type="dxa"/>
          </w:tcPr>
          <w:p w:rsidR="008F0111" w:rsidRPr="00984FB0" w:rsidRDefault="008F0111" w:rsidP="00E57FB2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Пьянков В.И.</w:t>
            </w:r>
          </w:p>
          <w:p w:rsidR="008F0111" w:rsidRPr="00984FB0" w:rsidRDefault="008F0111" w:rsidP="00E57FB2">
            <w:pPr>
              <w:rPr>
                <w:sz w:val="26"/>
                <w:szCs w:val="26"/>
              </w:rPr>
            </w:pPr>
          </w:p>
          <w:p w:rsidR="008F0111" w:rsidRPr="00984FB0" w:rsidRDefault="008F0111" w:rsidP="00E57FB2">
            <w:pPr>
              <w:rPr>
                <w:sz w:val="26"/>
                <w:szCs w:val="26"/>
              </w:rPr>
            </w:pPr>
          </w:p>
          <w:p w:rsidR="008F0111" w:rsidRPr="00984FB0" w:rsidRDefault="008F0111" w:rsidP="00E57FB2">
            <w:pPr>
              <w:rPr>
                <w:sz w:val="26"/>
                <w:szCs w:val="26"/>
              </w:rPr>
            </w:pPr>
          </w:p>
        </w:tc>
        <w:tc>
          <w:tcPr>
            <w:tcW w:w="303" w:type="dxa"/>
          </w:tcPr>
          <w:p w:rsidR="008F0111" w:rsidRPr="00984FB0" w:rsidRDefault="008F0111" w:rsidP="00984FB0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-</w:t>
            </w:r>
          </w:p>
        </w:tc>
        <w:tc>
          <w:tcPr>
            <w:tcW w:w="6357" w:type="dxa"/>
          </w:tcPr>
          <w:p w:rsidR="008F0111" w:rsidRPr="00984FB0" w:rsidRDefault="008F0111" w:rsidP="00984FB0">
            <w:pPr>
              <w:rPr>
                <w:sz w:val="26"/>
                <w:szCs w:val="26"/>
              </w:rPr>
            </w:pPr>
            <w:r w:rsidRPr="00984FB0">
              <w:rPr>
                <w:color w:val="000000"/>
                <w:sz w:val="26"/>
                <w:szCs w:val="26"/>
                <w:shd w:val="clear" w:color="auto" w:fill="FFFFFF"/>
              </w:rPr>
              <w:t>первый заместитель Главы Администрации города -</w:t>
            </w:r>
            <w:r w:rsidRPr="00984FB0">
              <w:rPr>
                <w:sz w:val="26"/>
                <w:szCs w:val="26"/>
              </w:rPr>
              <w:t xml:space="preserve"> председатель комитета по финансам, налоговой и кредитной политике Администрации города Рубцовска;</w:t>
            </w:r>
          </w:p>
        </w:tc>
      </w:tr>
      <w:tr w:rsidR="008F0111" w:rsidRPr="00984FB0" w:rsidTr="00984FB0">
        <w:trPr>
          <w:trHeight w:val="842"/>
        </w:trPr>
        <w:tc>
          <w:tcPr>
            <w:tcW w:w="2808" w:type="dxa"/>
          </w:tcPr>
          <w:p w:rsidR="008F0111" w:rsidRPr="00984FB0" w:rsidRDefault="008F0111" w:rsidP="00E57FB2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Обухович О.Г.</w:t>
            </w:r>
          </w:p>
        </w:tc>
        <w:tc>
          <w:tcPr>
            <w:tcW w:w="303" w:type="dxa"/>
          </w:tcPr>
          <w:p w:rsidR="008F0111" w:rsidRPr="00984FB0" w:rsidRDefault="008F0111" w:rsidP="00984FB0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-</w:t>
            </w:r>
          </w:p>
        </w:tc>
        <w:tc>
          <w:tcPr>
            <w:tcW w:w="6357" w:type="dxa"/>
          </w:tcPr>
          <w:p w:rsidR="008F0111" w:rsidRPr="00984FB0" w:rsidRDefault="008F0111" w:rsidP="00984FB0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84FB0">
              <w:rPr>
                <w:sz w:val="26"/>
                <w:szCs w:val="26"/>
              </w:rPr>
              <w:t>заместитель Главы Администрации города Рубцовска</w:t>
            </w:r>
            <w:r>
              <w:rPr>
                <w:sz w:val="26"/>
                <w:szCs w:val="26"/>
              </w:rPr>
              <w:t>-</w:t>
            </w:r>
            <w:r w:rsidRPr="00984FB0">
              <w:rPr>
                <w:sz w:val="26"/>
                <w:szCs w:val="26"/>
              </w:rPr>
              <w:t xml:space="preserve"> начальник управления по жилищно-коммунальному хозяйству и экологии;</w:t>
            </w:r>
          </w:p>
        </w:tc>
      </w:tr>
      <w:tr w:rsidR="008F0111" w:rsidRPr="00984FB0" w:rsidTr="00984FB0">
        <w:trPr>
          <w:trHeight w:val="601"/>
        </w:trPr>
        <w:tc>
          <w:tcPr>
            <w:tcW w:w="2808" w:type="dxa"/>
          </w:tcPr>
          <w:p w:rsidR="008F0111" w:rsidRPr="00984FB0" w:rsidRDefault="008F0111" w:rsidP="00E57FB2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Курганский В.Г.</w:t>
            </w:r>
          </w:p>
          <w:p w:rsidR="008F0111" w:rsidRPr="00984FB0" w:rsidRDefault="008F0111" w:rsidP="00E57FB2">
            <w:pPr>
              <w:rPr>
                <w:sz w:val="26"/>
                <w:szCs w:val="26"/>
              </w:rPr>
            </w:pPr>
          </w:p>
        </w:tc>
        <w:tc>
          <w:tcPr>
            <w:tcW w:w="303" w:type="dxa"/>
          </w:tcPr>
          <w:p w:rsidR="008F0111" w:rsidRPr="00984FB0" w:rsidRDefault="008F0111" w:rsidP="00984FB0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-</w:t>
            </w:r>
          </w:p>
        </w:tc>
        <w:tc>
          <w:tcPr>
            <w:tcW w:w="6357" w:type="dxa"/>
          </w:tcPr>
          <w:p w:rsidR="008F0111" w:rsidRPr="00984FB0" w:rsidRDefault="008F0111" w:rsidP="00984FB0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председатель Рубцовского городского Совета депутатов Алтайского края (по согласованию);</w:t>
            </w:r>
          </w:p>
        </w:tc>
      </w:tr>
      <w:tr w:rsidR="008F0111" w:rsidRPr="00984FB0" w:rsidTr="00984FB0">
        <w:trPr>
          <w:trHeight w:val="539"/>
        </w:trPr>
        <w:tc>
          <w:tcPr>
            <w:tcW w:w="2808" w:type="dxa"/>
          </w:tcPr>
          <w:p w:rsidR="008F0111" w:rsidRPr="00984FB0" w:rsidRDefault="008F0111" w:rsidP="00E57FB2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Левин И.В.</w:t>
            </w:r>
          </w:p>
        </w:tc>
        <w:tc>
          <w:tcPr>
            <w:tcW w:w="303" w:type="dxa"/>
          </w:tcPr>
          <w:p w:rsidR="008F0111" w:rsidRPr="00984FB0" w:rsidRDefault="008F0111" w:rsidP="00984FB0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-</w:t>
            </w:r>
          </w:p>
        </w:tc>
        <w:tc>
          <w:tcPr>
            <w:tcW w:w="6357" w:type="dxa"/>
          </w:tcPr>
          <w:p w:rsidR="008F0111" w:rsidRPr="00984FB0" w:rsidRDefault="008F0111" w:rsidP="00984FB0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и.о.заместителя Главы Администрации города Рубцовска;</w:t>
            </w:r>
          </w:p>
        </w:tc>
      </w:tr>
      <w:tr w:rsidR="008F0111" w:rsidRPr="00984FB0" w:rsidTr="00984FB0">
        <w:tc>
          <w:tcPr>
            <w:tcW w:w="2808" w:type="dxa"/>
          </w:tcPr>
          <w:p w:rsidR="008F0111" w:rsidRPr="00984FB0" w:rsidRDefault="008F0111" w:rsidP="00E57FB2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Зорина М.А.</w:t>
            </w:r>
          </w:p>
        </w:tc>
        <w:tc>
          <w:tcPr>
            <w:tcW w:w="303" w:type="dxa"/>
          </w:tcPr>
          <w:p w:rsidR="008F0111" w:rsidRPr="00984FB0" w:rsidRDefault="008F0111" w:rsidP="00984FB0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-</w:t>
            </w:r>
          </w:p>
        </w:tc>
        <w:tc>
          <w:tcPr>
            <w:tcW w:w="6357" w:type="dxa"/>
          </w:tcPr>
          <w:p w:rsidR="008F0111" w:rsidRPr="00984FB0" w:rsidRDefault="008F0111" w:rsidP="00984FB0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 xml:space="preserve">начальник МКУ «Управление культуры, спорта и молодежной политики» </w:t>
            </w:r>
            <w:r>
              <w:rPr>
                <w:sz w:val="26"/>
                <w:szCs w:val="26"/>
              </w:rPr>
              <w:t>г.</w:t>
            </w:r>
            <w:r w:rsidRPr="00984FB0">
              <w:rPr>
                <w:sz w:val="26"/>
                <w:szCs w:val="26"/>
              </w:rPr>
              <w:t>Рубцовска;</w:t>
            </w:r>
          </w:p>
        </w:tc>
      </w:tr>
      <w:tr w:rsidR="008F0111" w:rsidRPr="00984FB0" w:rsidTr="00984FB0">
        <w:trPr>
          <w:trHeight w:val="954"/>
        </w:trPr>
        <w:tc>
          <w:tcPr>
            <w:tcW w:w="2808" w:type="dxa"/>
          </w:tcPr>
          <w:p w:rsidR="008F0111" w:rsidRPr="00984FB0" w:rsidRDefault="008F0111" w:rsidP="00E57FB2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Веснин В.В.</w:t>
            </w:r>
          </w:p>
          <w:p w:rsidR="008F0111" w:rsidRPr="00984FB0" w:rsidRDefault="008F0111" w:rsidP="00E57FB2">
            <w:pPr>
              <w:rPr>
                <w:sz w:val="26"/>
                <w:szCs w:val="26"/>
              </w:rPr>
            </w:pPr>
          </w:p>
          <w:p w:rsidR="008F0111" w:rsidRPr="00984FB0" w:rsidRDefault="008F0111" w:rsidP="00E57FB2">
            <w:pPr>
              <w:rPr>
                <w:sz w:val="26"/>
                <w:szCs w:val="26"/>
              </w:rPr>
            </w:pPr>
          </w:p>
        </w:tc>
        <w:tc>
          <w:tcPr>
            <w:tcW w:w="303" w:type="dxa"/>
          </w:tcPr>
          <w:p w:rsidR="008F0111" w:rsidRPr="00984FB0" w:rsidRDefault="008F0111" w:rsidP="00984FB0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-</w:t>
            </w:r>
          </w:p>
        </w:tc>
        <w:tc>
          <w:tcPr>
            <w:tcW w:w="6357" w:type="dxa"/>
          </w:tcPr>
          <w:p w:rsidR="008F0111" w:rsidRPr="00984FB0" w:rsidRDefault="008F0111" w:rsidP="00984FB0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заместитель начальника управления Администрации города Рубцовска по жилищно-коммунальному хозяйству и экологии;</w:t>
            </w:r>
          </w:p>
        </w:tc>
      </w:tr>
      <w:tr w:rsidR="008F0111" w:rsidRPr="00984FB0" w:rsidTr="00984FB0">
        <w:trPr>
          <w:trHeight w:val="945"/>
        </w:trPr>
        <w:tc>
          <w:tcPr>
            <w:tcW w:w="2808" w:type="dxa"/>
          </w:tcPr>
          <w:p w:rsidR="008F0111" w:rsidRPr="00984FB0" w:rsidRDefault="008F0111" w:rsidP="00E57FB2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Долгих Е.И.</w:t>
            </w:r>
          </w:p>
        </w:tc>
        <w:tc>
          <w:tcPr>
            <w:tcW w:w="303" w:type="dxa"/>
          </w:tcPr>
          <w:p w:rsidR="008F0111" w:rsidRPr="00984FB0" w:rsidRDefault="008F0111" w:rsidP="00984FB0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-</w:t>
            </w:r>
          </w:p>
        </w:tc>
        <w:tc>
          <w:tcPr>
            <w:tcW w:w="6357" w:type="dxa"/>
          </w:tcPr>
          <w:p w:rsidR="008F0111" w:rsidRPr="00984FB0" w:rsidRDefault="008F0111" w:rsidP="00984FB0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председатель комитета Администрации города Рубцовска по промышленности, энергетике, транспорту и дорожному хозяйству;</w:t>
            </w:r>
          </w:p>
        </w:tc>
      </w:tr>
      <w:tr w:rsidR="008F0111" w:rsidRPr="00984FB0" w:rsidTr="00984FB0">
        <w:tc>
          <w:tcPr>
            <w:tcW w:w="2808" w:type="dxa"/>
          </w:tcPr>
          <w:p w:rsidR="008F0111" w:rsidRPr="00984FB0" w:rsidRDefault="008F0111" w:rsidP="00E57FB2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Абдулаева Е.Ю.</w:t>
            </w:r>
          </w:p>
        </w:tc>
        <w:tc>
          <w:tcPr>
            <w:tcW w:w="303" w:type="dxa"/>
          </w:tcPr>
          <w:p w:rsidR="008F0111" w:rsidRPr="00984FB0" w:rsidRDefault="008F0111" w:rsidP="00984FB0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-</w:t>
            </w:r>
          </w:p>
        </w:tc>
        <w:tc>
          <w:tcPr>
            <w:tcW w:w="6357" w:type="dxa"/>
          </w:tcPr>
          <w:p w:rsidR="008F0111" w:rsidRPr="00984FB0" w:rsidRDefault="008F0111" w:rsidP="00984FB0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начальник отдела по развитию предпринимательства и рыночной инфраструктуры Администрации города Рубцовска;</w:t>
            </w:r>
          </w:p>
        </w:tc>
      </w:tr>
      <w:tr w:rsidR="008F0111" w:rsidRPr="00984FB0" w:rsidTr="00984FB0">
        <w:tc>
          <w:tcPr>
            <w:tcW w:w="2808" w:type="dxa"/>
          </w:tcPr>
          <w:p w:rsidR="008F0111" w:rsidRPr="00984FB0" w:rsidRDefault="008F0111" w:rsidP="00E57FB2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Колупаев А.Н.</w:t>
            </w:r>
          </w:p>
        </w:tc>
        <w:tc>
          <w:tcPr>
            <w:tcW w:w="303" w:type="dxa"/>
          </w:tcPr>
          <w:p w:rsidR="008F0111" w:rsidRPr="00984FB0" w:rsidRDefault="008F0111" w:rsidP="00984FB0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-</w:t>
            </w:r>
          </w:p>
        </w:tc>
        <w:tc>
          <w:tcPr>
            <w:tcW w:w="6357" w:type="dxa"/>
          </w:tcPr>
          <w:p w:rsidR="008F0111" w:rsidRPr="00984FB0" w:rsidRDefault="008F0111" w:rsidP="00B31DA4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председатель комитета Администрации города Рубцовска по управлению имуществом;</w:t>
            </w:r>
          </w:p>
        </w:tc>
      </w:tr>
      <w:tr w:rsidR="008F0111" w:rsidRPr="00984FB0" w:rsidTr="00984FB0">
        <w:tc>
          <w:tcPr>
            <w:tcW w:w="2808" w:type="dxa"/>
          </w:tcPr>
          <w:p w:rsidR="008F0111" w:rsidRPr="00984FB0" w:rsidRDefault="008F0111" w:rsidP="00E57FB2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Деревянко Н.Т.</w:t>
            </w:r>
          </w:p>
        </w:tc>
        <w:tc>
          <w:tcPr>
            <w:tcW w:w="303" w:type="dxa"/>
          </w:tcPr>
          <w:p w:rsidR="008F0111" w:rsidRPr="00984FB0" w:rsidRDefault="008F0111" w:rsidP="00984FB0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-</w:t>
            </w:r>
          </w:p>
        </w:tc>
        <w:tc>
          <w:tcPr>
            <w:tcW w:w="6357" w:type="dxa"/>
          </w:tcPr>
          <w:p w:rsidR="008F0111" w:rsidRPr="00984FB0" w:rsidRDefault="008F0111" w:rsidP="00B31DA4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председатель комитета Администрации города Рубцовска по архитектуре и градостроительству;</w:t>
            </w:r>
          </w:p>
        </w:tc>
      </w:tr>
      <w:tr w:rsidR="008F0111" w:rsidRPr="00984FB0" w:rsidTr="00984FB0">
        <w:tc>
          <w:tcPr>
            <w:tcW w:w="2808" w:type="dxa"/>
          </w:tcPr>
          <w:p w:rsidR="008F0111" w:rsidRPr="00984FB0" w:rsidRDefault="008F0111" w:rsidP="00E57FB2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Мещерякова Н.А.</w:t>
            </w:r>
          </w:p>
        </w:tc>
        <w:tc>
          <w:tcPr>
            <w:tcW w:w="303" w:type="dxa"/>
          </w:tcPr>
          <w:p w:rsidR="008F0111" w:rsidRPr="00984FB0" w:rsidRDefault="008F0111" w:rsidP="00984FB0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-</w:t>
            </w:r>
          </w:p>
        </w:tc>
        <w:tc>
          <w:tcPr>
            <w:tcW w:w="6357" w:type="dxa"/>
          </w:tcPr>
          <w:p w:rsidR="008F0111" w:rsidRPr="00984FB0" w:rsidRDefault="008F0111" w:rsidP="00B31DA4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начальник пресс-службы Администрации города Рубцовска;</w:t>
            </w:r>
          </w:p>
        </w:tc>
      </w:tr>
      <w:tr w:rsidR="008F0111" w:rsidRPr="00984FB0" w:rsidTr="00984FB0">
        <w:tc>
          <w:tcPr>
            <w:tcW w:w="2808" w:type="dxa"/>
          </w:tcPr>
          <w:p w:rsidR="008F0111" w:rsidRPr="00984FB0" w:rsidRDefault="008F0111" w:rsidP="00E57FB2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Сергиевский М.Ю.</w:t>
            </w:r>
          </w:p>
        </w:tc>
        <w:tc>
          <w:tcPr>
            <w:tcW w:w="303" w:type="dxa"/>
          </w:tcPr>
          <w:p w:rsidR="008F0111" w:rsidRPr="00984FB0" w:rsidRDefault="008F0111" w:rsidP="00984FB0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-</w:t>
            </w:r>
          </w:p>
        </w:tc>
        <w:tc>
          <w:tcPr>
            <w:tcW w:w="6357" w:type="dxa"/>
          </w:tcPr>
          <w:p w:rsidR="008F0111" w:rsidRPr="00984FB0" w:rsidRDefault="008F0111" w:rsidP="00B31DA4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начальник МКУ «Управление по делам ГОЧС» г.Рубцовска;</w:t>
            </w:r>
          </w:p>
        </w:tc>
      </w:tr>
      <w:tr w:rsidR="008F0111" w:rsidRPr="00984FB0" w:rsidTr="00984FB0">
        <w:tc>
          <w:tcPr>
            <w:tcW w:w="2808" w:type="dxa"/>
          </w:tcPr>
          <w:p w:rsidR="008F0111" w:rsidRPr="00984FB0" w:rsidRDefault="008F0111" w:rsidP="00E57FB2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Зубов В.В.</w:t>
            </w:r>
          </w:p>
        </w:tc>
        <w:tc>
          <w:tcPr>
            <w:tcW w:w="303" w:type="dxa"/>
          </w:tcPr>
          <w:p w:rsidR="008F0111" w:rsidRPr="00984FB0" w:rsidRDefault="008F0111" w:rsidP="00984FB0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-</w:t>
            </w:r>
          </w:p>
        </w:tc>
        <w:tc>
          <w:tcPr>
            <w:tcW w:w="6357" w:type="dxa"/>
          </w:tcPr>
          <w:p w:rsidR="008F0111" w:rsidRPr="00984FB0" w:rsidRDefault="008F0111" w:rsidP="00B31DA4">
            <w:pPr>
              <w:rPr>
                <w:sz w:val="26"/>
                <w:szCs w:val="26"/>
              </w:rPr>
            </w:pPr>
            <w:r w:rsidRPr="00984FB0">
              <w:rPr>
                <w:sz w:val="26"/>
                <w:szCs w:val="26"/>
              </w:rPr>
              <w:t>Врио начальника МО МВД России «Рубцовский» (по согласованию).</w:t>
            </w:r>
          </w:p>
        </w:tc>
      </w:tr>
    </w:tbl>
    <w:p w:rsidR="008F0111" w:rsidRPr="00984FB0" w:rsidRDefault="008F0111" w:rsidP="00885C2E">
      <w:pPr>
        <w:rPr>
          <w:sz w:val="26"/>
          <w:szCs w:val="26"/>
        </w:rPr>
      </w:pPr>
    </w:p>
    <w:p w:rsidR="008F0111" w:rsidRPr="00984FB0" w:rsidRDefault="008F0111" w:rsidP="00B31DA4">
      <w:pPr>
        <w:ind w:firstLine="709"/>
        <w:rPr>
          <w:sz w:val="26"/>
          <w:szCs w:val="26"/>
        </w:rPr>
      </w:pPr>
      <w:r w:rsidRPr="00984FB0">
        <w:rPr>
          <w:sz w:val="26"/>
          <w:szCs w:val="26"/>
        </w:rPr>
        <w:t>2. Утвердить план подготовки и проведения новогодних и рождественских праздничных мероприятий в городе Рубцовске (приложение № 1).</w:t>
      </w:r>
    </w:p>
    <w:p w:rsidR="008F0111" w:rsidRPr="00984FB0" w:rsidRDefault="008F0111" w:rsidP="00B31DA4">
      <w:pPr>
        <w:ind w:firstLine="709"/>
        <w:rPr>
          <w:sz w:val="26"/>
          <w:szCs w:val="26"/>
        </w:rPr>
      </w:pPr>
      <w:r w:rsidRPr="00984FB0">
        <w:rPr>
          <w:sz w:val="26"/>
          <w:szCs w:val="26"/>
        </w:rPr>
        <w:t>3. Управлению Администрации города Рубцовска по жилищно-коммунальному хозяйству и экологии (Обухович О.</w:t>
      </w:r>
      <w:r>
        <w:rPr>
          <w:sz w:val="26"/>
          <w:szCs w:val="26"/>
        </w:rPr>
        <w:t>Г</w:t>
      </w:r>
      <w:r w:rsidRPr="00984FB0">
        <w:rPr>
          <w:sz w:val="26"/>
          <w:szCs w:val="26"/>
        </w:rPr>
        <w:t>.):</w:t>
      </w:r>
    </w:p>
    <w:p w:rsidR="008F0111" w:rsidRPr="00984FB0" w:rsidRDefault="008F0111" w:rsidP="00B31DA4">
      <w:pPr>
        <w:ind w:firstLine="709"/>
        <w:rPr>
          <w:sz w:val="26"/>
          <w:szCs w:val="26"/>
        </w:rPr>
      </w:pPr>
      <w:r w:rsidRPr="00984FB0">
        <w:rPr>
          <w:sz w:val="26"/>
          <w:szCs w:val="26"/>
        </w:rPr>
        <w:t>3.1. Осуществить необходимые работы по подготовке и обеспечению проведения новогодних  и рождественских праздничных мероприятий в городе Рубцовске (приложение № 2).</w:t>
      </w:r>
    </w:p>
    <w:p w:rsidR="008F0111" w:rsidRPr="00984FB0" w:rsidRDefault="008F0111" w:rsidP="00B31DA4">
      <w:pPr>
        <w:ind w:firstLine="709"/>
        <w:rPr>
          <w:sz w:val="26"/>
          <w:szCs w:val="26"/>
        </w:rPr>
      </w:pPr>
      <w:r w:rsidRPr="00984FB0">
        <w:rPr>
          <w:sz w:val="26"/>
          <w:szCs w:val="26"/>
        </w:rPr>
        <w:t>3.2. Рекомендовать управляющим компаниям города Рубцовска обеспечить своевременную заливку и чистку ледовых площадок придомовых территорий, предназначенных для массового катания населения.</w:t>
      </w:r>
    </w:p>
    <w:p w:rsidR="008F0111" w:rsidRPr="00984FB0" w:rsidRDefault="008F0111" w:rsidP="00B31DA4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984FB0">
        <w:rPr>
          <w:sz w:val="26"/>
          <w:szCs w:val="26"/>
        </w:rPr>
        <w:t>МКУ«Управление культуры, спорта и молодежной политики»</w:t>
      </w:r>
      <w:r>
        <w:rPr>
          <w:sz w:val="26"/>
          <w:szCs w:val="26"/>
        </w:rPr>
        <w:t xml:space="preserve">    </w:t>
      </w:r>
      <w:r w:rsidRPr="00984FB0">
        <w:rPr>
          <w:sz w:val="26"/>
          <w:szCs w:val="26"/>
        </w:rPr>
        <w:t xml:space="preserve"> </w:t>
      </w:r>
      <w:r>
        <w:rPr>
          <w:sz w:val="26"/>
          <w:szCs w:val="26"/>
        </w:rPr>
        <w:t>г.</w:t>
      </w:r>
      <w:r w:rsidRPr="00984FB0">
        <w:rPr>
          <w:sz w:val="26"/>
          <w:szCs w:val="26"/>
        </w:rPr>
        <w:t>Рубцовска (Зорина М.А.):</w:t>
      </w:r>
    </w:p>
    <w:p w:rsidR="008F0111" w:rsidRPr="00984FB0" w:rsidRDefault="008F0111" w:rsidP="00B31DA4">
      <w:pPr>
        <w:ind w:firstLine="709"/>
        <w:rPr>
          <w:sz w:val="26"/>
          <w:szCs w:val="26"/>
        </w:rPr>
      </w:pPr>
      <w:r w:rsidRPr="00984FB0">
        <w:rPr>
          <w:sz w:val="26"/>
          <w:szCs w:val="26"/>
        </w:rPr>
        <w:t>4.1. Подготовить график проведения новогодних и рождественских массовых мероприятий в срок до 03.12.2018.</w:t>
      </w:r>
    </w:p>
    <w:p w:rsidR="008F0111" w:rsidRPr="00984FB0" w:rsidRDefault="008F0111" w:rsidP="00B31DA4">
      <w:pPr>
        <w:ind w:firstLine="709"/>
        <w:rPr>
          <w:sz w:val="26"/>
          <w:szCs w:val="26"/>
        </w:rPr>
      </w:pPr>
      <w:r w:rsidRPr="00984FB0">
        <w:rPr>
          <w:sz w:val="26"/>
          <w:szCs w:val="26"/>
        </w:rPr>
        <w:t xml:space="preserve">4.2. В период с 26.12.2018 по 29.12.2018 организовать работу по монтажу светового оформления елки на площади им. В.И.Ленина, обеспечив бесперебойную работу елочных гирлянд, и произвести монтаж елочных украшений. Произвести демонтаж светового оформления и елочных украшений елки на площади </w:t>
      </w:r>
      <w:r>
        <w:rPr>
          <w:sz w:val="26"/>
          <w:szCs w:val="26"/>
        </w:rPr>
        <w:t>им.В.И.</w:t>
      </w:r>
      <w:r w:rsidRPr="00984FB0">
        <w:rPr>
          <w:sz w:val="26"/>
          <w:szCs w:val="26"/>
        </w:rPr>
        <w:t>Ленина 15.01.2019.</w:t>
      </w:r>
    </w:p>
    <w:p w:rsidR="008F0111" w:rsidRPr="00984FB0" w:rsidRDefault="008F0111" w:rsidP="00B31DA4">
      <w:pPr>
        <w:ind w:firstLine="709"/>
        <w:rPr>
          <w:sz w:val="26"/>
          <w:szCs w:val="26"/>
        </w:rPr>
      </w:pPr>
      <w:r w:rsidRPr="00984FB0">
        <w:rPr>
          <w:sz w:val="26"/>
          <w:szCs w:val="26"/>
        </w:rPr>
        <w:t>5. Комитету Администрации города Рубцовска по архитектуре и градостроительству (Деревянко Н.Т.) разработать мероприятия праздничного оформления города Рубцовска и провести работу по праздничному оформлению города Рубцовска в срок до 17.12.2018.</w:t>
      </w:r>
    </w:p>
    <w:p w:rsidR="008F0111" w:rsidRPr="00984FB0" w:rsidRDefault="008F0111" w:rsidP="00B31DA4">
      <w:pPr>
        <w:ind w:firstLine="709"/>
        <w:rPr>
          <w:sz w:val="26"/>
          <w:szCs w:val="26"/>
        </w:rPr>
      </w:pPr>
      <w:r w:rsidRPr="00984FB0">
        <w:rPr>
          <w:sz w:val="26"/>
          <w:szCs w:val="26"/>
        </w:rPr>
        <w:t>6. Комитету Администрации города Рубцовска по управлению имуществом (Колупаев А.Н.) обеспечить выполнение работ по размещению праздничных поздравлений на рекламных щитах города Рубцовска в срок до 2</w:t>
      </w:r>
      <w:r>
        <w:rPr>
          <w:sz w:val="26"/>
          <w:szCs w:val="26"/>
        </w:rPr>
        <w:t>4</w:t>
      </w:r>
      <w:r w:rsidRPr="00984FB0">
        <w:rPr>
          <w:sz w:val="26"/>
          <w:szCs w:val="26"/>
        </w:rPr>
        <w:t>.12.2018.</w:t>
      </w:r>
    </w:p>
    <w:p w:rsidR="008F0111" w:rsidRPr="00984FB0" w:rsidRDefault="008F0111" w:rsidP="00B31DA4">
      <w:pPr>
        <w:ind w:firstLine="709"/>
        <w:rPr>
          <w:sz w:val="26"/>
          <w:szCs w:val="26"/>
        </w:rPr>
      </w:pPr>
      <w:r w:rsidRPr="00984FB0">
        <w:rPr>
          <w:sz w:val="26"/>
          <w:szCs w:val="26"/>
        </w:rPr>
        <w:t>7. Комитету Администрации города Рубцовска по промышленности, энергетике, транспорту и дорожному хозяйству (Долгих Е.И.), отделу по развитию предпринимательства и рыночной инфраструктуры Администрации города Рубцовска (Абдулаева Е.Ю.) организовать работу по праздничному оформлению объектов торговли, предприятий и учреж</w:t>
      </w:r>
      <w:r>
        <w:rPr>
          <w:sz w:val="26"/>
          <w:szCs w:val="26"/>
        </w:rPr>
        <w:t xml:space="preserve">дений </w:t>
      </w:r>
      <w:r w:rsidRPr="00984FB0">
        <w:rPr>
          <w:sz w:val="26"/>
          <w:szCs w:val="26"/>
        </w:rPr>
        <w:t>в городе Рубцовске до 17.12.2018.</w:t>
      </w:r>
    </w:p>
    <w:p w:rsidR="008F0111" w:rsidRPr="00984FB0" w:rsidRDefault="008F0111" w:rsidP="00B31DA4">
      <w:pPr>
        <w:ind w:firstLine="709"/>
        <w:rPr>
          <w:sz w:val="26"/>
          <w:szCs w:val="26"/>
        </w:rPr>
      </w:pPr>
      <w:r w:rsidRPr="00984FB0">
        <w:rPr>
          <w:sz w:val="26"/>
          <w:szCs w:val="26"/>
        </w:rPr>
        <w:t>8. Комитету по финансам, налоговой и кредитной политике Администрации города Рубцовска (Пьянков В.И.) профинансировать управление Администрации города Рубцовска по жилищно-коммунальному хозяйству и экологии, МКУ «Управление культуры, спорта и молодежной политики» г. Рубцовска в пределах утвержденных ассигнований согласно представленным сметам расходов, связанных с подготовительными работами, проведением новогодних и рождественских праздников.</w:t>
      </w:r>
    </w:p>
    <w:p w:rsidR="008F0111" w:rsidRPr="00984FB0" w:rsidRDefault="008F0111" w:rsidP="00B31DA4">
      <w:pPr>
        <w:ind w:firstLine="709"/>
        <w:rPr>
          <w:sz w:val="26"/>
          <w:szCs w:val="26"/>
        </w:rPr>
      </w:pPr>
      <w:r w:rsidRPr="00984FB0">
        <w:rPr>
          <w:sz w:val="26"/>
          <w:szCs w:val="26"/>
        </w:rPr>
        <w:t>9. Рекомендовать МО МВД России «Рубцовский» (Зубов В.В.) принять меры по обеспечению общественного порядка во время проведения массовых новогодних и рождественских праздничных мероприятий с 23.12.2018 по 07.01.2019.</w:t>
      </w:r>
    </w:p>
    <w:p w:rsidR="008F0111" w:rsidRPr="00984FB0" w:rsidRDefault="008F0111" w:rsidP="00B31DA4">
      <w:pPr>
        <w:ind w:firstLine="709"/>
        <w:rPr>
          <w:sz w:val="26"/>
          <w:szCs w:val="26"/>
        </w:rPr>
      </w:pPr>
      <w:r w:rsidRPr="00984FB0">
        <w:rPr>
          <w:sz w:val="26"/>
          <w:szCs w:val="26"/>
        </w:rPr>
        <w:t>10. МК</w:t>
      </w:r>
      <w:r>
        <w:rPr>
          <w:sz w:val="26"/>
          <w:szCs w:val="26"/>
        </w:rPr>
        <w:t>У «Управление по делам ГОЧС» г.</w:t>
      </w:r>
      <w:r w:rsidRPr="00984FB0">
        <w:rPr>
          <w:sz w:val="26"/>
          <w:szCs w:val="26"/>
        </w:rPr>
        <w:t>Рубцовска (Сергиевский М.Ю.) принять меры по обеспечению безопасности граждан в период проведения массовых новогодних рождественских  праздничных мероприятий</w:t>
      </w:r>
      <w:r>
        <w:rPr>
          <w:sz w:val="26"/>
          <w:szCs w:val="26"/>
        </w:rPr>
        <w:t>.</w:t>
      </w:r>
    </w:p>
    <w:p w:rsidR="008F0111" w:rsidRPr="00984FB0" w:rsidRDefault="008F0111" w:rsidP="00B31DA4">
      <w:pPr>
        <w:ind w:firstLine="709"/>
        <w:rPr>
          <w:sz w:val="26"/>
          <w:szCs w:val="26"/>
        </w:rPr>
      </w:pPr>
      <w:r w:rsidRPr="00984FB0">
        <w:rPr>
          <w:sz w:val="26"/>
          <w:szCs w:val="26"/>
        </w:rPr>
        <w:t xml:space="preserve">11. Пресс-службе Администрации города Рубцовска </w:t>
      </w:r>
      <w:r>
        <w:rPr>
          <w:sz w:val="26"/>
          <w:szCs w:val="26"/>
        </w:rPr>
        <w:t>(Мещерякова Н.А.) осветить</w:t>
      </w:r>
      <w:r w:rsidRPr="00984FB0">
        <w:rPr>
          <w:sz w:val="26"/>
          <w:szCs w:val="26"/>
        </w:rPr>
        <w:t xml:space="preserve"> в средствах массовой информации подготовку и проведение новогодних и рождественских праздничных мероприятий.</w:t>
      </w:r>
    </w:p>
    <w:p w:rsidR="008F0111" w:rsidRPr="00984FB0" w:rsidRDefault="008F0111" w:rsidP="00B31DA4">
      <w:pPr>
        <w:ind w:firstLine="709"/>
        <w:rPr>
          <w:sz w:val="26"/>
          <w:szCs w:val="26"/>
        </w:rPr>
      </w:pPr>
      <w:r w:rsidRPr="00984FB0">
        <w:rPr>
          <w:sz w:val="26"/>
          <w:szCs w:val="26"/>
        </w:rPr>
        <w:t xml:space="preserve">12. Контроль за исполнением данного постановления возложить на </w:t>
      </w:r>
      <w:r>
        <w:rPr>
          <w:sz w:val="26"/>
          <w:szCs w:val="26"/>
        </w:rPr>
        <w:t>и.о.</w:t>
      </w:r>
      <w:r w:rsidRPr="00984FB0">
        <w:rPr>
          <w:sz w:val="26"/>
          <w:szCs w:val="26"/>
        </w:rPr>
        <w:t>заместителя Главы Администрации города Рубцовска Мищерина А.А.</w:t>
      </w:r>
    </w:p>
    <w:p w:rsidR="008F0111" w:rsidRPr="00984FB0" w:rsidRDefault="008F0111" w:rsidP="00885C2E">
      <w:pPr>
        <w:rPr>
          <w:sz w:val="26"/>
          <w:szCs w:val="26"/>
        </w:rPr>
      </w:pPr>
    </w:p>
    <w:p w:rsidR="008F0111" w:rsidRPr="00984FB0" w:rsidRDefault="008F0111" w:rsidP="00885C2E">
      <w:pPr>
        <w:rPr>
          <w:sz w:val="26"/>
          <w:szCs w:val="26"/>
        </w:rPr>
      </w:pPr>
    </w:p>
    <w:p w:rsidR="008F0111" w:rsidRDefault="008F0111" w:rsidP="00B31DA4">
      <w:pPr>
        <w:tabs>
          <w:tab w:val="left" w:pos="7380"/>
        </w:tabs>
        <w:jc w:val="left"/>
        <w:rPr>
          <w:sz w:val="26"/>
          <w:szCs w:val="26"/>
        </w:rPr>
        <w:sectPr w:rsidR="008F0111" w:rsidSect="00984FB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984FB0">
        <w:rPr>
          <w:sz w:val="26"/>
          <w:szCs w:val="26"/>
        </w:rPr>
        <w:t>Глава</w:t>
      </w:r>
      <w:r>
        <w:rPr>
          <w:sz w:val="26"/>
          <w:szCs w:val="26"/>
        </w:rPr>
        <w:t xml:space="preserve"> города Рубцовска </w:t>
      </w:r>
      <w:r>
        <w:rPr>
          <w:sz w:val="26"/>
          <w:szCs w:val="26"/>
        </w:rPr>
        <w:tab/>
      </w:r>
      <w:r w:rsidRPr="00984FB0">
        <w:rPr>
          <w:sz w:val="26"/>
          <w:szCs w:val="26"/>
        </w:rPr>
        <w:t>Д.З. Фельдман</w:t>
      </w:r>
    </w:p>
    <w:p w:rsidR="008F0111" w:rsidRDefault="008F0111" w:rsidP="00B31DA4">
      <w:pPr>
        <w:ind w:left="5664" w:firstLine="6"/>
        <w:jc w:val="left"/>
        <w:rPr>
          <w:sz w:val="26"/>
          <w:szCs w:val="26"/>
        </w:rPr>
      </w:pPr>
      <w:r w:rsidRPr="00B31DA4">
        <w:rPr>
          <w:sz w:val="26"/>
          <w:szCs w:val="26"/>
        </w:rPr>
        <w:t xml:space="preserve">Приложение № 1                            к постановлению Администрации города Рубцовска Алтайского края </w:t>
      </w:r>
    </w:p>
    <w:p w:rsidR="008F0111" w:rsidRPr="00B31DA4" w:rsidRDefault="008F0111" w:rsidP="00B31DA4">
      <w:pPr>
        <w:ind w:left="5664" w:firstLine="6"/>
        <w:jc w:val="left"/>
        <w:rPr>
          <w:sz w:val="26"/>
          <w:szCs w:val="26"/>
        </w:rPr>
      </w:pPr>
      <w:r w:rsidRPr="00B31DA4">
        <w:rPr>
          <w:sz w:val="26"/>
          <w:szCs w:val="26"/>
        </w:rPr>
        <w:t>от</w:t>
      </w:r>
      <w:r>
        <w:rPr>
          <w:sz w:val="26"/>
          <w:szCs w:val="26"/>
        </w:rPr>
        <w:t xml:space="preserve"> 26.11.2018 № 3037</w:t>
      </w:r>
    </w:p>
    <w:p w:rsidR="008F0111" w:rsidRPr="00B31DA4" w:rsidRDefault="008F0111" w:rsidP="00B31DA4">
      <w:pPr>
        <w:ind w:left="5103"/>
        <w:jc w:val="left"/>
        <w:rPr>
          <w:sz w:val="26"/>
          <w:szCs w:val="26"/>
        </w:rPr>
      </w:pPr>
    </w:p>
    <w:p w:rsidR="008F0111" w:rsidRPr="00B31DA4" w:rsidRDefault="008F0111" w:rsidP="00B31DA4">
      <w:pPr>
        <w:jc w:val="center"/>
        <w:rPr>
          <w:sz w:val="26"/>
          <w:szCs w:val="26"/>
        </w:rPr>
      </w:pPr>
      <w:r w:rsidRPr="00B31DA4">
        <w:rPr>
          <w:sz w:val="26"/>
          <w:szCs w:val="26"/>
        </w:rPr>
        <w:t>ПЛАН</w:t>
      </w:r>
    </w:p>
    <w:p w:rsidR="008F0111" w:rsidRPr="00B31DA4" w:rsidRDefault="008F0111" w:rsidP="00B31DA4">
      <w:pPr>
        <w:jc w:val="center"/>
        <w:rPr>
          <w:sz w:val="26"/>
          <w:szCs w:val="26"/>
        </w:rPr>
      </w:pPr>
      <w:r w:rsidRPr="00B31DA4">
        <w:rPr>
          <w:sz w:val="26"/>
          <w:szCs w:val="26"/>
        </w:rPr>
        <w:t>подготовки и проведения новогодних и рождественских</w:t>
      </w:r>
    </w:p>
    <w:p w:rsidR="008F0111" w:rsidRPr="00B31DA4" w:rsidRDefault="008F0111" w:rsidP="00B31DA4">
      <w:pPr>
        <w:jc w:val="center"/>
        <w:rPr>
          <w:sz w:val="26"/>
          <w:szCs w:val="26"/>
        </w:rPr>
      </w:pPr>
      <w:r w:rsidRPr="00B31DA4">
        <w:rPr>
          <w:sz w:val="26"/>
          <w:szCs w:val="26"/>
        </w:rPr>
        <w:t>праздничных мероприятий в городе Рубцовске</w:t>
      </w:r>
    </w:p>
    <w:p w:rsidR="008F0111" w:rsidRPr="00B31DA4" w:rsidRDefault="008F0111" w:rsidP="00B31DA4">
      <w:pPr>
        <w:jc w:val="center"/>
        <w:rPr>
          <w:sz w:val="26"/>
          <w:szCs w:val="26"/>
        </w:rPr>
      </w:pPr>
    </w:p>
    <w:tbl>
      <w:tblPr>
        <w:tblW w:w="9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020"/>
        <w:gridCol w:w="1620"/>
        <w:gridCol w:w="2340"/>
        <w:gridCol w:w="2160"/>
      </w:tblGrid>
      <w:tr w:rsidR="008F0111" w:rsidRPr="00B31DA4" w:rsidTr="00B31DA4">
        <w:tc>
          <w:tcPr>
            <w:tcW w:w="540" w:type="dxa"/>
          </w:tcPr>
          <w:p w:rsidR="008F0111" w:rsidRPr="0075326C" w:rsidRDefault="008F0111" w:rsidP="00B31DA4">
            <w:pPr>
              <w:jc w:val="center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№ п/п</w:t>
            </w:r>
          </w:p>
        </w:tc>
        <w:tc>
          <w:tcPr>
            <w:tcW w:w="3020" w:type="dxa"/>
          </w:tcPr>
          <w:p w:rsidR="008F0111" w:rsidRPr="0075326C" w:rsidRDefault="008F0111" w:rsidP="00B31DA4">
            <w:pPr>
              <w:jc w:val="center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Мероприятие</w:t>
            </w:r>
          </w:p>
        </w:tc>
        <w:tc>
          <w:tcPr>
            <w:tcW w:w="1620" w:type="dxa"/>
          </w:tcPr>
          <w:p w:rsidR="008F0111" w:rsidRPr="0075326C" w:rsidRDefault="008F0111" w:rsidP="00B31DA4">
            <w:pPr>
              <w:jc w:val="center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Дата и время</w:t>
            </w:r>
          </w:p>
        </w:tc>
        <w:tc>
          <w:tcPr>
            <w:tcW w:w="2340" w:type="dxa"/>
          </w:tcPr>
          <w:p w:rsidR="008F0111" w:rsidRPr="0075326C" w:rsidRDefault="008F0111" w:rsidP="00B31DA4">
            <w:pPr>
              <w:jc w:val="center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Место</w:t>
            </w:r>
          </w:p>
          <w:p w:rsidR="008F0111" w:rsidRPr="0075326C" w:rsidRDefault="008F0111" w:rsidP="00B31DA4">
            <w:pPr>
              <w:jc w:val="center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проведения</w:t>
            </w:r>
          </w:p>
        </w:tc>
        <w:tc>
          <w:tcPr>
            <w:tcW w:w="2160" w:type="dxa"/>
          </w:tcPr>
          <w:p w:rsidR="008F0111" w:rsidRPr="0075326C" w:rsidRDefault="008F0111" w:rsidP="00B31DA4">
            <w:pPr>
              <w:jc w:val="center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Ответственный</w:t>
            </w:r>
          </w:p>
        </w:tc>
      </w:tr>
      <w:tr w:rsidR="008F0111" w:rsidRPr="00B31DA4" w:rsidTr="00B31DA4">
        <w:trPr>
          <w:trHeight w:val="1407"/>
        </w:trPr>
        <w:tc>
          <w:tcPr>
            <w:tcW w:w="540" w:type="dxa"/>
          </w:tcPr>
          <w:p w:rsidR="008F0111" w:rsidRPr="0075326C" w:rsidRDefault="008F0111" w:rsidP="00B31DA4">
            <w:pPr>
              <w:jc w:val="center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1.</w:t>
            </w:r>
          </w:p>
        </w:tc>
        <w:tc>
          <w:tcPr>
            <w:tcW w:w="3020" w:type="dxa"/>
          </w:tcPr>
          <w:p w:rsidR="008F0111" w:rsidRPr="0075326C" w:rsidRDefault="008F0111" w:rsidP="00B31DA4">
            <w:pPr>
              <w:jc w:val="left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Разработка эскиза  новогоднего снежного городка</w:t>
            </w:r>
          </w:p>
        </w:tc>
        <w:tc>
          <w:tcPr>
            <w:tcW w:w="1620" w:type="dxa"/>
          </w:tcPr>
          <w:p w:rsidR="008F0111" w:rsidRPr="0075326C" w:rsidRDefault="008F0111" w:rsidP="00B31DA4">
            <w:pPr>
              <w:jc w:val="center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30.11.2018</w:t>
            </w:r>
          </w:p>
        </w:tc>
        <w:tc>
          <w:tcPr>
            <w:tcW w:w="2340" w:type="dxa"/>
          </w:tcPr>
          <w:p w:rsidR="008F0111" w:rsidRPr="0075326C" w:rsidRDefault="008F0111" w:rsidP="00B31DA4">
            <w:pPr>
              <w:jc w:val="left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 xml:space="preserve">МКУ «Управление культуры, спорта и молодежной политики» </w:t>
            </w:r>
          </w:p>
          <w:p w:rsidR="008F0111" w:rsidRPr="0075326C" w:rsidRDefault="008F0111" w:rsidP="00B31DA4">
            <w:pPr>
              <w:jc w:val="left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г. Рубцовска</w:t>
            </w:r>
          </w:p>
        </w:tc>
        <w:tc>
          <w:tcPr>
            <w:tcW w:w="2160" w:type="dxa"/>
          </w:tcPr>
          <w:p w:rsidR="008F0111" w:rsidRPr="0075326C" w:rsidRDefault="008F0111" w:rsidP="00B31DA4">
            <w:pPr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Обухович О.Г., Зорина М.А.</w:t>
            </w:r>
          </w:p>
          <w:p w:rsidR="008F0111" w:rsidRPr="0075326C" w:rsidRDefault="008F0111" w:rsidP="00B31DA4">
            <w:pPr>
              <w:rPr>
                <w:sz w:val="25"/>
                <w:szCs w:val="25"/>
              </w:rPr>
            </w:pPr>
          </w:p>
          <w:p w:rsidR="008F0111" w:rsidRPr="0075326C" w:rsidRDefault="008F0111" w:rsidP="00B31DA4">
            <w:pPr>
              <w:rPr>
                <w:sz w:val="25"/>
                <w:szCs w:val="25"/>
              </w:rPr>
            </w:pPr>
          </w:p>
        </w:tc>
      </w:tr>
      <w:tr w:rsidR="008F0111" w:rsidRPr="00B31DA4" w:rsidTr="00B31DA4">
        <w:tc>
          <w:tcPr>
            <w:tcW w:w="540" w:type="dxa"/>
          </w:tcPr>
          <w:p w:rsidR="008F0111" w:rsidRPr="0075326C" w:rsidRDefault="008F0111" w:rsidP="00B31DA4">
            <w:pPr>
              <w:jc w:val="center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2.</w:t>
            </w:r>
          </w:p>
        </w:tc>
        <w:tc>
          <w:tcPr>
            <w:tcW w:w="3020" w:type="dxa"/>
          </w:tcPr>
          <w:p w:rsidR="008F0111" w:rsidRPr="0075326C" w:rsidRDefault="008F0111" w:rsidP="00B31DA4">
            <w:pPr>
              <w:jc w:val="left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Разработка сценариев открытия городской новогодней елки и Губернаторской елки</w:t>
            </w:r>
          </w:p>
        </w:tc>
        <w:tc>
          <w:tcPr>
            <w:tcW w:w="1620" w:type="dxa"/>
          </w:tcPr>
          <w:p w:rsidR="008F0111" w:rsidRPr="0075326C" w:rsidRDefault="008F0111" w:rsidP="00B31DA4">
            <w:pPr>
              <w:jc w:val="center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10.12.2018</w:t>
            </w:r>
          </w:p>
        </w:tc>
        <w:tc>
          <w:tcPr>
            <w:tcW w:w="2340" w:type="dxa"/>
          </w:tcPr>
          <w:p w:rsidR="008F0111" w:rsidRPr="0075326C" w:rsidRDefault="008F0111" w:rsidP="00B31DA4">
            <w:pPr>
              <w:jc w:val="left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 xml:space="preserve">МКУ «Управление культуры, спорта и молодежной политики» </w:t>
            </w:r>
          </w:p>
          <w:p w:rsidR="008F0111" w:rsidRPr="0075326C" w:rsidRDefault="008F0111" w:rsidP="00B31DA4">
            <w:pPr>
              <w:jc w:val="left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г. Рубцовска</w:t>
            </w:r>
          </w:p>
        </w:tc>
        <w:tc>
          <w:tcPr>
            <w:tcW w:w="2160" w:type="dxa"/>
          </w:tcPr>
          <w:p w:rsidR="008F0111" w:rsidRPr="0075326C" w:rsidRDefault="008F0111" w:rsidP="00B31DA4">
            <w:pPr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Зорина М.А.</w:t>
            </w:r>
          </w:p>
        </w:tc>
      </w:tr>
      <w:tr w:rsidR="008F0111" w:rsidRPr="00B31DA4" w:rsidTr="00B31DA4">
        <w:tc>
          <w:tcPr>
            <w:tcW w:w="540" w:type="dxa"/>
          </w:tcPr>
          <w:p w:rsidR="008F0111" w:rsidRPr="0075326C" w:rsidRDefault="008F0111" w:rsidP="00B31DA4">
            <w:pPr>
              <w:jc w:val="center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3.</w:t>
            </w:r>
          </w:p>
        </w:tc>
        <w:tc>
          <w:tcPr>
            <w:tcW w:w="3020" w:type="dxa"/>
          </w:tcPr>
          <w:p w:rsidR="008F0111" w:rsidRPr="0075326C" w:rsidRDefault="008F0111" w:rsidP="00B31DA4">
            <w:pPr>
              <w:jc w:val="left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Создание новогоднего снежного городка</w:t>
            </w:r>
          </w:p>
        </w:tc>
        <w:tc>
          <w:tcPr>
            <w:tcW w:w="1620" w:type="dxa"/>
          </w:tcPr>
          <w:p w:rsidR="008F0111" w:rsidRPr="0075326C" w:rsidRDefault="008F0111" w:rsidP="00B31DA4">
            <w:pPr>
              <w:jc w:val="center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03.12.2018 -28.12.2018</w:t>
            </w:r>
          </w:p>
        </w:tc>
        <w:tc>
          <w:tcPr>
            <w:tcW w:w="2340" w:type="dxa"/>
          </w:tcPr>
          <w:p w:rsidR="008F0111" w:rsidRPr="0075326C" w:rsidRDefault="008F0111" w:rsidP="00B31DA4">
            <w:pPr>
              <w:jc w:val="left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 xml:space="preserve">Площадь </w:t>
            </w:r>
          </w:p>
          <w:p w:rsidR="008F0111" w:rsidRPr="0075326C" w:rsidRDefault="008F0111" w:rsidP="00B31DA4">
            <w:pPr>
              <w:jc w:val="left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им. В.И.Ленина</w:t>
            </w:r>
          </w:p>
        </w:tc>
        <w:tc>
          <w:tcPr>
            <w:tcW w:w="2160" w:type="dxa"/>
          </w:tcPr>
          <w:p w:rsidR="008F0111" w:rsidRPr="0075326C" w:rsidRDefault="008F0111" w:rsidP="00B31DA4">
            <w:pPr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Обухович О.Г.,    Веснин В.В.,</w:t>
            </w:r>
          </w:p>
          <w:p w:rsidR="008F0111" w:rsidRPr="0075326C" w:rsidRDefault="008F0111" w:rsidP="00B31DA4">
            <w:pPr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Зорина М.А.</w:t>
            </w:r>
          </w:p>
        </w:tc>
      </w:tr>
      <w:tr w:rsidR="008F0111" w:rsidRPr="00B31DA4" w:rsidTr="00B31DA4">
        <w:tc>
          <w:tcPr>
            <w:tcW w:w="540" w:type="dxa"/>
          </w:tcPr>
          <w:p w:rsidR="008F0111" w:rsidRPr="0075326C" w:rsidRDefault="008F0111" w:rsidP="00B31DA4">
            <w:pPr>
              <w:jc w:val="center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4.</w:t>
            </w:r>
          </w:p>
        </w:tc>
        <w:tc>
          <w:tcPr>
            <w:tcW w:w="3020" w:type="dxa"/>
          </w:tcPr>
          <w:p w:rsidR="008F0111" w:rsidRPr="0075326C" w:rsidRDefault="008F0111" w:rsidP="00B31DA4">
            <w:pPr>
              <w:jc w:val="left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 xml:space="preserve">Прием работы новогоднего снежного городка </w:t>
            </w:r>
          </w:p>
        </w:tc>
        <w:tc>
          <w:tcPr>
            <w:tcW w:w="1620" w:type="dxa"/>
          </w:tcPr>
          <w:p w:rsidR="008F0111" w:rsidRPr="0075326C" w:rsidRDefault="008F0111" w:rsidP="00B31DA4">
            <w:pPr>
              <w:jc w:val="center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28.12.2018</w:t>
            </w:r>
          </w:p>
          <w:p w:rsidR="008F0111" w:rsidRPr="0075326C" w:rsidRDefault="008F0111" w:rsidP="00B31DA4">
            <w:pPr>
              <w:jc w:val="center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 xml:space="preserve"> 16.00</w:t>
            </w:r>
          </w:p>
        </w:tc>
        <w:tc>
          <w:tcPr>
            <w:tcW w:w="2340" w:type="dxa"/>
          </w:tcPr>
          <w:p w:rsidR="008F0111" w:rsidRPr="0075326C" w:rsidRDefault="008F0111" w:rsidP="00B31DA4">
            <w:pPr>
              <w:jc w:val="left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 xml:space="preserve">Площадь </w:t>
            </w:r>
          </w:p>
          <w:p w:rsidR="008F0111" w:rsidRPr="0075326C" w:rsidRDefault="008F0111" w:rsidP="00B31DA4">
            <w:pPr>
              <w:jc w:val="left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им. В.И. Ленина</w:t>
            </w:r>
          </w:p>
        </w:tc>
        <w:tc>
          <w:tcPr>
            <w:tcW w:w="2160" w:type="dxa"/>
          </w:tcPr>
          <w:p w:rsidR="008F0111" w:rsidRPr="0075326C" w:rsidRDefault="008F0111" w:rsidP="00B31DA4">
            <w:pPr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Мищерин А.А.,</w:t>
            </w:r>
          </w:p>
          <w:p w:rsidR="008F0111" w:rsidRPr="0075326C" w:rsidRDefault="008F0111" w:rsidP="00B31DA4">
            <w:pPr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Зорина М.А.,</w:t>
            </w:r>
          </w:p>
          <w:p w:rsidR="008F0111" w:rsidRPr="0075326C" w:rsidRDefault="008F0111" w:rsidP="00B31DA4">
            <w:pPr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Веснин В.В.,</w:t>
            </w:r>
          </w:p>
        </w:tc>
      </w:tr>
      <w:tr w:rsidR="008F0111" w:rsidRPr="00B31DA4" w:rsidTr="0075326C">
        <w:trPr>
          <w:trHeight w:val="791"/>
        </w:trPr>
        <w:tc>
          <w:tcPr>
            <w:tcW w:w="540" w:type="dxa"/>
          </w:tcPr>
          <w:p w:rsidR="008F0111" w:rsidRPr="0075326C" w:rsidRDefault="008F0111" w:rsidP="00B31DA4">
            <w:pPr>
              <w:jc w:val="center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5.</w:t>
            </w:r>
          </w:p>
        </w:tc>
        <w:tc>
          <w:tcPr>
            <w:tcW w:w="3020" w:type="dxa"/>
          </w:tcPr>
          <w:p w:rsidR="008F0111" w:rsidRPr="0075326C" w:rsidRDefault="008F0111" w:rsidP="00B31DA4">
            <w:pPr>
              <w:jc w:val="left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Проведение</w:t>
            </w:r>
          </w:p>
          <w:p w:rsidR="008F0111" w:rsidRPr="0075326C" w:rsidRDefault="008F0111" w:rsidP="00B31DA4">
            <w:pPr>
              <w:jc w:val="left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открытия новогоднего снежного городка</w:t>
            </w:r>
          </w:p>
        </w:tc>
        <w:tc>
          <w:tcPr>
            <w:tcW w:w="1620" w:type="dxa"/>
          </w:tcPr>
          <w:p w:rsidR="008F0111" w:rsidRPr="0075326C" w:rsidRDefault="008F0111" w:rsidP="00B31DA4">
            <w:pPr>
              <w:jc w:val="center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30.12.2018</w:t>
            </w:r>
          </w:p>
          <w:p w:rsidR="008F0111" w:rsidRPr="0075326C" w:rsidRDefault="008F0111" w:rsidP="00B31DA4">
            <w:pPr>
              <w:jc w:val="center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18.00</w:t>
            </w:r>
          </w:p>
        </w:tc>
        <w:tc>
          <w:tcPr>
            <w:tcW w:w="2340" w:type="dxa"/>
          </w:tcPr>
          <w:p w:rsidR="008F0111" w:rsidRPr="0075326C" w:rsidRDefault="008F0111" w:rsidP="00B31DA4">
            <w:pPr>
              <w:jc w:val="left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 xml:space="preserve">Площадь </w:t>
            </w:r>
          </w:p>
          <w:p w:rsidR="008F0111" w:rsidRPr="0075326C" w:rsidRDefault="008F0111" w:rsidP="00B31DA4">
            <w:pPr>
              <w:jc w:val="left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им. В.И.Ленина</w:t>
            </w:r>
          </w:p>
        </w:tc>
        <w:tc>
          <w:tcPr>
            <w:tcW w:w="2160" w:type="dxa"/>
          </w:tcPr>
          <w:p w:rsidR="008F0111" w:rsidRPr="0075326C" w:rsidRDefault="008F0111" w:rsidP="00B31DA4">
            <w:pPr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Зорина М.А.,</w:t>
            </w:r>
          </w:p>
          <w:p w:rsidR="008F0111" w:rsidRPr="0075326C" w:rsidRDefault="008F0111" w:rsidP="00B31DA4">
            <w:pPr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Веснин В.В.</w:t>
            </w:r>
          </w:p>
        </w:tc>
      </w:tr>
      <w:tr w:rsidR="008F0111" w:rsidRPr="00B31DA4" w:rsidTr="00B31DA4">
        <w:tc>
          <w:tcPr>
            <w:tcW w:w="540" w:type="dxa"/>
          </w:tcPr>
          <w:p w:rsidR="008F0111" w:rsidRPr="0075326C" w:rsidRDefault="008F0111" w:rsidP="00B31DA4">
            <w:pPr>
              <w:jc w:val="center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6.</w:t>
            </w:r>
          </w:p>
        </w:tc>
        <w:tc>
          <w:tcPr>
            <w:tcW w:w="3020" w:type="dxa"/>
          </w:tcPr>
          <w:p w:rsidR="008F0111" w:rsidRPr="0075326C" w:rsidRDefault="008F0111" w:rsidP="00B31DA4">
            <w:pPr>
              <w:jc w:val="left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Подготовка ледовых площадок на микрорайонах города</w:t>
            </w:r>
          </w:p>
        </w:tc>
        <w:tc>
          <w:tcPr>
            <w:tcW w:w="1620" w:type="dxa"/>
          </w:tcPr>
          <w:p w:rsidR="008F0111" w:rsidRPr="0075326C" w:rsidRDefault="008F0111" w:rsidP="00B31DA4">
            <w:pPr>
              <w:jc w:val="center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до 07.12.2018</w:t>
            </w:r>
          </w:p>
        </w:tc>
        <w:tc>
          <w:tcPr>
            <w:tcW w:w="2340" w:type="dxa"/>
          </w:tcPr>
          <w:p w:rsidR="008F0111" w:rsidRPr="0075326C" w:rsidRDefault="008F0111" w:rsidP="00B31DA4">
            <w:pPr>
              <w:jc w:val="left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Микрорайоны города,</w:t>
            </w:r>
          </w:p>
          <w:p w:rsidR="008F0111" w:rsidRPr="0075326C" w:rsidRDefault="008F0111" w:rsidP="00B31DA4">
            <w:pPr>
              <w:jc w:val="left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МБУ СП «СШ       «Спарта»</w:t>
            </w:r>
          </w:p>
        </w:tc>
        <w:tc>
          <w:tcPr>
            <w:tcW w:w="2160" w:type="dxa"/>
          </w:tcPr>
          <w:p w:rsidR="008F0111" w:rsidRPr="0075326C" w:rsidRDefault="008F0111" w:rsidP="00B31DA4">
            <w:pPr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Янцен Л.А.</w:t>
            </w:r>
          </w:p>
          <w:p w:rsidR="008F0111" w:rsidRPr="0075326C" w:rsidRDefault="008F0111" w:rsidP="00B31DA4">
            <w:pPr>
              <w:rPr>
                <w:sz w:val="25"/>
                <w:szCs w:val="25"/>
              </w:rPr>
            </w:pPr>
          </w:p>
          <w:p w:rsidR="008F0111" w:rsidRPr="0075326C" w:rsidRDefault="008F0111" w:rsidP="00B31DA4">
            <w:pPr>
              <w:rPr>
                <w:sz w:val="25"/>
                <w:szCs w:val="25"/>
              </w:rPr>
            </w:pPr>
          </w:p>
        </w:tc>
      </w:tr>
      <w:tr w:rsidR="008F0111" w:rsidRPr="00B31DA4" w:rsidTr="00B31DA4">
        <w:tc>
          <w:tcPr>
            <w:tcW w:w="540" w:type="dxa"/>
          </w:tcPr>
          <w:p w:rsidR="008F0111" w:rsidRPr="0075326C" w:rsidRDefault="008F0111" w:rsidP="00B31DA4">
            <w:pPr>
              <w:jc w:val="center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7.</w:t>
            </w:r>
          </w:p>
        </w:tc>
        <w:tc>
          <w:tcPr>
            <w:tcW w:w="3020" w:type="dxa"/>
          </w:tcPr>
          <w:p w:rsidR="008F0111" w:rsidRPr="0075326C" w:rsidRDefault="008F0111" w:rsidP="00B31DA4">
            <w:pPr>
              <w:jc w:val="left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Проведение тематических программ и спортивных мероприятий в дни зимних каникул школьников</w:t>
            </w:r>
          </w:p>
        </w:tc>
        <w:tc>
          <w:tcPr>
            <w:tcW w:w="1620" w:type="dxa"/>
          </w:tcPr>
          <w:p w:rsidR="008F0111" w:rsidRPr="0075326C" w:rsidRDefault="008F0111" w:rsidP="00B31DA4">
            <w:pPr>
              <w:jc w:val="center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по отдельному плану</w:t>
            </w:r>
          </w:p>
        </w:tc>
        <w:tc>
          <w:tcPr>
            <w:tcW w:w="2340" w:type="dxa"/>
          </w:tcPr>
          <w:p w:rsidR="008F0111" w:rsidRPr="0075326C" w:rsidRDefault="008F0111" w:rsidP="00B31DA4">
            <w:pPr>
              <w:jc w:val="left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Учреждения культуры, спорта, образования</w:t>
            </w:r>
          </w:p>
        </w:tc>
        <w:tc>
          <w:tcPr>
            <w:tcW w:w="2160" w:type="dxa"/>
          </w:tcPr>
          <w:p w:rsidR="008F0111" w:rsidRPr="0075326C" w:rsidRDefault="008F0111" w:rsidP="00B31DA4">
            <w:pPr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Зорина М.А.,</w:t>
            </w:r>
          </w:p>
          <w:p w:rsidR="008F0111" w:rsidRPr="0075326C" w:rsidRDefault="008F0111" w:rsidP="00B31DA4">
            <w:pPr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Мищерин А.А.</w:t>
            </w:r>
          </w:p>
        </w:tc>
      </w:tr>
      <w:tr w:rsidR="008F0111" w:rsidRPr="00B31DA4" w:rsidTr="00B31DA4">
        <w:trPr>
          <w:trHeight w:val="1142"/>
        </w:trPr>
        <w:tc>
          <w:tcPr>
            <w:tcW w:w="540" w:type="dxa"/>
          </w:tcPr>
          <w:p w:rsidR="008F0111" w:rsidRPr="0075326C" w:rsidRDefault="008F0111" w:rsidP="00B31DA4">
            <w:pPr>
              <w:jc w:val="center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8.</w:t>
            </w:r>
          </w:p>
        </w:tc>
        <w:tc>
          <w:tcPr>
            <w:tcW w:w="3020" w:type="dxa"/>
          </w:tcPr>
          <w:p w:rsidR="008F0111" w:rsidRPr="0075326C" w:rsidRDefault="008F0111" w:rsidP="00B31DA4">
            <w:pPr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Проведение Губернаторских елок</w:t>
            </w:r>
          </w:p>
        </w:tc>
        <w:tc>
          <w:tcPr>
            <w:tcW w:w="1620" w:type="dxa"/>
          </w:tcPr>
          <w:p w:rsidR="008F0111" w:rsidRPr="0075326C" w:rsidRDefault="008F0111" w:rsidP="00B31DA4">
            <w:pPr>
              <w:jc w:val="center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25.12.2018 - 27.12.2018</w:t>
            </w:r>
          </w:p>
          <w:p w:rsidR="008F0111" w:rsidRPr="0075326C" w:rsidRDefault="008F0111" w:rsidP="00B31DA4">
            <w:pPr>
              <w:jc w:val="center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11.00</w:t>
            </w:r>
          </w:p>
          <w:p w:rsidR="008F0111" w:rsidRPr="0075326C" w:rsidRDefault="008F0111" w:rsidP="00B31DA4">
            <w:pPr>
              <w:jc w:val="center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14.00</w:t>
            </w:r>
          </w:p>
        </w:tc>
        <w:tc>
          <w:tcPr>
            <w:tcW w:w="2340" w:type="dxa"/>
          </w:tcPr>
          <w:p w:rsidR="008F0111" w:rsidRPr="0075326C" w:rsidRDefault="008F0111" w:rsidP="00B31DA4">
            <w:pPr>
              <w:jc w:val="left"/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МБУ «Городской Дворец культуры»</w:t>
            </w:r>
          </w:p>
        </w:tc>
        <w:tc>
          <w:tcPr>
            <w:tcW w:w="2160" w:type="dxa"/>
          </w:tcPr>
          <w:p w:rsidR="008F0111" w:rsidRPr="0075326C" w:rsidRDefault="008F0111" w:rsidP="00B31DA4">
            <w:pPr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Мищерин А.А.</w:t>
            </w:r>
          </w:p>
          <w:p w:rsidR="008F0111" w:rsidRPr="0075326C" w:rsidRDefault="008F0111" w:rsidP="00B31DA4">
            <w:pPr>
              <w:rPr>
                <w:sz w:val="25"/>
                <w:szCs w:val="25"/>
              </w:rPr>
            </w:pPr>
            <w:r w:rsidRPr="0075326C">
              <w:rPr>
                <w:sz w:val="25"/>
                <w:szCs w:val="25"/>
              </w:rPr>
              <w:t>Зорина М.А.</w:t>
            </w:r>
          </w:p>
          <w:p w:rsidR="008F0111" w:rsidRPr="0075326C" w:rsidRDefault="008F0111" w:rsidP="00B31DA4">
            <w:pPr>
              <w:rPr>
                <w:sz w:val="25"/>
                <w:szCs w:val="25"/>
              </w:rPr>
            </w:pPr>
          </w:p>
        </w:tc>
      </w:tr>
    </w:tbl>
    <w:p w:rsidR="008F0111" w:rsidRPr="00B31DA4" w:rsidRDefault="008F0111" w:rsidP="00B31DA4">
      <w:pPr>
        <w:rPr>
          <w:sz w:val="26"/>
          <w:szCs w:val="26"/>
        </w:rPr>
      </w:pPr>
    </w:p>
    <w:p w:rsidR="008F0111" w:rsidRDefault="008F0111" w:rsidP="00B31DA4">
      <w:pPr>
        <w:rPr>
          <w:sz w:val="26"/>
          <w:szCs w:val="26"/>
        </w:rPr>
      </w:pPr>
      <w:r w:rsidRPr="00B31DA4">
        <w:rPr>
          <w:sz w:val="26"/>
          <w:szCs w:val="26"/>
        </w:rPr>
        <w:t xml:space="preserve">Начальник отдела по организации </w:t>
      </w:r>
    </w:p>
    <w:p w:rsidR="008F0111" w:rsidRDefault="008F0111" w:rsidP="0075326C">
      <w:pPr>
        <w:tabs>
          <w:tab w:val="left" w:pos="7380"/>
        </w:tabs>
        <w:rPr>
          <w:sz w:val="26"/>
          <w:szCs w:val="26"/>
        </w:rPr>
      </w:pPr>
      <w:r w:rsidRPr="00B31DA4">
        <w:rPr>
          <w:sz w:val="26"/>
          <w:szCs w:val="26"/>
        </w:rPr>
        <w:t xml:space="preserve">управления и работе с обращениями </w:t>
      </w:r>
    </w:p>
    <w:p w:rsidR="008F0111" w:rsidRPr="00B31DA4" w:rsidRDefault="008F0111" w:rsidP="0075326C">
      <w:pPr>
        <w:tabs>
          <w:tab w:val="left" w:pos="7380"/>
        </w:tabs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Рубцовска </w:t>
      </w:r>
      <w:r>
        <w:rPr>
          <w:sz w:val="26"/>
          <w:szCs w:val="26"/>
        </w:rPr>
        <w:tab/>
      </w:r>
      <w:r w:rsidRPr="00B31DA4">
        <w:rPr>
          <w:sz w:val="26"/>
          <w:szCs w:val="26"/>
        </w:rPr>
        <w:t>А.В. Инютина</w:t>
      </w:r>
    </w:p>
    <w:p w:rsidR="008F0111" w:rsidRPr="00B31DA4" w:rsidRDefault="008F0111" w:rsidP="00B31DA4">
      <w:pPr>
        <w:jc w:val="center"/>
        <w:rPr>
          <w:sz w:val="26"/>
          <w:szCs w:val="26"/>
        </w:rPr>
      </w:pPr>
    </w:p>
    <w:p w:rsidR="008F0111" w:rsidRPr="00B31DA4" w:rsidRDefault="008F0111" w:rsidP="0075326C">
      <w:pPr>
        <w:ind w:left="5400"/>
        <w:jc w:val="left"/>
        <w:rPr>
          <w:sz w:val="26"/>
          <w:szCs w:val="26"/>
        </w:rPr>
      </w:pPr>
      <w:r w:rsidRPr="00B31DA4">
        <w:rPr>
          <w:sz w:val="26"/>
          <w:szCs w:val="26"/>
        </w:rPr>
        <w:t>Приложение № 2</w:t>
      </w:r>
    </w:p>
    <w:p w:rsidR="008F0111" w:rsidRPr="00B31DA4" w:rsidRDefault="008F0111" w:rsidP="0075326C">
      <w:pPr>
        <w:ind w:left="5400"/>
        <w:jc w:val="left"/>
        <w:rPr>
          <w:sz w:val="26"/>
          <w:szCs w:val="26"/>
        </w:rPr>
      </w:pPr>
      <w:r w:rsidRPr="00B31DA4">
        <w:rPr>
          <w:sz w:val="26"/>
          <w:szCs w:val="26"/>
        </w:rPr>
        <w:t>к постановлению Администрации города Рубцовска Алтайского края</w:t>
      </w:r>
      <w:r>
        <w:rPr>
          <w:sz w:val="26"/>
          <w:szCs w:val="26"/>
        </w:rPr>
        <w:t xml:space="preserve"> </w:t>
      </w:r>
      <w:r w:rsidRPr="00B31DA4">
        <w:rPr>
          <w:sz w:val="26"/>
          <w:szCs w:val="26"/>
        </w:rPr>
        <w:t>от</w:t>
      </w:r>
      <w:r>
        <w:rPr>
          <w:sz w:val="26"/>
          <w:szCs w:val="26"/>
        </w:rPr>
        <w:t xml:space="preserve"> 26.11.2018 № 3037</w:t>
      </w:r>
    </w:p>
    <w:p w:rsidR="008F0111" w:rsidRPr="00B31DA4" w:rsidRDefault="008F0111" w:rsidP="00B31DA4">
      <w:pPr>
        <w:rPr>
          <w:sz w:val="26"/>
          <w:szCs w:val="26"/>
        </w:rPr>
      </w:pPr>
    </w:p>
    <w:p w:rsidR="008F0111" w:rsidRPr="00B31DA4" w:rsidRDefault="008F0111" w:rsidP="00B31DA4">
      <w:pPr>
        <w:rPr>
          <w:sz w:val="26"/>
          <w:szCs w:val="26"/>
        </w:rPr>
      </w:pPr>
    </w:p>
    <w:p w:rsidR="008F0111" w:rsidRPr="00B31DA4" w:rsidRDefault="008F0111" w:rsidP="00B31DA4">
      <w:pPr>
        <w:jc w:val="center"/>
        <w:rPr>
          <w:sz w:val="26"/>
          <w:szCs w:val="26"/>
        </w:rPr>
      </w:pPr>
      <w:r w:rsidRPr="00B31DA4">
        <w:rPr>
          <w:sz w:val="26"/>
          <w:szCs w:val="26"/>
        </w:rPr>
        <w:t>ПЕРЕЧЕНЬ</w:t>
      </w:r>
    </w:p>
    <w:p w:rsidR="008F0111" w:rsidRPr="00B31DA4" w:rsidRDefault="008F0111" w:rsidP="00B31DA4">
      <w:pPr>
        <w:jc w:val="center"/>
        <w:rPr>
          <w:sz w:val="26"/>
          <w:szCs w:val="26"/>
        </w:rPr>
      </w:pPr>
      <w:r w:rsidRPr="00B31DA4">
        <w:rPr>
          <w:sz w:val="26"/>
          <w:szCs w:val="26"/>
        </w:rPr>
        <w:t>необходимых работ по подготовке и обеспечению проведения новогодних  и рождественских праздничных мероприятий в городе Рубцовске</w:t>
      </w:r>
    </w:p>
    <w:p w:rsidR="008F0111" w:rsidRPr="00B31DA4" w:rsidRDefault="008F0111" w:rsidP="00B31DA4">
      <w:pPr>
        <w:jc w:val="center"/>
        <w:rPr>
          <w:sz w:val="26"/>
          <w:szCs w:val="26"/>
        </w:rPr>
      </w:pPr>
    </w:p>
    <w:p w:rsidR="008F0111" w:rsidRPr="00B31DA4" w:rsidRDefault="008F0111" w:rsidP="0075326C">
      <w:pPr>
        <w:ind w:firstLine="709"/>
        <w:rPr>
          <w:sz w:val="26"/>
          <w:szCs w:val="26"/>
        </w:rPr>
      </w:pPr>
      <w:r w:rsidRPr="00B31DA4">
        <w:rPr>
          <w:sz w:val="26"/>
          <w:szCs w:val="26"/>
        </w:rPr>
        <w:t>1. Произвести качественную забивку коробов снегом для художественного оформления новогоднего снежного городка на площади им. В.И. Ленина в  срок до  17.12.2018.</w:t>
      </w:r>
    </w:p>
    <w:p w:rsidR="008F0111" w:rsidRPr="00B31DA4" w:rsidRDefault="008F0111" w:rsidP="0075326C">
      <w:pPr>
        <w:ind w:firstLine="709"/>
        <w:rPr>
          <w:sz w:val="26"/>
          <w:szCs w:val="26"/>
        </w:rPr>
      </w:pPr>
      <w:r w:rsidRPr="00B31DA4">
        <w:rPr>
          <w:sz w:val="26"/>
          <w:szCs w:val="26"/>
        </w:rPr>
        <w:t>2. В срок до 25.12.2018 установить на площади им. В.И. Ленина праздничную елку, светодиодный фонтан.</w:t>
      </w:r>
    </w:p>
    <w:p w:rsidR="008F0111" w:rsidRPr="00B31DA4" w:rsidRDefault="008F0111" w:rsidP="0075326C">
      <w:pPr>
        <w:ind w:firstLine="709"/>
        <w:rPr>
          <w:sz w:val="26"/>
          <w:szCs w:val="26"/>
        </w:rPr>
      </w:pPr>
      <w:r w:rsidRPr="00B31DA4">
        <w:rPr>
          <w:sz w:val="26"/>
          <w:szCs w:val="26"/>
        </w:rPr>
        <w:t>3. Обеспечить работу автовышки для монтажа елочных украшений и световой гирлянды елки на площади им. В.И. Ленина с 26.12.2018 по 29.12.2018.</w:t>
      </w:r>
    </w:p>
    <w:p w:rsidR="008F0111" w:rsidRPr="00B31DA4" w:rsidRDefault="008F0111" w:rsidP="0075326C">
      <w:pPr>
        <w:ind w:firstLine="709"/>
        <w:rPr>
          <w:sz w:val="26"/>
          <w:szCs w:val="26"/>
        </w:rPr>
      </w:pPr>
      <w:r w:rsidRPr="00B31DA4">
        <w:rPr>
          <w:sz w:val="26"/>
          <w:szCs w:val="26"/>
        </w:rPr>
        <w:t>4. Обеспечить в вечернее время освещение новогодней елки на период с 30.12.2018 по 14.01.2019 с 18:00 до 24:00.</w:t>
      </w:r>
    </w:p>
    <w:p w:rsidR="008F0111" w:rsidRPr="00B31DA4" w:rsidRDefault="008F0111" w:rsidP="0075326C">
      <w:pPr>
        <w:ind w:firstLine="709"/>
        <w:rPr>
          <w:sz w:val="26"/>
          <w:szCs w:val="26"/>
        </w:rPr>
      </w:pPr>
      <w:r w:rsidRPr="00B31DA4">
        <w:rPr>
          <w:sz w:val="26"/>
          <w:szCs w:val="26"/>
        </w:rPr>
        <w:t>5. Обеспечить звуковое сопровождение посещения новогоднего снежного городка на площади им.В.И. Ленина с 30.12.2018 по 13.01.2019 (по отдельному графику).</w:t>
      </w:r>
    </w:p>
    <w:p w:rsidR="008F0111" w:rsidRPr="00B31DA4" w:rsidRDefault="008F0111" w:rsidP="0075326C">
      <w:pPr>
        <w:ind w:firstLine="709"/>
        <w:rPr>
          <w:sz w:val="26"/>
          <w:szCs w:val="26"/>
        </w:rPr>
      </w:pPr>
      <w:r w:rsidRPr="00B31DA4">
        <w:rPr>
          <w:sz w:val="26"/>
          <w:szCs w:val="26"/>
        </w:rPr>
        <w:t>6. Обеспечить уборку площади им. В.И. Ленина, своевременную чистку новогоднего снежного городка, реставрацию ступеней снежных горок в течение зимнего периода.</w:t>
      </w:r>
    </w:p>
    <w:p w:rsidR="008F0111" w:rsidRPr="00B31DA4" w:rsidRDefault="008F0111" w:rsidP="0075326C">
      <w:pPr>
        <w:ind w:firstLine="709"/>
        <w:rPr>
          <w:sz w:val="26"/>
          <w:szCs w:val="26"/>
        </w:rPr>
      </w:pPr>
      <w:r w:rsidRPr="00B31DA4">
        <w:rPr>
          <w:sz w:val="26"/>
          <w:szCs w:val="26"/>
        </w:rPr>
        <w:t>7. Обеспечить работу автовышки для демонтажа елочных украшений и световой гирлянды елки на площади им. В.И. Ленина с 15.01.2018.</w:t>
      </w:r>
    </w:p>
    <w:p w:rsidR="008F0111" w:rsidRPr="00B31DA4" w:rsidRDefault="008F0111" w:rsidP="0075326C">
      <w:pPr>
        <w:ind w:firstLine="709"/>
        <w:rPr>
          <w:sz w:val="26"/>
          <w:szCs w:val="26"/>
        </w:rPr>
      </w:pPr>
      <w:r w:rsidRPr="00B31DA4">
        <w:rPr>
          <w:sz w:val="26"/>
          <w:szCs w:val="26"/>
        </w:rPr>
        <w:t>8. Произвести демонтаж праздничной елки 16.01.2019.</w:t>
      </w:r>
    </w:p>
    <w:p w:rsidR="008F0111" w:rsidRPr="00B31DA4" w:rsidRDefault="008F0111" w:rsidP="0075326C">
      <w:pPr>
        <w:ind w:firstLine="709"/>
        <w:rPr>
          <w:sz w:val="26"/>
          <w:szCs w:val="26"/>
        </w:rPr>
      </w:pPr>
    </w:p>
    <w:p w:rsidR="008F0111" w:rsidRDefault="008F0111" w:rsidP="0075326C">
      <w:pPr>
        <w:rPr>
          <w:sz w:val="26"/>
          <w:szCs w:val="26"/>
        </w:rPr>
      </w:pPr>
    </w:p>
    <w:p w:rsidR="008F0111" w:rsidRDefault="008F0111" w:rsidP="0075326C">
      <w:pPr>
        <w:rPr>
          <w:sz w:val="26"/>
          <w:szCs w:val="26"/>
        </w:rPr>
      </w:pPr>
    </w:p>
    <w:p w:rsidR="008F0111" w:rsidRDefault="008F0111" w:rsidP="0075326C">
      <w:pPr>
        <w:rPr>
          <w:sz w:val="26"/>
          <w:szCs w:val="26"/>
        </w:rPr>
      </w:pPr>
      <w:r w:rsidRPr="00B31DA4">
        <w:rPr>
          <w:sz w:val="26"/>
          <w:szCs w:val="26"/>
        </w:rPr>
        <w:t xml:space="preserve">Начальник отдела  по организации </w:t>
      </w:r>
    </w:p>
    <w:p w:rsidR="008F0111" w:rsidRDefault="008F0111" w:rsidP="0075326C">
      <w:pPr>
        <w:tabs>
          <w:tab w:val="left" w:pos="7380"/>
        </w:tabs>
        <w:rPr>
          <w:sz w:val="26"/>
          <w:szCs w:val="26"/>
        </w:rPr>
      </w:pPr>
      <w:r w:rsidRPr="00B31DA4">
        <w:rPr>
          <w:sz w:val="26"/>
          <w:szCs w:val="26"/>
        </w:rPr>
        <w:t xml:space="preserve">управления и работе с обращениями </w:t>
      </w:r>
    </w:p>
    <w:p w:rsidR="008F0111" w:rsidRPr="00B31DA4" w:rsidRDefault="008F0111" w:rsidP="0075326C">
      <w:pPr>
        <w:tabs>
          <w:tab w:val="left" w:pos="7380"/>
        </w:tabs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Рубцовска </w:t>
      </w:r>
      <w:r>
        <w:rPr>
          <w:sz w:val="26"/>
          <w:szCs w:val="26"/>
        </w:rPr>
        <w:tab/>
      </w:r>
      <w:r w:rsidRPr="00B31DA4">
        <w:rPr>
          <w:sz w:val="26"/>
          <w:szCs w:val="26"/>
        </w:rPr>
        <w:t>А.В. Инютина</w:t>
      </w:r>
    </w:p>
    <w:sectPr w:rsidR="008F0111" w:rsidRPr="00B31DA4" w:rsidSect="0075326C">
      <w:pgSz w:w="11906" w:h="16838"/>
      <w:pgMar w:top="1079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5C2E"/>
    <w:rsid w:val="000137BD"/>
    <w:rsid w:val="00044B93"/>
    <w:rsid w:val="000C2A2B"/>
    <w:rsid w:val="000E4D6E"/>
    <w:rsid w:val="000F593C"/>
    <w:rsid w:val="001337A3"/>
    <w:rsid w:val="00155894"/>
    <w:rsid w:val="001D64AA"/>
    <w:rsid w:val="00325D68"/>
    <w:rsid w:val="003B1AFE"/>
    <w:rsid w:val="003B3730"/>
    <w:rsid w:val="00646CCB"/>
    <w:rsid w:val="00731AF5"/>
    <w:rsid w:val="007433AB"/>
    <w:rsid w:val="0075326C"/>
    <w:rsid w:val="007D517C"/>
    <w:rsid w:val="00864992"/>
    <w:rsid w:val="00885C2E"/>
    <w:rsid w:val="008F0111"/>
    <w:rsid w:val="008F60BE"/>
    <w:rsid w:val="00947113"/>
    <w:rsid w:val="00984FB0"/>
    <w:rsid w:val="00997B3A"/>
    <w:rsid w:val="00A12CF2"/>
    <w:rsid w:val="00B31DA4"/>
    <w:rsid w:val="00BB357C"/>
    <w:rsid w:val="00C24BBE"/>
    <w:rsid w:val="00C8394F"/>
    <w:rsid w:val="00C949C1"/>
    <w:rsid w:val="00D01062"/>
    <w:rsid w:val="00D23ECF"/>
    <w:rsid w:val="00E16054"/>
    <w:rsid w:val="00E43A84"/>
    <w:rsid w:val="00E5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2E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85C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5C2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100</TotalTime>
  <Pages>5</Pages>
  <Words>1208</Words>
  <Characters>6892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19</cp:revision>
  <cp:lastPrinted>2018-11-22T09:54:00Z</cp:lastPrinted>
  <dcterms:created xsi:type="dcterms:W3CDTF">2018-11-15T07:44:00Z</dcterms:created>
  <dcterms:modified xsi:type="dcterms:W3CDTF">2018-11-26T03:28:00Z</dcterms:modified>
</cp:coreProperties>
</file>