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E4" w:rsidRPr="006B03E0" w:rsidRDefault="00CF03E4" w:rsidP="00C534AD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3.55pt;margin-top:-.25pt;width:54.85pt;height:66.15pt;z-index:251658240;visibility:visible">
            <v:imagedata r:id="rId4" o:title="" gain="79922f" blacklevel="1966f"/>
            <w10:wrap type="square" side="left"/>
          </v:shape>
        </w:pict>
      </w:r>
      <w:r>
        <w:rPr>
          <w:rFonts w:ascii="Times New Roman" w:hAnsi="Times New Roman"/>
        </w:rPr>
        <w:br w:type="textWrapping" w:clear="all"/>
      </w:r>
    </w:p>
    <w:p w:rsidR="00CF03E4" w:rsidRPr="006B03E0" w:rsidRDefault="00CF03E4" w:rsidP="00C534A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CF03E4" w:rsidRPr="004F32EA" w:rsidRDefault="00CF03E4" w:rsidP="00C534A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CF03E4" w:rsidRPr="006B03E0" w:rsidRDefault="00CF03E4" w:rsidP="00C53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03E4" w:rsidRPr="006B03E0" w:rsidRDefault="00CF03E4" w:rsidP="00C534A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CF03E4" w:rsidRDefault="00CF03E4" w:rsidP="00C534AD">
      <w:pPr>
        <w:spacing w:after="0" w:line="240" w:lineRule="auto"/>
        <w:jc w:val="center"/>
        <w:rPr>
          <w:rFonts w:ascii="Times New Roman" w:hAnsi="Times New Roman"/>
        </w:rPr>
      </w:pPr>
    </w:p>
    <w:p w:rsidR="00CF03E4" w:rsidRPr="00D47AF1" w:rsidRDefault="00CF03E4" w:rsidP="00C53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AF1">
        <w:rPr>
          <w:rFonts w:ascii="Times New Roman" w:hAnsi="Times New Roman"/>
          <w:sz w:val="28"/>
          <w:szCs w:val="28"/>
        </w:rPr>
        <w:t>05.12.2019 № 3081</w:t>
      </w:r>
    </w:p>
    <w:p w:rsidR="00CF03E4" w:rsidRDefault="00CF03E4" w:rsidP="00C534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CF03E4" w:rsidRDefault="00CF03E4" w:rsidP="00C534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CF03E4" w:rsidRPr="009A7668" w:rsidRDefault="00CF03E4" w:rsidP="00C534AD">
      <w:pPr>
        <w:shd w:val="clear" w:color="auto" w:fill="FFFFFF"/>
        <w:suppressAutoHyphens/>
        <w:spacing w:after="0" w:line="240" w:lineRule="auto"/>
        <w:ind w:right="4184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 (с изменениями)</w:t>
      </w:r>
    </w:p>
    <w:p w:rsidR="00CF03E4" w:rsidRPr="009A7668" w:rsidRDefault="00CF03E4" w:rsidP="00C534AD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3E4" w:rsidRPr="009A7668" w:rsidRDefault="00CF03E4" w:rsidP="00C534AD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В целях совершенствования и корректировки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9A7668">
        <w:rPr>
          <w:rFonts w:ascii="Times New Roman" w:hAnsi="Times New Roman"/>
          <w:spacing w:val="-1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CF03E4" w:rsidRPr="009A7668" w:rsidRDefault="00CF03E4" w:rsidP="00C534AD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 (с изменениями, внесенными постановлениями Администрации города Рубцовска Алтайского края от 06.02.2019 № 242, от 15.05.2019 № 1129) следующие изменения:</w:t>
      </w:r>
    </w:p>
    <w:p w:rsidR="00CF03E4" w:rsidRPr="009A7668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1.1.</w:t>
      </w:r>
      <w:r w:rsidRPr="00F86890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В паспорте муниципальной программы 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 xml:space="preserve"> (далее - П</w:t>
      </w:r>
      <w:r w:rsidRPr="009A7668">
        <w:rPr>
          <w:rFonts w:ascii="Times New Roman" w:hAnsi="Times New Roman"/>
          <w:sz w:val="28"/>
          <w:szCs w:val="28"/>
        </w:rPr>
        <w:t xml:space="preserve">рограмма) </w:t>
      </w:r>
      <w:r>
        <w:rPr>
          <w:rFonts w:ascii="Times New Roman" w:hAnsi="Times New Roman"/>
          <w:sz w:val="28"/>
          <w:szCs w:val="28"/>
        </w:rPr>
        <w:t xml:space="preserve"> в строке </w:t>
      </w:r>
      <w:r w:rsidRPr="009A7668">
        <w:rPr>
          <w:rFonts w:ascii="Times New Roman" w:hAnsi="Times New Roman"/>
          <w:sz w:val="28"/>
          <w:szCs w:val="28"/>
        </w:rPr>
        <w:t>«Общий объем финансирования Программы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114790,3 тыс. руб., в том числе: 2019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>- 12146,3 тыс. руб.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на </w:t>
      </w:r>
      <w:r w:rsidRPr="009A7668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115981,5 тыс. руб., в том числе: 2019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- 13337,5 тыс. </w:t>
      </w:r>
      <w:r>
        <w:rPr>
          <w:rFonts w:ascii="Times New Roman" w:hAnsi="Times New Roman"/>
          <w:sz w:val="28"/>
          <w:szCs w:val="28"/>
        </w:rPr>
        <w:t>руб.</w:t>
      </w:r>
      <w:r w:rsidRPr="009A7668">
        <w:rPr>
          <w:rFonts w:ascii="Times New Roman" w:hAnsi="Times New Roman"/>
          <w:sz w:val="28"/>
          <w:szCs w:val="28"/>
        </w:rPr>
        <w:t>».</w:t>
      </w:r>
    </w:p>
    <w:p w:rsidR="00CF03E4" w:rsidRPr="009A7668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1.2. Таблицы №</w:t>
      </w:r>
      <w:r>
        <w:rPr>
          <w:rFonts w:ascii="Times New Roman" w:hAnsi="Times New Roman"/>
          <w:sz w:val="28"/>
          <w:szCs w:val="28"/>
        </w:rPr>
        <w:t>№</w:t>
      </w:r>
      <w:r w:rsidRPr="009A7668">
        <w:rPr>
          <w:rFonts w:ascii="Times New Roman" w:hAnsi="Times New Roman"/>
          <w:sz w:val="28"/>
          <w:szCs w:val="28"/>
        </w:rPr>
        <w:t xml:space="preserve"> 3, </w:t>
      </w: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Pr="009A7668">
        <w:rPr>
          <w:rFonts w:ascii="Times New Roman" w:hAnsi="Times New Roman"/>
          <w:sz w:val="28"/>
          <w:szCs w:val="28"/>
        </w:rPr>
        <w:t xml:space="preserve">изложить в новой редакции (приложение). </w:t>
      </w:r>
    </w:p>
    <w:p w:rsidR="00CF03E4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разделе</w:t>
      </w:r>
      <w:r w:rsidRPr="009A7668">
        <w:rPr>
          <w:rFonts w:ascii="Times New Roman" w:hAnsi="Times New Roman"/>
          <w:sz w:val="28"/>
          <w:szCs w:val="28"/>
        </w:rPr>
        <w:t xml:space="preserve"> 4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CF03E4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1.3.1.Слова </w:t>
      </w:r>
      <w:r w:rsidRPr="009A7668">
        <w:rPr>
          <w:rFonts w:ascii="Times New Roman" w:hAnsi="Times New Roman"/>
          <w:sz w:val="28"/>
          <w:szCs w:val="28"/>
        </w:rPr>
        <w:t>«Объем финансирования Программы на 2019-2023 годы составляет 114790,3 тыс. руб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>, в том числе</w:t>
      </w:r>
      <w:r w:rsidRPr="00C856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годам</w:t>
      </w:r>
      <w:r w:rsidRPr="009A7668">
        <w:rPr>
          <w:rFonts w:ascii="Times New Roman" w:hAnsi="Times New Roman"/>
          <w:sz w:val="28"/>
          <w:szCs w:val="28"/>
        </w:rPr>
        <w:t>: 2019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>- 12146,3 тыс. руб</w:t>
      </w:r>
      <w:r>
        <w:rPr>
          <w:rFonts w:ascii="Times New Roman" w:hAnsi="Times New Roman"/>
          <w:sz w:val="28"/>
          <w:szCs w:val="28"/>
        </w:rPr>
        <w:t>.»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на </w:t>
      </w:r>
      <w:r w:rsidRPr="009A7668">
        <w:rPr>
          <w:rFonts w:ascii="Times New Roman" w:hAnsi="Times New Roman"/>
          <w:sz w:val="28"/>
          <w:szCs w:val="28"/>
        </w:rPr>
        <w:t>слова «Объем финансирования Программы на 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>- 2023 годы составляет 115981,5 тыс. руб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 по годам</w:t>
      </w:r>
      <w:r w:rsidRPr="009A7668">
        <w:rPr>
          <w:rFonts w:ascii="Times New Roman" w:hAnsi="Times New Roman"/>
          <w:sz w:val="28"/>
          <w:szCs w:val="28"/>
        </w:rPr>
        <w:t>: 2019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>- 13337,5 тыс. руб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03E4" w:rsidRPr="000069D7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1.3.2.Слова «Из них предусмотрено финансирование капитальных вложений на приобретение имущества на 2019-2023 годы в сумме 12261,3 тыс.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в том числе по годам: 2019 год - 3165,3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руб.,             » заменить на слова «Из них предусмотрено финансирование капитальных вложений на приобретение имущества на 2019-2023 годы в сумме 12916,0 тыс. руб., в том числе по годам: 2019 год - 3820,0 тыс. руб.».</w:t>
      </w:r>
    </w:p>
    <w:p w:rsidR="00CF03E4" w:rsidRPr="009A7668" w:rsidRDefault="00CF03E4" w:rsidP="00C534A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Pr="009A76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CF03E4" w:rsidRDefault="00CF03E4" w:rsidP="00C534AD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CF03E4" w:rsidRPr="009A7668" w:rsidRDefault="00CF03E4" w:rsidP="00C534AD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:rsidR="00CF03E4" w:rsidRPr="00C250AD" w:rsidRDefault="00CF03E4" w:rsidP="00C534AD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CF03E4" w:rsidRDefault="00CF03E4" w:rsidP="00C534AD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F03E4" w:rsidRDefault="00CF03E4" w:rsidP="00C534AD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7668">
        <w:rPr>
          <w:rFonts w:ascii="Times New Roman" w:hAnsi="Times New Roman" w:cs="Times New Roman"/>
          <w:sz w:val="28"/>
          <w:szCs w:val="28"/>
        </w:rPr>
        <w:t>Д.З.Фельдман</w:t>
      </w: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  <w:sectPr w:rsidR="00CF03E4" w:rsidSect="00E505A1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CF03E4" w:rsidRPr="00DA6F26" w:rsidRDefault="00CF03E4" w:rsidP="00BE4A50">
      <w:pPr>
        <w:tabs>
          <w:tab w:val="left" w:pos="709"/>
          <w:tab w:val="center" w:pos="4677"/>
          <w:tab w:val="left" w:pos="6486"/>
          <w:tab w:val="left" w:pos="9923"/>
        </w:tabs>
        <w:spacing w:after="0" w:line="240" w:lineRule="auto"/>
        <w:ind w:left="9923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Приложение</w:t>
      </w:r>
    </w:p>
    <w:p w:rsidR="00CF03E4" w:rsidRPr="00DA6F26" w:rsidRDefault="00CF03E4" w:rsidP="00BE4A50">
      <w:pPr>
        <w:tabs>
          <w:tab w:val="left" w:pos="709"/>
          <w:tab w:val="left" w:pos="5103"/>
          <w:tab w:val="left" w:pos="9923"/>
          <w:tab w:val="left" w:pos="10490"/>
          <w:tab w:val="left" w:pos="10632"/>
        </w:tabs>
        <w:autoSpaceDE w:val="0"/>
        <w:autoSpaceDN w:val="0"/>
        <w:adjustRightInd w:val="0"/>
        <w:spacing w:after="0" w:line="240" w:lineRule="auto"/>
        <w:ind w:left="9923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F03E4" w:rsidRPr="00DA6F26" w:rsidRDefault="00CF03E4" w:rsidP="00BE4A50">
      <w:pPr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left="9923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города Рубцовска  Алтайского края</w:t>
      </w:r>
    </w:p>
    <w:p w:rsidR="00CF03E4" w:rsidRDefault="00CF03E4" w:rsidP="00BE4A50">
      <w:pPr>
        <w:tabs>
          <w:tab w:val="left" w:pos="709"/>
          <w:tab w:val="left" w:pos="4820"/>
          <w:tab w:val="left" w:pos="4962"/>
          <w:tab w:val="left" w:pos="5245"/>
          <w:tab w:val="left" w:pos="9923"/>
          <w:tab w:val="left" w:pos="10490"/>
          <w:tab w:val="left" w:pos="10632"/>
        </w:tabs>
        <w:autoSpaceDE w:val="0"/>
        <w:autoSpaceDN w:val="0"/>
        <w:adjustRightInd w:val="0"/>
        <w:spacing w:after="0" w:line="240" w:lineRule="auto"/>
        <w:ind w:left="9923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05.12.2019 № 3081</w:t>
      </w:r>
    </w:p>
    <w:p w:rsidR="00CF03E4" w:rsidRDefault="00CF03E4" w:rsidP="00BE4A50">
      <w:pPr>
        <w:tabs>
          <w:tab w:val="left" w:pos="709"/>
          <w:tab w:val="left" w:pos="4820"/>
          <w:tab w:val="left" w:pos="4962"/>
          <w:tab w:val="left" w:pos="5245"/>
          <w:tab w:val="left" w:pos="9923"/>
        </w:tabs>
        <w:autoSpaceDE w:val="0"/>
        <w:autoSpaceDN w:val="0"/>
        <w:adjustRightInd w:val="0"/>
        <w:spacing w:after="0" w:line="240" w:lineRule="auto"/>
        <w:ind w:left="9923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CF03E4" w:rsidRDefault="00CF03E4" w:rsidP="00BE4A50">
      <w:pPr>
        <w:widowControl w:val="0"/>
        <w:tabs>
          <w:tab w:val="left" w:pos="709"/>
          <w:tab w:val="left" w:pos="9923"/>
          <w:tab w:val="left" w:pos="10632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63A2B">
        <w:rPr>
          <w:rFonts w:ascii="Times New Roman" w:hAnsi="Times New Roman"/>
          <w:sz w:val="26"/>
          <w:szCs w:val="26"/>
        </w:rPr>
        <w:t>Таблица № 3</w:t>
      </w:r>
    </w:p>
    <w:p w:rsidR="00CF03E4" w:rsidRPr="00D63A2B" w:rsidRDefault="00CF03E4" w:rsidP="00BE4A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03E4" w:rsidRDefault="00CF03E4" w:rsidP="00BE4A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CF03E4" w:rsidRPr="00D63A2B" w:rsidRDefault="00CF03E4" w:rsidP="00BE4A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173"/>
        <w:gridCol w:w="605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2048"/>
        <w:gridCol w:w="6"/>
      </w:tblGrid>
      <w:tr w:rsidR="00CF03E4" w:rsidRPr="00B75B7B" w:rsidTr="00E00010">
        <w:trPr>
          <w:gridAfter w:val="1"/>
          <w:wAfter w:w="6" w:type="dxa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Цель, задача, </w:t>
            </w: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CF03E4" w:rsidRPr="00B75B7B" w:rsidTr="00E00010">
        <w:trPr>
          <w:gridAfter w:val="1"/>
          <w:wAfter w:w="6" w:type="dxa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3E4" w:rsidRPr="00B75B7B" w:rsidTr="00E00010">
        <w:trPr>
          <w:gridAfter w:val="1"/>
          <w:wAfter w:w="6" w:type="dxa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F03E4" w:rsidRPr="00B75B7B" w:rsidTr="00E00010">
        <w:trPr>
          <w:trHeight w:val="548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CF03E4" w:rsidRPr="00B75B7B" w:rsidTr="00E00010">
        <w:trPr>
          <w:trHeight w:val="417"/>
        </w:trPr>
        <w:tc>
          <w:tcPr>
            <w:tcW w:w="6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115981,5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13337</w:t>
            </w: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115981,5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115981,5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4268,9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14796</w:t>
            </w: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4268,9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14796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,</w:t>
            </w: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Определение рыночной стоимости движимого и недвижимого имущества казны города для целей приватизации, права аренды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448,9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1880,9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448,9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1880,9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3820,0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12916,0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3820,0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12916,0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  <w:r w:rsidRPr="00B75B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5</w:t>
            </w: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601</w:t>
            </w: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документации на объекты недвижимости  казны города, технической инвентаризации бесхозяйного и выморочного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B75B7B">
                <w:rPr>
                  <w:rFonts w:ascii="Times New Roman" w:hAnsi="Times New Roman"/>
                  <w:sz w:val="24"/>
                  <w:szCs w:val="24"/>
                </w:rPr>
                <w:t>31 км</w:t>
              </w:r>
            </w:smartTag>
            <w:r w:rsidRPr="00B75B7B">
              <w:rPr>
                <w:rFonts w:ascii="Times New Roman" w:hAnsi="Times New Roman"/>
                <w:sz w:val="24"/>
                <w:szCs w:val="24"/>
              </w:rPr>
              <w:t>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</w:t>
            </w: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</w:t>
            </w: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8537,7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7B">
              <w:rPr>
                <w:rFonts w:ascii="Times New Roman" w:hAnsi="Times New Roman"/>
                <w:b/>
                <w:sz w:val="24"/>
                <w:szCs w:val="24"/>
              </w:rPr>
              <w:t>41009,7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8537,7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41009,7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«О рекламе» и Градостроительного кодекса Российской Федерации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75B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3.2. Содержание общего имущества, взноса на капитальный ремонт многоквартирных жилых домов в доле, приходящейся на площадь встроенных нежилых помещений в МКД ,числящихся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Содержание имущества 9773,5 кв.м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3368,2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16558,2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3368,2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16558,2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5B7B">
              <w:rPr>
                <w:rFonts w:ascii="Times New Roman" w:hAnsi="Times New Roman"/>
                <w:sz w:val="24"/>
                <w:szCs w:val="24"/>
                <w:lang w:val="en-US"/>
              </w:rPr>
              <w:t>4231,5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20259,5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4231,5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20259,5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F03E4" w:rsidRPr="00B75B7B" w:rsidTr="00E00010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3792,0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F03E4" w:rsidRPr="00B75B7B" w:rsidTr="00E00010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F03E4" w:rsidRPr="00B75B7B" w:rsidTr="00E00010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F03E4" w:rsidRPr="00B75B7B" w:rsidTr="00E00010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F03E4" w:rsidRPr="00B75B7B" w:rsidTr="00E00010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3792,0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F03E4" w:rsidRPr="00B75B7B" w:rsidTr="00E00010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3E4" w:rsidRPr="00B75B7B" w:rsidRDefault="00CF03E4" w:rsidP="00E00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7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CF03E4" w:rsidRDefault="00CF03E4" w:rsidP="00BE4A50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F03E4" w:rsidRDefault="00CF03E4" w:rsidP="00BE4A50"/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  <w:sectPr w:rsidR="00CF03E4" w:rsidSect="00BE4A50">
          <w:pgSz w:w="16838" w:h="11906" w:orient="landscape"/>
          <w:pgMar w:top="851" w:right="567" w:bottom="1701" w:left="1134" w:header="709" w:footer="709" w:gutter="0"/>
          <w:cols w:space="708"/>
          <w:docGrid w:linePitch="360"/>
        </w:sectPr>
      </w:pPr>
    </w:p>
    <w:p w:rsidR="00CF03E4" w:rsidRDefault="00CF03E4">
      <w:pPr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CF03E4" w:rsidRPr="008055C0" w:rsidRDefault="00CF03E4" w:rsidP="00C534A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055C0">
        <w:rPr>
          <w:rFonts w:ascii="Times New Roman" w:hAnsi="Times New Roman"/>
          <w:sz w:val="26"/>
          <w:szCs w:val="26"/>
        </w:rPr>
        <w:t>Таблица 4</w:t>
      </w:r>
    </w:p>
    <w:p w:rsidR="00CF03E4" w:rsidRDefault="00CF03E4" w:rsidP="00C534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F03E4" w:rsidRPr="008055C0" w:rsidRDefault="00CF03E4" w:rsidP="00C534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CF03E4" w:rsidRPr="00772412" w:rsidRDefault="00CF03E4" w:rsidP="00C53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CF03E4" w:rsidRPr="007E3662" w:rsidTr="00C545C2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CF03E4" w:rsidRPr="007E3662" w:rsidTr="00C545C2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877B94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115981,5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5C0C20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033381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033381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033381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033381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033381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115981,5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12916,0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12916,0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331B5D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103065,5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103065,5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90312B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03E4" w:rsidRPr="007E3662" w:rsidTr="00C545C2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3E4" w:rsidRPr="00606293" w:rsidRDefault="00CF03E4" w:rsidP="00C545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F03E4" w:rsidRDefault="00CF03E4" w:rsidP="00C534AD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F03E4" w:rsidRDefault="00CF03E4" w:rsidP="00C5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03E4" w:rsidRPr="003B41DD" w:rsidRDefault="00CF03E4" w:rsidP="00C5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CF03E4" w:rsidRPr="003B41DD" w:rsidRDefault="00CF03E4" w:rsidP="00C5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CF03E4" w:rsidRPr="003B41DD" w:rsidRDefault="00CF03E4" w:rsidP="00C534AD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CF03E4" w:rsidRPr="003B41DD" w:rsidRDefault="00CF03E4" w:rsidP="00C53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F03E4" w:rsidRPr="003B41DD" w:rsidRDefault="00CF03E4" w:rsidP="00C5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CF03E4" w:rsidRPr="003B41DD" w:rsidRDefault="00CF03E4" w:rsidP="00C53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CF03E4" w:rsidRDefault="00CF03E4" w:rsidP="00C534AD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p w:rsidR="00CF03E4" w:rsidRDefault="00CF03E4" w:rsidP="00C534AD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03E4" w:rsidRDefault="00CF03E4" w:rsidP="00C534AD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sectPr w:rsidR="00CF03E4" w:rsidSect="00E505A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4AD"/>
    <w:rsid w:val="000069D7"/>
    <w:rsid w:val="00033381"/>
    <w:rsid w:val="000B2E3F"/>
    <w:rsid w:val="001047E4"/>
    <w:rsid w:val="00331B5D"/>
    <w:rsid w:val="003B41DD"/>
    <w:rsid w:val="003E1225"/>
    <w:rsid w:val="004F32EA"/>
    <w:rsid w:val="005C0C20"/>
    <w:rsid w:val="00606293"/>
    <w:rsid w:val="006B03E0"/>
    <w:rsid w:val="00772412"/>
    <w:rsid w:val="007E3662"/>
    <w:rsid w:val="008055C0"/>
    <w:rsid w:val="00877B94"/>
    <w:rsid w:val="0090312B"/>
    <w:rsid w:val="0098416D"/>
    <w:rsid w:val="009A7668"/>
    <w:rsid w:val="00B75B7B"/>
    <w:rsid w:val="00BC0DB2"/>
    <w:rsid w:val="00BE4A50"/>
    <w:rsid w:val="00C04D1C"/>
    <w:rsid w:val="00C250AD"/>
    <w:rsid w:val="00C534AD"/>
    <w:rsid w:val="00C545C2"/>
    <w:rsid w:val="00C849A4"/>
    <w:rsid w:val="00C8569C"/>
    <w:rsid w:val="00CF03E4"/>
    <w:rsid w:val="00D47AF1"/>
    <w:rsid w:val="00D57C62"/>
    <w:rsid w:val="00D63A2B"/>
    <w:rsid w:val="00DA6F26"/>
    <w:rsid w:val="00E00010"/>
    <w:rsid w:val="00E505A1"/>
    <w:rsid w:val="00F8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A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34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C534A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8</Pages>
  <Words>1641</Words>
  <Characters>9360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ptd</cp:lastModifiedBy>
  <cp:revision>3</cp:revision>
  <dcterms:created xsi:type="dcterms:W3CDTF">2019-12-04T08:17:00Z</dcterms:created>
  <dcterms:modified xsi:type="dcterms:W3CDTF">2019-12-05T07:42:00Z</dcterms:modified>
</cp:coreProperties>
</file>