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EF0" w:rsidRPr="00542CDE" w:rsidRDefault="00A67EF0" w:rsidP="00542CDE">
      <w:pPr>
        <w:jc w:val="center"/>
        <w:rPr>
          <w:rFonts w:ascii="Times New Roman" w:hAnsi="Times New Roman"/>
        </w:rPr>
      </w:pPr>
      <w:r w:rsidRPr="00542CDE">
        <w:rPr>
          <w:rFonts w:ascii="Times New Roman" w:hAnsi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6pt">
            <v:imagedata r:id="rId4" o:title="" gain="79922f" blacklevel="1966f"/>
          </v:shape>
        </w:pict>
      </w:r>
    </w:p>
    <w:p w:rsidR="00A67EF0" w:rsidRPr="00542CDE" w:rsidRDefault="00A67EF0" w:rsidP="00542CDE">
      <w:pPr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542CDE">
        <w:rPr>
          <w:rFonts w:ascii="Times New Roman" w:hAnsi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:rsidR="00A67EF0" w:rsidRPr="00542CDE" w:rsidRDefault="00A67EF0" w:rsidP="00542CDE">
      <w:pPr>
        <w:jc w:val="center"/>
        <w:rPr>
          <w:rFonts w:ascii="Times New Roman" w:hAnsi="Times New Roman"/>
          <w:b/>
          <w:sz w:val="28"/>
          <w:szCs w:val="28"/>
        </w:rPr>
      </w:pPr>
      <w:r w:rsidRPr="00542CDE">
        <w:rPr>
          <w:rFonts w:ascii="Times New Roman" w:hAnsi="Times New Roman"/>
          <w:b/>
          <w:spacing w:val="20"/>
          <w:sz w:val="32"/>
          <w:szCs w:val="32"/>
        </w:rPr>
        <w:t>Алтайского края</w:t>
      </w:r>
    </w:p>
    <w:p w:rsidR="00A67EF0" w:rsidRPr="00542CDE" w:rsidRDefault="00A67EF0" w:rsidP="00542CDE">
      <w:pPr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542CDE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:rsidR="00A67EF0" w:rsidRPr="00542CDE" w:rsidRDefault="00A67EF0" w:rsidP="00542CDE">
      <w:pPr>
        <w:spacing w:before="240"/>
        <w:jc w:val="center"/>
        <w:rPr>
          <w:rFonts w:ascii="Times New Roman" w:hAnsi="Times New Roman"/>
          <w:sz w:val="28"/>
          <w:szCs w:val="28"/>
        </w:rPr>
      </w:pPr>
      <w:r w:rsidRPr="00542CDE">
        <w:rPr>
          <w:rFonts w:ascii="Times New Roman" w:hAnsi="Times New Roman"/>
          <w:sz w:val="28"/>
          <w:szCs w:val="28"/>
        </w:rPr>
        <w:t>22.07.2014 № 3127</w:t>
      </w:r>
    </w:p>
    <w:p w:rsidR="00A67EF0" w:rsidRDefault="00A67EF0" w:rsidP="00790F95">
      <w:pPr>
        <w:shd w:val="clear" w:color="auto" w:fill="FFFFFF"/>
        <w:spacing w:line="240" w:lineRule="exact"/>
        <w:ind w:right="3960"/>
        <w:rPr>
          <w:rFonts w:ascii="Times New Roman" w:hAnsi="Times New Roman"/>
          <w:sz w:val="28"/>
          <w:szCs w:val="28"/>
        </w:rPr>
      </w:pPr>
    </w:p>
    <w:p w:rsidR="00A67EF0" w:rsidRPr="00A92BAC" w:rsidRDefault="00A67EF0" w:rsidP="00790F95">
      <w:pPr>
        <w:shd w:val="clear" w:color="auto" w:fill="FFFFFF"/>
        <w:spacing w:line="240" w:lineRule="exact"/>
        <w:ind w:right="3960"/>
        <w:rPr>
          <w:rFonts w:ascii="Times New Roman" w:hAnsi="Times New Roman"/>
          <w:spacing w:val="-1"/>
          <w:sz w:val="28"/>
          <w:szCs w:val="28"/>
        </w:rPr>
      </w:pPr>
      <w:r w:rsidRPr="00A92BAC">
        <w:rPr>
          <w:rFonts w:ascii="Times New Roman" w:hAnsi="Times New Roman"/>
          <w:sz w:val="28"/>
          <w:szCs w:val="28"/>
        </w:rPr>
        <w:t>Об утверждении муниципальной программы «Ф</w:t>
      </w:r>
      <w:r w:rsidRPr="00A92BAC">
        <w:rPr>
          <w:rFonts w:ascii="Times New Roman" w:hAnsi="Times New Roman"/>
          <w:bCs/>
          <w:sz w:val="28"/>
          <w:szCs w:val="28"/>
        </w:rPr>
        <w:t xml:space="preserve">ормирование, эффективное использование, распоряжение и содержание имущества казны муниципального образования город </w:t>
      </w:r>
      <w:r w:rsidRPr="00A92BAC">
        <w:rPr>
          <w:rFonts w:ascii="Times New Roman" w:hAnsi="Times New Roman"/>
          <w:sz w:val="28"/>
          <w:szCs w:val="28"/>
        </w:rPr>
        <w:t>Рубцовск Алтайского края» на 2015-2018 годы</w:t>
      </w:r>
      <w:r w:rsidRPr="00A92BAC">
        <w:rPr>
          <w:rFonts w:ascii="Times New Roman" w:hAnsi="Times New Roman"/>
          <w:spacing w:val="-1"/>
          <w:sz w:val="28"/>
          <w:szCs w:val="28"/>
        </w:rPr>
        <w:t xml:space="preserve"> </w:t>
      </w:r>
    </w:p>
    <w:p w:rsidR="00A67EF0" w:rsidRPr="00A92BAC" w:rsidRDefault="00A67EF0" w:rsidP="00790F95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A67EF0" w:rsidRPr="00A92BAC" w:rsidRDefault="00A67EF0" w:rsidP="00542CD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A92BAC">
        <w:rPr>
          <w:rFonts w:ascii="Times New Roman" w:hAnsi="Times New Roman"/>
          <w:spacing w:val="-1"/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Бюджетным кодексом Российской Федерации от </w:t>
      </w:r>
      <w:r w:rsidRPr="00A92BAC">
        <w:rPr>
          <w:rFonts w:ascii="Times New Roman" w:hAnsi="Times New Roman"/>
          <w:sz w:val="28"/>
          <w:szCs w:val="28"/>
        </w:rPr>
        <w:t xml:space="preserve">31.07.1998 №145-ФЗ, </w:t>
      </w:r>
      <w:r w:rsidRPr="00A92BA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92BAC">
        <w:rPr>
          <w:rFonts w:ascii="Times New Roman" w:hAnsi="Times New Roman"/>
          <w:sz w:val="28"/>
          <w:szCs w:val="28"/>
        </w:rPr>
        <w:t xml:space="preserve">  </w:t>
      </w:r>
      <w:r w:rsidRPr="00A92BAC">
        <w:rPr>
          <w:rFonts w:ascii="Times New Roman" w:hAnsi="Times New Roman"/>
          <w:caps/>
          <w:sz w:val="28"/>
          <w:szCs w:val="28"/>
        </w:rPr>
        <w:t>постановляю</w:t>
      </w:r>
      <w:r w:rsidRPr="00A92BAC">
        <w:rPr>
          <w:rFonts w:ascii="Times New Roman" w:hAnsi="Times New Roman"/>
          <w:sz w:val="28"/>
          <w:szCs w:val="28"/>
        </w:rPr>
        <w:t>:</w:t>
      </w:r>
      <w:r w:rsidRPr="00A92BAC">
        <w:rPr>
          <w:rFonts w:ascii="Times New Roman" w:hAnsi="Times New Roman"/>
          <w:sz w:val="28"/>
          <w:szCs w:val="28"/>
        </w:rPr>
        <w:tab/>
      </w:r>
    </w:p>
    <w:p w:rsidR="00A67EF0" w:rsidRPr="00A92BAC" w:rsidRDefault="00A67EF0" w:rsidP="00790F9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92BAC">
        <w:rPr>
          <w:rFonts w:ascii="Times New Roman" w:hAnsi="Times New Roman"/>
          <w:sz w:val="28"/>
          <w:szCs w:val="28"/>
        </w:rPr>
        <w:t xml:space="preserve">        1. Утвердить  муниципальную программу «Ф</w:t>
      </w:r>
      <w:r w:rsidRPr="00A92BAC">
        <w:rPr>
          <w:rFonts w:ascii="Times New Roman" w:hAnsi="Times New Roman"/>
          <w:bCs/>
          <w:sz w:val="28"/>
          <w:szCs w:val="28"/>
        </w:rPr>
        <w:t xml:space="preserve">ормирование, эффективное использование, распоряжение и содержание имущества казны муниципального образования город </w:t>
      </w:r>
      <w:r w:rsidRPr="00A92BAC">
        <w:rPr>
          <w:rFonts w:ascii="Times New Roman" w:hAnsi="Times New Roman"/>
          <w:sz w:val="28"/>
          <w:szCs w:val="28"/>
        </w:rPr>
        <w:t>Рубцовск Алтайского края» на 2015-2018 годы  (приложение).</w:t>
      </w:r>
    </w:p>
    <w:p w:rsidR="00A67EF0" w:rsidRPr="00A92BAC" w:rsidRDefault="00A67EF0" w:rsidP="00790F95">
      <w:pPr>
        <w:shd w:val="clear" w:color="auto" w:fill="FFFFFF"/>
        <w:ind w:firstLine="540"/>
        <w:jc w:val="both"/>
        <w:rPr>
          <w:rFonts w:ascii="Times New Roman" w:hAnsi="Times New Roman"/>
          <w:sz w:val="28"/>
          <w:szCs w:val="28"/>
        </w:rPr>
      </w:pPr>
      <w:r w:rsidRPr="00A92BAC">
        <w:rPr>
          <w:rFonts w:ascii="Times New Roman" w:hAnsi="Times New Roman"/>
          <w:sz w:val="28"/>
          <w:szCs w:val="28"/>
        </w:rPr>
        <w:t>2. Опубликовать настоящее постановление в газете «Местное время» и разместить на официальном сайте Администрации города Рубцовска в сети Интернет.</w:t>
      </w:r>
    </w:p>
    <w:p w:rsidR="00A67EF0" w:rsidRDefault="00A67EF0" w:rsidP="00790F95">
      <w:pPr>
        <w:shd w:val="clear" w:color="auto" w:fill="FFFFFF"/>
        <w:ind w:firstLine="540"/>
        <w:jc w:val="both"/>
        <w:rPr>
          <w:rFonts w:ascii="Times New Roman" w:hAnsi="Times New Roman"/>
          <w:sz w:val="28"/>
          <w:szCs w:val="28"/>
        </w:rPr>
      </w:pPr>
      <w:r w:rsidRPr="00A92BAC">
        <w:rPr>
          <w:rFonts w:ascii="Times New Roman" w:hAnsi="Times New Roman"/>
          <w:sz w:val="28"/>
          <w:szCs w:val="28"/>
        </w:rPr>
        <w:t>3. Контроль за исполнением настоящего постановления возложить на первого заместителя Главы Администрации города Рубцовска Фельдмана Д.З.</w:t>
      </w:r>
    </w:p>
    <w:p w:rsidR="00A67EF0" w:rsidRPr="00A92BAC" w:rsidRDefault="00A67EF0" w:rsidP="00790F95">
      <w:pPr>
        <w:shd w:val="clear" w:color="auto" w:fill="FFFFFF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67EF0" w:rsidRPr="00A92BAC" w:rsidRDefault="00A67EF0" w:rsidP="00A92BA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2BAC">
        <w:rPr>
          <w:rFonts w:ascii="Times New Roman" w:hAnsi="Times New Roman"/>
          <w:sz w:val="28"/>
          <w:szCs w:val="28"/>
        </w:rPr>
        <w:t xml:space="preserve">Глава Администрации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A92BAC">
        <w:rPr>
          <w:rFonts w:ascii="Times New Roman" w:hAnsi="Times New Roman"/>
          <w:sz w:val="28"/>
          <w:szCs w:val="28"/>
        </w:rPr>
        <w:t>В.В.Ларионов</w:t>
      </w:r>
    </w:p>
    <w:p w:rsidR="00A67EF0" w:rsidRPr="00A92BAC" w:rsidRDefault="00A67EF0" w:rsidP="00790F95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 Рубцовска</w:t>
      </w:r>
      <w:r w:rsidRPr="00A92BAC">
        <w:rPr>
          <w:rFonts w:ascii="Times New Roman" w:hAnsi="Times New Roman"/>
          <w:sz w:val="28"/>
          <w:szCs w:val="28"/>
        </w:rPr>
        <w:tab/>
      </w:r>
      <w:r w:rsidRPr="00A92BAC">
        <w:rPr>
          <w:rFonts w:ascii="Times New Roman" w:hAnsi="Times New Roman"/>
          <w:sz w:val="28"/>
          <w:szCs w:val="28"/>
        </w:rPr>
        <w:tab/>
      </w:r>
      <w:r w:rsidRPr="00A92BAC">
        <w:rPr>
          <w:rFonts w:ascii="Times New Roman" w:hAnsi="Times New Roman"/>
          <w:sz w:val="28"/>
          <w:szCs w:val="28"/>
        </w:rPr>
        <w:tab/>
      </w:r>
      <w:r w:rsidRPr="00A92BAC">
        <w:rPr>
          <w:rFonts w:ascii="Times New Roman" w:hAnsi="Times New Roman"/>
          <w:sz w:val="28"/>
          <w:szCs w:val="28"/>
        </w:rPr>
        <w:tab/>
      </w:r>
      <w:r w:rsidRPr="00A92BAC">
        <w:rPr>
          <w:rFonts w:ascii="Times New Roman" w:hAnsi="Times New Roman"/>
          <w:sz w:val="28"/>
          <w:szCs w:val="28"/>
        </w:rPr>
        <w:tab/>
      </w:r>
      <w:r w:rsidRPr="00A92BAC">
        <w:rPr>
          <w:rFonts w:ascii="Times New Roman" w:hAnsi="Times New Roman"/>
          <w:sz w:val="28"/>
          <w:szCs w:val="28"/>
        </w:rPr>
        <w:tab/>
      </w:r>
      <w:r w:rsidRPr="00A92BAC">
        <w:rPr>
          <w:rFonts w:ascii="Times New Roman" w:hAnsi="Times New Roman"/>
          <w:sz w:val="28"/>
          <w:szCs w:val="28"/>
        </w:rPr>
        <w:tab/>
        <w:t xml:space="preserve">                            </w:t>
      </w:r>
    </w:p>
    <w:p w:rsidR="00A67EF0" w:rsidRPr="00A92BAC" w:rsidRDefault="00A67EF0" w:rsidP="00790F95">
      <w:pPr>
        <w:autoSpaceDE w:val="0"/>
        <w:autoSpaceDN w:val="0"/>
        <w:adjustRightInd w:val="0"/>
        <w:spacing w:line="240" w:lineRule="exact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A67EF0" w:rsidRPr="00A92BAC" w:rsidRDefault="00A67EF0" w:rsidP="00790F95">
      <w:pPr>
        <w:autoSpaceDE w:val="0"/>
        <w:autoSpaceDN w:val="0"/>
        <w:adjustRightInd w:val="0"/>
        <w:spacing w:line="240" w:lineRule="exact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A67EF0" w:rsidRPr="00A92BAC" w:rsidRDefault="00A67EF0" w:rsidP="00790F95">
      <w:pPr>
        <w:autoSpaceDE w:val="0"/>
        <w:autoSpaceDN w:val="0"/>
        <w:adjustRightInd w:val="0"/>
        <w:spacing w:line="240" w:lineRule="exact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A67EF0" w:rsidRDefault="00A67EF0" w:rsidP="00542CDE">
      <w:pPr>
        <w:autoSpaceDE w:val="0"/>
        <w:autoSpaceDN w:val="0"/>
        <w:adjustRightInd w:val="0"/>
        <w:spacing w:after="0" w:line="240" w:lineRule="auto"/>
        <w:ind w:left="4955" w:firstLine="709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A92BAC">
        <w:rPr>
          <w:rFonts w:ascii="Times New Roman" w:hAnsi="Times New Roman"/>
          <w:sz w:val="28"/>
          <w:szCs w:val="28"/>
        </w:rPr>
        <w:t>Приложение</w:t>
      </w:r>
      <w:r w:rsidRPr="00790F95">
        <w:rPr>
          <w:rFonts w:ascii="Times New Roman" w:hAnsi="Times New Roman"/>
          <w:sz w:val="24"/>
          <w:szCs w:val="24"/>
        </w:rPr>
        <w:t xml:space="preserve"> </w:t>
      </w:r>
    </w:p>
    <w:p w:rsidR="00A67EF0" w:rsidRPr="00790F95" w:rsidRDefault="00A67EF0" w:rsidP="00542CDE">
      <w:pPr>
        <w:autoSpaceDE w:val="0"/>
        <w:autoSpaceDN w:val="0"/>
        <w:adjustRightInd w:val="0"/>
        <w:spacing w:after="0" w:line="240" w:lineRule="auto"/>
        <w:ind w:left="5664"/>
        <w:outlineLvl w:val="1"/>
        <w:rPr>
          <w:rFonts w:ascii="Times New Roman" w:hAnsi="Times New Roman"/>
          <w:sz w:val="24"/>
          <w:szCs w:val="24"/>
        </w:rPr>
      </w:pPr>
      <w:r w:rsidRPr="00790F95">
        <w:rPr>
          <w:rFonts w:ascii="Times New Roman" w:hAnsi="Times New Roman"/>
          <w:sz w:val="24"/>
          <w:szCs w:val="24"/>
        </w:rPr>
        <w:t>к постановлению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0F95">
        <w:rPr>
          <w:rFonts w:ascii="Times New Roman" w:hAnsi="Times New Roman"/>
          <w:sz w:val="24"/>
          <w:szCs w:val="24"/>
        </w:rPr>
        <w:t>Администрации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0F95">
        <w:rPr>
          <w:rFonts w:ascii="Times New Roman" w:hAnsi="Times New Roman"/>
          <w:sz w:val="24"/>
          <w:szCs w:val="24"/>
        </w:rPr>
        <w:t xml:space="preserve"> города Рубцовска  Алтайского края </w:t>
      </w:r>
    </w:p>
    <w:p w:rsidR="00A67EF0" w:rsidRDefault="00A67EF0" w:rsidP="00542CDE">
      <w:pPr>
        <w:shd w:val="clear" w:color="auto" w:fill="FFFFFF"/>
        <w:tabs>
          <w:tab w:val="left" w:pos="5610"/>
          <w:tab w:val="right" w:pos="100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90F9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от 22.07.2014 № 3127</w:t>
      </w:r>
    </w:p>
    <w:p w:rsidR="00A67EF0" w:rsidRPr="00790F95" w:rsidRDefault="00A67EF0" w:rsidP="00542CDE">
      <w:pPr>
        <w:shd w:val="clear" w:color="auto" w:fill="FFFFFF"/>
        <w:tabs>
          <w:tab w:val="left" w:pos="5720"/>
          <w:tab w:val="right" w:pos="10042"/>
        </w:tabs>
        <w:spacing w:after="0" w:line="240" w:lineRule="auto"/>
        <w:ind w:firstLine="709"/>
        <w:rPr>
          <w:rFonts w:ascii="Times New Roman" w:hAnsi="Times New Roman"/>
          <w:color w:val="FF0000"/>
          <w:sz w:val="24"/>
          <w:szCs w:val="24"/>
        </w:rPr>
      </w:pPr>
      <w:r w:rsidRPr="00790F95">
        <w:rPr>
          <w:rFonts w:ascii="Times New Roman" w:hAnsi="Times New Roman"/>
          <w:sz w:val="24"/>
          <w:szCs w:val="24"/>
        </w:rPr>
        <w:t xml:space="preserve">         </w:t>
      </w:r>
    </w:p>
    <w:p w:rsidR="00A67EF0" w:rsidRPr="00790F95" w:rsidRDefault="00A67EF0" w:rsidP="00790F95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790F95">
        <w:rPr>
          <w:rFonts w:ascii="Times New Roman" w:hAnsi="Times New Roman"/>
          <w:bCs/>
          <w:sz w:val="24"/>
          <w:szCs w:val="24"/>
        </w:rPr>
        <w:t xml:space="preserve"> </w:t>
      </w:r>
      <w:r w:rsidRPr="00790F95">
        <w:rPr>
          <w:rFonts w:ascii="Times New Roman" w:hAnsi="Times New Roman"/>
          <w:sz w:val="24"/>
          <w:szCs w:val="24"/>
        </w:rPr>
        <w:t xml:space="preserve">ПАСПОРТ </w:t>
      </w:r>
    </w:p>
    <w:p w:rsidR="00A67EF0" w:rsidRPr="00790F95" w:rsidRDefault="00A67EF0" w:rsidP="00790F95">
      <w:pPr>
        <w:tabs>
          <w:tab w:val="left" w:pos="3960"/>
          <w:tab w:val="left" w:pos="4680"/>
          <w:tab w:val="left" w:pos="5280"/>
        </w:tabs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4"/>
          <w:szCs w:val="24"/>
        </w:rPr>
      </w:pPr>
      <w:r w:rsidRPr="00790F95">
        <w:rPr>
          <w:rFonts w:ascii="Times New Roman" w:hAnsi="Times New Roman"/>
          <w:sz w:val="24"/>
          <w:szCs w:val="24"/>
        </w:rPr>
        <w:t>муниципальной   программы</w:t>
      </w:r>
    </w:p>
    <w:p w:rsidR="00A67EF0" w:rsidRPr="00790F95" w:rsidRDefault="00A67EF0" w:rsidP="00790F95">
      <w:pPr>
        <w:tabs>
          <w:tab w:val="left" w:pos="3960"/>
          <w:tab w:val="left" w:pos="4680"/>
          <w:tab w:val="left" w:pos="5280"/>
        </w:tabs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4"/>
          <w:szCs w:val="24"/>
        </w:rPr>
      </w:pPr>
      <w:r w:rsidRPr="00790F95">
        <w:rPr>
          <w:rFonts w:ascii="Times New Roman" w:hAnsi="Times New Roman"/>
          <w:sz w:val="24"/>
          <w:szCs w:val="24"/>
        </w:rPr>
        <w:t>«Ф</w:t>
      </w:r>
      <w:r w:rsidRPr="00790F95">
        <w:rPr>
          <w:rFonts w:ascii="Times New Roman" w:hAnsi="Times New Roman"/>
          <w:bCs/>
          <w:sz w:val="24"/>
          <w:szCs w:val="24"/>
        </w:rPr>
        <w:t xml:space="preserve">ормирование, эффективное использование, распоряжение и содержание имущества казны муниципального образования город </w:t>
      </w:r>
      <w:r w:rsidRPr="00790F95">
        <w:rPr>
          <w:rFonts w:ascii="Times New Roman" w:hAnsi="Times New Roman"/>
          <w:sz w:val="24"/>
          <w:szCs w:val="24"/>
        </w:rPr>
        <w:t>Рубцовск Алтайского края</w:t>
      </w:r>
      <w:r>
        <w:rPr>
          <w:rFonts w:ascii="Times New Roman" w:hAnsi="Times New Roman"/>
          <w:sz w:val="24"/>
          <w:szCs w:val="24"/>
        </w:rPr>
        <w:t>» на 2015-2018 годы (далее Программа)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36"/>
        <w:gridCol w:w="5387"/>
      </w:tblGrid>
      <w:tr w:rsidR="00A67EF0" w:rsidRPr="00F36055" w:rsidTr="000C034A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F0" w:rsidRPr="00790F95" w:rsidRDefault="00A67EF0" w:rsidP="00767551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F0" w:rsidRPr="00790F95" w:rsidRDefault="00A67EF0" w:rsidP="00767551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bCs/>
                <w:sz w:val="24"/>
                <w:szCs w:val="24"/>
              </w:rPr>
              <w:t>Комитет Администрации города Рубцовска по управлению имуществом</w:t>
            </w:r>
          </w:p>
        </w:tc>
      </w:tr>
      <w:tr w:rsidR="00A67EF0" w:rsidRPr="00F36055" w:rsidTr="000C034A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F0" w:rsidRPr="00790F95" w:rsidRDefault="00A67EF0" w:rsidP="0076755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программы </w:t>
            </w:r>
          </w:p>
          <w:p w:rsidR="00A67EF0" w:rsidRPr="00790F95" w:rsidRDefault="00A67EF0" w:rsidP="0076755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F0" w:rsidRPr="00790F95" w:rsidRDefault="00A67EF0" w:rsidP="0076755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>Не предусмотрены программой</w:t>
            </w:r>
          </w:p>
        </w:tc>
      </w:tr>
      <w:tr w:rsidR="00A67EF0" w:rsidRPr="00F36055" w:rsidTr="000C034A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F0" w:rsidRPr="00790F95" w:rsidRDefault="00A67EF0" w:rsidP="0076755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>Участники программы</w:t>
            </w:r>
          </w:p>
          <w:p w:rsidR="00A67EF0" w:rsidRPr="00790F95" w:rsidRDefault="00A67EF0" w:rsidP="0076755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F0" w:rsidRPr="00790F95" w:rsidRDefault="00A67EF0" w:rsidP="0076755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>Не предусмотрены программой</w:t>
            </w:r>
          </w:p>
        </w:tc>
      </w:tr>
      <w:tr w:rsidR="00A67EF0" w:rsidRPr="00F36055" w:rsidTr="000C034A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F0" w:rsidRPr="00790F95" w:rsidRDefault="00A67EF0" w:rsidP="0076755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>Подпрограммы программы</w:t>
            </w:r>
          </w:p>
          <w:p w:rsidR="00A67EF0" w:rsidRPr="00790F95" w:rsidRDefault="00A67EF0" w:rsidP="0076755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F0" w:rsidRPr="00790F95" w:rsidRDefault="00A67EF0" w:rsidP="0076755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>Не предусмотрены</w:t>
            </w:r>
          </w:p>
        </w:tc>
      </w:tr>
      <w:tr w:rsidR="00A67EF0" w:rsidRPr="00F36055" w:rsidTr="000C034A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F0" w:rsidRPr="00790F95" w:rsidRDefault="00A67EF0" w:rsidP="00767551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>Программно-целевые инструменты программы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F0" w:rsidRPr="00790F95" w:rsidRDefault="00A67EF0" w:rsidP="00767551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Федеральный закон от 06.10.2003 №131-ФЗ «Об общих принципах организации местного самоуправления в Российской Федерации», Бюджетный кодекс Российской Федерации от </w:t>
            </w: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>31.07.1998 №145-ФЗ</w:t>
            </w:r>
          </w:p>
        </w:tc>
      </w:tr>
      <w:tr w:rsidR="00A67EF0" w:rsidRPr="00F36055" w:rsidTr="000C034A">
        <w:trPr>
          <w:cantSplit/>
          <w:trHeight w:val="1736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F0" w:rsidRPr="00790F95" w:rsidRDefault="00A67EF0" w:rsidP="00767551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F0" w:rsidRPr="00790F95" w:rsidRDefault="00A67EF0" w:rsidP="00767551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 -оптимизация системы учета и эффективного управления объектами казны муниципального образования город Рубцовск Алтайского края; </w:t>
            </w:r>
          </w:p>
          <w:p w:rsidR="00A67EF0" w:rsidRPr="00F36055" w:rsidRDefault="00A67EF0" w:rsidP="000966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055">
              <w:rPr>
                <w:rFonts w:ascii="Times New Roman" w:hAnsi="Times New Roman"/>
                <w:sz w:val="24"/>
                <w:szCs w:val="24"/>
              </w:rPr>
              <w:t xml:space="preserve"> -увеличение неналоговых поступлений в бюджет города Рубцовска за счет эффективного управления муниципальной собственностью </w:t>
            </w:r>
          </w:p>
        </w:tc>
      </w:tr>
      <w:tr w:rsidR="00A67EF0" w:rsidRPr="00F36055" w:rsidTr="000C034A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F0" w:rsidRPr="00790F95" w:rsidRDefault="00A67EF0" w:rsidP="0076755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  <w:p w:rsidR="00A67EF0" w:rsidRPr="00790F95" w:rsidRDefault="00A67EF0" w:rsidP="0076755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F0" w:rsidRPr="00790F95" w:rsidRDefault="00A67EF0" w:rsidP="00767551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1).</w:t>
            </w: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>овышение эффективности управления муниципальным имуществом с использованием всех современных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тодов и финансовых инструментов.</w:t>
            </w:r>
          </w:p>
          <w:p w:rsidR="00A67EF0" w:rsidRPr="00790F95" w:rsidRDefault="00A67EF0" w:rsidP="00767551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2).</w:t>
            </w: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ормирование собственности муниципального образования город Рубцовск Алтайского края,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именно</w:t>
            </w: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</w:p>
          <w:p w:rsidR="00A67EF0" w:rsidRPr="00790F95" w:rsidRDefault="00A67EF0" w:rsidP="00767551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  оформление имущества при передаче из федеральной собственности, собственности  субъектов Российской Федерации,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иных муниципальных образований;</w:t>
            </w:r>
          </w:p>
          <w:p w:rsidR="00A67EF0" w:rsidRPr="00790F95" w:rsidRDefault="00A67EF0" w:rsidP="00767551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в муниципальную собственность бесхозяйного имущества,</w:t>
            </w:r>
          </w:p>
          <w:p w:rsidR="00A67EF0" w:rsidRPr="00790F95" w:rsidRDefault="00A67EF0" w:rsidP="00767551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>оформление в муниципальную собс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твенность выморочного имущества.</w:t>
            </w:r>
          </w:p>
          <w:p w:rsidR="00A67EF0" w:rsidRPr="00790F95" w:rsidRDefault="00A67EF0" w:rsidP="00767551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3).</w:t>
            </w: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>овершенствование системы учета объектов казны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 Рубцовск Алтайского края.</w:t>
            </w:r>
          </w:p>
          <w:p w:rsidR="00A67EF0" w:rsidRPr="00790F95" w:rsidRDefault="00A67EF0" w:rsidP="00E0516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4).</w:t>
            </w: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>существление полномочий органов местного  самоуправления муниципального образования город Рубцовск Алтайского края по вовлечению недвижимого имущества  в гражданско-правовой оборот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67EF0" w:rsidRPr="00F36055" w:rsidTr="000C034A">
        <w:trPr>
          <w:cantSplit/>
          <w:trHeight w:val="36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F0" w:rsidRPr="00790F95" w:rsidRDefault="00A67EF0" w:rsidP="0076755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Целевые индикаторы и показатели </w:t>
            </w:r>
          </w:p>
          <w:p w:rsidR="00A67EF0" w:rsidRPr="00790F95" w:rsidRDefault="00A67EF0" w:rsidP="0076755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  <w:p w:rsidR="00A67EF0" w:rsidRPr="00790F95" w:rsidRDefault="00A67EF0" w:rsidP="0076755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F0" w:rsidRPr="00790F95" w:rsidRDefault="00A67EF0" w:rsidP="00767551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>- отношение числа объектов недвижимости с зарегистрированными правами к общему числу объектов недвижимости, относящихся к казне муниципального образования город Рубцовск Алтайского края;</w:t>
            </w:r>
          </w:p>
          <w:p w:rsidR="00A67EF0" w:rsidRPr="00790F95" w:rsidRDefault="00A67EF0" w:rsidP="00767551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>- доля площади пустующих объектов, проданных в порядке приватизации в общей площади проданных объектов казны муниципального образования город Рубцовск Алтайского края;</w:t>
            </w:r>
          </w:p>
          <w:p w:rsidR="00A67EF0" w:rsidRPr="00790F95" w:rsidRDefault="00A67EF0" w:rsidP="00767551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>- доля площади пустующих объектов в общей площади переданных  в аренду объектов казны муниципального образования город Рубцовск Алтайского края;</w:t>
            </w:r>
          </w:p>
          <w:p w:rsidR="00A67EF0" w:rsidRPr="00790F95" w:rsidRDefault="00A67EF0" w:rsidP="00767551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>- доля расходов на содержание пустующих объектов казны муниципального образования город Рубцовск Алтайского края в общей сумме доходов, полученных от продажи и передачи в аренду пустующих объектов казны муниципального образования город Рубцовск Алтайского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7EF0" w:rsidRPr="00F36055" w:rsidTr="000C034A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F0" w:rsidRPr="00790F95" w:rsidRDefault="00A67EF0" w:rsidP="0076755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Сроки и этапы реализации </w:t>
            </w:r>
          </w:p>
          <w:p w:rsidR="00A67EF0" w:rsidRPr="00790F95" w:rsidRDefault="00A67EF0" w:rsidP="0076755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  <w:p w:rsidR="00A67EF0" w:rsidRPr="00790F95" w:rsidRDefault="00A67EF0" w:rsidP="0076755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F0" w:rsidRPr="00790F95" w:rsidRDefault="00A67EF0" w:rsidP="0076755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>2015-2018 годы (Этапы не предусмотрены)</w:t>
            </w:r>
          </w:p>
        </w:tc>
      </w:tr>
      <w:tr w:rsidR="00A67EF0" w:rsidRPr="00F36055" w:rsidTr="000C034A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F0" w:rsidRPr="00790F95" w:rsidRDefault="00A67EF0" w:rsidP="0076755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</w:t>
            </w:r>
          </w:p>
          <w:p w:rsidR="00A67EF0" w:rsidRPr="00790F95" w:rsidRDefault="00A67EF0" w:rsidP="0076755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  <w:p w:rsidR="00A67EF0" w:rsidRPr="00790F95" w:rsidRDefault="00A67EF0" w:rsidP="0076755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F0" w:rsidRPr="00790F95" w:rsidRDefault="00A67EF0" w:rsidP="00767551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Программы за счет средств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</w:t>
            </w: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>-28 048,0 тыс.руб. в том числе:</w:t>
            </w:r>
          </w:p>
          <w:p w:rsidR="00A67EF0" w:rsidRPr="00790F95" w:rsidRDefault="00A67EF0" w:rsidP="00767551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>2015-6533,0 тыс.руб.</w:t>
            </w:r>
          </w:p>
          <w:p w:rsidR="00A67EF0" w:rsidRPr="00790F95" w:rsidRDefault="00A67EF0" w:rsidP="00767551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>2016-6842,0 тыс.руб.</w:t>
            </w:r>
          </w:p>
          <w:p w:rsidR="00A67EF0" w:rsidRPr="00790F95" w:rsidRDefault="00A67EF0" w:rsidP="00767551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>2017-7165,0 тыс.руб.</w:t>
            </w:r>
          </w:p>
          <w:p w:rsidR="00A67EF0" w:rsidRPr="00790F95" w:rsidRDefault="00A67EF0" w:rsidP="00767551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>2018-7508,0 тыс.руб.</w:t>
            </w:r>
          </w:p>
          <w:p w:rsidR="00A67EF0" w:rsidRPr="00790F95" w:rsidRDefault="00A67EF0" w:rsidP="0076755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>Объемы финансирования подлежат ежегодному уточнению на очередной финансовый год.</w:t>
            </w:r>
          </w:p>
        </w:tc>
      </w:tr>
      <w:tr w:rsidR="00A67EF0" w:rsidRPr="00F36055" w:rsidTr="000C034A">
        <w:trPr>
          <w:cantSplit/>
          <w:trHeight w:val="60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F0" w:rsidRPr="00790F95" w:rsidRDefault="00A67EF0" w:rsidP="0076755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результаты реализации </w:t>
            </w:r>
          </w:p>
          <w:p w:rsidR="00A67EF0" w:rsidRPr="00790F95" w:rsidRDefault="00A67EF0" w:rsidP="0076755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  <w:p w:rsidR="00A67EF0" w:rsidRPr="00790F95" w:rsidRDefault="00A67EF0" w:rsidP="0076755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F0" w:rsidRPr="00790F95" w:rsidRDefault="00A67EF0" w:rsidP="0076755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ходе реализации программы будет осуществлено:</w:t>
            </w:r>
          </w:p>
          <w:p w:rsidR="00A67EF0" w:rsidRPr="00F36055" w:rsidRDefault="00A67EF0" w:rsidP="00261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055">
              <w:rPr>
                <w:rFonts w:ascii="Times New Roman" w:hAnsi="Times New Roman"/>
                <w:sz w:val="24"/>
                <w:szCs w:val="24"/>
              </w:rPr>
              <w:t>-проведение работ по подготовке технической документации на объекты недвижимости казны города Рубцовска для регистрации права муниципальной собственности, бесхозяйное и выморочное имущество 3360 единиц;</w:t>
            </w:r>
          </w:p>
          <w:p w:rsidR="00A67EF0" w:rsidRPr="00790F95" w:rsidRDefault="00A67EF0" w:rsidP="00261EB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>пределение рыночной стоимости 71 объекта движимого и недвижимого имущества казны города Рубцовска для целей прива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тизации, права аренды имущества;</w:t>
            </w:r>
          </w:p>
          <w:p w:rsidR="00A67EF0" w:rsidRPr="00790F95" w:rsidRDefault="00A67EF0" w:rsidP="0076755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>одержание общего имущества многоквартирных жилых домов в доле на площадь встроенных нежилых помещений казны города Рубцовска 4586,18 кв.м.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7EF0" w:rsidRPr="00F36055" w:rsidRDefault="00A67EF0" w:rsidP="00261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055">
              <w:rPr>
                <w:rFonts w:ascii="Times New Roman" w:hAnsi="Times New Roman"/>
                <w:sz w:val="24"/>
                <w:szCs w:val="24"/>
              </w:rPr>
              <w:t xml:space="preserve">-обеспечение сохранности 3-х объектов муниципальной казны; </w:t>
            </w:r>
          </w:p>
          <w:p w:rsidR="00A67EF0" w:rsidRPr="00F36055" w:rsidRDefault="00A67EF0" w:rsidP="00330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055">
              <w:rPr>
                <w:rFonts w:ascii="Times New Roman" w:hAnsi="Times New Roman"/>
                <w:sz w:val="24"/>
                <w:szCs w:val="24"/>
              </w:rPr>
              <w:t xml:space="preserve">-оплата транспортного налога на транспортные средства, числящиеся в казне города Рубцовска  150 единиц.                 </w:t>
            </w:r>
          </w:p>
        </w:tc>
      </w:tr>
    </w:tbl>
    <w:p w:rsidR="00A67EF0" w:rsidRDefault="00A67EF0" w:rsidP="00790F95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A67EF0" w:rsidRPr="00CD79B4" w:rsidRDefault="00A67EF0" w:rsidP="00790F95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CD79B4">
        <w:rPr>
          <w:rFonts w:ascii="Times New Roman" w:hAnsi="Times New Roman"/>
          <w:b/>
          <w:sz w:val="28"/>
          <w:szCs w:val="28"/>
        </w:rPr>
        <w:t>1. Общая характеристика сферы реализации муниципальной программы</w:t>
      </w:r>
    </w:p>
    <w:p w:rsidR="00A67EF0" w:rsidRPr="00CD79B4" w:rsidRDefault="00A67EF0" w:rsidP="00790F95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A67EF0" w:rsidRPr="00CD79B4" w:rsidRDefault="00A67EF0" w:rsidP="00790F95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 xml:space="preserve"> Муниципальная   программа «Ф</w:t>
      </w:r>
      <w:r w:rsidRPr="00CD79B4">
        <w:rPr>
          <w:rFonts w:ascii="Times New Roman" w:hAnsi="Times New Roman"/>
          <w:bCs/>
          <w:sz w:val="28"/>
          <w:szCs w:val="28"/>
        </w:rPr>
        <w:t xml:space="preserve">ормирование, эффективное использование, распоряжение и содержание имущества казны муниципального образования город </w:t>
      </w:r>
      <w:r w:rsidRPr="00CD79B4">
        <w:rPr>
          <w:rFonts w:ascii="Times New Roman" w:hAnsi="Times New Roman"/>
          <w:sz w:val="28"/>
          <w:szCs w:val="28"/>
        </w:rPr>
        <w:t>Рубцовск Алтайского края на 2015-2018 годы» (далее - Программа)   направлена на организацию управления   имуществом казны  муниципального образования город Рубцовск Алтайского края (далее – казна города Рубцовска).</w:t>
      </w:r>
    </w:p>
    <w:p w:rsidR="00A67EF0" w:rsidRPr="00CD79B4" w:rsidRDefault="00A67EF0" w:rsidP="00790F95">
      <w:pPr>
        <w:tabs>
          <w:tab w:val="left" w:pos="-306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ab/>
        <w:t xml:space="preserve">Объектами настоящей Программы  является  движимое и недвижимое  имущество </w:t>
      </w:r>
      <w:r w:rsidRPr="00CD79B4">
        <w:rPr>
          <w:rFonts w:ascii="Times New Roman" w:hAnsi="Times New Roman"/>
          <w:bCs/>
          <w:sz w:val="28"/>
          <w:szCs w:val="28"/>
        </w:rPr>
        <w:t xml:space="preserve">казны  </w:t>
      </w:r>
      <w:r w:rsidRPr="00CD79B4">
        <w:rPr>
          <w:rFonts w:ascii="Times New Roman" w:hAnsi="Times New Roman"/>
          <w:sz w:val="28"/>
          <w:szCs w:val="28"/>
        </w:rPr>
        <w:t xml:space="preserve"> города Рубцовска, предназначенное для осуществления полномочий органов местного самоуправления, определенных Федеральным законом от 06.10.2003 №131-ФЗ "Об общих принципах организации местного самоуправления в Российской Федерации". </w:t>
      </w:r>
    </w:p>
    <w:p w:rsidR="00A67EF0" w:rsidRDefault="00A67EF0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 xml:space="preserve"> </w:t>
      </w:r>
    </w:p>
    <w:p w:rsidR="00A67EF0" w:rsidRDefault="00A67EF0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67EF0" w:rsidRPr="00CD79B4" w:rsidRDefault="00A67EF0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CD79B4">
        <w:rPr>
          <w:rFonts w:ascii="Times New Roman" w:hAnsi="Times New Roman"/>
          <w:sz w:val="28"/>
          <w:szCs w:val="28"/>
        </w:rPr>
        <w:t xml:space="preserve">В составе казны города Рубцовска  числится 3794 недвижимых объекта.  </w:t>
      </w:r>
    </w:p>
    <w:p w:rsidR="00A67EF0" w:rsidRDefault="00A67EF0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CD79B4">
        <w:rPr>
          <w:rFonts w:ascii="Times New Roman" w:hAnsi="Times New Roman"/>
          <w:sz w:val="28"/>
          <w:szCs w:val="28"/>
        </w:rPr>
        <w:t xml:space="preserve">Структура недвижимых объектов: </w:t>
      </w:r>
      <w:r w:rsidRPr="00790F95">
        <w:rPr>
          <w:rFonts w:ascii="Times New Roman" w:hAnsi="Times New Roman"/>
          <w:sz w:val="24"/>
          <w:szCs w:val="24"/>
        </w:rPr>
        <w:t xml:space="preserve">    </w:t>
      </w:r>
    </w:p>
    <w:p w:rsidR="00A67EF0" w:rsidRPr="00790F95" w:rsidRDefault="00A67EF0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790F95">
        <w:rPr>
          <w:rFonts w:ascii="Times New Roman" w:hAnsi="Times New Roman"/>
          <w:sz w:val="24"/>
          <w:szCs w:val="24"/>
        </w:rPr>
        <w:t xml:space="preserve"> </w:t>
      </w:r>
      <w:r w:rsidRPr="00790F95">
        <w:rPr>
          <w:rFonts w:ascii="Times New Roman" w:hAnsi="Times New Roman"/>
          <w:b/>
          <w:sz w:val="24"/>
          <w:szCs w:val="24"/>
        </w:rPr>
        <w:t xml:space="preserve"> </w:t>
      </w:r>
      <w:r w:rsidRPr="00790F95">
        <w:rPr>
          <w:rFonts w:ascii="Times New Roman" w:hAnsi="Times New Roman"/>
          <w:sz w:val="24"/>
          <w:szCs w:val="24"/>
        </w:rPr>
        <w:t xml:space="preserve">   </w:t>
      </w:r>
    </w:p>
    <w:tbl>
      <w:tblPr>
        <w:tblW w:w="8996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4023"/>
        <w:gridCol w:w="993"/>
        <w:gridCol w:w="1984"/>
        <w:gridCol w:w="1276"/>
      </w:tblGrid>
      <w:tr w:rsidR="00A67EF0" w:rsidRPr="00F36055" w:rsidTr="006619B4">
        <w:trPr>
          <w:trHeight w:val="320"/>
        </w:trPr>
        <w:tc>
          <w:tcPr>
            <w:tcW w:w="720" w:type="dxa"/>
            <w:vMerge w:val="restart"/>
          </w:tcPr>
          <w:p w:rsidR="00A67EF0" w:rsidRPr="00790F95" w:rsidRDefault="00A67EF0" w:rsidP="00767551">
            <w:pPr>
              <w:pStyle w:val="BodyTextIndent"/>
              <w:spacing w:after="0"/>
              <w:ind w:left="0" w:right="8" w:firstLine="72"/>
              <w:jc w:val="both"/>
            </w:pPr>
            <w:r w:rsidRPr="00790F95">
              <w:t>№</w:t>
            </w:r>
          </w:p>
          <w:p w:rsidR="00A67EF0" w:rsidRPr="00790F95" w:rsidRDefault="00A67EF0" w:rsidP="00767551">
            <w:pPr>
              <w:pStyle w:val="BodyTextIndent"/>
              <w:spacing w:after="0"/>
              <w:ind w:left="0" w:right="-108"/>
            </w:pPr>
            <w:r w:rsidRPr="00790F95">
              <w:t>п\п</w:t>
            </w:r>
          </w:p>
        </w:tc>
        <w:tc>
          <w:tcPr>
            <w:tcW w:w="4023" w:type="dxa"/>
            <w:vMerge w:val="restart"/>
          </w:tcPr>
          <w:p w:rsidR="00A67EF0" w:rsidRPr="00790F95" w:rsidRDefault="00A67EF0" w:rsidP="00767551">
            <w:pPr>
              <w:pStyle w:val="BodyTextIndent"/>
              <w:spacing w:after="0"/>
              <w:ind w:left="0" w:right="-108"/>
              <w:jc w:val="both"/>
            </w:pPr>
            <w:r w:rsidRPr="00790F95">
              <w:t>Наименование</w:t>
            </w:r>
          </w:p>
          <w:p w:rsidR="00A67EF0" w:rsidRPr="00790F95" w:rsidRDefault="00A67EF0" w:rsidP="00767551">
            <w:pPr>
              <w:pStyle w:val="BodyTextIndent"/>
              <w:spacing w:after="0"/>
              <w:ind w:left="0" w:right="-108"/>
              <w:jc w:val="both"/>
            </w:pPr>
            <w:r w:rsidRPr="00790F95">
              <w:t xml:space="preserve"> объектов</w:t>
            </w:r>
          </w:p>
        </w:tc>
        <w:tc>
          <w:tcPr>
            <w:tcW w:w="4253" w:type="dxa"/>
            <w:gridSpan w:val="3"/>
          </w:tcPr>
          <w:p w:rsidR="00A67EF0" w:rsidRPr="00790F95" w:rsidRDefault="00A67EF0" w:rsidP="00767551">
            <w:pPr>
              <w:pStyle w:val="BodyTextIndent"/>
              <w:ind w:left="-108" w:right="-108"/>
              <w:jc w:val="both"/>
            </w:pPr>
            <w:r w:rsidRPr="00790F95">
              <w:t xml:space="preserve"> Количество объектов, единиц</w:t>
            </w:r>
          </w:p>
        </w:tc>
      </w:tr>
      <w:tr w:rsidR="00A67EF0" w:rsidRPr="00F36055" w:rsidTr="006619B4">
        <w:trPr>
          <w:trHeight w:val="877"/>
        </w:trPr>
        <w:tc>
          <w:tcPr>
            <w:tcW w:w="720" w:type="dxa"/>
            <w:vMerge/>
          </w:tcPr>
          <w:p w:rsidR="00A67EF0" w:rsidRPr="00790F95" w:rsidRDefault="00A67EF0" w:rsidP="00767551">
            <w:pPr>
              <w:pStyle w:val="BodyTextIndent"/>
              <w:spacing w:after="0"/>
              <w:ind w:left="0" w:right="8" w:firstLine="72"/>
              <w:jc w:val="both"/>
            </w:pPr>
          </w:p>
        </w:tc>
        <w:tc>
          <w:tcPr>
            <w:tcW w:w="4023" w:type="dxa"/>
            <w:vMerge/>
          </w:tcPr>
          <w:p w:rsidR="00A67EF0" w:rsidRPr="00790F95" w:rsidRDefault="00A67EF0" w:rsidP="00767551">
            <w:pPr>
              <w:pStyle w:val="BodyTextIndent"/>
              <w:spacing w:after="0"/>
              <w:ind w:left="0" w:right="-108"/>
              <w:jc w:val="both"/>
            </w:pPr>
          </w:p>
        </w:tc>
        <w:tc>
          <w:tcPr>
            <w:tcW w:w="993" w:type="dxa"/>
          </w:tcPr>
          <w:p w:rsidR="00A67EF0" w:rsidRPr="00790F95" w:rsidRDefault="00A67EF0" w:rsidP="00767551">
            <w:pPr>
              <w:pStyle w:val="BodyTextIndent"/>
              <w:ind w:left="-108" w:right="-108"/>
              <w:jc w:val="both"/>
            </w:pPr>
            <w:r w:rsidRPr="00790F95">
              <w:t xml:space="preserve"> Всего</w:t>
            </w:r>
          </w:p>
        </w:tc>
        <w:tc>
          <w:tcPr>
            <w:tcW w:w="1984" w:type="dxa"/>
          </w:tcPr>
          <w:p w:rsidR="00A67EF0" w:rsidRPr="00790F95" w:rsidRDefault="00A67EF0" w:rsidP="00767551">
            <w:pPr>
              <w:pStyle w:val="BodyTextIndent"/>
              <w:ind w:left="-108" w:right="-288"/>
              <w:jc w:val="both"/>
            </w:pPr>
            <w:r w:rsidRPr="00790F95">
              <w:t xml:space="preserve"> Право </w:t>
            </w:r>
          </w:p>
          <w:p w:rsidR="00A67EF0" w:rsidRPr="00790F95" w:rsidRDefault="00A67EF0" w:rsidP="00767551">
            <w:pPr>
              <w:pStyle w:val="BodyTextIndent"/>
              <w:ind w:left="-108" w:right="-288"/>
              <w:jc w:val="both"/>
            </w:pPr>
            <w:r w:rsidRPr="00790F95">
              <w:t>зарегистрировано</w:t>
            </w:r>
          </w:p>
        </w:tc>
        <w:tc>
          <w:tcPr>
            <w:tcW w:w="1276" w:type="dxa"/>
          </w:tcPr>
          <w:p w:rsidR="00A67EF0" w:rsidRPr="00790F95" w:rsidRDefault="00A67EF0" w:rsidP="00767551">
            <w:pPr>
              <w:pStyle w:val="BodyTextIndent"/>
              <w:ind w:left="-108" w:right="34"/>
            </w:pPr>
            <w:r w:rsidRPr="00790F95">
              <w:t>Право не</w:t>
            </w:r>
          </w:p>
          <w:p w:rsidR="00A67EF0" w:rsidRPr="00790F95" w:rsidRDefault="00A67EF0" w:rsidP="00767551">
            <w:pPr>
              <w:pStyle w:val="BodyTextIndent"/>
              <w:ind w:left="-108"/>
            </w:pPr>
            <w:r w:rsidRPr="00790F95">
              <w:t>зарегистрировано</w:t>
            </w:r>
          </w:p>
        </w:tc>
      </w:tr>
      <w:tr w:rsidR="00A67EF0" w:rsidRPr="00F36055" w:rsidTr="006619B4">
        <w:tc>
          <w:tcPr>
            <w:tcW w:w="720" w:type="dxa"/>
          </w:tcPr>
          <w:p w:rsidR="00A67EF0" w:rsidRPr="00790F95" w:rsidRDefault="00A67EF0" w:rsidP="00767551">
            <w:pPr>
              <w:pStyle w:val="BodyTextIndent"/>
              <w:ind w:left="-108" w:right="-108"/>
              <w:jc w:val="center"/>
            </w:pPr>
            <w:r w:rsidRPr="00790F95">
              <w:t xml:space="preserve">1 </w:t>
            </w:r>
          </w:p>
        </w:tc>
        <w:tc>
          <w:tcPr>
            <w:tcW w:w="4023" w:type="dxa"/>
          </w:tcPr>
          <w:p w:rsidR="00A67EF0" w:rsidRPr="00790F95" w:rsidRDefault="00A67EF0" w:rsidP="00767551">
            <w:pPr>
              <w:pStyle w:val="BodyTextIndent"/>
              <w:ind w:left="0" w:right="-108"/>
              <w:jc w:val="both"/>
            </w:pPr>
            <w:r w:rsidRPr="00790F95">
              <w:t xml:space="preserve">Отдельно стоящие здания    </w:t>
            </w:r>
          </w:p>
        </w:tc>
        <w:tc>
          <w:tcPr>
            <w:tcW w:w="993" w:type="dxa"/>
          </w:tcPr>
          <w:p w:rsidR="00A67EF0" w:rsidRPr="00790F95" w:rsidRDefault="00A67EF0" w:rsidP="006619B4">
            <w:pPr>
              <w:pStyle w:val="BodyTextIndent"/>
              <w:ind w:right="-24"/>
              <w:jc w:val="center"/>
            </w:pPr>
            <w:r w:rsidRPr="00790F95">
              <w:t>126</w:t>
            </w:r>
          </w:p>
        </w:tc>
        <w:tc>
          <w:tcPr>
            <w:tcW w:w="1984" w:type="dxa"/>
          </w:tcPr>
          <w:p w:rsidR="00A67EF0" w:rsidRPr="00790F95" w:rsidRDefault="00A67EF0" w:rsidP="006619B4">
            <w:pPr>
              <w:pStyle w:val="BodyTextIndent"/>
              <w:jc w:val="center"/>
            </w:pPr>
            <w:r w:rsidRPr="00790F95">
              <w:t>90</w:t>
            </w:r>
          </w:p>
        </w:tc>
        <w:tc>
          <w:tcPr>
            <w:tcW w:w="1276" w:type="dxa"/>
          </w:tcPr>
          <w:p w:rsidR="00A67EF0" w:rsidRPr="00790F95" w:rsidRDefault="00A67EF0" w:rsidP="006619B4">
            <w:pPr>
              <w:pStyle w:val="BodyTextIndent"/>
              <w:jc w:val="center"/>
            </w:pPr>
            <w:r w:rsidRPr="00790F95">
              <w:t>36</w:t>
            </w:r>
          </w:p>
        </w:tc>
      </w:tr>
      <w:tr w:rsidR="00A67EF0" w:rsidRPr="00F36055" w:rsidTr="006619B4">
        <w:tc>
          <w:tcPr>
            <w:tcW w:w="720" w:type="dxa"/>
          </w:tcPr>
          <w:p w:rsidR="00A67EF0" w:rsidRPr="00790F95" w:rsidRDefault="00A67EF0" w:rsidP="00767551">
            <w:pPr>
              <w:pStyle w:val="BodyTextIndent"/>
              <w:ind w:left="-108" w:right="-108"/>
              <w:jc w:val="center"/>
            </w:pPr>
            <w:r w:rsidRPr="00790F95">
              <w:t>2</w:t>
            </w:r>
          </w:p>
        </w:tc>
        <w:tc>
          <w:tcPr>
            <w:tcW w:w="4023" w:type="dxa"/>
          </w:tcPr>
          <w:p w:rsidR="00A67EF0" w:rsidRPr="00790F95" w:rsidRDefault="00A67EF0" w:rsidP="00767551">
            <w:pPr>
              <w:pStyle w:val="BodyTextIndent"/>
              <w:ind w:left="0"/>
              <w:jc w:val="both"/>
            </w:pPr>
            <w:r w:rsidRPr="00790F95">
              <w:t>Нежилые помещения</w:t>
            </w:r>
          </w:p>
        </w:tc>
        <w:tc>
          <w:tcPr>
            <w:tcW w:w="993" w:type="dxa"/>
          </w:tcPr>
          <w:p w:rsidR="00A67EF0" w:rsidRPr="00790F95" w:rsidRDefault="00A67EF0" w:rsidP="006619B4">
            <w:pPr>
              <w:pStyle w:val="BodyTextIndent"/>
              <w:ind w:right="-24"/>
              <w:jc w:val="center"/>
            </w:pPr>
            <w:r w:rsidRPr="00790F95">
              <w:t>88</w:t>
            </w:r>
          </w:p>
        </w:tc>
        <w:tc>
          <w:tcPr>
            <w:tcW w:w="1984" w:type="dxa"/>
          </w:tcPr>
          <w:p w:rsidR="00A67EF0" w:rsidRPr="00790F95" w:rsidRDefault="00A67EF0" w:rsidP="006619B4">
            <w:pPr>
              <w:pStyle w:val="BodyTextIndent"/>
              <w:jc w:val="center"/>
            </w:pPr>
            <w:r w:rsidRPr="00790F95">
              <w:t>68</w:t>
            </w:r>
          </w:p>
        </w:tc>
        <w:tc>
          <w:tcPr>
            <w:tcW w:w="1276" w:type="dxa"/>
          </w:tcPr>
          <w:p w:rsidR="00A67EF0" w:rsidRPr="00790F95" w:rsidRDefault="00A67EF0" w:rsidP="006619B4">
            <w:pPr>
              <w:pStyle w:val="BodyTextIndent"/>
              <w:jc w:val="center"/>
            </w:pPr>
            <w:r w:rsidRPr="00790F95">
              <w:t>20</w:t>
            </w:r>
          </w:p>
        </w:tc>
      </w:tr>
      <w:tr w:rsidR="00A67EF0" w:rsidRPr="00F36055" w:rsidTr="006619B4">
        <w:tc>
          <w:tcPr>
            <w:tcW w:w="720" w:type="dxa"/>
          </w:tcPr>
          <w:p w:rsidR="00A67EF0" w:rsidRPr="00790F95" w:rsidRDefault="00A67EF0" w:rsidP="00767551">
            <w:pPr>
              <w:pStyle w:val="BodyTextIndent"/>
              <w:ind w:left="-108" w:right="-108"/>
              <w:jc w:val="center"/>
            </w:pPr>
            <w:r w:rsidRPr="00790F95">
              <w:t>3</w:t>
            </w:r>
          </w:p>
        </w:tc>
        <w:tc>
          <w:tcPr>
            <w:tcW w:w="4023" w:type="dxa"/>
          </w:tcPr>
          <w:p w:rsidR="00A67EF0" w:rsidRPr="00790F95" w:rsidRDefault="00A67EF0" w:rsidP="00767551">
            <w:pPr>
              <w:pStyle w:val="BodyTextIndent"/>
              <w:ind w:left="0"/>
              <w:jc w:val="both"/>
            </w:pPr>
            <w:r w:rsidRPr="00790F95">
              <w:t>Квартиры</w:t>
            </w:r>
          </w:p>
        </w:tc>
        <w:tc>
          <w:tcPr>
            <w:tcW w:w="993" w:type="dxa"/>
          </w:tcPr>
          <w:p w:rsidR="00A67EF0" w:rsidRPr="00790F95" w:rsidRDefault="00A67EF0" w:rsidP="006619B4">
            <w:pPr>
              <w:pStyle w:val="BodyTextIndent"/>
              <w:ind w:right="-24"/>
              <w:jc w:val="center"/>
            </w:pPr>
            <w:r w:rsidRPr="00790F95">
              <w:t>2338</w:t>
            </w:r>
          </w:p>
        </w:tc>
        <w:tc>
          <w:tcPr>
            <w:tcW w:w="1984" w:type="dxa"/>
          </w:tcPr>
          <w:p w:rsidR="00A67EF0" w:rsidRPr="00790F95" w:rsidRDefault="00A67EF0" w:rsidP="006619B4">
            <w:pPr>
              <w:pStyle w:val="BodyTextIndent"/>
              <w:jc w:val="center"/>
            </w:pPr>
            <w:r w:rsidRPr="00790F95">
              <w:t>154</w:t>
            </w:r>
          </w:p>
        </w:tc>
        <w:tc>
          <w:tcPr>
            <w:tcW w:w="1276" w:type="dxa"/>
          </w:tcPr>
          <w:p w:rsidR="00A67EF0" w:rsidRPr="00790F95" w:rsidRDefault="00A67EF0" w:rsidP="006619B4">
            <w:pPr>
              <w:pStyle w:val="BodyTextIndent"/>
              <w:jc w:val="center"/>
            </w:pPr>
            <w:r w:rsidRPr="00790F95">
              <w:t>2184</w:t>
            </w:r>
          </w:p>
        </w:tc>
      </w:tr>
      <w:tr w:rsidR="00A67EF0" w:rsidRPr="00F36055" w:rsidTr="006619B4">
        <w:tc>
          <w:tcPr>
            <w:tcW w:w="720" w:type="dxa"/>
          </w:tcPr>
          <w:p w:rsidR="00A67EF0" w:rsidRPr="00790F95" w:rsidRDefault="00A67EF0" w:rsidP="00767551">
            <w:pPr>
              <w:pStyle w:val="BodyTextIndent"/>
              <w:ind w:left="-108" w:right="-108"/>
              <w:jc w:val="center"/>
            </w:pPr>
            <w:r w:rsidRPr="00790F95">
              <w:t>4</w:t>
            </w:r>
          </w:p>
        </w:tc>
        <w:tc>
          <w:tcPr>
            <w:tcW w:w="4023" w:type="dxa"/>
          </w:tcPr>
          <w:p w:rsidR="00A67EF0" w:rsidRPr="00790F95" w:rsidRDefault="00A67EF0" w:rsidP="00767551">
            <w:pPr>
              <w:pStyle w:val="BodyTextIndent"/>
              <w:ind w:left="0"/>
              <w:jc w:val="both"/>
            </w:pPr>
            <w:r w:rsidRPr="00790F95">
              <w:t>Инженерные коммуникации,</w:t>
            </w:r>
          </w:p>
          <w:p w:rsidR="00A67EF0" w:rsidRPr="00790F95" w:rsidRDefault="00A67EF0" w:rsidP="00767551">
            <w:pPr>
              <w:pStyle w:val="BodyTextIndent"/>
              <w:ind w:left="0"/>
              <w:jc w:val="both"/>
            </w:pPr>
            <w:r w:rsidRPr="00790F95">
              <w:t xml:space="preserve"> в том числе:  </w:t>
            </w:r>
          </w:p>
        </w:tc>
        <w:tc>
          <w:tcPr>
            <w:tcW w:w="993" w:type="dxa"/>
          </w:tcPr>
          <w:p w:rsidR="00A67EF0" w:rsidRPr="00790F95" w:rsidRDefault="00A67EF0" w:rsidP="006619B4">
            <w:pPr>
              <w:pStyle w:val="BodyTextIndent"/>
              <w:ind w:right="-24"/>
              <w:jc w:val="center"/>
            </w:pPr>
          </w:p>
        </w:tc>
        <w:tc>
          <w:tcPr>
            <w:tcW w:w="1984" w:type="dxa"/>
          </w:tcPr>
          <w:p w:rsidR="00A67EF0" w:rsidRPr="00790F95" w:rsidRDefault="00A67EF0" w:rsidP="006619B4">
            <w:pPr>
              <w:pStyle w:val="BodyTextIndent"/>
              <w:jc w:val="center"/>
            </w:pPr>
          </w:p>
        </w:tc>
        <w:tc>
          <w:tcPr>
            <w:tcW w:w="1276" w:type="dxa"/>
          </w:tcPr>
          <w:p w:rsidR="00A67EF0" w:rsidRPr="00790F95" w:rsidRDefault="00A67EF0" w:rsidP="006619B4">
            <w:pPr>
              <w:pStyle w:val="BodyTextIndent"/>
              <w:jc w:val="center"/>
            </w:pPr>
          </w:p>
        </w:tc>
      </w:tr>
      <w:tr w:rsidR="00A67EF0" w:rsidRPr="00F36055" w:rsidTr="006619B4">
        <w:tc>
          <w:tcPr>
            <w:tcW w:w="720" w:type="dxa"/>
          </w:tcPr>
          <w:p w:rsidR="00A67EF0" w:rsidRPr="00790F95" w:rsidRDefault="00A67EF0" w:rsidP="00767551">
            <w:pPr>
              <w:pStyle w:val="BodyTextIndent"/>
              <w:ind w:left="-108" w:right="-108"/>
              <w:jc w:val="center"/>
            </w:pPr>
          </w:p>
        </w:tc>
        <w:tc>
          <w:tcPr>
            <w:tcW w:w="4023" w:type="dxa"/>
          </w:tcPr>
          <w:p w:rsidR="00A67EF0" w:rsidRPr="00790F95" w:rsidRDefault="00A67EF0" w:rsidP="00767551">
            <w:pPr>
              <w:pStyle w:val="BodyTextIndent"/>
              <w:ind w:left="0"/>
              <w:jc w:val="both"/>
            </w:pPr>
            <w:r w:rsidRPr="00790F95">
              <w:t>тепловые сети</w:t>
            </w:r>
          </w:p>
        </w:tc>
        <w:tc>
          <w:tcPr>
            <w:tcW w:w="993" w:type="dxa"/>
          </w:tcPr>
          <w:p w:rsidR="00A67EF0" w:rsidRPr="00790F95" w:rsidRDefault="00A67EF0" w:rsidP="006619B4">
            <w:pPr>
              <w:pStyle w:val="BodyTextIndent"/>
              <w:ind w:right="-24"/>
              <w:jc w:val="center"/>
            </w:pPr>
            <w:r w:rsidRPr="00790F95">
              <w:t>510</w:t>
            </w:r>
          </w:p>
        </w:tc>
        <w:tc>
          <w:tcPr>
            <w:tcW w:w="1984" w:type="dxa"/>
          </w:tcPr>
          <w:p w:rsidR="00A67EF0" w:rsidRPr="00790F95" w:rsidRDefault="00A67EF0" w:rsidP="006619B4">
            <w:pPr>
              <w:pStyle w:val="BodyTextIndent"/>
              <w:jc w:val="center"/>
            </w:pPr>
            <w:r w:rsidRPr="00790F95">
              <w:t>26</w:t>
            </w:r>
          </w:p>
        </w:tc>
        <w:tc>
          <w:tcPr>
            <w:tcW w:w="1276" w:type="dxa"/>
          </w:tcPr>
          <w:p w:rsidR="00A67EF0" w:rsidRPr="00790F95" w:rsidRDefault="00A67EF0" w:rsidP="006619B4">
            <w:pPr>
              <w:pStyle w:val="BodyTextIndent"/>
              <w:jc w:val="center"/>
            </w:pPr>
            <w:r w:rsidRPr="00790F95">
              <w:t>484</w:t>
            </w:r>
          </w:p>
        </w:tc>
      </w:tr>
      <w:tr w:rsidR="00A67EF0" w:rsidRPr="00F36055" w:rsidTr="006619B4">
        <w:tc>
          <w:tcPr>
            <w:tcW w:w="720" w:type="dxa"/>
          </w:tcPr>
          <w:p w:rsidR="00A67EF0" w:rsidRPr="00790F95" w:rsidRDefault="00A67EF0" w:rsidP="00767551">
            <w:pPr>
              <w:pStyle w:val="BodyTextIndent"/>
              <w:ind w:left="-108" w:right="-108"/>
              <w:jc w:val="center"/>
            </w:pPr>
          </w:p>
        </w:tc>
        <w:tc>
          <w:tcPr>
            <w:tcW w:w="4023" w:type="dxa"/>
          </w:tcPr>
          <w:p w:rsidR="00A67EF0" w:rsidRPr="00790F95" w:rsidRDefault="00A67EF0" w:rsidP="00767551">
            <w:pPr>
              <w:pStyle w:val="BodyTextIndent"/>
              <w:ind w:left="0"/>
              <w:jc w:val="both"/>
            </w:pPr>
            <w:r w:rsidRPr="00790F95">
              <w:t>сети водопровода и канализации</w:t>
            </w:r>
          </w:p>
        </w:tc>
        <w:tc>
          <w:tcPr>
            <w:tcW w:w="993" w:type="dxa"/>
          </w:tcPr>
          <w:p w:rsidR="00A67EF0" w:rsidRPr="00790F95" w:rsidRDefault="00A67EF0" w:rsidP="006619B4">
            <w:pPr>
              <w:pStyle w:val="BodyTextIndent"/>
              <w:ind w:right="-24"/>
              <w:jc w:val="center"/>
            </w:pPr>
            <w:r w:rsidRPr="00790F95">
              <w:t>41</w:t>
            </w:r>
          </w:p>
        </w:tc>
        <w:tc>
          <w:tcPr>
            <w:tcW w:w="1984" w:type="dxa"/>
          </w:tcPr>
          <w:p w:rsidR="00A67EF0" w:rsidRPr="00790F95" w:rsidRDefault="00A67EF0" w:rsidP="006619B4">
            <w:pPr>
              <w:pStyle w:val="BodyTextIndent"/>
              <w:jc w:val="center"/>
            </w:pPr>
            <w:r w:rsidRPr="00790F95">
              <w:t>26</w:t>
            </w:r>
          </w:p>
        </w:tc>
        <w:tc>
          <w:tcPr>
            <w:tcW w:w="1276" w:type="dxa"/>
          </w:tcPr>
          <w:p w:rsidR="00A67EF0" w:rsidRPr="00790F95" w:rsidRDefault="00A67EF0" w:rsidP="006619B4">
            <w:pPr>
              <w:pStyle w:val="BodyTextIndent"/>
              <w:jc w:val="center"/>
            </w:pPr>
            <w:r w:rsidRPr="00790F95">
              <w:t>15</w:t>
            </w:r>
          </w:p>
        </w:tc>
      </w:tr>
      <w:tr w:rsidR="00A67EF0" w:rsidRPr="00F36055" w:rsidTr="006619B4">
        <w:tc>
          <w:tcPr>
            <w:tcW w:w="720" w:type="dxa"/>
          </w:tcPr>
          <w:p w:rsidR="00A67EF0" w:rsidRPr="00790F95" w:rsidRDefault="00A67EF0" w:rsidP="00767551">
            <w:pPr>
              <w:pStyle w:val="BodyTextIndent"/>
              <w:ind w:left="-108" w:right="-108"/>
              <w:jc w:val="center"/>
            </w:pPr>
          </w:p>
        </w:tc>
        <w:tc>
          <w:tcPr>
            <w:tcW w:w="4023" w:type="dxa"/>
          </w:tcPr>
          <w:p w:rsidR="00A67EF0" w:rsidRPr="00790F95" w:rsidRDefault="00A67EF0" w:rsidP="00767551">
            <w:pPr>
              <w:pStyle w:val="BodyTextIndent"/>
              <w:ind w:left="0"/>
            </w:pPr>
            <w:r w:rsidRPr="00790F95">
              <w:t>кабельные линии электроснабжения</w:t>
            </w:r>
          </w:p>
        </w:tc>
        <w:tc>
          <w:tcPr>
            <w:tcW w:w="993" w:type="dxa"/>
          </w:tcPr>
          <w:p w:rsidR="00A67EF0" w:rsidRPr="00790F95" w:rsidRDefault="00A67EF0" w:rsidP="006619B4">
            <w:pPr>
              <w:pStyle w:val="BodyTextIndent"/>
              <w:ind w:right="-24"/>
              <w:jc w:val="center"/>
            </w:pPr>
            <w:r w:rsidRPr="00790F95">
              <w:t>70</w:t>
            </w:r>
          </w:p>
        </w:tc>
        <w:tc>
          <w:tcPr>
            <w:tcW w:w="1984" w:type="dxa"/>
          </w:tcPr>
          <w:p w:rsidR="00A67EF0" w:rsidRPr="00790F95" w:rsidRDefault="00A67EF0" w:rsidP="006619B4">
            <w:pPr>
              <w:pStyle w:val="BodyTextIndent"/>
              <w:jc w:val="center"/>
            </w:pPr>
            <w:r w:rsidRPr="00790F95">
              <w:t>70</w:t>
            </w:r>
          </w:p>
        </w:tc>
        <w:tc>
          <w:tcPr>
            <w:tcW w:w="1276" w:type="dxa"/>
          </w:tcPr>
          <w:p w:rsidR="00A67EF0" w:rsidRPr="00790F95" w:rsidRDefault="00A67EF0" w:rsidP="006619B4">
            <w:pPr>
              <w:pStyle w:val="BodyTextIndent"/>
              <w:jc w:val="center"/>
            </w:pPr>
            <w:r w:rsidRPr="00790F95">
              <w:t>-</w:t>
            </w:r>
          </w:p>
        </w:tc>
      </w:tr>
      <w:tr w:rsidR="00A67EF0" w:rsidRPr="00F36055" w:rsidTr="006619B4">
        <w:tc>
          <w:tcPr>
            <w:tcW w:w="720" w:type="dxa"/>
          </w:tcPr>
          <w:p w:rsidR="00A67EF0" w:rsidRPr="00790F95" w:rsidRDefault="00A67EF0" w:rsidP="00767551">
            <w:pPr>
              <w:pStyle w:val="BodyTextIndent"/>
              <w:ind w:left="-108" w:right="-108"/>
              <w:jc w:val="center"/>
            </w:pPr>
          </w:p>
        </w:tc>
        <w:tc>
          <w:tcPr>
            <w:tcW w:w="4023" w:type="dxa"/>
          </w:tcPr>
          <w:p w:rsidR="00A67EF0" w:rsidRPr="00790F95" w:rsidRDefault="00A67EF0" w:rsidP="00767551">
            <w:pPr>
              <w:pStyle w:val="BodyTextIndent"/>
              <w:ind w:left="0"/>
              <w:jc w:val="both"/>
            </w:pPr>
            <w:r w:rsidRPr="00790F95">
              <w:t>линии наружного освещения</w:t>
            </w:r>
          </w:p>
        </w:tc>
        <w:tc>
          <w:tcPr>
            <w:tcW w:w="993" w:type="dxa"/>
          </w:tcPr>
          <w:p w:rsidR="00A67EF0" w:rsidRPr="00790F95" w:rsidRDefault="00A67EF0" w:rsidP="006619B4">
            <w:pPr>
              <w:pStyle w:val="BodyTextIndent"/>
              <w:ind w:right="-24"/>
              <w:jc w:val="center"/>
            </w:pPr>
            <w:r w:rsidRPr="00790F95">
              <w:t>210</w:t>
            </w:r>
          </w:p>
        </w:tc>
        <w:tc>
          <w:tcPr>
            <w:tcW w:w="1984" w:type="dxa"/>
          </w:tcPr>
          <w:p w:rsidR="00A67EF0" w:rsidRPr="00790F95" w:rsidRDefault="00A67EF0" w:rsidP="006619B4">
            <w:pPr>
              <w:pStyle w:val="BodyTextIndent"/>
              <w:jc w:val="center"/>
            </w:pPr>
            <w:r w:rsidRPr="00790F95">
              <w:t>-</w:t>
            </w:r>
          </w:p>
        </w:tc>
        <w:tc>
          <w:tcPr>
            <w:tcW w:w="1276" w:type="dxa"/>
          </w:tcPr>
          <w:p w:rsidR="00A67EF0" w:rsidRPr="00790F95" w:rsidRDefault="00A67EF0" w:rsidP="006619B4">
            <w:pPr>
              <w:pStyle w:val="BodyTextIndent"/>
              <w:jc w:val="center"/>
            </w:pPr>
            <w:r w:rsidRPr="00790F95">
              <w:t>210</w:t>
            </w:r>
          </w:p>
        </w:tc>
      </w:tr>
      <w:tr w:rsidR="00A67EF0" w:rsidRPr="00F36055" w:rsidTr="006619B4">
        <w:tc>
          <w:tcPr>
            <w:tcW w:w="720" w:type="dxa"/>
          </w:tcPr>
          <w:p w:rsidR="00A67EF0" w:rsidRPr="00790F95" w:rsidRDefault="00A67EF0" w:rsidP="00767551">
            <w:pPr>
              <w:pStyle w:val="BodyTextIndent"/>
              <w:ind w:left="-108" w:right="-108"/>
              <w:jc w:val="center"/>
            </w:pPr>
          </w:p>
        </w:tc>
        <w:tc>
          <w:tcPr>
            <w:tcW w:w="4023" w:type="dxa"/>
          </w:tcPr>
          <w:p w:rsidR="00A67EF0" w:rsidRPr="00790F95" w:rsidRDefault="00A67EF0" w:rsidP="00767551">
            <w:pPr>
              <w:pStyle w:val="BodyTextIndent"/>
              <w:ind w:left="0"/>
              <w:jc w:val="both"/>
            </w:pPr>
            <w:r w:rsidRPr="00790F95">
              <w:t>дороги</w:t>
            </w:r>
          </w:p>
        </w:tc>
        <w:tc>
          <w:tcPr>
            <w:tcW w:w="993" w:type="dxa"/>
          </w:tcPr>
          <w:p w:rsidR="00A67EF0" w:rsidRPr="00790F95" w:rsidRDefault="00A67EF0" w:rsidP="006619B4">
            <w:pPr>
              <w:pStyle w:val="BodyTextIndent"/>
              <w:ind w:right="-24"/>
              <w:jc w:val="center"/>
            </w:pPr>
            <w:r w:rsidRPr="00790F95">
              <w:t>349</w:t>
            </w:r>
          </w:p>
        </w:tc>
        <w:tc>
          <w:tcPr>
            <w:tcW w:w="1984" w:type="dxa"/>
          </w:tcPr>
          <w:p w:rsidR="00A67EF0" w:rsidRPr="00790F95" w:rsidRDefault="00A67EF0" w:rsidP="006619B4">
            <w:pPr>
              <w:pStyle w:val="BodyTextIndent"/>
              <w:jc w:val="center"/>
            </w:pPr>
            <w:r w:rsidRPr="00790F95">
              <w:t>-</w:t>
            </w:r>
          </w:p>
        </w:tc>
        <w:tc>
          <w:tcPr>
            <w:tcW w:w="1276" w:type="dxa"/>
          </w:tcPr>
          <w:p w:rsidR="00A67EF0" w:rsidRPr="00790F95" w:rsidRDefault="00A67EF0" w:rsidP="006619B4">
            <w:pPr>
              <w:pStyle w:val="BodyTextIndent"/>
              <w:jc w:val="center"/>
            </w:pPr>
            <w:r w:rsidRPr="00790F95">
              <w:t>349</w:t>
            </w:r>
          </w:p>
        </w:tc>
      </w:tr>
      <w:tr w:rsidR="00A67EF0" w:rsidRPr="00F36055" w:rsidTr="006619B4">
        <w:tc>
          <w:tcPr>
            <w:tcW w:w="720" w:type="dxa"/>
          </w:tcPr>
          <w:p w:rsidR="00A67EF0" w:rsidRPr="00790F95" w:rsidRDefault="00A67EF0" w:rsidP="00767551">
            <w:pPr>
              <w:pStyle w:val="BodyTextIndent"/>
              <w:ind w:left="-108" w:right="-108"/>
              <w:jc w:val="center"/>
            </w:pPr>
          </w:p>
        </w:tc>
        <w:tc>
          <w:tcPr>
            <w:tcW w:w="4023" w:type="dxa"/>
          </w:tcPr>
          <w:p w:rsidR="00A67EF0" w:rsidRPr="00790F95" w:rsidRDefault="00A67EF0" w:rsidP="00767551">
            <w:pPr>
              <w:pStyle w:val="BodyTextIndent"/>
              <w:ind w:left="0"/>
              <w:jc w:val="both"/>
            </w:pPr>
            <w:r w:rsidRPr="00790F95">
              <w:t>тротуары</w:t>
            </w:r>
          </w:p>
        </w:tc>
        <w:tc>
          <w:tcPr>
            <w:tcW w:w="993" w:type="dxa"/>
          </w:tcPr>
          <w:p w:rsidR="00A67EF0" w:rsidRPr="00790F95" w:rsidRDefault="00A67EF0" w:rsidP="006619B4">
            <w:pPr>
              <w:pStyle w:val="BodyTextIndent"/>
              <w:ind w:right="-24"/>
              <w:jc w:val="center"/>
            </w:pPr>
            <w:r w:rsidRPr="00790F95">
              <w:t>58</w:t>
            </w:r>
          </w:p>
        </w:tc>
        <w:tc>
          <w:tcPr>
            <w:tcW w:w="1984" w:type="dxa"/>
          </w:tcPr>
          <w:p w:rsidR="00A67EF0" w:rsidRPr="00790F95" w:rsidRDefault="00A67EF0" w:rsidP="006619B4">
            <w:pPr>
              <w:pStyle w:val="BodyTextIndent"/>
              <w:jc w:val="center"/>
            </w:pPr>
            <w:r w:rsidRPr="00790F95">
              <w:t>-</w:t>
            </w:r>
          </w:p>
        </w:tc>
        <w:tc>
          <w:tcPr>
            <w:tcW w:w="1276" w:type="dxa"/>
          </w:tcPr>
          <w:p w:rsidR="00A67EF0" w:rsidRPr="00790F95" w:rsidRDefault="00A67EF0" w:rsidP="006619B4">
            <w:pPr>
              <w:pStyle w:val="BodyTextIndent"/>
              <w:jc w:val="center"/>
            </w:pPr>
            <w:r w:rsidRPr="00790F95">
              <w:t>58</w:t>
            </w:r>
          </w:p>
        </w:tc>
      </w:tr>
      <w:tr w:rsidR="00A67EF0" w:rsidRPr="00F36055" w:rsidTr="006619B4">
        <w:tc>
          <w:tcPr>
            <w:tcW w:w="720" w:type="dxa"/>
          </w:tcPr>
          <w:p w:rsidR="00A67EF0" w:rsidRPr="00790F95" w:rsidRDefault="00A67EF0" w:rsidP="00767551">
            <w:pPr>
              <w:pStyle w:val="BodyTextIndent"/>
              <w:ind w:left="-108" w:right="-108"/>
              <w:jc w:val="center"/>
            </w:pPr>
          </w:p>
        </w:tc>
        <w:tc>
          <w:tcPr>
            <w:tcW w:w="4023" w:type="dxa"/>
          </w:tcPr>
          <w:p w:rsidR="00A67EF0" w:rsidRPr="00790F95" w:rsidRDefault="00A67EF0" w:rsidP="00767551">
            <w:pPr>
              <w:pStyle w:val="BodyTextIndent"/>
              <w:ind w:left="0"/>
              <w:jc w:val="both"/>
            </w:pPr>
            <w:r w:rsidRPr="00790F95">
              <w:t>мосты, путепроводы</w:t>
            </w:r>
          </w:p>
        </w:tc>
        <w:tc>
          <w:tcPr>
            <w:tcW w:w="993" w:type="dxa"/>
          </w:tcPr>
          <w:p w:rsidR="00A67EF0" w:rsidRPr="00790F95" w:rsidRDefault="00A67EF0" w:rsidP="006619B4">
            <w:pPr>
              <w:pStyle w:val="BodyTextIndent"/>
              <w:ind w:right="-24"/>
              <w:jc w:val="center"/>
            </w:pPr>
            <w:r w:rsidRPr="00790F95">
              <w:t>4</w:t>
            </w:r>
          </w:p>
        </w:tc>
        <w:tc>
          <w:tcPr>
            <w:tcW w:w="1984" w:type="dxa"/>
          </w:tcPr>
          <w:p w:rsidR="00A67EF0" w:rsidRPr="00790F95" w:rsidRDefault="00A67EF0" w:rsidP="006619B4">
            <w:pPr>
              <w:pStyle w:val="BodyTextIndent"/>
              <w:jc w:val="center"/>
            </w:pPr>
            <w:r w:rsidRPr="00790F95">
              <w:t>-</w:t>
            </w:r>
          </w:p>
        </w:tc>
        <w:tc>
          <w:tcPr>
            <w:tcW w:w="1276" w:type="dxa"/>
          </w:tcPr>
          <w:p w:rsidR="00A67EF0" w:rsidRPr="00790F95" w:rsidRDefault="00A67EF0" w:rsidP="006619B4">
            <w:pPr>
              <w:pStyle w:val="BodyTextIndent"/>
              <w:jc w:val="center"/>
            </w:pPr>
            <w:r w:rsidRPr="00790F95">
              <w:t>4</w:t>
            </w:r>
          </w:p>
        </w:tc>
      </w:tr>
      <w:tr w:rsidR="00A67EF0" w:rsidRPr="00F36055" w:rsidTr="006619B4">
        <w:tc>
          <w:tcPr>
            <w:tcW w:w="720" w:type="dxa"/>
          </w:tcPr>
          <w:p w:rsidR="00A67EF0" w:rsidRPr="00790F95" w:rsidRDefault="00A67EF0" w:rsidP="00767551">
            <w:pPr>
              <w:pStyle w:val="BodyTextIndent"/>
              <w:ind w:left="-108" w:right="-108"/>
              <w:jc w:val="center"/>
            </w:pPr>
          </w:p>
        </w:tc>
        <w:tc>
          <w:tcPr>
            <w:tcW w:w="4023" w:type="dxa"/>
          </w:tcPr>
          <w:p w:rsidR="00A67EF0" w:rsidRPr="00790F95" w:rsidRDefault="00A67EF0" w:rsidP="00767551">
            <w:pPr>
              <w:pStyle w:val="BodyTextIndent"/>
              <w:ind w:left="0"/>
              <w:jc w:val="both"/>
            </w:pPr>
            <w:r w:rsidRPr="00790F95">
              <w:t>Итого:</w:t>
            </w:r>
          </w:p>
        </w:tc>
        <w:tc>
          <w:tcPr>
            <w:tcW w:w="993" w:type="dxa"/>
          </w:tcPr>
          <w:p w:rsidR="00A67EF0" w:rsidRPr="00790F95" w:rsidRDefault="00A67EF0" w:rsidP="006619B4">
            <w:pPr>
              <w:pStyle w:val="BodyTextIndent"/>
              <w:ind w:right="-24"/>
              <w:jc w:val="center"/>
            </w:pPr>
            <w:r w:rsidRPr="00790F95">
              <w:t>3794</w:t>
            </w:r>
          </w:p>
        </w:tc>
        <w:tc>
          <w:tcPr>
            <w:tcW w:w="1984" w:type="dxa"/>
          </w:tcPr>
          <w:p w:rsidR="00A67EF0" w:rsidRPr="00790F95" w:rsidRDefault="00A67EF0" w:rsidP="006619B4">
            <w:pPr>
              <w:pStyle w:val="BodyTextIndent"/>
              <w:jc w:val="center"/>
            </w:pPr>
            <w:r w:rsidRPr="00790F95">
              <w:t>434</w:t>
            </w:r>
          </w:p>
        </w:tc>
        <w:tc>
          <w:tcPr>
            <w:tcW w:w="1276" w:type="dxa"/>
          </w:tcPr>
          <w:p w:rsidR="00A67EF0" w:rsidRPr="00790F95" w:rsidRDefault="00A67EF0" w:rsidP="006619B4">
            <w:pPr>
              <w:pStyle w:val="BodyTextIndent"/>
              <w:jc w:val="center"/>
            </w:pPr>
            <w:r w:rsidRPr="00790F95">
              <w:t>3360</w:t>
            </w:r>
          </w:p>
        </w:tc>
      </w:tr>
    </w:tbl>
    <w:p w:rsidR="00A67EF0" w:rsidRPr="00CD79B4" w:rsidRDefault="00A67EF0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67EF0" w:rsidRPr="00CD79B4" w:rsidRDefault="00A67EF0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>С момента введения в действие Федерального закона от 21.07.1997 №122-ФЗ «О государственной регистрации прав на недвижимое имущество и сделок с ним» за 17 лет зарегистрировано право муниципальной собственности всего на 434 объекта недвижимости казны города Рубцовска.  В основном это здания и нежилые помещения, вовлеченные в различные сделки при распоряжении муниципальным имуществом в соответствии с действующим законодательством. Основную массу незарегистрированных объектов (3360 единиц)  составляют  муниципальные квартиры и инженерные коммуникации (тепловые сети, линии наружного освещения, дороги, мосты), которые также вовлекаются в деловой оборот (сдача в аренду, заключение договоров на обслуживание и содержание объектов, социальный найм  жилья).</w:t>
      </w:r>
    </w:p>
    <w:p w:rsidR="00A67EF0" w:rsidRPr="00CD79B4" w:rsidRDefault="00A67EF0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>Организация управления муниципальной собственностью представляет собой совокупность действий городского округа, а именно определение муниципальной политики в области муниципальной собственности; учет объектов муниципальной собственности (инвентаризация, классификация объектов, учет в реестрах объектов и сделок с ними); распределение объектов муниципальной собственности между хозяйствующими субъектами; непосредственное управление в различных формах (разграничение муниципальной собственности, гражданско-правовые сделки, управление пакетами акций, банкротство и пр.).</w:t>
      </w:r>
    </w:p>
    <w:p w:rsidR="00A67EF0" w:rsidRPr="00CD79B4" w:rsidRDefault="00A67EF0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 xml:space="preserve">Согласно Федеральному </w:t>
      </w:r>
      <w:hyperlink r:id="rId5" w:history="1">
        <w:r w:rsidRPr="00CD79B4">
          <w:rPr>
            <w:rFonts w:ascii="Times New Roman" w:hAnsi="Times New Roman"/>
            <w:sz w:val="28"/>
            <w:szCs w:val="28"/>
          </w:rPr>
          <w:t>закону</w:t>
        </w:r>
      </w:hyperlink>
      <w:r w:rsidRPr="00CD79B4">
        <w:rPr>
          <w:rFonts w:ascii="Times New Roman" w:hAnsi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 экономическую основу местного самоуправления составляют находящееся в муниципальной собственности имущество, средства городского бюджета, а также имущественные права муниципальных образований. В свою очередь, муниципальная собственность признается и защищается государством наравне с иными формами собственности. Органы местного самоуправления вправе передавать муниципальное имущество во временное или постоянное владение и пользование физическим и юридическим лицам, органам государственной власти Российской Федерации (органам государственной власти субъекта Российской Федерации) и органам местного самоуправления иных муниципальных образований, отчуждать, совершать иные сделки в соответствии с федеральными законами. Органы местного самоуправления могут создавать муниципальные предприятия и учреждения, участвовать в создании хозяйственных обществ, в том числе межмуниципальных, необходимых для осуществления полномочий по решению вопросов местного значения.</w:t>
      </w:r>
    </w:p>
    <w:p w:rsidR="00A67EF0" w:rsidRPr="00CD79B4" w:rsidRDefault="00A67EF0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 xml:space="preserve"> Единые правила и процедуры принятия решения по распоряжению объектами движимого и недвижимого имущества казны города Рубцовска основываются на следующих принципах:</w:t>
      </w:r>
    </w:p>
    <w:p w:rsidR="00A67EF0" w:rsidRPr="00CD79B4" w:rsidRDefault="00A67EF0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>- безусловный приоритет возмездного вида пользования с определением исключительных случаев предоставления объектов на безвозмездной основе;</w:t>
      </w:r>
    </w:p>
    <w:p w:rsidR="00A67EF0" w:rsidRPr="00CD79B4" w:rsidRDefault="00A67EF0" w:rsidP="006B4D8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>- прозрачность действий по предоставлению в пользование объектов   с обязательной публикацией списка объектов для всех заинтересованных лиц. При наличии 2-х  и более заявителей предоставление в пользование объектов осуществляется путем проведения торгов;</w:t>
      </w:r>
    </w:p>
    <w:p w:rsidR="00A67EF0" w:rsidRPr="00CD79B4" w:rsidRDefault="00A67EF0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>- упрощение процедуры оформления прав пользования объектами   и сокращение её сроков;</w:t>
      </w:r>
    </w:p>
    <w:p w:rsidR="00A67EF0" w:rsidRPr="00CD79B4" w:rsidRDefault="00A67EF0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>- организация охраны и содержания неиспользуемых объектов казны города Рубцовска   для поддержания данных объектов в привлекательном виде для инвесторов;</w:t>
      </w:r>
    </w:p>
    <w:p w:rsidR="00A67EF0" w:rsidRPr="00CD79B4" w:rsidRDefault="00A67EF0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>- обеспечение муниципальными организациями контроля за использованием муниципальной собственности, переданной им в оперативное управление, хозяйственное ведение, аренду и т.п.;</w:t>
      </w:r>
    </w:p>
    <w:p w:rsidR="00A67EF0" w:rsidRPr="00CD79B4" w:rsidRDefault="00A67EF0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>- доходность от использования муниципального имущества.</w:t>
      </w:r>
    </w:p>
    <w:p w:rsidR="00A67EF0" w:rsidRPr="00CD79B4" w:rsidRDefault="00A67EF0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>Для максимально возможного получения доходности объектов муниципальной собственности на сегодняшний день необходимо:</w:t>
      </w:r>
    </w:p>
    <w:p w:rsidR="00A67EF0" w:rsidRPr="00CD79B4" w:rsidRDefault="00A67EF0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>а) сформировать объекты, исключив возможность распоряжения одной частью объекта без другой в случаях, когда они составляют единое целое (земельные участки и расположенные на них здания и сооружения и т.д.);</w:t>
      </w:r>
    </w:p>
    <w:p w:rsidR="00A67EF0" w:rsidRPr="00CD79B4" w:rsidRDefault="00A67EF0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 xml:space="preserve">б) создать условия для привлечения инвестиций в реальный сектор экономики путем максимального вовлечения движимого и недвижимого муниципального имущества в гражданский оборот;  </w:t>
      </w:r>
    </w:p>
    <w:p w:rsidR="00A67EF0" w:rsidRPr="00CD79B4" w:rsidRDefault="00A67EF0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>в) выявить излишнее, неиспользуемое либо используемое не по назначению имущество муниципальных учреждений (исходя из использования его исключительно для выполнения тех функций, для которых создано учреждение). Изъять указанное имущество в казну города Рубцовска;</w:t>
      </w:r>
    </w:p>
    <w:p w:rsidR="00A67EF0" w:rsidRPr="00CD79B4" w:rsidRDefault="00A67EF0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>г) продолжить сплошную инвентаризацию объектов движимого и недвижимого имущества, результатом которой станет получение информации, позволяющей оперативно провести рыночную оценку объектов на основе учета их основных характеристик и использования методов статистической обработки информации о рыночных стоимостных характеристиках реальных объектов движимого и недвижимого имущества;</w:t>
      </w:r>
    </w:p>
    <w:p w:rsidR="00A67EF0" w:rsidRPr="00CD79B4" w:rsidRDefault="00A67EF0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>д) оптимизировать систему учета муниципальной собственности города Рубцовска с учетом разграничения полномочий между органами государственной власти Российской Федерацией, субъектов Российской Федерации и органами местного самоуправления, передачи имущества, предназначенного для реализации соответствующих полномочий, из одного уровня собственности в другой, приобретения в муниципальную собственность бесхозяйного, выморочного имущества, имущества юридических и физических лиц, приобретенного  на возмездной и безвозмездной основе;</w:t>
      </w:r>
    </w:p>
    <w:p w:rsidR="00A67EF0" w:rsidRPr="00CD79B4" w:rsidRDefault="00A67EF0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>е) с учетом данных реестра объектов муниципальной собственности провести регистрацию права на проинвентаризированные и оцененные объекты недвижимости.</w:t>
      </w:r>
    </w:p>
    <w:p w:rsidR="00A67EF0" w:rsidRPr="00CD79B4" w:rsidRDefault="00A67EF0" w:rsidP="00790F95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67EF0" w:rsidRPr="00CD79B4" w:rsidRDefault="00A67EF0" w:rsidP="00790F95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CD79B4">
        <w:rPr>
          <w:rFonts w:ascii="Times New Roman" w:hAnsi="Times New Roman"/>
          <w:b/>
          <w:sz w:val="28"/>
          <w:szCs w:val="28"/>
        </w:rPr>
        <w:t xml:space="preserve">2. Приоритетные направления реализации </w:t>
      </w:r>
      <w:r>
        <w:rPr>
          <w:rFonts w:ascii="Times New Roman" w:hAnsi="Times New Roman"/>
          <w:b/>
          <w:sz w:val="28"/>
          <w:szCs w:val="28"/>
        </w:rPr>
        <w:t>П</w:t>
      </w:r>
      <w:r w:rsidRPr="00CD79B4">
        <w:rPr>
          <w:rFonts w:ascii="Times New Roman" w:hAnsi="Times New Roman"/>
          <w:b/>
          <w:sz w:val="28"/>
          <w:szCs w:val="28"/>
        </w:rPr>
        <w:t xml:space="preserve">рограммы, цели и задачи, описание основных ожидаемых конечных результатов, сроки реализации </w:t>
      </w:r>
      <w:r>
        <w:rPr>
          <w:rFonts w:ascii="Times New Roman" w:hAnsi="Times New Roman"/>
          <w:b/>
          <w:sz w:val="28"/>
          <w:szCs w:val="28"/>
        </w:rPr>
        <w:t>П</w:t>
      </w:r>
      <w:r w:rsidRPr="00CD79B4">
        <w:rPr>
          <w:rFonts w:ascii="Times New Roman" w:hAnsi="Times New Roman"/>
          <w:b/>
          <w:sz w:val="28"/>
          <w:szCs w:val="28"/>
        </w:rPr>
        <w:t>рограммы</w:t>
      </w:r>
    </w:p>
    <w:p w:rsidR="00A67EF0" w:rsidRPr="00CD79B4" w:rsidRDefault="00A67EF0" w:rsidP="00790F95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A67EF0" w:rsidRPr="00CD79B4" w:rsidRDefault="00A67EF0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 xml:space="preserve">Администрация города Рубцовска Алтайского края (далее - Администрация города) от имени муниципального образования город Рубцовск Алтайского края  в рамках своих полномочий владеет, пользуется и распоряжается муниципальным имуществом в соответствии с </w:t>
      </w:r>
      <w:hyperlink r:id="rId6" w:history="1">
        <w:r w:rsidRPr="00CD79B4">
          <w:rPr>
            <w:rFonts w:ascii="Times New Roman" w:hAnsi="Times New Roman"/>
            <w:sz w:val="28"/>
            <w:szCs w:val="28"/>
          </w:rPr>
          <w:t>Конституцией</w:t>
        </w:r>
      </w:hyperlink>
      <w:r w:rsidRPr="00CD79B4">
        <w:rPr>
          <w:rFonts w:ascii="Times New Roman" w:hAnsi="Times New Roman"/>
          <w:sz w:val="28"/>
          <w:szCs w:val="28"/>
        </w:rPr>
        <w:t xml:space="preserve"> Российской Федерации, Федеральными законами и принимаемыми в соответствии с ними нормативными правовыми актами органов местного самоуправления города Рубцовска.</w:t>
      </w:r>
    </w:p>
    <w:p w:rsidR="00A67EF0" w:rsidRPr="00CD79B4" w:rsidRDefault="00A67EF0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ab/>
      </w:r>
    </w:p>
    <w:p w:rsidR="00A67EF0" w:rsidRPr="00CD79B4" w:rsidRDefault="00A67EF0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>Основными целями Программы явля</w:t>
      </w:r>
      <w:r>
        <w:rPr>
          <w:rFonts w:ascii="Times New Roman" w:hAnsi="Times New Roman"/>
          <w:sz w:val="28"/>
          <w:szCs w:val="28"/>
        </w:rPr>
        <w:t>ю</w:t>
      </w:r>
      <w:r w:rsidRPr="00CD79B4">
        <w:rPr>
          <w:rFonts w:ascii="Times New Roman" w:hAnsi="Times New Roman"/>
          <w:sz w:val="28"/>
          <w:szCs w:val="28"/>
        </w:rPr>
        <w:t>тся</w:t>
      </w:r>
      <w:r>
        <w:rPr>
          <w:rFonts w:ascii="Times New Roman" w:hAnsi="Times New Roman"/>
          <w:sz w:val="28"/>
          <w:szCs w:val="28"/>
        </w:rPr>
        <w:t>:</w:t>
      </w:r>
      <w:r w:rsidRPr="00CD79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увеличение неналоговых поступлений</w:t>
      </w:r>
      <w:r w:rsidRPr="00CD79B4">
        <w:rPr>
          <w:rFonts w:ascii="Times New Roman" w:hAnsi="Times New Roman"/>
          <w:sz w:val="28"/>
          <w:szCs w:val="28"/>
        </w:rPr>
        <w:t xml:space="preserve"> в бюджет  города Рубцовска на основе эффективного управления муниципальным имуществом с использованием всех современных методов и финансовых инструментов, оптимизация системы учета и управления объектами недвижимости и государственная регистрация прав на объекты недвижимости. </w:t>
      </w:r>
    </w:p>
    <w:p w:rsidR="00A67EF0" w:rsidRPr="00CD79B4" w:rsidRDefault="00A67EF0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>Для достижения этих целей необходимо решение следующих задач:</w:t>
      </w:r>
    </w:p>
    <w:p w:rsidR="00A67EF0" w:rsidRPr="00CD79B4" w:rsidRDefault="00A67EF0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 xml:space="preserve">- формирование собственности муниципального образования город  Рубцовск Алтайского края, в том числе:  </w:t>
      </w:r>
    </w:p>
    <w:p w:rsidR="00A67EF0" w:rsidRPr="00CD79B4" w:rsidRDefault="00A67EF0" w:rsidP="00790F95">
      <w:pPr>
        <w:pStyle w:val="ConsPlusCell"/>
        <w:widowControl/>
        <w:tabs>
          <w:tab w:val="left" w:pos="-3060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 w:rsidRPr="00CD79B4">
        <w:rPr>
          <w:rFonts w:ascii="Times New Roman" w:hAnsi="Times New Roman" w:cs="Times New Roman"/>
          <w:sz w:val="28"/>
          <w:szCs w:val="28"/>
        </w:rPr>
        <w:t xml:space="preserve">       оформление имущества  при передаче из федеральной собственности,  собственности  субъектов Российской Федерации, собственности иных муниципальных образований,</w:t>
      </w:r>
    </w:p>
    <w:p w:rsidR="00A67EF0" w:rsidRPr="00CD79B4" w:rsidRDefault="00A67EF0" w:rsidP="00790F95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 w:rsidRPr="00CD79B4">
        <w:rPr>
          <w:rFonts w:ascii="Times New Roman" w:hAnsi="Times New Roman" w:cs="Times New Roman"/>
          <w:sz w:val="28"/>
          <w:szCs w:val="28"/>
        </w:rPr>
        <w:t xml:space="preserve">       оформление в муниципальную собственность бесхозяйного имущества,</w:t>
      </w:r>
    </w:p>
    <w:p w:rsidR="00A67EF0" w:rsidRPr="00CD79B4" w:rsidRDefault="00A67EF0" w:rsidP="00790F95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 w:rsidRPr="00CD79B4">
        <w:rPr>
          <w:rFonts w:ascii="Times New Roman" w:hAnsi="Times New Roman" w:cs="Times New Roman"/>
          <w:sz w:val="28"/>
          <w:szCs w:val="28"/>
        </w:rPr>
        <w:t xml:space="preserve">       оформление в муниципальную собственность выморочного имущества;</w:t>
      </w:r>
    </w:p>
    <w:p w:rsidR="00A67EF0" w:rsidRPr="00CD79B4" w:rsidRDefault="00A67EF0" w:rsidP="00790F95">
      <w:pPr>
        <w:pStyle w:val="ConsPlusCell"/>
        <w:widowControl/>
        <w:tabs>
          <w:tab w:val="left" w:pos="-3060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 w:rsidRPr="00CD79B4">
        <w:rPr>
          <w:rFonts w:ascii="Times New Roman" w:hAnsi="Times New Roman" w:cs="Times New Roman"/>
          <w:sz w:val="28"/>
          <w:szCs w:val="28"/>
        </w:rPr>
        <w:t xml:space="preserve">        - совершенствование системы учета объектов казны муниципального образования город Рубцовск Алтайского края;</w:t>
      </w:r>
    </w:p>
    <w:p w:rsidR="00A67EF0" w:rsidRPr="00CD79B4" w:rsidRDefault="00A67EF0" w:rsidP="00790F95">
      <w:pPr>
        <w:pStyle w:val="ConsPlusCel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79B4">
        <w:rPr>
          <w:rFonts w:ascii="Times New Roman" w:hAnsi="Times New Roman" w:cs="Times New Roman"/>
          <w:sz w:val="28"/>
          <w:szCs w:val="28"/>
        </w:rPr>
        <w:t>- осуществление полномочий органов местного  самоуправления муниципального образования город Рубцовск Алтайского края по вовлечению   имущества казны города Рубцовска  в гражданско-правовой оборот.</w:t>
      </w:r>
    </w:p>
    <w:p w:rsidR="00A67EF0" w:rsidRPr="00CD79B4" w:rsidRDefault="00A67EF0" w:rsidP="00790F95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 xml:space="preserve">Достижение поставленных целей будет способствовать точности описания объектов недвижимости, их однозначной идентификации и привязке к местности (т.е. земельным участкам), созданию условий для комплексного предоставления сведений о них, возможности анализа состояния объектов недвижимости и земельных участков, что, в свою очередь, окажет существенное влияние на повышение эффективности принимаемых решений. </w:t>
      </w:r>
    </w:p>
    <w:p w:rsidR="00A67EF0" w:rsidRPr="00CD79B4" w:rsidRDefault="00A67EF0" w:rsidP="00790F95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>Динамика целевых индикаторов и показателей эффективности реализации Программы представлена в таблице  1.</w:t>
      </w:r>
    </w:p>
    <w:p w:rsidR="00A67EF0" w:rsidRPr="00CD79B4" w:rsidRDefault="00A67EF0" w:rsidP="00790F95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>Срок реализации Программы:  2015-2018 годы.</w:t>
      </w:r>
    </w:p>
    <w:p w:rsidR="00A67EF0" w:rsidRPr="00CD79B4" w:rsidRDefault="00A67EF0" w:rsidP="00790F95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67EF0" w:rsidRPr="00CD79B4" w:rsidRDefault="00A67EF0" w:rsidP="00790F95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CD79B4">
        <w:rPr>
          <w:rFonts w:ascii="Times New Roman" w:hAnsi="Times New Roman"/>
          <w:b/>
          <w:sz w:val="28"/>
          <w:szCs w:val="28"/>
        </w:rPr>
        <w:t xml:space="preserve">3. Обобщенная характеристика  мероприятий </w:t>
      </w:r>
      <w:r>
        <w:rPr>
          <w:rFonts w:ascii="Times New Roman" w:hAnsi="Times New Roman"/>
          <w:b/>
          <w:sz w:val="28"/>
          <w:szCs w:val="28"/>
        </w:rPr>
        <w:t>П</w:t>
      </w:r>
      <w:r w:rsidRPr="00CD79B4">
        <w:rPr>
          <w:rFonts w:ascii="Times New Roman" w:hAnsi="Times New Roman"/>
          <w:b/>
          <w:sz w:val="28"/>
          <w:szCs w:val="28"/>
        </w:rPr>
        <w:t>рограммы</w:t>
      </w:r>
    </w:p>
    <w:p w:rsidR="00A67EF0" w:rsidRPr="00CD79B4" w:rsidRDefault="00A67EF0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CD79B4">
        <w:rPr>
          <w:rFonts w:ascii="Times New Roman" w:hAnsi="Times New Roman"/>
          <w:b/>
          <w:sz w:val="28"/>
          <w:szCs w:val="28"/>
        </w:rPr>
        <w:t xml:space="preserve"> </w:t>
      </w:r>
    </w:p>
    <w:p w:rsidR="00A67EF0" w:rsidRPr="00CD79B4" w:rsidRDefault="00A67EF0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>Программа представляет собой систему мероприятий, направленных на организацию эффективного управления муниципальной собственностью.</w:t>
      </w:r>
    </w:p>
    <w:p w:rsidR="00A67EF0" w:rsidRPr="00CD79B4" w:rsidRDefault="00A67EF0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>Основные направления мероприятий Программы:</w:t>
      </w:r>
    </w:p>
    <w:p w:rsidR="00A67EF0" w:rsidRPr="00CD79B4" w:rsidRDefault="00A67EF0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 xml:space="preserve"> а)  Проведение работ по подготовке технической документации на объекты недвижимости казны города Рубцовска для регистрации права муниципальной собственности, бесхозяйное и выморочное имущество:</w:t>
      </w:r>
    </w:p>
    <w:p w:rsidR="00A67EF0" w:rsidRPr="00CD79B4" w:rsidRDefault="00A67EF0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>- техническая инвентаризация и подготовка   документов по технической инвентаризации на объекты недвижимости казны города Рубцовска, недвижимое    бесхозяйное и выморочное имущество;</w:t>
      </w:r>
    </w:p>
    <w:p w:rsidR="00A67EF0" w:rsidRPr="00CD79B4" w:rsidRDefault="00A67EF0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>- проведение инженерного и технического обследования конструкций недвижимого имущества казны города Рубцовска;</w:t>
      </w:r>
    </w:p>
    <w:p w:rsidR="00A67EF0" w:rsidRPr="00CD79B4" w:rsidRDefault="00A67EF0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>- публикация объявлений в СМИ;</w:t>
      </w:r>
    </w:p>
    <w:p w:rsidR="00A67EF0" w:rsidRPr="00CD79B4" w:rsidRDefault="00A67EF0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>- оплата информационно-консультационных услуг в области имущественных отношений.</w:t>
      </w:r>
    </w:p>
    <w:p w:rsidR="00A67EF0" w:rsidRPr="00CD79B4" w:rsidRDefault="00A67EF0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>б) В соответствии с законодательством об оценочной деятельности определение рыночной стоимости объектов движимого и недвижимого имущества казны города Рубцовска для целей приватизации, права аренды имущества  – при сдаче  имущества в аренду,  бесхозяйного и выморочного имущества для определения балансовой стоимости и зачисления в состав казны города Рубцовска;</w:t>
      </w:r>
    </w:p>
    <w:p w:rsidR="00A67EF0" w:rsidRPr="00CD79B4" w:rsidRDefault="00A67EF0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>в)  Содержание, охрана и текущий ремонт объектов муниципальной казны города Рубцовска (нежилые здания, сооружения, объекты инженерной инфраструктуры):</w:t>
      </w:r>
    </w:p>
    <w:p w:rsidR="00A67EF0" w:rsidRPr="00CD79B4" w:rsidRDefault="00A67EF0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>- аварийное открывание дверей, замена стекол, замков, дверей;</w:t>
      </w:r>
    </w:p>
    <w:p w:rsidR="00A67EF0" w:rsidRPr="00CD79B4" w:rsidRDefault="00A67EF0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>- разработка проектно-сметной документации для осуществления ремонтных работ в пустующих объектах казны города Рубцовска.</w:t>
      </w:r>
    </w:p>
    <w:p w:rsidR="00A67EF0" w:rsidRPr="00CD79B4" w:rsidRDefault="00A67EF0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>- работы по ликвидации и локализации аварий и технологических нарушений   электроустановок  в пустующих объектах казны города Рубцовска.</w:t>
      </w:r>
    </w:p>
    <w:p w:rsidR="00A67EF0" w:rsidRPr="00CD79B4" w:rsidRDefault="00A67EF0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>- текущий ремонт пустующих объектов  казны города Рубцовска;</w:t>
      </w:r>
    </w:p>
    <w:p w:rsidR="00A67EF0" w:rsidRPr="00CD79B4" w:rsidRDefault="00A67EF0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>- установка индивидуальных приборов учета в пустующих объектах казны города Рубцовска,  участие в части доли муниципального образования город Рубцовск Алтайского края  при установке общедомовых приборов учета энергоресурсов на многоквартирных жилых домах, в которых расположены пустующие объекты казны города Рубцовска;</w:t>
      </w:r>
    </w:p>
    <w:p w:rsidR="00A67EF0" w:rsidRPr="00CD79B4" w:rsidRDefault="00A67EF0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>- техническое  обслуживание приборов учета в в пустующих объектах казны города Рубцовска;</w:t>
      </w:r>
    </w:p>
    <w:p w:rsidR="00A67EF0" w:rsidRPr="00CD79B4" w:rsidRDefault="00A67EF0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>- оплата за содержание мест общего пользования в многоквартирных жилых домах, в которых находятся    пустующие объекты казны города Рубцовска;</w:t>
      </w:r>
    </w:p>
    <w:p w:rsidR="00A67EF0" w:rsidRPr="00CD79B4" w:rsidRDefault="00A67EF0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>- охрана пустующих объектов казны города Рубцовска;</w:t>
      </w:r>
    </w:p>
    <w:p w:rsidR="00A67EF0" w:rsidRPr="00CD79B4" w:rsidRDefault="00A67EF0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>- оплата коммунальных услуг и ОДН за коммунальные услуги  в пустующих объектах казны города Рубцовска;</w:t>
      </w:r>
    </w:p>
    <w:p w:rsidR="00A67EF0" w:rsidRPr="00CD79B4" w:rsidRDefault="00A67EF0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>-вывоз мусора из пустующих объектов казны города Рубцовска.</w:t>
      </w:r>
    </w:p>
    <w:p w:rsidR="00A67EF0" w:rsidRPr="00CD79B4" w:rsidRDefault="00A67EF0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>г)  Оплата транспортного налога за транспортные средства, числящиеся  в казне города Рубцовска.</w:t>
      </w:r>
    </w:p>
    <w:p w:rsidR="00A67EF0" w:rsidRPr="00CD79B4" w:rsidRDefault="00A67EF0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>Полный перечень мероприятий Пр</w:t>
      </w:r>
      <w:r>
        <w:rPr>
          <w:rFonts w:ascii="Times New Roman" w:hAnsi="Times New Roman"/>
          <w:sz w:val="28"/>
          <w:szCs w:val="28"/>
        </w:rPr>
        <w:t>ограммы представлен в таблице 2 (Приложение).</w:t>
      </w:r>
    </w:p>
    <w:p w:rsidR="00A67EF0" w:rsidRPr="00CD79B4" w:rsidRDefault="00A67EF0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 xml:space="preserve"> </w:t>
      </w:r>
    </w:p>
    <w:p w:rsidR="00A67EF0" w:rsidRPr="00CD79B4" w:rsidRDefault="00A67EF0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 xml:space="preserve">                                </w:t>
      </w:r>
      <w:r w:rsidRPr="00CD79B4">
        <w:rPr>
          <w:rFonts w:ascii="Times New Roman" w:hAnsi="Times New Roman"/>
          <w:b/>
          <w:sz w:val="28"/>
          <w:szCs w:val="28"/>
        </w:rPr>
        <w:t>4. Общий объем финансовых ресурсов,</w:t>
      </w:r>
    </w:p>
    <w:p w:rsidR="00A67EF0" w:rsidRPr="00CD79B4" w:rsidRDefault="00A67EF0" w:rsidP="00790F95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b/>
          <w:sz w:val="28"/>
          <w:szCs w:val="28"/>
        </w:rPr>
        <w:t xml:space="preserve">необходимых для реализации </w:t>
      </w:r>
      <w:r>
        <w:rPr>
          <w:rFonts w:ascii="Times New Roman" w:hAnsi="Times New Roman"/>
          <w:b/>
          <w:sz w:val="28"/>
          <w:szCs w:val="28"/>
        </w:rPr>
        <w:t>П</w:t>
      </w:r>
      <w:r w:rsidRPr="00CD79B4">
        <w:rPr>
          <w:rFonts w:ascii="Times New Roman" w:hAnsi="Times New Roman"/>
          <w:b/>
          <w:sz w:val="28"/>
          <w:szCs w:val="28"/>
        </w:rPr>
        <w:t>рограммы</w:t>
      </w:r>
    </w:p>
    <w:p w:rsidR="00A67EF0" w:rsidRPr="00CD79B4" w:rsidRDefault="00A67EF0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>Правовой основой финансирования расходов на формирование, эффективное использование, распоряжение и содержание имущества казны города Рубцовска  является решение Рубцовского городского Совета депутатов Алтайского края о бюджете города Рубцовска на очередной финансовый год.</w:t>
      </w:r>
    </w:p>
    <w:p w:rsidR="00A67EF0" w:rsidRPr="00CD79B4" w:rsidRDefault="00A67EF0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 xml:space="preserve">Финансирование расходов на формирование, эффективное использование, распоряжение и содержание имущества казны города Рубцовска осуществляется за счет собственных доходов бюджета города Рубцовска, принимаемого на очередной финансовый год. Объем финансирования </w:t>
      </w:r>
      <w:r>
        <w:rPr>
          <w:rFonts w:ascii="Times New Roman" w:hAnsi="Times New Roman"/>
          <w:sz w:val="28"/>
          <w:szCs w:val="28"/>
        </w:rPr>
        <w:t>П</w:t>
      </w:r>
      <w:r w:rsidRPr="00CD79B4">
        <w:rPr>
          <w:rFonts w:ascii="Times New Roman" w:hAnsi="Times New Roman"/>
          <w:sz w:val="28"/>
          <w:szCs w:val="28"/>
        </w:rPr>
        <w:t>рограммы ежегодно уточняются исходя из возможностей бюджета города</w:t>
      </w:r>
      <w:r>
        <w:rPr>
          <w:rFonts w:ascii="Times New Roman" w:hAnsi="Times New Roman"/>
          <w:sz w:val="28"/>
          <w:szCs w:val="28"/>
        </w:rPr>
        <w:t>.</w:t>
      </w:r>
    </w:p>
    <w:p w:rsidR="00A67EF0" w:rsidRPr="00CD79B4" w:rsidRDefault="00A67EF0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 xml:space="preserve">Объем финансирования Программы </w:t>
      </w:r>
      <w:r>
        <w:rPr>
          <w:rFonts w:ascii="Times New Roman" w:hAnsi="Times New Roman"/>
          <w:sz w:val="28"/>
          <w:szCs w:val="28"/>
        </w:rPr>
        <w:t>на</w:t>
      </w:r>
      <w:r w:rsidRPr="00CD79B4">
        <w:rPr>
          <w:rFonts w:ascii="Times New Roman" w:hAnsi="Times New Roman"/>
          <w:sz w:val="28"/>
          <w:szCs w:val="28"/>
        </w:rPr>
        <w:t xml:space="preserve"> 2015 - 2018 год</w:t>
      </w:r>
      <w:r>
        <w:rPr>
          <w:rFonts w:ascii="Times New Roman" w:hAnsi="Times New Roman"/>
          <w:sz w:val="28"/>
          <w:szCs w:val="28"/>
        </w:rPr>
        <w:t>ы</w:t>
      </w:r>
      <w:r w:rsidRPr="00CD79B4">
        <w:rPr>
          <w:rFonts w:ascii="Times New Roman" w:hAnsi="Times New Roman"/>
          <w:sz w:val="28"/>
          <w:szCs w:val="28"/>
        </w:rPr>
        <w:t xml:space="preserve"> составляет 28048,0 тыс. руб., в том числе по годам:</w:t>
      </w:r>
    </w:p>
    <w:p w:rsidR="00A67EF0" w:rsidRPr="00CD79B4" w:rsidRDefault="00A67EF0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>2015 год – 6533,0 тыс. руб.</w:t>
      </w:r>
    </w:p>
    <w:p w:rsidR="00A67EF0" w:rsidRPr="00CD79B4" w:rsidRDefault="00A67EF0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>2016 год – 6842,0 тыс. руб.</w:t>
      </w:r>
    </w:p>
    <w:p w:rsidR="00A67EF0" w:rsidRPr="00CD79B4" w:rsidRDefault="00A67EF0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>2017 год – 7165,0 тыс. руб.</w:t>
      </w:r>
    </w:p>
    <w:p w:rsidR="00A67EF0" w:rsidRPr="00CD79B4" w:rsidRDefault="00A67EF0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>2018 год – 7508,0  тыс.руб.</w:t>
      </w:r>
    </w:p>
    <w:p w:rsidR="00A67EF0" w:rsidRPr="00CD79B4" w:rsidRDefault="00A67EF0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>Объем и источники финансирования представлены в таблице 3</w:t>
      </w:r>
      <w:r>
        <w:rPr>
          <w:rFonts w:ascii="Times New Roman" w:hAnsi="Times New Roman"/>
          <w:sz w:val="28"/>
          <w:szCs w:val="28"/>
        </w:rPr>
        <w:t xml:space="preserve"> (Приложение)</w:t>
      </w:r>
    </w:p>
    <w:p w:rsidR="00A67EF0" w:rsidRPr="00CD79B4" w:rsidRDefault="00A67EF0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67EF0" w:rsidRPr="00CD79B4" w:rsidRDefault="00A67EF0" w:rsidP="00790F95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CD79B4">
        <w:rPr>
          <w:rFonts w:ascii="Times New Roman" w:hAnsi="Times New Roman"/>
          <w:b/>
          <w:sz w:val="28"/>
          <w:szCs w:val="28"/>
        </w:rPr>
        <w:t xml:space="preserve">5. Механизм реализации </w:t>
      </w:r>
      <w:r>
        <w:rPr>
          <w:rFonts w:ascii="Times New Roman" w:hAnsi="Times New Roman"/>
          <w:b/>
          <w:sz w:val="28"/>
          <w:szCs w:val="28"/>
        </w:rPr>
        <w:t>П</w:t>
      </w:r>
      <w:r w:rsidRPr="00CD79B4">
        <w:rPr>
          <w:rFonts w:ascii="Times New Roman" w:hAnsi="Times New Roman"/>
          <w:b/>
          <w:sz w:val="28"/>
          <w:szCs w:val="28"/>
        </w:rPr>
        <w:t>рограммы</w:t>
      </w:r>
    </w:p>
    <w:p w:rsidR="00A67EF0" w:rsidRPr="00CD79B4" w:rsidRDefault="00A67EF0" w:rsidP="00790F95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A67EF0" w:rsidRPr="00CD79B4" w:rsidRDefault="00A67EF0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>Реализация    мероприятий  Программы осуществляется  ответственным исполнителем - комитетом Администрации города Рубцовска по управлению имуществом в соответствии с Федеральным законом  от 05.04.2013 №44 «О контрактной системе в сфере закупок товаров, работ, услуг для обеспечения государственных и муниципальных нужд».</w:t>
      </w:r>
    </w:p>
    <w:p w:rsidR="00A67EF0" w:rsidRPr="00CD79B4" w:rsidRDefault="00A67EF0" w:rsidP="00790F95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>Финансирование Программы производится за счет средств   бюджета города Рубцовска в порядке, установленном для его исполнения.</w:t>
      </w:r>
    </w:p>
    <w:p w:rsidR="00A67EF0" w:rsidRPr="00CD79B4" w:rsidRDefault="00A67EF0" w:rsidP="00790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79B4">
        <w:rPr>
          <w:rFonts w:ascii="Times New Roman" w:hAnsi="Times New Roman" w:cs="Times New Roman"/>
          <w:sz w:val="28"/>
          <w:szCs w:val="28"/>
        </w:rPr>
        <w:t xml:space="preserve">Комитет по финансам, налоговой и кредитной политике Администрации города Рубцовска Алтайского края осуществляет финансирование мероприятий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D79B4">
        <w:rPr>
          <w:rFonts w:ascii="Times New Roman" w:hAnsi="Times New Roman" w:cs="Times New Roman"/>
          <w:sz w:val="28"/>
          <w:szCs w:val="28"/>
        </w:rPr>
        <w:t>рограммы в рамках исполнения  бюджета города Рубцовска.</w:t>
      </w:r>
    </w:p>
    <w:p w:rsidR="00A67EF0" w:rsidRPr="00CD79B4" w:rsidRDefault="00A67EF0" w:rsidP="00790F95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>Комитетом Администрации города Рубцовска по управлению имуществом представляются отчеты о выполнении мероприятий Программы в отдел экономического развития и ценообразования Администрации города Рубцовска ежеквартального мониторинга программы до 10 числа месяца, следующего за отчетным кварталом,  и в комитет по финансам, налоговой и кредитной политике Администрации города Рубцовска по установленной форме ежегодно, не позднее 25 января года, следующего за отчетным.</w:t>
      </w:r>
    </w:p>
    <w:p w:rsidR="00A67EF0" w:rsidRPr="00CD79B4" w:rsidRDefault="00A67EF0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 xml:space="preserve"> </w:t>
      </w:r>
    </w:p>
    <w:p w:rsidR="00A67EF0" w:rsidRDefault="00A67EF0" w:rsidP="00790F95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A67EF0" w:rsidRDefault="00A67EF0" w:rsidP="00790F95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A67EF0" w:rsidRPr="00CD79B4" w:rsidRDefault="00A67EF0" w:rsidP="00790F95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CD79B4">
        <w:rPr>
          <w:rFonts w:ascii="Times New Roman" w:hAnsi="Times New Roman"/>
          <w:b/>
          <w:sz w:val="28"/>
          <w:szCs w:val="28"/>
        </w:rPr>
        <w:t xml:space="preserve">6. Оценка эффективности реализации </w:t>
      </w:r>
      <w:r>
        <w:rPr>
          <w:rFonts w:ascii="Times New Roman" w:hAnsi="Times New Roman"/>
          <w:b/>
          <w:sz w:val="28"/>
          <w:szCs w:val="28"/>
        </w:rPr>
        <w:t>П</w:t>
      </w:r>
      <w:r w:rsidRPr="00CD79B4">
        <w:rPr>
          <w:rFonts w:ascii="Times New Roman" w:hAnsi="Times New Roman"/>
          <w:b/>
          <w:sz w:val="28"/>
          <w:szCs w:val="28"/>
        </w:rPr>
        <w:t>рограммы</w:t>
      </w:r>
    </w:p>
    <w:p w:rsidR="00A67EF0" w:rsidRPr="00CD79B4" w:rsidRDefault="00A67EF0" w:rsidP="00790F95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A67EF0" w:rsidRPr="00CD79B4" w:rsidRDefault="00A67EF0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 xml:space="preserve">В результате реализации Программы, при условии полного финансирования, будет продолжена работа по инвентаризации, регистрации и оценке объектов недвижимого имущества казны города Рубцовска и внесения соответствующих дополнений и изменений в реестр объектов муниципальной собственности города Рубцовска. </w:t>
      </w:r>
    </w:p>
    <w:p w:rsidR="00A67EF0" w:rsidRPr="00CD79B4" w:rsidRDefault="00A67EF0" w:rsidP="00790F95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 w:rsidRPr="00CD79B4">
        <w:rPr>
          <w:rFonts w:ascii="Times New Roman" w:hAnsi="Times New Roman" w:cs="Times New Roman"/>
          <w:sz w:val="28"/>
          <w:szCs w:val="28"/>
        </w:rPr>
        <w:t xml:space="preserve">          В ходе реализации мероприятий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D79B4">
        <w:rPr>
          <w:rFonts w:ascii="Times New Roman" w:hAnsi="Times New Roman" w:cs="Times New Roman"/>
          <w:sz w:val="28"/>
          <w:szCs w:val="28"/>
        </w:rPr>
        <w:t xml:space="preserve">рограммы предполагается выполнить техническую инвентаризацию, постановку на кадастровый учет и государственную регистрацию права муниципальной собственности </w:t>
      </w:r>
      <w:r w:rsidRPr="00CD79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79B4">
        <w:rPr>
          <w:rFonts w:ascii="Times New Roman" w:hAnsi="Times New Roman" w:cs="Times New Roman"/>
          <w:sz w:val="28"/>
          <w:szCs w:val="28"/>
        </w:rPr>
        <w:t xml:space="preserve">недвижимых объектов казны города Рубцовска, произвести оценку рыночной стоимости 71 объекта для целей приватизации и сдачи имущества аренду с торгов.  Проведение указанных мероприятий будет способствовать достижению целей оптимизации системы учета  и эффективного управления объектами  казны муниципального образования город Рубцовск Алтайского края и  получения  доходов   бюджета   города Рубцовска   на   основе эффективного  </w:t>
      </w:r>
      <w:r w:rsidRPr="00CD79B4">
        <w:rPr>
          <w:rFonts w:ascii="Times New Roman" w:hAnsi="Times New Roman" w:cs="Times New Roman"/>
          <w:bCs/>
          <w:sz w:val="28"/>
          <w:szCs w:val="28"/>
        </w:rPr>
        <w:t xml:space="preserve"> использования, распоряжения и содержания имущества казны города Рубцовска.</w:t>
      </w:r>
    </w:p>
    <w:p w:rsidR="00A67EF0" w:rsidRPr="00CD79B4" w:rsidRDefault="00A67EF0" w:rsidP="00790F95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</w:p>
    <w:p w:rsidR="00A67EF0" w:rsidRPr="00CD79B4" w:rsidRDefault="00A67EF0" w:rsidP="00790F95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 xml:space="preserve">   </w:t>
      </w:r>
    </w:p>
    <w:p w:rsidR="00A67EF0" w:rsidRPr="00CD79B4" w:rsidRDefault="00A67EF0" w:rsidP="00790F95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 xml:space="preserve">           </w:t>
      </w:r>
    </w:p>
    <w:p w:rsidR="00A67EF0" w:rsidRDefault="00A67EF0">
      <w:pPr>
        <w:rPr>
          <w:rFonts w:ascii="Times New Roman" w:hAnsi="Times New Roman"/>
          <w:sz w:val="28"/>
          <w:szCs w:val="28"/>
        </w:rPr>
      </w:pPr>
    </w:p>
    <w:p w:rsidR="00A67EF0" w:rsidRDefault="00A67EF0">
      <w:pPr>
        <w:rPr>
          <w:rFonts w:ascii="Times New Roman" w:hAnsi="Times New Roman"/>
          <w:sz w:val="28"/>
          <w:szCs w:val="28"/>
        </w:rPr>
      </w:pPr>
    </w:p>
    <w:p w:rsidR="00A67EF0" w:rsidRDefault="00A67EF0">
      <w:pPr>
        <w:rPr>
          <w:rFonts w:ascii="Times New Roman" w:hAnsi="Times New Roman"/>
          <w:sz w:val="28"/>
          <w:szCs w:val="28"/>
        </w:rPr>
      </w:pPr>
    </w:p>
    <w:p w:rsidR="00A67EF0" w:rsidRDefault="00A67EF0">
      <w:pPr>
        <w:rPr>
          <w:rFonts w:ascii="Times New Roman" w:hAnsi="Times New Roman"/>
          <w:sz w:val="28"/>
          <w:szCs w:val="28"/>
        </w:rPr>
      </w:pPr>
    </w:p>
    <w:p w:rsidR="00A67EF0" w:rsidRDefault="00A67EF0">
      <w:pPr>
        <w:rPr>
          <w:rFonts w:ascii="Times New Roman" w:hAnsi="Times New Roman"/>
          <w:sz w:val="28"/>
          <w:szCs w:val="28"/>
        </w:rPr>
      </w:pPr>
    </w:p>
    <w:p w:rsidR="00A67EF0" w:rsidRDefault="00A67EF0">
      <w:pPr>
        <w:rPr>
          <w:rFonts w:ascii="Times New Roman" w:hAnsi="Times New Roman"/>
          <w:sz w:val="28"/>
          <w:szCs w:val="28"/>
        </w:rPr>
      </w:pPr>
    </w:p>
    <w:p w:rsidR="00A67EF0" w:rsidRDefault="00A67EF0">
      <w:pPr>
        <w:rPr>
          <w:rFonts w:ascii="Times New Roman" w:hAnsi="Times New Roman"/>
          <w:sz w:val="28"/>
          <w:szCs w:val="28"/>
        </w:rPr>
      </w:pPr>
    </w:p>
    <w:p w:rsidR="00A67EF0" w:rsidRDefault="00A67EF0">
      <w:pPr>
        <w:rPr>
          <w:rFonts w:ascii="Times New Roman" w:hAnsi="Times New Roman"/>
          <w:sz w:val="28"/>
          <w:szCs w:val="28"/>
        </w:rPr>
      </w:pPr>
    </w:p>
    <w:p w:rsidR="00A67EF0" w:rsidRDefault="00A67EF0">
      <w:pPr>
        <w:rPr>
          <w:rFonts w:ascii="Times New Roman" w:hAnsi="Times New Roman"/>
          <w:sz w:val="28"/>
          <w:szCs w:val="28"/>
        </w:rPr>
      </w:pPr>
    </w:p>
    <w:p w:rsidR="00A67EF0" w:rsidRDefault="00A67EF0">
      <w:pPr>
        <w:rPr>
          <w:rFonts w:ascii="Times New Roman" w:hAnsi="Times New Roman"/>
          <w:sz w:val="28"/>
          <w:szCs w:val="28"/>
        </w:rPr>
      </w:pPr>
    </w:p>
    <w:p w:rsidR="00A67EF0" w:rsidRDefault="00A67EF0">
      <w:pPr>
        <w:rPr>
          <w:rFonts w:ascii="Times New Roman" w:hAnsi="Times New Roman"/>
          <w:sz w:val="28"/>
          <w:szCs w:val="28"/>
        </w:rPr>
      </w:pPr>
    </w:p>
    <w:p w:rsidR="00A67EF0" w:rsidRDefault="00A67EF0" w:rsidP="00497E3F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1 </w:t>
      </w:r>
    </w:p>
    <w:p w:rsidR="00A67EF0" w:rsidRDefault="00A67EF0" w:rsidP="00497E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Приложение к постановлению </w:t>
      </w:r>
    </w:p>
    <w:p w:rsidR="00A67EF0" w:rsidRDefault="00A67EF0" w:rsidP="00497E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Администрации города Рубцовска                          </w:t>
      </w:r>
    </w:p>
    <w:p w:rsidR="00A67EF0" w:rsidRDefault="00A67EF0" w:rsidP="00497E3F">
      <w:pPr>
        <w:tabs>
          <w:tab w:val="left" w:pos="524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Алтайского края </w:t>
      </w:r>
    </w:p>
    <w:p w:rsidR="00A67EF0" w:rsidRDefault="00A67EF0" w:rsidP="00497E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от 22.07.2014 № 3127</w:t>
      </w:r>
    </w:p>
    <w:p w:rsidR="00A67EF0" w:rsidRDefault="00A67EF0" w:rsidP="00497E3F">
      <w:pPr>
        <w:jc w:val="center"/>
        <w:rPr>
          <w:rFonts w:ascii="Times New Roman" w:hAnsi="Times New Roman"/>
        </w:rPr>
      </w:pPr>
    </w:p>
    <w:p w:rsidR="00A67EF0" w:rsidRDefault="00A67EF0" w:rsidP="00497E3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об индикаторах Программы и их значениях</w:t>
      </w:r>
    </w:p>
    <w:p w:rsidR="00A67EF0" w:rsidRDefault="00A67EF0" w:rsidP="00497E3F">
      <w:pPr>
        <w:jc w:val="center"/>
        <w:rPr>
          <w:rFonts w:ascii="Times New Roman" w:hAnsi="Times New Roman"/>
        </w:rPr>
      </w:pPr>
    </w:p>
    <w:tbl>
      <w:tblPr>
        <w:tblW w:w="102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6"/>
        <w:gridCol w:w="2646"/>
        <w:gridCol w:w="629"/>
        <w:gridCol w:w="1823"/>
        <w:gridCol w:w="135"/>
        <w:gridCol w:w="1565"/>
        <w:gridCol w:w="709"/>
        <w:gridCol w:w="26"/>
        <w:gridCol w:w="683"/>
        <w:gridCol w:w="708"/>
        <w:gridCol w:w="710"/>
      </w:tblGrid>
      <w:tr w:rsidR="00A67EF0" w:rsidRPr="00F36055" w:rsidTr="00497E3F">
        <w:tc>
          <w:tcPr>
            <w:tcW w:w="567" w:type="dxa"/>
            <w:vMerge w:val="restart"/>
          </w:tcPr>
          <w:p w:rsidR="00A67EF0" w:rsidRPr="00F36055" w:rsidRDefault="00A67EF0">
            <w:pPr>
              <w:jc w:val="center"/>
              <w:rPr>
                <w:rFonts w:ascii="Times New Roman" w:hAnsi="Times New Roman"/>
              </w:rPr>
            </w:pPr>
            <w:r w:rsidRPr="00F36055">
              <w:rPr>
                <w:rFonts w:ascii="Times New Roman" w:hAnsi="Times New Roman"/>
              </w:rPr>
              <w:t>№ п/п</w:t>
            </w:r>
          </w:p>
        </w:tc>
        <w:tc>
          <w:tcPr>
            <w:tcW w:w="2649" w:type="dxa"/>
            <w:vMerge w:val="restart"/>
          </w:tcPr>
          <w:p w:rsidR="00A67EF0" w:rsidRPr="00F36055" w:rsidRDefault="00A67EF0">
            <w:pPr>
              <w:jc w:val="center"/>
              <w:rPr>
                <w:rFonts w:ascii="Times New Roman" w:hAnsi="Times New Roman"/>
              </w:rPr>
            </w:pPr>
            <w:r w:rsidRPr="00F36055">
              <w:rPr>
                <w:rFonts w:ascii="Times New Roman" w:hAnsi="Times New Roman"/>
              </w:rPr>
              <w:t>Наименование индикатора (показателя)</w:t>
            </w:r>
          </w:p>
        </w:tc>
        <w:tc>
          <w:tcPr>
            <w:tcW w:w="630" w:type="dxa"/>
            <w:vMerge w:val="restart"/>
          </w:tcPr>
          <w:p w:rsidR="00A67EF0" w:rsidRPr="00F36055" w:rsidRDefault="00A67EF0">
            <w:pPr>
              <w:jc w:val="center"/>
              <w:rPr>
                <w:rFonts w:ascii="Times New Roman" w:hAnsi="Times New Roman"/>
              </w:rPr>
            </w:pPr>
            <w:r w:rsidRPr="00F36055">
              <w:rPr>
                <w:rFonts w:ascii="Times New Roman" w:hAnsi="Times New Roman"/>
              </w:rPr>
              <w:t>Ед. изм.</w:t>
            </w:r>
          </w:p>
        </w:tc>
        <w:tc>
          <w:tcPr>
            <w:tcW w:w="6361" w:type="dxa"/>
            <w:gridSpan w:val="8"/>
          </w:tcPr>
          <w:p w:rsidR="00A67EF0" w:rsidRPr="00F36055" w:rsidRDefault="00A67EF0">
            <w:pPr>
              <w:jc w:val="center"/>
              <w:rPr>
                <w:rFonts w:ascii="Times New Roman" w:hAnsi="Times New Roman"/>
              </w:rPr>
            </w:pPr>
            <w:r w:rsidRPr="00F36055">
              <w:rPr>
                <w:rFonts w:ascii="Times New Roman" w:hAnsi="Times New Roman"/>
              </w:rPr>
              <w:t>Значение по годам</w:t>
            </w:r>
          </w:p>
        </w:tc>
      </w:tr>
      <w:tr w:rsidR="00A67EF0" w:rsidRPr="00F36055" w:rsidTr="00497E3F">
        <w:tc>
          <w:tcPr>
            <w:tcW w:w="10207" w:type="dxa"/>
            <w:vMerge/>
            <w:vAlign w:val="center"/>
          </w:tcPr>
          <w:p w:rsidR="00A67EF0" w:rsidRPr="00F36055" w:rsidRDefault="00A67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9" w:type="dxa"/>
            <w:vMerge/>
            <w:vAlign w:val="center"/>
          </w:tcPr>
          <w:p w:rsidR="00A67EF0" w:rsidRPr="00F36055" w:rsidRDefault="00A67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dxa"/>
            <w:vMerge/>
            <w:vAlign w:val="center"/>
          </w:tcPr>
          <w:p w:rsidR="00A67EF0" w:rsidRPr="00F36055" w:rsidRDefault="00A67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4" w:type="dxa"/>
            <w:vMerge w:val="restart"/>
          </w:tcPr>
          <w:p w:rsidR="00A67EF0" w:rsidRPr="00F36055" w:rsidRDefault="00A67EF0">
            <w:pPr>
              <w:jc w:val="center"/>
              <w:rPr>
                <w:rFonts w:ascii="Times New Roman" w:hAnsi="Times New Roman"/>
              </w:rPr>
            </w:pPr>
            <w:r w:rsidRPr="00F36055">
              <w:rPr>
                <w:rFonts w:ascii="Times New Roman" w:hAnsi="Times New Roman"/>
              </w:rPr>
              <w:t xml:space="preserve">год, предшествую-щий году разработки Программы (факт) </w:t>
            </w:r>
          </w:p>
          <w:p w:rsidR="00A67EF0" w:rsidRPr="00F36055" w:rsidRDefault="00A67EF0">
            <w:pPr>
              <w:jc w:val="center"/>
              <w:rPr>
                <w:rFonts w:ascii="Times New Roman" w:hAnsi="Times New Roman"/>
                <w:b/>
              </w:rPr>
            </w:pPr>
            <w:r w:rsidRPr="00F36055">
              <w:rPr>
                <w:rFonts w:ascii="Times New Roman" w:hAnsi="Times New Roman"/>
                <w:b/>
              </w:rPr>
              <w:t>2013</w:t>
            </w:r>
          </w:p>
        </w:tc>
        <w:tc>
          <w:tcPr>
            <w:tcW w:w="1701" w:type="dxa"/>
            <w:gridSpan w:val="2"/>
            <w:vMerge w:val="restart"/>
          </w:tcPr>
          <w:p w:rsidR="00A67EF0" w:rsidRPr="00F36055" w:rsidRDefault="00A67EF0">
            <w:pPr>
              <w:jc w:val="center"/>
              <w:rPr>
                <w:rFonts w:ascii="Times New Roman" w:hAnsi="Times New Roman"/>
              </w:rPr>
            </w:pPr>
            <w:r w:rsidRPr="00F36055">
              <w:rPr>
                <w:rFonts w:ascii="Times New Roman" w:hAnsi="Times New Roman"/>
              </w:rPr>
              <w:t xml:space="preserve">год разработки Программы </w:t>
            </w:r>
          </w:p>
          <w:p w:rsidR="00A67EF0" w:rsidRPr="00F36055" w:rsidRDefault="00A67EF0">
            <w:pPr>
              <w:jc w:val="center"/>
              <w:rPr>
                <w:rFonts w:ascii="Times New Roman" w:hAnsi="Times New Roman"/>
              </w:rPr>
            </w:pPr>
            <w:r w:rsidRPr="00F36055">
              <w:rPr>
                <w:rFonts w:ascii="Times New Roman" w:hAnsi="Times New Roman"/>
              </w:rPr>
              <w:t>(оценка)</w:t>
            </w:r>
          </w:p>
          <w:p w:rsidR="00A67EF0" w:rsidRPr="00F36055" w:rsidRDefault="00A67EF0">
            <w:pPr>
              <w:jc w:val="center"/>
              <w:rPr>
                <w:rFonts w:ascii="Times New Roman" w:hAnsi="Times New Roman"/>
                <w:b/>
              </w:rPr>
            </w:pPr>
            <w:r w:rsidRPr="00F36055">
              <w:rPr>
                <w:rFonts w:ascii="Times New Roman" w:hAnsi="Times New Roman"/>
                <w:b/>
              </w:rPr>
              <w:t>2014</w:t>
            </w:r>
          </w:p>
        </w:tc>
        <w:tc>
          <w:tcPr>
            <w:tcW w:w="2836" w:type="dxa"/>
            <w:gridSpan w:val="5"/>
          </w:tcPr>
          <w:p w:rsidR="00A67EF0" w:rsidRPr="00F36055" w:rsidRDefault="00A67EF0">
            <w:pPr>
              <w:jc w:val="center"/>
              <w:rPr>
                <w:rFonts w:ascii="Times New Roman" w:hAnsi="Times New Roman"/>
              </w:rPr>
            </w:pPr>
            <w:r w:rsidRPr="00F36055">
              <w:rPr>
                <w:rFonts w:ascii="Times New Roman" w:hAnsi="Times New Roman"/>
              </w:rPr>
              <w:t>годы реализации Программы</w:t>
            </w:r>
          </w:p>
        </w:tc>
      </w:tr>
      <w:tr w:rsidR="00A67EF0" w:rsidRPr="00F36055" w:rsidTr="00497E3F">
        <w:trPr>
          <w:trHeight w:val="1607"/>
        </w:trPr>
        <w:tc>
          <w:tcPr>
            <w:tcW w:w="10207" w:type="dxa"/>
            <w:vMerge/>
            <w:vAlign w:val="center"/>
          </w:tcPr>
          <w:p w:rsidR="00A67EF0" w:rsidRPr="00F36055" w:rsidRDefault="00A67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9" w:type="dxa"/>
            <w:vMerge/>
            <w:vAlign w:val="center"/>
          </w:tcPr>
          <w:p w:rsidR="00A67EF0" w:rsidRPr="00F36055" w:rsidRDefault="00A67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dxa"/>
            <w:vMerge/>
            <w:vAlign w:val="center"/>
          </w:tcPr>
          <w:p w:rsidR="00A67EF0" w:rsidRPr="00F36055" w:rsidRDefault="00A67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61" w:type="dxa"/>
            <w:vMerge/>
            <w:vAlign w:val="center"/>
          </w:tcPr>
          <w:p w:rsidR="00A67EF0" w:rsidRPr="00F36055" w:rsidRDefault="00A67EF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267" w:type="dxa"/>
            <w:gridSpan w:val="2"/>
            <w:vMerge/>
            <w:vAlign w:val="center"/>
          </w:tcPr>
          <w:p w:rsidR="00A67EF0" w:rsidRPr="00F36055" w:rsidRDefault="00A67EF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A67EF0" w:rsidRPr="00F36055" w:rsidRDefault="00A67EF0">
            <w:pPr>
              <w:jc w:val="center"/>
              <w:rPr>
                <w:rFonts w:ascii="Times New Roman" w:hAnsi="Times New Roman"/>
              </w:rPr>
            </w:pPr>
            <w:r w:rsidRPr="00F36055">
              <w:rPr>
                <w:rFonts w:ascii="Times New Roman" w:hAnsi="Times New Roman"/>
              </w:rPr>
              <w:t>2015</w:t>
            </w:r>
          </w:p>
        </w:tc>
        <w:tc>
          <w:tcPr>
            <w:tcW w:w="709" w:type="dxa"/>
            <w:gridSpan w:val="2"/>
          </w:tcPr>
          <w:p w:rsidR="00A67EF0" w:rsidRPr="00F36055" w:rsidRDefault="00A67EF0">
            <w:pPr>
              <w:jc w:val="center"/>
              <w:rPr>
                <w:rFonts w:ascii="Times New Roman" w:hAnsi="Times New Roman"/>
              </w:rPr>
            </w:pPr>
            <w:r w:rsidRPr="00F36055">
              <w:rPr>
                <w:rFonts w:ascii="Times New Roman" w:hAnsi="Times New Roman"/>
              </w:rPr>
              <w:t>2016</w:t>
            </w:r>
          </w:p>
        </w:tc>
        <w:tc>
          <w:tcPr>
            <w:tcW w:w="708" w:type="dxa"/>
          </w:tcPr>
          <w:p w:rsidR="00A67EF0" w:rsidRPr="00F36055" w:rsidRDefault="00A67EF0">
            <w:pPr>
              <w:jc w:val="center"/>
              <w:rPr>
                <w:rFonts w:ascii="Times New Roman" w:hAnsi="Times New Roman"/>
              </w:rPr>
            </w:pPr>
            <w:r w:rsidRPr="00F36055">
              <w:rPr>
                <w:rFonts w:ascii="Times New Roman" w:hAnsi="Times New Roman"/>
              </w:rPr>
              <w:t>2017</w:t>
            </w:r>
          </w:p>
        </w:tc>
        <w:tc>
          <w:tcPr>
            <w:tcW w:w="710" w:type="dxa"/>
          </w:tcPr>
          <w:p w:rsidR="00A67EF0" w:rsidRPr="00F36055" w:rsidRDefault="00A67EF0">
            <w:pPr>
              <w:jc w:val="center"/>
              <w:rPr>
                <w:rFonts w:ascii="Times New Roman" w:hAnsi="Times New Roman"/>
              </w:rPr>
            </w:pPr>
            <w:r w:rsidRPr="00F36055">
              <w:rPr>
                <w:rFonts w:ascii="Times New Roman" w:hAnsi="Times New Roman"/>
              </w:rPr>
              <w:t>2018</w:t>
            </w:r>
          </w:p>
        </w:tc>
      </w:tr>
      <w:tr w:rsidR="00A67EF0" w:rsidRPr="00F36055" w:rsidTr="00497E3F">
        <w:trPr>
          <w:trHeight w:val="217"/>
        </w:trPr>
        <w:tc>
          <w:tcPr>
            <w:tcW w:w="567" w:type="dxa"/>
          </w:tcPr>
          <w:p w:rsidR="00A67EF0" w:rsidRPr="00F36055" w:rsidRDefault="00A67EF0">
            <w:pPr>
              <w:jc w:val="center"/>
              <w:rPr>
                <w:rFonts w:ascii="Times New Roman" w:hAnsi="Times New Roman"/>
              </w:rPr>
            </w:pPr>
            <w:r w:rsidRPr="00F36055">
              <w:rPr>
                <w:rFonts w:ascii="Times New Roman" w:hAnsi="Times New Roman"/>
              </w:rPr>
              <w:t>1</w:t>
            </w:r>
          </w:p>
        </w:tc>
        <w:tc>
          <w:tcPr>
            <w:tcW w:w="2649" w:type="dxa"/>
          </w:tcPr>
          <w:p w:rsidR="00A67EF0" w:rsidRPr="00F36055" w:rsidRDefault="00A67EF0">
            <w:pPr>
              <w:jc w:val="center"/>
              <w:rPr>
                <w:rFonts w:ascii="Times New Roman" w:hAnsi="Times New Roman"/>
              </w:rPr>
            </w:pPr>
            <w:r w:rsidRPr="00F36055">
              <w:rPr>
                <w:rFonts w:ascii="Times New Roman" w:hAnsi="Times New Roman"/>
              </w:rPr>
              <w:t>2</w:t>
            </w:r>
          </w:p>
        </w:tc>
        <w:tc>
          <w:tcPr>
            <w:tcW w:w="630" w:type="dxa"/>
          </w:tcPr>
          <w:p w:rsidR="00A67EF0" w:rsidRPr="00F36055" w:rsidRDefault="00A67EF0">
            <w:pPr>
              <w:jc w:val="center"/>
              <w:rPr>
                <w:rFonts w:ascii="Times New Roman" w:hAnsi="Times New Roman"/>
              </w:rPr>
            </w:pPr>
            <w:r w:rsidRPr="00F36055">
              <w:rPr>
                <w:rFonts w:ascii="Times New Roman" w:hAnsi="Times New Roman"/>
              </w:rPr>
              <w:t>3</w:t>
            </w:r>
          </w:p>
        </w:tc>
        <w:tc>
          <w:tcPr>
            <w:tcW w:w="1824" w:type="dxa"/>
          </w:tcPr>
          <w:p w:rsidR="00A67EF0" w:rsidRPr="00F36055" w:rsidRDefault="00A67EF0">
            <w:pPr>
              <w:jc w:val="center"/>
              <w:rPr>
                <w:rFonts w:ascii="Times New Roman" w:hAnsi="Times New Roman"/>
              </w:rPr>
            </w:pPr>
            <w:r w:rsidRPr="00F36055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gridSpan w:val="2"/>
          </w:tcPr>
          <w:p w:rsidR="00A67EF0" w:rsidRPr="00F36055" w:rsidRDefault="00A67EF0">
            <w:pPr>
              <w:jc w:val="center"/>
              <w:rPr>
                <w:rFonts w:ascii="Times New Roman" w:hAnsi="Times New Roman"/>
              </w:rPr>
            </w:pPr>
            <w:r w:rsidRPr="00F36055"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</w:tcPr>
          <w:p w:rsidR="00A67EF0" w:rsidRPr="00F36055" w:rsidRDefault="00A67EF0">
            <w:pPr>
              <w:jc w:val="center"/>
              <w:rPr>
                <w:rFonts w:ascii="Times New Roman" w:hAnsi="Times New Roman"/>
              </w:rPr>
            </w:pPr>
            <w:r w:rsidRPr="00F36055"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  <w:gridSpan w:val="2"/>
          </w:tcPr>
          <w:p w:rsidR="00A67EF0" w:rsidRPr="00F36055" w:rsidRDefault="00A67EF0">
            <w:pPr>
              <w:jc w:val="center"/>
              <w:rPr>
                <w:rFonts w:ascii="Times New Roman" w:hAnsi="Times New Roman"/>
              </w:rPr>
            </w:pPr>
            <w:r w:rsidRPr="00F36055">
              <w:rPr>
                <w:rFonts w:ascii="Times New Roman" w:hAnsi="Times New Roman"/>
              </w:rPr>
              <w:t>7</w:t>
            </w:r>
          </w:p>
        </w:tc>
        <w:tc>
          <w:tcPr>
            <w:tcW w:w="708" w:type="dxa"/>
          </w:tcPr>
          <w:p w:rsidR="00A67EF0" w:rsidRPr="00F36055" w:rsidRDefault="00A67EF0">
            <w:pPr>
              <w:jc w:val="center"/>
              <w:rPr>
                <w:rFonts w:ascii="Times New Roman" w:hAnsi="Times New Roman"/>
              </w:rPr>
            </w:pPr>
            <w:r w:rsidRPr="00F36055">
              <w:rPr>
                <w:rFonts w:ascii="Times New Roman" w:hAnsi="Times New Roman"/>
              </w:rPr>
              <w:t>8</w:t>
            </w:r>
          </w:p>
        </w:tc>
        <w:tc>
          <w:tcPr>
            <w:tcW w:w="710" w:type="dxa"/>
          </w:tcPr>
          <w:p w:rsidR="00A67EF0" w:rsidRPr="00F36055" w:rsidRDefault="00A67EF0">
            <w:pPr>
              <w:jc w:val="center"/>
              <w:rPr>
                <w:rFonts w:ascii="Times New Roman" w:hAnsi="Times New Roman"/>
              </w:rPr>
            </w:pPr>
            <w:r w:rsidRPr="00F36055">
              <w:rPr>
                <w:rFonts w:ascii="Times New Roman" w:hAnsi="Times New Roman"/>
              </w:rPr>
              <w:t>9</w:t>
            </w:r>
          </w:p>
        </w:tc>
      </w:tr>
      <w:tr w:rsidR="00A67EF0" w:rsidRPr="00F36055" w:rsidTr="00497E3F">
        <w:trPr>
          <w:trHeight w:val="1081"/>
        </w:trPr>
        <w:tc>
          <w:tcPr>
            <w:tcW w:w="10207" w:type="dxa"/>
            <w:gridSpan w:val="11"/>
          </w:tcPr>
          <w:p w:rsidR="00A67EF0" w:rsidRPr="00F36055" w:rsidRDefault="00A67EF0">
            <w:pPr>
              <w:jc w:val="center"/>
              <w:rPr>
                <w:rFonts w:ascii="Times New Roman" w:hAnsi="Times New Roman"/>
              </w:rPr>
            </w:pPr>
            <w:r w:rsidRPr="00F36055">
              <w:rPr>
                <w:rFonts w:ascii="Times New Roman" w:hAnsi="Times New Roman"/>
              </w:rPr>
              <w:t>Наименование Программы:</w:t>
            </w:r>
          </w:p>
          <w:p w:rsidR="00A67EF0" w:rsidRPr="00F36055" w:rsidRDefault="00A67EF0">
            <w:pPr>
              <w:jc w:val="center"/>
              <w:rPr>
                <w:rFonts w:ascii="Times New Roman" w:hAnsi="Times New Roman"/>
              </w:rPr>
            </w:pPr>
            <w:r w:rsidRPr="00F36055">
              <w:rPr>
                <w:rFonts w:ascii="Times New Roman" w:hAnsi="Times New Roman"/>
              </w:rPr>
              <w:t>«Формирование, эффективное использование, распоряжение и содержание имущества казны муниципального образования город Рубцовск Алтайского края» на 2015-2018 годы</w:t>
            </w:r>
          </w:p>
        </w:tc>
      </w:tr>
      <w:tr w:rsidR="00A67EF0" w:rsidRPr="00F36055" w:rsidTr="00497E3F">
        <w:trPr>
          <w:trHeight w:val="2823"/>
        </w:trPr>
        <w:tc>
          <w:tcPr>
            <w:tcW w:w="567" w:type="dxa"/>
          </w:tcPr>
          <w:p w:rsidR="00A67EF0" w:rsidRPr="00F36055" w:rsidRDefault="00A67EF0">
            <w:pPr>
              <w:jc w:val="center"/>
              <w:rPr>
                <w:rFonts w:ascii="Times New Roman" w:hAnsi="Times New Roman"/>
              </w:rPr>
            </w:pPr>
            <w:r w:rsidRPr="00F36055">
              <w:rPr>
                <w:rFonts w:ascii="Times New Roman" w:hAnsi="Times New Roman"/>
              </w:rPr>
              <w:t>1</w:t>
            </w:r>
          </w:p>
        </w:tc>
        <w:tc>
          <w:tcPr>
            <w:tcW w:w="2649" w:type="dxa"/>
          </w:tcPr>
          <w:p w:rsidR="00A67EF0" w:rsidRPr="00F36055" w:rsidRDefault="00A67EF0">
            <w:pPr>
              <w:rPr>
                <w:rFonts w:ascii="Times New Roman" w:hAnsi="Times New Roman"/>
              </w:rPr>
            </w:pPr>
            <w:r w:rsidRPr="00F36055">
              <w:rPr>
                <w:rFonts w:ascii="Times New Roman" w:hAnsi="Times New Roman"/>
              </w:rPr>
              <w:t>Отношение числа объектов недвижимости с зарегистрированными правами к общему числу объектов недвижимости, относящихся к казне муниципального образования город Рубцовск Алтайского края</w:t>
            </w:r>
          </w:p>
        </w:tc>
        <w:tc>
          <w:tcPr>
            <w:tcW w:w="630" w:type="dxa"/>
          </w:tcPr>
          <w:p w:rsidR="00A67EF0" w:rsidRPr="00F36055" w:rsidRDefault="00A67EF0">
            <w:pPr>
              <w:jc w:val="center"/>
              <w:rPr>
                <w:rFonts w:ascii="Times New Roman" w:hAnsi="Times New Roman"/>
              </w:rPr>
            </w:pPr>
            <w:r w:rsidRPr="00F36055">
              <w:rPr>
                <w:rFonts w:ascii="Times New Roman" w:hAnsi="Times New Roman"/>
              </w:rPr>
              <w:t>%</w:t>
            </w:r>
          </w:p>
        </w:tc>
        <w:tc>
          <w:tcPr>
            <w:tcW w:w="1959" w:type="dxa"/>
            <w:gridSpan w:val="2"/>
          </w:tcPr>
          <w:p w:rsidR="00A67EF0" w:rsidRPr="00F36055" w:rsidRDefault="00A67EF0">
            <w:pPr>
              <w:jc w:val="center"/>
              <w:rPr>
                <w:rFonts w:ascii="Times New Roman" w:hAnsi="Times New Roman"/>
              </w:rPr>
            </w:pPr>
            <w:r w:rsidRPr="00F36055">
              <w:rPr>
                <w:rFonts w:ascii="Times New Roman" w:hAnsi="Times New Roman"/>
              </w:rPr>
              <w:t>11,9</w:t>
            </w:r>
          </w:p>
        </w:tc>
        <w:tc>
          <w:tcPr>
            <w:tcW w:w="1566" w:type="dxa"/>
          </w:tcPr>
          <w:p w:rsidR="00A67EF0" w:rsidRPr="00F36055" w:rsidRDefault="00A67EF0">
            <w:pPr>
              <w:jc w:val="center"/>
              <w:rPr>
                <w:rFonts w:ascii="Times New Roman" w:hAnsi="Times New Roman"/>
              </w:rPr>
            </w:pPr>
            <w:r w:rsidRPr="00F36055">
              <w:rPr>
                <w:rFonts w:ascii="Times New Roman" w:hAnsi="Times New Roman"/>
              </w:rPr>
              <w:t>11,4</w:t>
            </w:r>
          </w:p>
        </w:tc>
        <w:tc>
          <w:tcPr>
            <w:tcW w:w="735" w:type="dxa"/>
            <w:gridSpan w:val="2"/>
          </w:tcPr>
          <w:p w:rsidR="00A67EF0" w:rsidRPr="00F36055" w:rsidRDefault="00A67EF0">
            <w:pPr>
              <w:jc w:val="center"/>
              <w:rPr>
                <w:rFonts w:ascii="Times New Roman" w:hAnsi="Times New Roman"/>
              </w:rPr>
            </w:pPr>
            <w:r w:rsidRPr="00F36055">
              <w:rPr>
                <w:rFonts w:ascii="Times New Roman" w:hAnsi="Times New Roman"/>
              </w:rPr>
              <w:t>33,4</w:t>
            </w:r>
          </w:p>
        </w:tc>
        <w:tc>
          <w:tcPr>
            <w:tcW w:w="683" w:type="dxa"/>
          </w:tcPr>
          <w:p w:rsidR="00A67EF0" w:rsidRPr="00F36055" w:rsidRDefault="00A67EF0">
            <w:pPr>
              <w:jc w:val="center"/>
              <w:rPr>
                <w:rFonts w:ascii="Times New Roman" w:hAnsi="Times New Roman"/>
              </w:rPr>
            </w:pPr>
            <w:r w:rsidRPr="00F36055">
              <w:rPr>
                <w:rFonts w:ascii="Times New Roman" w:hAnsi="Times New Roman"/>
              </w:rPr>
              <w:t>55,4</w:t>
            </w:r>
          </w:p>
        </w:tc>
        <w:tc>
          <w:tcPr>
            <w:tcW w:w="708" w:type="dxa"/>
          </w:tcPr>
          <w:p w:rsidR="00A67EF0" w:rsidRPr="00F36055" w:rsidRDefault="00A67EF0">
            <w:pPr>
              <w:jc w:val="center"/>
              <w:rPr>
                <w:rFonts w:ascii="Times New Roman" w:hAnsi="Times New Roman"/>
              </w:rPr>
            </w:pPr>
            <w:r w:rsidRPr="00F36055">
              <w:rPr>
                <w:rFonts w:ascii="Times New Roman" w:hAnsi="Times New Roman"/>
              </w:rPr>
              <w:t>77,4</w:t>
            </w:r>
          </w:p>
        </w:tc>
        <w:tc>
          <w:tcPr>
            <w:tcW w:w="710" w:type="dxa"/>
          </w:tcPr>
          <w:p w:rsidR="00A67EF0" w:rsidRPr="00F36055" w:rsidRDefault="00A67EF0">
            <w:pPr>
              <w:jc w:val="center"/>
              <w:rPr>
                <w:rFonts w:ascii="Times New Roman" w:hAnsi="Times New Roman"/>
              </w:rPr>
            </w:pPr>
            <w:r w:rsidRPr="00F36055">
              <w:rPr>
                <w:rFonts w:ascii="Times New Roman" w:hAnsi="Times New Roman"/>
              </w:rPr>
              <w:t>99,9</w:t>
            </w:r>
          </w:p>
        </w:tc>
      </w:tr>
      <w:tr w:rsidR="00A67EF0" w:rsidRPr="00F36055" w:rsidTr="00497E3F">
        <w:trPr>
          <w:trHeight w:val="1690"/>
        </w:trPr>
        <w:tc>
          <w:tcPr>
            <w:tcW w:w="567" w:type="dxa"/>
          </w:tcPr>
          <w:p w:rsidR="00A67EF0" w:rsidRPr="00F36055" w:rsidRDefault="00A67EF0">
            <w:pPr>
              <w:jc w:val="center"/>
              <w:rPr>
                <w:rFonts w:ascii="Times New Roman" w:hAnsi="Times New Roman"/>
              </w:rPr>
            </w:pPr>
            <w:r w:rsidRPr="00F36055">
              <w:rPr>
                <w:rFonts w:ascii="Times New Roman" w:hAnsi="Times New Roman"/>
              </w:rPr>
              <w:t>2</w:t>
            </w:r>
          </w:p>
        </w:tc>
        <w:tc>
          <w:tcPr>
            <w:tcW w:w="2649" w:type="dxa"/>
          </w:tcPr>
          <w:p w:rsidR="00A67EF0" w:rsidRPr="00F36055" w:rsidRDefault="00A67EF0">
            <w:pPr>
              <w:rPr>
                <w:rFonts w:ascii="Times New Roman" w:hAnsi="Times New Roman"/>
              </w:rPr>
            </w:pPr>
            <w:r w:rsidRPr="00F36055">
              <w:rPr>
                <w:rFonts w:ascii="Times New Roman" w:hAnsi="Times New Roman"/>
              </w:rPr>
              <w:t>Доля площади пустующих объектов, проданных в порядке приватизации в общей площади проданных объектов казны</w:t>
            </w:r>
          </w:p>
        </w:tc>
        <w:tc>
          <w:tcPr>
            <w:tcW w:w="630" w:type="dxa"/>
          </w:tcPr>
          <w:p w:rsidR="00A67EF0" w:rsidRPr="00F36055" w:rsidRDefault="00A67EF0">
            <w:pPr>
              <w:jc w:val="center"/>
              <w:rPr>
                <w:rFonts w:ascii="Times New Roman" w:hAnsi="Times New Roman"/>
              </w:rPr>
            </w:pPr>
            <w:r w:rsidRPr="00F36055">
              <w:rPr>
                <w:rFonts w:ascii="Times New Roman" w:hAnsi="Times New Roman"/>
              </w:rPr>
              <w:t>%</w:t>
            </w:r>
          </w:p>
        </w:tc>
        <w:tc>
          <w:tcPr>
            <w:tcW w:w="1959" w:type="dxa"/>
            <w:gridSpan w:val="2"/>
          </w:tcPr>
          <w:p w:rsidR="00A67EF0" w:rsidRPr="00F36055" w:rsidRDefault="00A67EF0">
            <w:pPr>
              <w:jc w:val="center"/>
              <w:rPr>
                <w:rFonts w:ascii="Times New Roman" w:hAnsi="Times New Roman"/>
              </w:rPr>
            </w:pPr>
            <w:r w:rsidRPr="00F36055">
              <w:rPr>
                <w:rFonts w:ascii="Times New Roman" w:hAnsi="Times New Roman"/>
              </w:rPr>
              <w:t>57,7</w:t>
            </w:r>
          </w:p>
        </w:tc>
        <w:tc>
          <w:tcPr>
            <w:tcW w:w="1566" w:type="dxa"/>
          </w:tcPr>
          <w:p w:rsidR="00A67EF0" w:rsidRPr="00F36055" w:rsidRDefault="00A67EF0">
            <w:pPr>
              <w:jc w:val="center"/>
              <w:rPr>
                <w:rFonts w:ascii="Times New Roman" w:hAnsi="Times New Roman"/>
              </w:rPr>
            </w:pPr>
            <w:r w:rsidRPr="00F36055">
              <w:rPr>
                <w:rFonts w:ascii="Times New Roman" w:hAnsi="Times New Roman"/>
              </w:rPr>
              <w:t>24,2</w:t>
            </w:r>
          </w:p>
        </w:tc>
        <w:tc>
          <w:tcPr>
            <w:tcW w:w="735" w:type="dxa"/>
            <w:gridSpan w:val="2"/>
          </w:tcPr>
          <w:p w:rsidR="00A67EF0" w:rsidRPr="00F36055" w:rsidRDefault="00A67EF0">
            <w:pPr>
              <w:jc w:val="center"/>
              <w:rPr>
                <w:rFonts w:ascii="Times New Roman" w:hAnsi="Times New Roman"/>
              </w:rPr>
            </w:pPr>
            <w:r w:rsidRPr="00F36055">
              <w:rPr>
                <w:rFonts w:ascii="Times New Roman" w:hAnsi="Times New Roman"/>
              </w:rPr>
              <w:t>30,0</w:t>
            </w:r>
          </w:p>
        </w:tc>
        <w:tc>
          <w:tcPr>
            <w:tcW w:w="683" w:type="dxa"/>
          </w:tcPr>
          <w:p w:rsidR="00A67EF0" w:rsidRPr="00F36055" w:rsidRDefault="00A67EF0">
            <w:pPr>
              <w:jc w:val="center"/>
              <w:rPr>
                <w:rFonts w:ascii="Times New Roman" w:hAnsi="Times New Roman"/>
              </w:rPr>
            </w:pPr>
            <w:r w:rsidRPr="00F36055">
              <w:rPr>
                <w:rFonts w:ascii="Times New Roman" w:hAnsi="Times New Roman"/>
              </w:rPr>
              <w:t>40,0</w:t>
            </w:r>
          </w:p>
        </w:tc>
        <w:tc>
          <w:tcPr>
            <w:tcW w:w="708" w:type="dxa"/>
          </w:tcPr>
          <w:p w:rsidR="00A67EF0" w:rsidRPr="00F36055" w:rsidRDefault="00A67EF0">
            <w:pPr>
              <w:jc w:val="center"/>
              <w:rPr>
                <w:rFonts w:ascii="Times New Roman" w:hAnsi="Times New Roman"/>
              </w:rPr>
            </w:pPr>
            <w:r w:rsidRPr="00F36055">
              <w:rPr>
                <w:rFonts w:ascii="Times New Roman" w:hAnsi="Times New Roman"/>
              </w:rPr>
              <w:t>50,0</w:t>
            </w:r>
          </w:p>
        </w:tc>
        <w:tc>
          <w:tcPr>
            <w:tcW w:w="710" w:type="dxa"/>
          </w:tcPr>
          <w:p w:rsidR="00A67EF0" w:rsidRPr="00F36055" w:rsidRDefault="00A67EF0">
            <w:pPr>
              <w:jc w:val="center"/>
              <w:rPr>
                <w:rFonts w:ascii="Times New Roman" w:hAnsi="Times New Roman"/>
              </w:rPr>
            </w:pPr>
            <w:r w:rsidRPr="00F36055">
              <w:rPr>
                <w:rFonts w:ascii="Times New Roman" w:hAnsi="Times New Roman"/>
              </w:rPr>
              <w:t>60,0</w:t>
            </w:r>
          </w:p>
        </w:tc>
      </w:tr>
      <w:tr w:rsidR="00A67EF0" w:rsidRPr="00F36055" w:rsidTr="00497E3F">
        <w:tc>
          <w:tcPr>
            <w:tcW w:w="567" w:type="dxa"/>
          </w:tcPr>
          <w:p w:rsidR="00A67EF0" w:rsidRPr="00F36055" w:rsidRDefault="00A67EF0">
            <w:pPr>
              <w:jc w:val="center"/>
              <w:rPr>
                <w:rFonts w:ascii="Times New Roman" w:hAnsi="Times New Roman"/>
              </w:rPr>
            </w:pPr>
            <w:r w:rsidRPr="00F36055">
              <w:rPr>
                <w:rFonts w:ascii="Times New Roman" w:hAnsi="Times New Roman"/>
              </w:rPr>
              <w:t>3</w:t>
            </w:r>
          </w:p>
        </w:tc>
        <w:tc>
          <w:tcPr>
            <w:tcW w:w="2649" w:type="dxa"/>
          </w:tcPr>
          <w:p w:rsidR="00A67EF0" w:rsidRPr="00F36055" w:rsidRDefault="00A67EF0">
            <w:pPr>
              <w:rPr>
                <w:rFonts w:ascii="Times New Roman" w:hAnsi="Times New Roman"/>
              </w:rPr>
            </w:pPr>
            <w:r w:rsidRPr="00F36055">
              <w:rPr>
                <w:rFonts w:ascii="Times New Roman" w:hAnsi="Times New Roman"/>
              </w:rPr>
              <w:t>Доля площади пустующих объектов   в общей площади переданных в аренду  объектов казны муниципального образования город Рубцовск Алтайского края</w:t>
            </w:r>
          </w:p>
        </w:tc>
        <w:tc>
          <w:tcPr>
            <w:tcW w:w="630" w:type="dxa"/>
          </w:tcPr>
          <w:p w:rsidR="00A67EF0" w:rsidRPr="00F36055" w:rsidRDefault="00A67EF0">
            <w:pPr>
              <w:jc w:val="center"/>
              <w:rPr>
                <w:rFonts w:ascii="Times New Roman" w:hAnsi="Times New Roman"/>
              </w:rPr>
            </w:pPr>
            <w:r w:rsidRPr="00F36055">
              <w:rPr>
                <w:rFonts w:ascii="Times New Roman" w:hAnsi="Times New Roman"/>
              </w:rPr>
              <w:t>%</w:t>
            </w:r>
          </w:p>
        </w:tc>
        <w:tc>
          <w:tcPr>
            <w:tcW w:w="1959" w:type="dxa"/>
            <w:gridSpan w:val="2"/>
          </w:tcPr>
          <w:p w:rsidR="00A67EF0" w:rsidRPr="00F36055" w:rsidRDefault="00A67EF0">
            <w:pPr>
              <w:jc w:val="center"/>
              <w:rPr>
                <w:rFonts w:ascii="Times New Roman" w:hAnsi="Times New Roman"/>
              </w:rPr>
            </w:pPr>
            <w:r w:rsidRPr="00F36055">
              <w:rPr>
                <w:rFonts w:ascii="Times New Roman" w:hAnsi="Times New Roman"/>
              </w:rPr>
              <w:t>4,7</w:t>
            </w:r>
          </w:p>
        </w:tc>
        <w:tc>
          <w:tcPr>
            <w:tcW w:w="1566" w:type="dxa"/>
          </w:tcPr>
          <w:p w:rsidR="00A67EF0" w:rsidRPr="00F36055" w:rsidRDefault="00A67EF0">
            <w:pPr>
              <w:jc w:val="center"/>
              <w:rPr>
                <w:rFonts w:ascii="Times New Roman" w:hAnsi="Times New Roman"/>
              </w:rPr>
            </w:pPr>
            <w:r w:rsidRPr="00F36055">
              <w:rPr>
                <w:rFonts w:ascii="Times New Roman" w:hAnsi="Times New Roman"/>
              </w:rPr>
              <w:t>10,6</w:t>
            </w:r>
          </w:p>
        </w:tc>
        <w:tc>
          <w:tcPr>
            <w:tcW w:w="735" w:type="dxa"/>
            <w:gridSpan w:val="2"/>
          </w:tcPr>
          <w:p w:rsidR="00A67EF0" w:rsidRPr="00F36055" w:rsidRDefault="00A67EF0">
            <w:pPr>
              <w:jc w:val="center"/>
              <w:rPr>
                <w:rFonts w:ascii="Times New Roman" w:hAnsi="Times New Roman"/>
              </w:rPr>
            </w:pPr>
            <w:r w:rsidRPr="00F36055">
              <w:rPr>
                <w:rFonts w:ascii="Times New Roman" w:hAnsi="Times New Roman"/>
              </w:rPr>
              <w:t>9,0</w:t>
            </w:r>
          </w:p>
        </w:tc>
        <w:tc>
          <w:tcPr>
            <w:tcW w:w="683" w:type="dxa"/>
          </w:tcPr>
          <w:p w:rsidR="00A67EF0" w:rsidRPr="00F36055" w:rsidRDefault="00A67EF0">
            <w:pPr>
              <w:jc w:val="center"/>
              <w:rPr>
                <w:rFonts w:ascii="Times New Roman" w:hAnsi="Times New Roman"/>
              </w:rPr>
            </w:pPr>
            <w:r w:rsidRPr="00F36055">
              <w:rPr>
                <w:rFonts w:ascii="Times New Roman" w:hAnsi="Times New Roman"/>
              </w:rPr>
              <w:t>8,0</w:t>
            </w:r>
          </w:p>
        </w:tc>
        <w:tc>
          <w:tcPr>
            <w:tcW w:w="708" w:type="dxa"/>
          </w:tcPr>
          <w:p w:rsidR="00A67EF0" w:rsidRPr="00F36055" w:rsidRDefault="00A67EF0">
            <w:pPr>
              <w:jc w:val="center"/>
              <w:rPr>
                <w:rFonts w:ascii="Times New Roman" w:hAnsi="Times New Roman"/>
              </w:rPr>
            </w:pPr>
            <w:r w:rsidRPr="00F36055">
              <w:rPr>
                <w:rFonts w:ascii="Times New Roman" w:hAnsi="Times New Roman"/>
              </w:rPr>
              <w:t>7,0</w:t>
            </w:r>
          </w:p>
        </w:tc>
        <w:tc>
          <w:tcPr>
            <w:tcW w:w="710" w:type="dxa"/>
          </w:tcPr>
          <w:p w:rsidR="00A67EF0" w:rsidRPr="00F36055" w:rsidRDefault="00A67EF0">
            <w:pPr>
              <w:jc w:val="center"/>
              <w:rPr>
                <w:rFonts w:ascii="Times New Roman" w:hAnsi="Times New Roman"/>
              </w:rPr>
            </w:pPr>
            <w:r w:rsidRPr="00F36055">
              <w:rPr>
                <w:rFonts w:ascii="Times New Roman" w:hAnsi="Times New Roman"/>
              </w:rPr>
              <w:t>5,0</w:t>
            </w:r>
          </w:p>
        </w:tc>
      </w:tr>
      <w:tr w:rsidR="00A67EF0" w:rsidRPr="00F36055" w:rsidTr="00497E3F">
        <w:tc>
          <w:tcPr>
            <w:tcW w:w="567" w:type="dxa"/>
          </w:tcPr>
          <w:p w:rsidR="00A67EF0" w:rsidRPr="00F36055" w:rsidRDefault="00A67EF0">
            <w:pPr>
              <w:jc w:val="center"/>
              <w:rPr>
                <w:rFonts w:ascii="Times New Roman" w:hAnsi="Times New Roman"/>
              </w:rPr>
            </w:pPr>
            <w:r w:rsidRPr="00F36055">
              <w:rPr>
                <w:rFonts w:ascii="Times New Roman" w:hAnsi="Times New Roman"/>
              </w:rPr>
              <w:t>4</w:t>
            </w:r>
          </w:p>
        </w:tc>
        <w:tc>
          <w:tcPr>
            <w:tcW w:w="2649" w:type="dxa"/>
          </w:tcPr>
          <w:p w:rsidR="00A67EF0" w:rsidRPr="00F36055" w:rsidRDefault="00A67EF0">
            <w:pPr>
              <w:rPr>
                <w:rFonts w:ascii="Times New Roman" w:hAnsi="Times New Roman"/>
              </w:rPr>
            </w:pPr>
            <w:r w:rsidRPr="00F36055">
              <w:rPr>
                <w:rFonts w:ascii="Times New Roman" w:hAnsi="Times New Roman"/>
              </w:rPr>
              <w:t>Доля расходов на содержание пустующих объектов казны в общей сумме доходов, полученных от продажи и передачи в аренду пустующих объектов казны муниципального образования город Рубцовск Алтайского края</w:t>
            </w:r>
          </w:p>
        </w:tc>
        <w:tc>
          <w:tcPr>
            <w:tcW w:w="630" w:type="dxa"/>
          </w:tcPr>
          <w:p w:rsidR="00A67EF0" w:rsidRPr="00F36055" w:rsidRDefault="00A67EF0">
            <w:pPr>
              <w:jc w:val="center"/>
              <w:rPr>
                <w:rFonts w:ascii="Times New Roman" w:hAnsi="Times New Roman"/>
              </w:rPr>
            </w:pPr>
            <w:r w:rsidRPr="00F36055">
              <w:rPr>
                <w:rFonts w:ascii="Times New Roman" w:hAnsi="Times New Roman"/>
              </w:rPr>
              <w:t>%</w:t>
            </w:r>
          </w:p>
        </w:tc>
        <w:tc>
          <w:tcPr>
            <w:tcW w:w="1959" w:type="dxa"/>
            <w:gridSpan w:val="2"/>
          </w:tcPr>
          <w:p w:rsidR="00A67EF0" w:rsidRPr="00F36055" w:rsidRDefault="00A67EF0">
            <w:pPr>
              <w:jc w:val="center"/>
              <w:rPr>
                <w:rFonts w:ascii="Times New Roman" w:hAnsi="Times New Roman"/>
              </w:rPr>
            </w:pPr>
            <w:r w:rsidRPr="00F36055">
              <w:rPr>
                <w:rFonts w:ascii="Times New Roman" w:hAnsi="Times New Roman"/>
              </w:rPr>
              <w:t>16,2</w:t>
            </w:r>
          </w:p>
        </w:tc>
        <w:tc>
          <w:tcPr>
            <w:tcW w:w="1566" w:type="dxa"/>
          </w:tcPr>
          <w:p w:rsidR="00A67EF0" w:rsidRPr="00F36055" w:rsidRDefault="00A67EF0">
            <w:pPr>
              <w:jc w:val="center"/>
              <w:rPr>
                <w:rFonts w:ascii="Times New Roman" w:hAnsi="Times New Roman"/>
              </w:rPr>
            </w:pPr>
            <w:r w:rsidRPr="00F36055">
              <w:rPr>
                <w:rFonts w:ascii="Times New Roman" w:hAnsi="Times New Roman"/>
              </w:rPr>
              <w:t>7,1</w:t>
            </w:r>
          </w:p>
        </w:tc>
        <w:tc>
          <w:tcPr>
            <w:tcW w:w="735" w:type="dxa"/>
            <w:gridSpan w:val="2"/>
          </w:tcPr>
          <w:p w:rsidR="00A67EF0" w:rsidRPr="00F36055" w:rsidRDefault="00A67EF0">
            <w:pPr>
              <w:jc w:val="center"/>
              <w:rPr>
                <w:rFonts w:ascii="Times New Roman" w:hAnsi="Times New Roman"/>
              </w:rPr>
            </w:pPr>
            <w:r w:rsidRPr="00F36055">
              <w:rPr>
                <w:rFonts w:ascii="Times New Roman" w:hAnsi="Times New Roman"/>
              </w:rPr>
              <w:t>6,0</w:t>
            </w:r>
          </w:p>
        </w:tc>
        <w:tc>
          <w:tcPr>
            <w:tcW w:w="683" w:type="dxa"/>
          </w:tcPr>
          <w:p w:rsidR="00A67EF0" w:rsidRPr="00F36055" w:rsidRDefault="00A67EF0">
            <w:pPr>
              <w:jc w:val="center"/>
              <w:rPr>
                <w:rFonts w:ascii="Times New Roman" w:hAnsi="Times New Roman"/>
              </w:rPr>
            </w:pPr>
            <w:r w:rsidRPr="00F36055">
              <w:rPr>
                <w:rFonts w:ascii="Times New Roman" w:hAnsi="Times New Roman"/>
              </w:rPr>
              <w:t>5,0</w:t>
            </w:r>
          </w:p>
        </w:tc>
        <w:tc>
          <w:tcPr>
            <w:tcW w:w="708" w:type="dxa"/>
          </w:tcPr>
          <w:p w:rsidR="00A67EF0" w:rsidRPr="00F36055" w:rsidRDefault="00A67EF0">
            <w:pPr>
              <w:jc w:val="center"/>
              <w:rPr>
                <w:rFonts w:ascii="Times New Roman" w:hAnsi="Times New Roman"/>
              </w:rPr>
            </w:pPr>
            <w:r w:rsidRPr="00F36055">
              <w:rPr>
                <w:rFonts w:ascii="Times New Roman" w:hAnsi="Times New Roman"/>
              </w:rPr>
              <w:t>4,0</w:t>
            </w:r>
          </w:p>
        </w:tc>
        <w:tc>
          <w:tcPr>
            <w:tcW w:w="710" w:type="dxa"/>
          </w:tcPr>
          <w:p w:rsidR="00A67EF0" w:rsidRPr="00F36055" w:rsidRDefault="00A67EF0">
            <w:pPr>
              <w:jc w:val="center"/>
              <w:rPr>
                <w:rFonts w:ascii="Times New Roman" w:hAnsi="Times New Roman"/>
              </w:rPr>
            </w:pPr>
            <w:r w:rsidRPr="00F36055">
              <w:rPr>
                <w:rFonts w:ascii="Times New Roman" w:hAnsi="Times New Roman"/>
              </w:rPr>
              <w:t>3,0</w:t>
            </w:r>
          </w:p>
        </w:tc>
      </w:tr>
    </w:tbl>
    <w:p w:rsidR="00A67EF0" w:rsidRDefault="00A67EF0">
      <w:pPr>
        <w:rPr>
          <w:rFonts w:ascii="Times New Roman" w:hAnsi="Times New Roman"/>
          <w:sz w:val="28"/>
          <w:szCs w:val="28"/>
        </w:rPr>
      </w:pPr>
    </w:p>
    <w:p w:rsidR="00A67EF0" w:rsidRDefault="00A67EF0">
      <w:pPr>
        <w:rPr>
          <w:rFonts w:ascii="Times New Roman" w:hAnsi="Times New Roman"/>
          <w:sz w:val="28"/>
          <w:szCs w:val="28"/>
        </w:rPr>
      </w:pPr>
    </w:p>
    <w:p w:rsidR="00A67EF0" w:rsidRDefault="00A67EF0">
      <w:pPr>
        <w:rPr>
          <w:rFonts w:ascii="Times New Roman" w:hAnsi="Times New Roman"/>
          <w:sz w:val="28"/>
          <w:szCs w:val="28"/>
        </w:rPr>
      </w:pPr>
    </w:p>
    <w:p w:rsidR="00A67EF0" w:rsidRDefault="00A67EF0">
      <w:pPr>
        <w:rPr>
          <w:rFonts w:ascii="Times New Roman" w:hAnsi="Times New Roman"/>
          <w:sz w:val="28"/>
          <w:szCs w:val="28"/>
        </w:rPr>
      </w:pPr>
    </w:p>
    <w:p w:rsidR="00A67EF0" w:rsidRDefault="00A67EF0">
      <w:pPr>
        <w:rPr>
          <w:rFonts w:ascii="Times New Roman" w:hAnsi="Times New Roman"/>
          <w:sz w:val="28"/>
          <w:szCs w:val="28"/>
        </w:rPr>
      </w:pPr>
    </w:p>
    <w:p w:rsidR="00A67EF0" w:rsidRDefault="00A67EF0">
      <w:pPr>
        <w:rPr>
          <w:rFonts w:ascii="Times New Roman" w:hAnsi="Times New Roman"/>
          <w:sz w:val="28"/>
          <w:szCs w:val="28"/>
        </w:rPr>
      </w:pPr>
    </w:p>
    <w:p w:rsidR="00A67EF0" w:rsidRDefault="00A67EF0">
      <w:pPr>
        <w:rPr>
          <w:rFonts w:ascii="Times New Roman" w:hAnsi="Times New Roman"/>
          <w:sz w:val="28"/>
          <w:szCs w:val="28"/>
        </w:rPr>
      </w:pPr>
    </w:p>
    <w:p w:rsidR="00A67EF0" w:rsidRDefault="00A67EF0">
      <w:pPr>
        <w:rPr>
          <w:rFonts w:ascii="Times New Roman" w:hAnsi="Times New Roman"/>
          <w:sz w:val="28"/>
          <w:szCs w:val="28"/>
        </w:rPr>
      </w:pPr>
    </w:p>
    <w:p w:rsidR="00A67EF0" w:rsidRDefault="00A67EF0">
      <w:pPr>
        <w:rPr>
          <w:rFonts w:ascii="Times New Roman" w:hAnsi="Times New Roman"/>
          <w:sz w:val="28"/>
          <w:szCs w:val="28"/>
        </w:rPr>
      </w:pPr>
    </w:p>
    <w:p w:rsidR="00A67EF0" w:rsidRDefault="00A67EF0">
      <w:pPr>
        <w:rPr>
          <w:rFonts w:ascii="Times New Roman" w:hAnsi="Times New Roman"/>
          <w:sz w:val="28"/>
          <w:szCs w:val="28"/>
        </w:rPr>
      </w:pPr>
    </w:p>
    <w:p w:rsidR="00A67EF0" w:rsidRDefault="00A67EF0">
      <w:pPr>
        <w:rPr>
          <w:rFonts w:ascii="Times New Roman" w:hAnsi="Times New Roman"/>
          <w:sz w:val="28"/>
          <w:szCs w:val="28"/>
        </w:rPr>
      </w:pPr>
    </w:p>
    <w:p w:rsidR="00A67EF0" w:rsidRDefault="00A67EF0">
      <w:pPr>
        <w:rPr>
          <w:rFonts w:ascii="Times New Roman" w:hAnsi="Times New Roman"/>
          <w:sz w:val="28"/>
          <w:szCs w:val="28"/>
        </w:rPr>
      </w:pPr>
    </w:p>
    <w:p w:rsidR="00A67EF0" w:rsidRDefault="00A67EF0">
      <w:pPr>
        <w:rPr>
          <w:rFonts w:ascii="Times New Roman" w:hAnsi="Times New Roman"/>
          <w:sz w:val="28"/>
          <w:szCs w:val="28"/>
        </w:rPr>
      </w:pPr>
    </w:p>
    <w:p w:rsidR="00A67EF0" w:rsidRDefault="00A67EF0">
      <w:pPr>
        <w:rPr>
          <w:rFonts w:ascii="Times New Roman" w:hAnsi="Times New Roman"/>
          <w:sz w:val="28"/>
          <w:szCs w:val="28"/>
        </w:rPr>
      </w:pPr>
    </w:p>
    <w:p w:rsidR="00A67EF0" w:rsidRDefault="00A67EF0">
      <w:pPr>
        <w:rPr>
          <w:rFonts w:ascii="Times New Roman" w:hAnsi="Times New Roman"/>
          <w:sz w:val="28"/>
          <w:szCs w:val="28"/>
        </w:rPr>
      </w:pPr>
    </w:p>
    <w:p w:rsidR="00A67EF0" w:rsidRDefault="00A67EF0">
      <w:pPr>
        <w:rPr>
          <w:rFonts w:ascii="Times New Roman" w:hAnsi="Times New Roman"/>
          <w:sz w:val="28"/>
          <w:szCs w:val="28"/>
        </w:rPr>
      </w:pPr>
    </w:p>
    <w:p w:rsidR="00A67EF0" w:rsidRDefault="00A67EF0">
      <w:pPr>
        <w:rPr>
          <w:rFonts w:ascii="Times New Roman" w:hAnsi="Times New Roman"/>
          <w:sz w:val="28"/>
          <w:szCs w:val="28"/>
        </w:rPr>
      </w:pPr>
    </w:p>
    <w:p w:rsidR="00A67EF0" w:rsidRDefault="00A67EF0" w:rsidP="0041004E">
      <w:pPr>
        <w:rPr>
          <w:rFonts w:ascii="Times New Roman" w:hAnsi="Times New Roman"/>
          <w:sz w:val="28"/>
          <w:szCs w:val="28"/>
        </w:rPr>
        <w:sectPr w:rsidR="00A67EF0" w:rsidSect="00A92BAC">
          <w:pgSz w:w="11906" w:h="16838"/>
          <w:pgMar w:top="1134" w:right="567" w:bottom="1134" w:left="1418" w:header="708" w:footer="708" w:gutter="0"/>
          <w:cols w:space="708"/>
          <w:docGrid w:linePitch="360"/>
        </w:sectPr>
      </w:pPr>
    </w:p>
    <w:p w:rsidR="00A67EF0" w:rsidRPr="00F45091" w:rsidRDefault="00A67EF0" w:rsidP="0058205B">
      <w:pPr>
        <w:tabs>
          <w:tab w:val="left" w:pos="5091"/>
          <w:tab w:val="right" w:pos="1457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</w:t>
      </w:r>
      <w:r w:rsidRPr="00F45091">
        <w:rPr>
          <w:rFonts w:ascii="Times New Roman" w:hAnsi="Times New Roman"/>
          <w:sz w:val="28"/>
          <w:szCs w:val="28"/>
        </w:rPr>
        <w:t>Таблица 2</w:t>
      </w:r>
    </w:p>
    <w:p w:rsidR="00A67EF0" w:rsidRDefault="00A67EF0" w:rsidP="005820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Приложение к постановлению </w:t>
      </w:r>
    </w:p>
    <w:p w:rsidR="00A67EF0" w:rsidRDefault="00A67EF0" w:rsidP="005820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Администрации города Рубцовска                          </w:t>
      </w:r>
    </w:p>
    <w:p w:rsidR="00A67EF0" w:rsidRDefault="00A67EF0" w:rsidP="005820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Алтайского края </w:t>
      </w:r>
    </w:p>
    <w:p w:rsidR="00A67EF0" w:rsidRDefault="00A67EF0" w:rsidP="0058205B">
      <w:pPr>
        <w:tabs>
          <w:tab w:val="left" w:pos="10457"/>
          <w:tab w:val="right" w:pos="1457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от 22.07.2014 № 3127                              </w:t>
      </w:r>
    </w:p>
    <w:p w:rsidR="00A67EF0" w:rsidRPr="00F45091" w:rsidRDefault="00A67EF0" w:rsidP="0058205B">
      <w:pPr>
        <w:jc w:val="center"/>
        <w:rPr>
          <w:rFonts w:ascii="Times New Roman" w:hAnsi="Times New Roman"/>
          <w:sz w:val="28"/>
          <w:szCs w:val="28"/>
        </w:rPr>
      </w:pPr>
      <w:r w:rsidRPr="00F4509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A67EF0" w:rsidRDefault="00A67EF0" w:rsidP="0058205B">
      <w:pPr>
        <w:jc w:val="center"/>
        <w:rPr>
          <w:rFonts w:ascii="Times New Roman" w:hAnsi="Times New Roman"/>
          <w:sz w:val="28"/>
          <w:szCs w:val="28"/>
        </w:rPr>
      </w:pPr>
      <w:r w:rsidRPr="00F45091">
        <w:rPr>
          <w:rFonts w:ascii="Times New Roman" w:hAnsi="Times New Roman"/>
          <w:sz w:val="28"/>
          <w:szCs w:val="28"/>
        </w:rPr>
        <w:t xml:space="preserve">Перечень мероприятий  </w:t>
      </w:r>
      <w:r>
        <w:rPr>
          <w:rFonts w:ascii="Times New Roman" w:hAnsi="Times New Roman"/>
          <w:sz w:val="28"/>
          <w:szCs w:val="28"/>
        </w:rPr>
        <w:t>П</w:t>
      </w:r>
      <w:r w:rsidRPr="00F45091">
        <w:rPr>
          <w:rFonts w:ascii="Times New Roman" w:hAnsi="Times New Roman"/>
          <w:sz w:val="28"/>
          <w:szCs w:val="28"/>
        </w:rPr>
        <w:t>рограммы</w:t>
      </w:r>
    </w:p>
    <w:p w:rsidR="00A67EF0" w:rsidRDefault="00A67EF0" w:rsidP="0058205B">
      <w:pPr>
        <w:jc w:val="center"/>
        <w:rPr>
          <w:rFonts w:ascii="Times New Roman" w:hAnsi="Times New Roman"/>
          <w:sz w:val="28"/>
          <w:szCs w:val="28"/>
        </w:rPr>
      </w:pPr>
      <w:r w:rsidRPr="00F45091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0"/>
        <w:gridCol w:w="14"/>
        <w:gridCol w:w="2551"/>
        <w:gridCol w:w="284"/>
        <w:gridCol w:w="1701"/>
        <w:gridCol w:w="1417"/>
        <w:gridCol w:w="1134"/>
        <w:gridCol w:w="992"/>
        <w:gridCol w:w="993"/>
        <w:gridCol w:w="1134"/>
        <w:gridCol w:w="1248"/>
        <w:gridCol w:w="27"/>
        <w:gridCol w:w="2694"/>
      </w:tblGrid>
      <w:tr w:rsidR="00A67EF0" w:rsidRPr="00F36055" w:rsidTr="00861F54">
        <w:tc>
          <w:tcPr>
            <w:tcW w:w="520" w:type="dxa"/>
            <w:vMerge w:val="restart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6055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2849" w:type="dxa"/>
            <w:gridSpan w:val="3"/>
            <w:vMerge w:val="restart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6055">
              <w:rPr>
                <w:rFonts w:ascii="Times New Roman" w:hAnsi="Times New Roman"/>
                <w:sz w:val="18"/>
                <w:szCs w:val="18"/>
              </w:rPr>
              <w:t xml:space="preserve">Цель, задача, </w:t>
            </w:r>
          </w:p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6055">
              <w:rPr>
                <w:rFonts w:ascii="Times New Roman" w:hAnsi="Times New Roman"/>
                <w:sz w:val="18"/>
                <w:szCs w:val="18"/>
              </w:rPr>
              <w:t>мероприятие</w:t>
            </w:r>
          </w:p>
        </w:tc>
        <w:tc>
          <w:tcPr>
            <w:tcW w:w="1701" w:type="dxa"/>
            <w:vMerge w:val="restart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6055">
              <w:rPr>
                <w:rFonts w:ascii="Times New Roman" w:hAnsi="Times New Roman"/>
                <w:sz w:val="18"/>
                <w:szCs w:val="18"/>
              </w:rPr>
              <w:t>Ожидаемый результат</w:t>
            </w:r>
          </w:p>
        </w:tc>
        <w:tc>
          <w:tcPr>
            <w:tcW w:w="1417" w:type="dxa"/>
            <w:vMerge w:val="restart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6055">
              <w:rPr>
                <w:rFonts w:ascii="Times New Roman" w:hAnsi="Times New Roman"/>
                <w:sz w:val="18"/>
                <w:szCs w:val="18"/>
              </w:rPr>
              <w:t xml:space="preserve">Исполнитель </w:t>
            </w:r>
          </w:p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6055">
              <w:rPr>
                <w:rFonts w:ascii="Times New Roman" w:hAnsi="Times New Roman"/>
                <w:sz w:val="18"/>
                <w:szCs w:val="18"/>
              </w:rPr>
              <w:t>Программы</w:t>
            </w:r>
          </w:p>
        </w:tc>
        <w:tc>
          <w:tcPr>
            <w:tcW w:w="5501" w:type="dxa"/>
            <w:gridSpan w:val="5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6055">
              <w:rPr>
                <w:rFonts w:ascii="Times New Roman" w:hAnsi="Times New Roman"/>
                <w:sz w:val="18"/>
                <w:szCs w:val="18"/>
              </w:rPr>
              <w:t>Сумма расходов, тыс. рублей</w:t>
            </w:r>
          </w:p>
        </w:tc>
        <w:tc>
          <w:tcPr>
            <w:tcW w:w="2721" w:type="dxa"/>
            <w:gridSpan w:val="2"/>
            <w:vMerge w:val="restart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6055">
              <w:rPr>
                <w:rFonts w:ascii="Times New Roman" w:hAnsi="Times New Roman"/>
                <w:sz w:val="18"/>
                <w:szCs w:val="18"/>
              </w:rPr>
              <w:t>Источники финансирования</w:t>
            </w:r>
          </w:p>
        </w:tc>
      </w:tr>
      <w:tr w:rsidR="00A67EF0" w:rsidRPr="00F36055" w:rsidTr="00861F54">
        <w:tc>
          <w:tcPr>
            <w:tcW w:w="520" w:type="dxa"/>
            <w:vMerge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9" w:type="dxa"/>
            <w:gridSpan w:val="3"/>
            <w:vMerge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6055">
              <w:rPr>
                <w:rFonts w:ascii="Times New Roman" w:hAnsi="Times New Roman"/>
                <w:sz w:val="18"/>
                <w:szCs w:val="18"/>
              </w:rPr>
              <w:t>2015</w:t>
            </w:r>
          </w:p>
        </w:tc>
        <w:tc>
          <w:tcPr>
            <w:tcW w:w="992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6055">
              <w:rPr>
                <w:rFonts w:ascii="Times New Roman" w:hAnsi="Times New Roman"/>
                <w:sz w:val="18"/>
                <w:szCs w:val="18"/>
              </w:rPr>
              <w:t>2016</w:t>
            </w:r>
          </w:p>
        </w:tc>
        <w:tc>
          <w:tcPr>
            <w:tcW w:w="993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605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6055"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  <w:tc>
          <w:tcPr>
            <w:tcW w:w="1248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6055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2721" w:type="dxa"/>
            <w:gridSpan w:val="2"/>
            <w:vMerge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67EF0" w:rsidRPr="00F36055" w:rsidTr="00861F54">
        <w:tc>
          <w:tcPr>
            <w:tcW w:w="520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605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49" w:type="dxa"/>
            <w:gridSpan w:val="3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605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605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605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605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605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93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605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605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248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6055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721" w:type="dxa"/>
            <w:gridSpan w:val="2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605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A67EF0" w:rsidRPr="00F36055" w:rsidTr="00861F54">
        <w:trPr>
          <w:trHeight w:val="844"/>
        </w:trPr>
        <w:tc>
          <w:tcPr>
            <w:tcW w:w="14709" w:type="dxa"/>
            <w:gridSpan w:val="13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6055">
              <w:rPr>
                <w:rFonts w:ascii="Times New Roman" w:hAnsi="Times New Roman"/>
                <w:sz w:val="20"/>
                <w:szCs w:val="20"/>
              </w:rPr>
              <w:t>Муниципальная программа  «Формирование, эффективное использование, распоряжение и содержание имущества казны муниципального образования город Рубцовск Алтайского края» на 2015-2018 годы</w:t>
            </w:r>
          </w:p>
        </w:tc>
      </w:tr>
      <w:tr w:rsidR="00A67EF0" w:rsidRPr="00F36055" w:rsidTr="00861F54">
        <w:tc>
          <w:tcPr>
            <w:tcW w:w="520" w:type="dxa"/>
            <w:vMerge w:val="restart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605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565" w:type="dxa"/>
            <w:gridSpan w:val="2"/>
            <w:vMerge w:val="restart"/>
          </w:tcPr>
          <w:p w:rsidR="00A67EF0" w:rsidRPr="00F36055" w:rsidRDefault="00A67EF0" w:rsidP="00861F54">
            <w:pPr>
              <w:rPr>
                <w:rFonts w:ascii="Times New Roman" w:hAnsi="Times New Roman"/>
                <w:sz w:val="20"/>
                <w:szCs w:val="20"/>
              </w:rPr>
            </w:pPr>
            <w:r w:rsidRPr="00F36055">
              <w:rPr>
                <w:rFonts w:ascii="Times New Roman" w:hAnsi="Times New Roman"/>
                <w:sz w:val="20"/>
                <w:szCs w:val="20"/>
              </w:rPr>
              <w:t>Цели</w:t>
            </w:r>
          </w:p>
          <w:p w:rsidR="00A67EF0" w:rsidRPr="00F36055" w:rsidRDefault="00A67EF0" w:rsidP="00861F54">
            <w:pPr>
              <w:rPr>
                <w:rFonts w:ascii="Times New Roman" w:hAnsi="Times New Roman"/>
                <w:sz w:val="20"/>
                <w:szCs w:val="20"/>
              </w:rPr>
            </w:pPr>
            <w:r w:rsidRPr="00F36055">
              <w:rPr>
                <w:rFonts w:ascii="Times New Roman" w:hAnsi="Times New Roman"/>
                <w:sz w:val="20"/>
                <w:szCs w:val="20"/>
              </w:rPr>
              <w:t>- оптимизация системы учета и эффективности управления  объектами казны муниципального образования город Рубцовск Алтайского края;</w:t>
            </w:r>
          </w:p>
          <w:p w:rsidR="00A67EF0" w:rsidRPr="00F36055" w:rsidRDefault="00A67EF0" w:rsidP="00861F54">
            <w:pPr>
              <w:rPr>
                <w:rFonts w:ascii="Times New Roman" w:hAnsi="Times New Roman"/>
                <w:sz w:val="20"/>
                <w:szCs w:val="20"/>
              </w:rPr>
            </w:pPr>
            <w:r w:rsidRPr="00F36055">
              <w:rPr>
                <w:rFonts w:ascii="Times New Roman" w:hAnsi="Times New Roman"/>
                <w:sz w:val="20"/>
                <w:szCs w:val="20"/>
              </w:rPr>
              <w:t>-увеличение неналоговых поступлений в бюджет города Рубцовска на основе эффективного управления муниципальной собственностью</w:t>
            </w:r>
          </w:p>
        </w:tc>
        <w:tc>
          <w:tcPr>
            <w:tcW w:w="1985" w:type="dxa"/>
            <w:gridSpan w:val="2"/>
            <w:vMerge w:val="restart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55">
              <w:rPr>
                <w:rFonts w:ascii="Times New Roman" w:hAnsi="Times New Roman"/>
                <w:sz w:val="20"/>
                <w:szCs w:val="20"/>
              </w:rPr>
              <w:t>6533,0</w:t>
            </w:r>
          </w:p>
        </w:tc>
        <w:tc>
          <w:tcPr>
            <w:tcW w:w="992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55">
              <w:rPr>
                <w:rFonts w:ascii="Times New Roman" w:hAnsi="Times New Roman"/>
                <w:sz w:val="20"/>
                <w:szCs w:val="20"/>
              </w:rPr>
              <w:t>6842,0</w:t>
            </w:r>
          </w:p>
        </w:tc>
        <w:tc>
          <w:tcPr>
            <w:tcW w:w="993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55">
              <w:rPr>
                <w:rFonts w:ascii="Times New Roman" w:hAnsi="Times New Roman"/>
                <w:sz w:val="20"/>
                <w:szCs w:val="20"/>
              </w:rPr>
              <w:t>7165,0</w:t>
            </w: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55">
              <w:rPr>
                <w:rFonts w:ascii="Times New Roman" w:hAnsi="Times New Roman"/>
                <w:sz w:val="20"/>
                <w:szCs w:val="20"/>
              </w:rPr>
              <w:t>7508,0</w:t>
            </w:r>
          </w:p>
        </w:tc>
        <w:tc>
          <w:tcPr>
            <w:tcW w:w="1275" w:type="dxa"/>
            <w:gridSpan w:val="2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55">
              <w:rPr>
                <w:rFonts w:ascii="Times New Roman" w:hAnsi="Times New Roman"/>
                <w:sz w:val="20"/>
                <w:szCs w:val="20"/>
              </w:rPr>
              <w:t>28048,0</w:t>
            </w:r>
          </w:p>
        </w:tc>
        <w:tc>
          <w:tcPr>
            <w:tcW w:w="2694" w:type="dxa"/>
          </w:tcPr>
          <w:p w:rsidR="00A67EF0" w:rsidRPr="00F36055" w:rsidRDefault="00A67EF0" w:rsidP="00861F54">
            <w:pPr>
              <w:rPr>
                <w:rFonts w:ascii="Times New Roman" w:hAnsi="Times New Roman"/>
                <w:sz w:val="18"/>
                <w:szCs w:val="18"/>
              </w:rPr>
            </w:pPr>
            <w:r w:rsidRPr="00F36055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A67EF0" w:rsidRPr="00F36055" w:rsidTr="00861F54">
        <w:tc>
          <w:tcPr>
            <w:tcW w:w="520" w:type="dxa"/>
            <w:vMerge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A67EF0" w:rsidRPr="00F36055" w:rsidRDefault="00A67EF0" w:rsidP="00861F5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A67EF0" w:rsidRPr="00F36055" w:rsidRDefault="00A67EF0" w:rsidP="00861F54">
            <w:pPr>
              <w:rPr>
                <w:rFonts w:ascii="Times New Roman" w:hAnsi="Times New Roman"/>
                <w:sz w:val="18"/>
                <w:szCs w:val="18"/>
              </w:rPr>
            </w:pPr>
            <w:r w:rsidRPr="00F36055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A67EF0" w:rsidRPr="00F36055" w:rsidTr="00861F54">
        <w:tc>
          <w:tcPr>
            <w:tcW w:w="520" w:type="dxa"/>
            <w:vMerge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A67EF0" w:rsidRPr="00F36055" w:rsidRDefault="00A67EF0" w:rsidP="00861F5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A67EF0" w:rsidRPr="00F36055" w:rsidRDefault="00A67EF0" w:rsidP="00861F54">
            <w:pPr>
              <w:rPr>
                <w:rFonts w:ascii="Times New Roman" w:hAnsi="Times New Roman"/>
                <w:sz w:val="18"/>
                <w:szCs w:val="18"/>
              </w:rPr>
            </w:pPr>
            <w:r w:rsidRPr="00F36055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A67EF0" w:rsidRPr="00F36055" w:rsidTr="00861F54">
        <w:tc>
          <w:tcPr>
            <w:tcW w:w="520" w:type="dxa"/>
            <w:vMerge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A67EF0" w:rsidRPr="00F36055" w:rsidRDefault="00A67EF0" w:rsidP="00861F5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A67EF0" w:rsidRPr="00F36055" w:rsidRDefault="00A67EF0" w:rsidP="00861F54">
            <w:pPr>
              <w:rPr>
                <w:rFonts w:ascii="Times New Roman" w:hAnsi="Times New Roman"/>
                <w:sz w:val="18"/>
                <w:szCs w:val="18"/>
              </w:rPr>
            </w:pPr>
            <w:r w:rsidRPr="00F36055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A67EF0" w:rsidRPr="00F36055" w:rsidTr="00861F54">
        <w:tc>
          <w:tcPr>
            <w:tcW w:w="520" w:type="dxa"/>
            <w:vMerge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A67EF0" w:rsidRPr="00F36055" w:rsidRDefault="00A67EF0" w:rsidP="00861F5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55">
              <w:rPr>
                <w:rFonts w:ascii="Times New Roman" w:hAnsi="Times New Roman"/>
                <w:sz w:val="20"/>
                <w:szCs w:val="20"/>
              </w:rPr>
              <w:t>6533,0</w:t>
            </w:r>
          </w:p>
        </w:tc>
        <w:tc>
          <w:tcPr>
            <w:tcW w:w="992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55">
              <w:rPr>
                <w:rFonts w:ascii="Times New Roman" w:hAnsi="Times New Roman"/>
                <w:sz w:val="20"/>
                <w:szCs w:val="20"/>
              </w:rPr>
              <w:t>6842,0</w:t>
            </w:r>
          </w:p>
        </w:tc>
        <w:tc>
          <w:tcPr>
            <w:tcW w:w="993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55">
              <w:rPr>
                <w:rFonts w:ascii="Times New Roman" w:hAnsi="Times New Roman"/>
                <w:sz w:val="20"/>
                <w:szCs w:val="20"/>
              </w:rPr>
              <w:t>7165,0</w:t>
            </w: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55">
              <w:rPr>
                <w:rFonts w:ascii="Times New Roman" w:hAnsi="Times New Roman"/>
                <w:sz w:val="20"/>
                <w:szCs w:val="20"/>
              </w:rPr>
              <w:t>7508,0</w:t>
            </w:r>
          </w:p>
        </w:tc>
        <w:tc>
          <w:tcPr>
            <w:tcW w:w="1275" w:type="dxa"/>
            <w:gridSpan w:val="2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55">
              <w:rPr>
                <w:rFonts w:ascii="Times New Roman" w:hAnsi="Times New Roman"/>
                <w:sz w:val="20"/>
                <w:szCs w:val="20"/>
              </w:rPr>
              <w:t>28048,0</w:t>
            </w:r>
          </w:p>
        </w:tc>
        <w:tc>
          <w:tcPr>
            <w:tcW w:w="2694" w:type="dxa"/>
          </w:tcPr>
          <w:p w:rsidR="00A67EF0" w:rsidRPr="00F36055" w:rsidRDefault="00A67EF0" w:rsidP="00861F54">
            <w:pPr>
              <w:rPr>
                <w:rFonts w:ascii="Times New Roman" w:hAnsi="Times New Roman"/>
                <w:sz w:val="18"/>
                <w:szCs w:val="18"/>
              </w:rPr>
            </w:pPr>
            <w:r w:rsidRPr="00F36055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A67EF0" w:rsidRPr="00F36055" w:rsidTr="00861F54">
        <w:tc>
          <w:tcPr>
            <w:tcW w:w="520" w:type="dxa"/>
            <w:vMerge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A67EF0" w:rsidRPr="00F36055" w:rsidRDefault="00A67EF0" w:rsidP="00861F5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A67EF0" w:rsidRPr="00F36055" w:rsidRDefault="00A67EF0" w:rsidP="00861F54">
            <w:pPr>
              <w:rPr>
                <w:rFonts w:ascii="Times New Roman" w:hAnsi="Times New Roman"/>
                <w:sz w:val="18"/>
                <w:szCs w:val="18"/>
              </w:rPr>
            </w:pPr>
            <w:r w:rsidRPr="00F36055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</w:tr>
      <w:tr w:rsidR="00A67EF0" w:rsidRPr="00F36055" w:rsidTr="00861F54">
        <w:tc>
          <w:tcPr>
            <w:tcW w:w="520" w:type="dxa"/>
            <w:vMerge w:val="restart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605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565" w:type="dxa"/>
            <w:gridSpan w:val="2"/>
            <w:vMerge w:val="restart"/>
          </w:tcPr>
          <w:p w:rsidR="00A67EF0" w:rsidRPr="00F36055" w:rsidRDefault="00A67EF0" w:rsidP="00861F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36055">
              <w:rPr>
                <w:rFonts w:ascii="Times New Roman" w:hAnsi="Times New Roman"/>
                <w:sz w:val="20"/>
                <w:szCs w:val="20"/>
              </w:rPr>
              <w:t xml:space="preserve">Задача 1.                  </w:t>
            </w:r>
          </w:p>
          <w:p w:rsidR="00A67EF0" w:rsidRPr="00F36055" w:rsidRDefault="00A67EF0" w:rsidP="00861F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36055">
              <w:rPr>
                <w:rFonts w:ascii="Times New Roman" w:hAnsi="Times New Roman"/>
                <w:sz w:val="20"/>
                <w:szCs w:val="20"/>
              </w:rPr>
              <w:t>Повышение эффективности управления муниципальным имуществом с  использованием всех современных методов и финансовых инструментов;</w:t>
            </w:r>
          </w:p>
          <w:p w:rsidR="00A67EF0" w:rsidRPr="00F36055" w:rsidRDefault="00A67EF0" w:rsidP="00861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A67EF0" w:rsidRPr="00F36055" w:rsidRDefault="00A67EF0" w:rsidP="00861F54">
            <w:pPr>
              <w:rPr>
                <w:rFonts w:ascii="Times New Roman" w:hAnsi="Times New Roman"/>
                <w:sz w:val="18"/>
                <w:szCs w:val="18"/>
              </w:rPr>
            </w:pPr>
            <w:r w:rsidRPr="00F36055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A67EF0" w:rsidRPr="00F36055" w:rsidTr="00861F54">
        <w:tc>
          <w:tcPr>
            <w:tcW w:w="520" w:type="dxa"/>
            <w:vMerge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A67EF0" w:rsidRPr="00F36055" w:rsidRDefault="00A67EF0" w:rsidP="00861F5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A67EF0" w:rsidRPr="00F36055" w:rsidRDefault="00A67EF0" w:rsidP="00861F54">
            <w:pPr>
              <w:rPr>
                <w:rFonts w:ascii="Times New Roman" w:hAnsi="Times New Roman"/>
                <w:sz w:val="18"/>
                <w:szCs w:val="18"/>
              </w:rPr>
            </w:pPr>
            <w:r w:rsidRPr="00F36055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A67EF0" w:rsidRPr="00F36055" w:rsidTr="00861F54">
        <w:tc>
          <w:tcPr>
            <w:tcW w:w="520" w:type="dxa"/>
            <w:vMerge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A67EF0" w:rsidRPr="00F36055" w:rsidRDefault="00A67EF0" w:rsidP="00861F5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A67EF0" w:rsidRPr="00F36055" w:rsidRDefault="00A67EF0" w:rsidP="00861F54">
            <w:pPr>
              <w:rPr>
                <w:rFonts w:ascii="Times New Roman" w:hAnsi="Times New Roman"/>
                <w:sz w:val="18"/>
                <w:szCs w:val="18"/>
              </w:rPr>
            </w:pPr>
            <w:r w:rsidRPr="00F36055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A67EF0" w:rsidRPr="00F36055" w:rsidTr="00861F54">
        <w:tc>
          <w:tcPr>
            <w:tcW w:w="520" w:type="dxa"/>
            <w:vMerge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A67EF0" w:rsidRPr="00F36055" w:rsidRDefault="00A67EF0" w:rsidP="00861F5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A67EF0" w:rsidRPr="00F36055" w:rsidRDefault="00A67EF0" w:rsidP="00861F54">
            <w:pPr>
              <w:rPr>
                <w:rFonts w:ascii="Times New Roman" w:hAnsi="Times New Roman"/>
                <w:sz w:val="18"/>
                <w:szCs w:val="18"/>
              </w:rPr>
            </w:pPr>
            <w:r w:rsidRPr="00F36055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A67EF0" w:rsidRPr="00F36055" w:rsidTr="00861F54">
        <w:tc>
          <w:tcPr>
            <w:tcW w:w="520" w:type="dxa"/>
            <w:vMerge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A67EF0" w:rsidRPr="00F36055" w:rsidRDefault="00A67EF0" w:rsidP="00861F5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A67EF0" w:rsidRPr="00F36055" w:rsidRDefault="00A67EF0" w:rsidP="00861F54">
            <w:pPr>
              <w:rPr>
                <w:rFonts w:ascii="Times New Roman" w:hAnsi="Times New Roman"/>
                <w:sz w:val="18"/>
                <w:szCs w:val="18"/>
              </w:rPr>
            </w:pPr>
            <w:r w:rsidRPr="00F36055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A67EF0" w:rsidRPr="00F36055" w:rsidTr="00861F54">
        <w:tc>
          <w:tcPr>
            <w:tcW w:w="520" w:type="dxa"/>
            <w:vMerge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A67EF0" w:rsidRPr="00F36055" w:rsidRDefault="00A67EF0" w:rsidP="00861F5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A67EF0" w:rsidRPr="00F36055" w:rsidRDefault="00A67EF0" w:rsidP="00861F54">
            <w:pPr>
              <w:rPr>
                <w:rFonts w:ascii="Times New Roman" w:hAnsi="Times New Roman"/>
                <w:sz w:val="18"/>
                <w:szCs w:val="18"/>
              </w:rPr>
            </w:pPr>
            <w:r w:rsidRPr="00F36055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</w:tr>
      <w:tr w:rsidR="00A67EF0" w:rsidRPr="00F36055" w:rsidTr="00861F54">
        <w:tc>
          <w:tcPr>
            <w:tcW w:w="520" w:type="dxa"/>
            <w:vMerge w:val="restart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605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565" w:type="dxa"/>
            <w:gridSpan w:val="2"/>
            <w:vMerge w:val="restart"/>
          </w:tcPr>
          <w:p w:rsidR="00A67EF0" w:rsidRPr="00F36055" w:rsidRDefault="00A67EF0" w:rsidP="00861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6055">
              <w:rPr>
                <w:rFonts w:ascii="Times New Roman" w:hAnsi="Times New Roman"/>
                <w:sz w:val="20"/>
                <w:szCs w:val="20"/>
              </w:rPr>
              <w:t>Мероприятие 1.1.</w:t>
            </w:r>
          </w:p>
          <w:p w:rsidR="00A67EF0" w:rsidRPr="00F36055" w:rsidRDefault="00A67EF0" w:rsidP="00861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6055">
              <w:rPr>
                <w:rFonts w:ascii="Times New Roman" w:hAnsi="Times New Roman"/>
                <w:sz w:val="20"/>
                <w:szCs w:val="20"/>
              </w:rPr>
              <w:t xml:space="preserve"> Проведение работ по подготовке технической документации на объекты недвижимости  казны города Рубцовска для регистрации права муниципальной собственности,  бесхозяйное и выморочное имущество  3360 единиц.</w:t>
            </w:r>
          </w:p>
          <w:p w:rsidR="00A67EF0" w:rsidRPr="00F36055" w:rsidRDefault="00A67EF0" w:rsidP="00861F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A67EF0" w:rsidRPr="00F36055" w:rsidRDefault="00A67EF0" w:rsidP="00861F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36055">
              <w:rPr>
                <w:rFonts w:ascii="Times New Roman" w:hAnsi="Times New Roman"/>
                <w:sz w:val="20"/>
                <w:szCs w:val="20"/>
              </w:rPr>
              <w:t>Получение технических паспортов, технических планов, технических заключений, справок на объекты недвижимости</w:t>
            </w:r>
          </w:p>
          <w:p w:rsidR="00A67EF0" w:rsidRPr="00F36055" w:rsidRDefault="00A67EF0" w:rsidP="00861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67EF0" w:rsidRPr="00F36055" w:rsidRDefault="00A67EF0" w:rsidP="00861F5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6055">
              <w:rPr>
                <w:rFonts w:ascii="Times New Roman" w:hAnsi="Times New Roman"/>
                <w:sz w:val="20"/>
                <w:szCs w:val="20"/>
              </w:rPr>
              <w:t xml:space="preserve">Комитет          </w:t>
            </w:r>
          </w:p>
          <w:p w:rsidR="00A67EF0" w:rsidRPr="00F36055" w:rsidRDefault="00A67EF0" w:rsidP="00861F5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6055">
              <w:rPr>
                <w:rFonts w:ascii="Times New Roman" w:hAnsi="Times New Roman"/>
                <w:sz w:val="20"/>
                <w:szCs w:val="20"/>
              </w:rPr>
              <w:t>Администрации</w:t>
            </w:r>
          </w:p>
          <w:p w:rsidR="00A67EF0" w:rsidRPr="00F36055" w:rsidRDefault="00A67EF0" w:rsidP="00861F5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6055">
              <w:rPr>
                <w:rFonts w:ascii="Times New Roman" w:hAnsi="Times New Roman"/>
                <w:sz w:val="20"/>
                <w:szCs w:val="20"/>
              </w:rPr>
              <w:t xml:space="preserve">города Рубцовска по управлению имуществом  </w:t>
            </w: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55">
              <w:rPr>
                <w:rFonts w:ascii="Times New Roman" w:hAnsi="Times New Roman"/>
                <w:sz w:val="20"/>
                <w:szCs w:val="20"/>
              </w:rPr>
              <w:t>2952,0</w:t>
            </w:r>
          </w:p>
        </w:tc>
        <w:tc>
          <w:tcPr>
            <w:tcW w:w="992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55">
              <w:rPr>
                <w:rFonts w:ascii="Times New Roman" w:hAnsi="Times New Roman"/>
                <w:sz w:val="20"/>
                <w:szCs w:val="20"/>
              </w:rPr>
              <w:t>3078,0</w:t>
            </w:r>
          </w:p>
        </w:tc>
        <w:tc>
          <w:tcPr>
            <w:tcW w:w="993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55">
              <w:rPr>
                <w:rFonts w:ascii="Times New Roman" w:hAnsi="Times New Roman"/>
                <w:sz w:val="20"/>
                <w:szCs w:val="20"/>
              </w:rPr>
              <w:t>3213,0</w:t>
            </w: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55">
              <w:rPr>
                <w:rFonts w:ascii="Times New Roman" w:hAnsi="Times New Roman"/>
                <w:sz w:val="20"/>
                <w:szCs w:val="20"/>
              </w:rPr>
              <w:t>3352,0</w:t>
            </w:r>
          </w:p>
        </w:tc>
        <w:tc>
          <w:tcPr>
            <w:tcW w:w="1275" w:type="dxa"/>
            <w:gridSpan w:val="2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55">
              <w:rPr>
                <w:rFonts w:ascii="Times New Roman" w:hAnsi="Times New Roman"/>
                <w:sz w:val="20"/>
                <w:szCs w:val="20"/>
              </w:rPr>
              <w:t>12595,0</w:t>
            </w:r>
          </w:p>
        </w:tc>
        <w:tc>
          <w:tcPr>
            <w:tcW w:w="2694" w:type="dxa"/>
          </w:tcPr>
          <w:p w:rsidR="00A67EF0" w:rsidRPr="00F36055" w:rsidRDefault="00A67EF0" w:rsidP="00861F54">
            <w:pPr>
              <w:rPr>
                <w:rFonts w:ascii="Times New Roman" w:hAnsi="Times New Roman"/>
                <w:sz w:val="18"/>
                <w:szCs w:val="18"/>
              </w:rPr>
            </w:pPr>
            <w:r w:rsidRPr="00F36055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A67EF0" w:rsidRPr="00F36055" w:rsidTr="00861F54">
        <w:tc>
          <w:tcPr>
            <w:tcW w:w="520" w:type="dxa"/>
            <w:vMerge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A67EF0" w:rsidRPr="00F36055" w:rsidRDefault="00A67EF0" w:rsidP="00861F5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A67EF0" w:rsidRPr="00F36055" w:rsidRDefault="00A67EF0" w:rsidP="00861F54">
            <w:pPr>
              <w:rPr>
                <w:rFonts w:ascii="Times New Roman" w:hAnsi="Times New Roman"/>
                <w:sz w:val="18"/>
                <w:szCs w:val="18"/>
              </w:rPr>
            </w:pPr>
            <w:r w:rsidRPr="00F36055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A67EF0" w:rsidRPr="00F36055" w:rsidTr="00861F54">
        <w:trPr>
          <w:trHeight w:val="886"/>
        </w:trPr>
        <w:tc>
          <w:tcPr>
            <w:tcW w:w="520" w:type="dxa"/>
            <w:vMerge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A67EF0" w:rsidRPr="00F36055" w:rsidRDefault="00A67EF0" w:rsidP="00861F5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A67EF0" w:rsidRPr="00F36055" w:rsidRDefault="00A67EF0" w:rsidP="00861F54">
            <w:pPr>
              <w:rPr>
                <w:rFonts w:ascii="Times New Roman" w:hAnsi="Times New Roman"/>
                <w:sz w:val="18"/>
                <w:szCs w:val="18"/>
              </w:rPr>
            </w:pPr>
            <w:r w:rsidRPr="00F36055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A67EF0" w:rsidRPr="00F36055" w:rsidTr="00861F54">
        <w:tc>
          <w:tcPr>
            <w:tcW w:w="520" w:type="dxa"/>
            <w:vMerge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A67EF0" w:rsidRPr="00F36055" w:rsidRDefault="00A67EF0" w:rsidP="00861F5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A67EF0" w:rsidRPr="00F36055" w:rsidRDefault="00A67EF0" w:rsidP="00861F54">
            <w:pPr>
              <w:rPr>
                <w:rFonts w:ascii="Times New Roman" w:hAnsi="Times New Roman"/>
                <w:sz w:val="18"/>
                <w:szCs w:val="18"/>
              </w:rPr>
            </w:pPr>
            <w:r w:rsidRPr="00F36055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A67EF0" w:rsidRPr="00F36055" w:rsidTr="00861F54">
        <w:tc>
          <w:tcPr>
            <w:tcW w:w="520" w:type="dxa"/>
            <w:vMerge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A67EF0" w:rsidRPr="00F36055" w:rsidRDefault="00A67EF0" w:rsidP="00861F5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55">
              <w:rPr>
                <w:rFonts w:ascii="Times New Roman" w:hAnsi="Times New Roman"/>
                <w:sz w:val="20"/>
                <w:szCs w:val="20"/>
              </w:rPr>
              <w:t>2952,0</w:t>
            </w:r>
          </w:p>
        </w:tc>
        <w:tc>
          <w:tcPr>
            <w:tcW w:w="992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55">
              <w:rPr>
                <w:rFonts w:ascii="Times New Roman" w:hAnsi="Times New Roman"/>
                <w:sz w:val="20"/>
                <w:szCs w:val="20"/>
              </w:rPr>
              <w:t>3078,0</w:t>
            </w:r>
          </w:p>
        </w:tc>
        <w:tc>
          <w:tcPr>
            <w:tcW w:w="993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55">
              <w:rPr>
                <w:rFonts w:ascii="Times New Roman" w:hAnsi="Times New Roman"/>
                <w:sz w:val="20"/>
                <w:szCs w:val="20"/>
              </w:rPr>
              <w:t>3213,0</w:t>
            </w: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55">
              <w:rPr>
                <w:rFonts w:ascii="Times New Roman" w:hAnsi="Times New Roman"/>
                <w:sz w:val="20"/>
                <w:szCs w:val="20"/>
              </w:rPr>
              <w:t>3352,0</w:t>
            </w:r>
          </w:p>
        </w:tc>
        <w:tc>
          <w:tcPr>
            <w:tcW w:w="1275" w:type="dxa"/>
            <w:gridSpan w:val="2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55">
              <w:rPr>
                <w:rFonts w:ascii="Times New Roman" w:hAnsi="Times New Roman"/>
                <w:sz w:val="20"/>
                <w:szCs w:val="20"/>
              </w:rPr>
              <w:t>12595,0</w:t>
            </w:r>
          </w:p>
        </w:tc>
        <w:tc>
          <w:tcPr>
            <w:tcW w:w="2694" w:type="dxa"/>
          </w:tcPr>
          <w:p w:rsidR="00A67EF0" w:rsidRPr="00F36055" w:rsidRDefault="00A67EF0" w:rsidP="00861F54">
            <w:pPr>
              <w:rPr>
                <w:rFonts w:ascii="Times New Roman" w:hAnsi="Times New Roman"/>
                <w:sz w:val="18"/>
                <w:szCs w:val="18"/>
              </w:rPr>
            </w:pPr>
            <w:r w:rsidRPr="00F36055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A67EF0" w:rsidRPr="00F36055" w:rsidTr="00861F54">
        <w:tc>
          <w:tcPr>
            <w:tcW w:w="520" w:type="dxa"/>
            <w:vMerge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A67EF0" w:rsidRPr="00F36055" w:rsidRDefault="00A67EF0" w:rsidP="00861F5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A67EF0" w:rsidRPr="00F36055" w:rsidRDefault="00A67EF0" w:rsidP="00861F54">
            <w:pPr>
              <w:rPr>
                <w:rFonts w:ascii="Times New Roman" w:hAnsi="Times New Roman"/>
                <w:sz w:val="18"/>
                <w:szCs w:val="18"/>
              </w:rPr>
            </w:pPr>
            <w:r w:rsidRPr="00F36055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</w:tr>
      <w:tr w:rsidR="00A67EF0" w:rsidRPr="00F36055" w:rsidTr="00861F54">
        <w:tc>
          <w:tcPr>
            <w:tcW w:w="520" w:type="dxa"/>
            <w:vMerge w:val="restart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605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565" w:type="dxa"/>
            <w:gridSpan w:val="2"/>
            <w:vMerge w:val="restart"/>
          </w:tcPr>
          <w:p w:rsidR="00A67EF0" w:rsidRPr="00F36055" w:rsidRDefault="00A67EF0" w:rsidP="00861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6055">
              <w:rPr>
                <w:rFonts w:ascii="Times New Roman" w:hAnsi="Times New Roman"/>
                <w:sz w:val="20"/>
                <w:szCs w:val="20"/>
              </w:rPr>
              <w:t>Задача 2.</w:t>
            </w:r>
          </w:p>
          <w:p w:rsidR="00A67EF0" w:rsidRPr="00F36055" w:rsidRDefault="00A67EF0" w:rsidP="00861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6055">
              <w:rPr>
                <w:rFonts w:ascii="Times New Roman" w:hAnsi="Times New Roman"/>
                <w:sz w:val="20"/>
                <w:szCs w:val="20"/>
              </w:rPr>
              <w:t>Формирование собственности муниципального образования  город Рубцовск Алтайского края, а именно:</w:t>
            </w:r>
          </w:p>
          <w:p w:rsidR="00A67EF0" w:rsidRPr="00F36055" w:rsidRDefault="00A67EF0" w:rsidP="00861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6055">
              <w:rPr>
                <w:rFonts w:ascii="Times New Roman" w:hAnsi="Times New Roman"/>
                <w:sz w:val="20"/>
                <w:szCs w:val="20"/>
              </w:rPr>
              <w:t xml:space="preserve"> - оформление имущества при передаче из федеральной собственности, собственности субъектов Российской Федерации, собственности иных муниципальных образований;</w:t>
            </w:r>
          </w:p>
          <w:p w:rsidR="00A67EF0" w:rsidRPr="00F36055" w:rsidRDefault="00A67EF0" w:rsidP="00861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6055">
              <w:rPr>
                <w:rFonts w:ascii="Times New Roman" w:hAnsi="Times New Roman"/>
                <w:sz w:val="20"/>
                <w:szCs w:val="20"/>
              </w:rPr>
              <w:t xml:space="preserve"> - оформление в муниципальную собственность бесхозяйного имущества;</w:t>
            </w:r>
          </w:p>
          <w:p w:rsidR="00A67EF0" w:rsidRPr="00F36055" w:rsidRDefault="00A67EF0" w:rsidP="00861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6055">
              <w:rPr>
                <w:rFonts w:ascii="Times New Roman" w:hAnsi="Times New Roman"/>
                <w:sz w:val="20"/>
                <w:szCs w:val="20"/>
              </w:rPr>
              <w:t xml:space="preserve">  -оформление в муниципальную собственность выморочного имущества. </w:t>
            </w:r>
          </w:p>
        </w:tc>
        <w:tc>
          <w:tcPr>
            <w:tcW w:w="1985" w:type="dxa"/>
            <w:gridSpan w:val="2"/>
            <w:vMerge w:val="restart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A67EF0" w:rsidRPr="00F36055" w:rsidRDefault="00A67EF0" w:rsidP="00861F54">
            <w:pPr>
              <w:rPr>
                <w:rFonts w:ascii="Times New Roman" w:hAnsi="Times New Roman"/>
                <w:sz w:val="18"/>
                <w:szCs w:val="18"/>
              </w:rPr>
            </w:pPr>
            <w:r w:rsidRPr="00F36055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A67EF0" w:rsidRPr="00F36055" w:rsidTr="00861F54">
        <w:tc>
          <w:tcPr>
            <w:tcW w:w="520" w:type="dxa"/>
            <w:vMerge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A67EF0" w:rsidRPr="00F36055" w:rsidRDefault="00A67EF0" w:rsidP="00861F5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A67EF0" w:rsidRPr="00F36055" w:rsidRDefault="00A67EF0" w:rsidP="00861F54">
            <w:pPr>
              <w:rPr>
                <w:rFonts w:ascii="Times New Roman" w:hAnsi="Times New Roman"/>
                <w:sz w:val="18"/>
                <w:szCs w:val="18"/>
              </w:rPr>
            </w:pPr>
            <w:r w:rsidRPr="00F36055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A67EF0" w:rsidRPr="00F36055" w:rsidTr="00861F54">
        <w:tc>
          <w:tcPr>
            <w:tcW w:w="520" w:type="dxa"/>
            <w:vMerge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A67EF0" w:rsidRPr="00F36055" w:rsidRDefault="00A67EF0" w:rsidP="00861F5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A67EF0" w:rsidRPr="00F36055" w:rsidRDefault="00A67EF0" w:rsidP="00861F54">
            <w:pPr>
              <w:rPr>
                <w:rFonts w:ascii="Times New Roman" w:hAnsi="Times New Roman"/>
                <w:sz w:val="18"/>
                <w:szCs w:val="18"/>
              </w:rPr>
            </w:pPr>
            <w:r w:rsidRPr="00F36055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A67EF0" w:rsidRPr="00F36055" w:rsidTr="00861F54">
        <w:tc>
          <w:tcPr>
            <w:tcW w:w="520" w:type="dxa"/>
            <w:vMerge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A67EF0" w:rsidRPr="00F36055" w:rsidRDefault="00A67EF0" w:rsidP="00861F5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A67EF0" w:rsidRPr="00F36055" w:rsidRDefault="00A67EF0" w:rsidP="00861F54">
            <w:pPr>
              <w:rPr>
                <w:rFonts w:ascii="Times New Roman" w:hAnsi="Times New Roman"/>
                <w:sz w:val="18"/>
                <w:szCs w:val="18"/>
              </w:rPr>
            </w:pPr>
            <w:r w:rsidRPr="00F36055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A67EF0" w:rsidRPr="00F36055" w:rsidTr="00861F54">
        <w:tc>
          <w:tcPr>
            <w:tcW w:w="520" w:type="dxa"/>
            <w:vMerge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A67EF0" w:rsidRPr="00F36055" w:rsidRDefault="00A67EF0" w:rsidP="00861F5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A67EF0" w:rsidRPr="00F36055" w:rsidRDefault="00A67EF0" w:rsidP="00861F54">
            <w:pPr>
              <w:rPr>
                <w:rFonts w:ascii="Times New Roman" w:hAnsi="Times New Roman"/>
                <w:sz w:val="18"/>
                <w:szCs w:val="18"/>
              </w:rPr>
            </w:pPr>
            <w:r w:rsidRPr="00F36055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A67EF0" w:rsidRPr="00F36055" w:rsidTr="00861F54">
        <w:tc>
          <w:tcPr>
            <w:tcW w:w="520" w:type="dxa"/>
            <w:vMerge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A67EF0" w:rsidRPr="00F36055" w:rsidRDefault="00A67EF0" w:rsidP="00861F5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A67EF0" w:rsidRPr="00F36055" w:rsidRDefault="00A67EF0" w:rsidP="00861F54">
            <w:pPr>
              <w:rPr>
                <w:rFonts w:ascii="Times New Roman" w:hAnsi="Times New Roman"/>
                <w:sz w:val="18"/>
                <w:szCs w:val="18"/>
              </w:rPr>
            </w:pPr>
            <w:r w:rsidRPr="00F36055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</w:tr>
      <w:tr w:rsidR="00A67EF0" w:rsidRPr="00F36055" w:rsidTr="00861F54">
        <w:tc>
          <w:tcPr>
            <w:tcW w:w="520" w:type="dxa"/>
            <w:vMerge w:val="restart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F36055">
              <w:rPr>
                <w:rFonts w:ascii="Times New Roman" w:hAnsi="Times New Roman"/>
                <w:sz w:val="20"/>
                <w:szCs w:val="18"/>
              </w:rPr>
              <w:t>5</w:t>
            </w:r>
          </w:p>
        </w:tc>
        <w:tc>
          <w:tcPr>
            <w:tcW w:w="2565" w:type="dxa"/>
            <w:gridSpan w:val="2"/>
            <w:vMerge w:val="restart"/>
          </w:tcPr>
          <w:p w:rsidR="00A67EF0" w:rsidRPr="00F36055" w:rsidRDefault="00A67EF0" w:rsidP="00861F54">
            <w:pPr>
              <w:rPr>
                <w:rFonts w:ascii="Times New Roman" w:hAnsi="Times New Roman"/>
                <w:sz w:val="20"/>
                <w:szCs w:val="20"/>
              </w:rPr>
            </w:pPr>
            <w:r w:rsidRPr="00F36055">
              <w:rPr>
                <w:rFonts w:ascii="Times New Roman" w:hAnsi="Times New Roman"/>
                <w:sz w:val="20"/>
                <w:szCs w:val="20"/>
              </w:rPr>
              <w:t xml:space="preserve">Мероприятие 2.1. Определение   рыночной стоимости 71 объекта движимого и недвижимого имущества казны города Рубцовска  для целей приватизации, права аренды имущества.                                  </w:t>
            </w:r>
          </w:p>
        </w:tc>
        <w:tc>
          <w:tcPr>
            <w:tcW w:w="1985" w:type="dxa"/>
            <w:gridSpan w:val="2"/>
            <w:vMerge w:val="restart"/>
          </w:tcPr>
          <w:p w:rsidR="00A67EF0" w:rsidRPr="00F36055" w:rsidRDefault="00A67EF0" w:rsidP="00861F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36055">
              <w:rPr>
                <w:rFonts w:ascii="Times New Roman" w:hAnsi="Times New Roman"/>
                <w:sz w:val="20"/>
                <w:szCs w:val="20"/>
              </w:rPr>
              <w:t>Получение отчетов об оценке объектов для приватизации, права аренды</w:t>
            </w:r>
          </w:p>
        </w:tc>
        <w:tc>
          <w:tcPr>
            <w:tcW w:w="1417" w:type="dxa"/>
            <w:vMerge w:val="restart"/>
          </w:tcPr>
          <w:p w:rsidR="00A67EF0" w:rsidRPr="00F36055" w:rsidRDefault="00A67EF0" w:rsidP="00861F5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6055">
              <w:rPr>
                <w:rFonts w:ascii="Times New Roman" w:hAnsi="Times New Roman"/>
                <w:sz w:val="20"/>
                <w:szCs w:val="20"/>
              </w:rPr>
              <w:t xml:space="preserve">Комитет          </w:t>
            </w:r>
          </w:p>
          <w:p w:rsidR="00A67EF0" w:rsidRPr="00F36055" w:rsidRDefault="00A67EF0" w:rsidP="00861F5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F36055">
              <w:rPr>
                <w:rFonts w:ascii="Times New Roman" w:hAnsi="Times New Roman"/>
                <w:sz w:val="20"/>
                <w:szCs w:val="20"/>
              </w:rPr>
              <w:t xml:space="preserve">Администрации города Рубцовска по управлению имуществом  </w:t>
            </w: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55">
              <w:rPr>
                <w:rFonts w:ascii="Times New Roman" w:hAnsi="Times New Roman"/>
                <w:sz w:val="20"/>
                <w:szCs w:val="20"/>
              </w:rPr>
              <w:t>690,0</w:t>
            </w:r>
          </w:p>
        </w:tc>
        <w:tc>
          <w:tcPr>
            <w:tcW w:w="992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55">
              <w:rPr>
                <w:rFonts w:ascii="Times New Roman" w:hAnsi="Times New Roman"/>
                <w:sz w:val="20"/>
                <w:szCs w:val="20"/>
              </w:rPr>
              <w:t>760,0</w:t>
            </w:r>
          </w:p>
        </w:tc>
        <w:tc>
          <w:tcPr>
            <w:tcW w:w="993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55">
              <w:rPr>
                <w:rFonts w:ascii="Times New Roman" w:hAnsi="Times New Roman"/>
                <w:sz w:val="20"/>
                <w:szCs w:val="20"/>
              </w:rPr>
              <w:t>830,0</w:t>
            </w: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55">
              <w:rPr>
                <w:rFonts w:ascii="Times New Roman" w:hAnsi="Times New Roman"/>
                <w:sz w:val="20"/>
                <w:szCs w:val="20"/>
              </w:rPr>
              <w:t>910,0</w:t>
            </w:r>
          </w:p>
        </w:tc>
        <w:tc>
          <w:tcPr>
            <w:tcW w:w="1275" w:type="dxa"/>
            <w:gridSpan w:val="2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55">
              <w:rPr>
                <w:rFonts w:ascii="Times New Roman" w:hAnsi="Times New Roman"/>
                <w:sz w:val="20"/>
                <w:szCs w:val="20"/>
              </w:rPr>
              <w:t>3190,0</w:t>
            </w:r>
          </w:p>
        </w:tc>
        <w:tc>
          <w:tcPr>
            <w:tcW w:w="2694" w:type="dxa"/>
          </w:tcPr>
          <w:p w:rsidR="00A67EF0" w:rsidRPr="00F36055" w:rsidRDefault="00A67EF0" w:rsidP="00861F54">
            <w:pPr>
              <w:rPr>
                <w:rFonts w:ascii="Times New Roman" w:hAnsi="Times New Roman"/>
                <w:sz w:val="20"/>
                <w:szCs w:val="18"/>
              </w:rPr>
            </w:pPr>
            <w:r w:rsidRPr="00F36055">
              <w:rPr>
                <w:rFonts w:ascii="Times New Roman" w:hAnsi="Times New Roman"/>
                <w:sz w:val="20"/>
                <w:szCs w:val="18"/>
              </w:rPr>
              <w:t xml:space="preserve">Всего </w:t>
            </w:r>
          </w:p>
        </w:tc>
      </w:tr>
      <w:tr w:rsidR="00A67EF0" w:rsidRPr="00F36055" w:rsidTr="00861F54">
        <w:tc>
          <w:tcPr>
            <w:tcW w:w="520" w:type="dxa"/>
            <w:vMerge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A67EF0" w:rsidRPr="00F36055" w:rsidRDefault="00A67EF0" w:rsidP="00861F5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A67EF0" w:rsidRPr="00F36055" w:rsidRDefault="00A67EF0" w:rsidP="00861F54">
            <w:pPr>
              <w:rPr>
                <w:rFonts w:ascii="Times New Roman" w:hAnsi="Times New Roman"/>
                <w:sz w:val="18"/>
                <w:szCs w:val="18"/>
              </w:rPr>
            </w:pPr>
            <w:r w:rsidRPr="00F36055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A67EF0" w:rsidRPr="00F36055" w:rsidTr="00861F54">
        <w:tc>
          <w:tcPr>
            <w:tcW w:w="520" w:type="dxa"/>
            <w:vMerge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A67EF0" w:rsidRPr="00F36055" w:rsidRDefault="00A67EF0" w:rsidP="00861F5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A67EF0" w:rsidRPr="00F36055" w:rsidRDefault="00A67EF0" w:rsidP="00861F54">
            <w:pPr>
              <w:rPr>
                <w:rFonts w:ascii="Times New Roman" w:hAnsi="Times New Roman"/>
                <w:sz w:val="18"/>
                <w:szCs w:val="18"/>
              </w:rPr>
            </w:pPr>
            <w:r w:rsidRPr="00F36055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A67EF0" w:rsidRPr="00F36055" w:rsidTr="00861F54">
        <w:tc>
          <w:tcPr>
            <w:tcW w:w="520" w:type="dxa"/>
            <w:vMerge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A67EF0" w:rsidRPr="00F36055" w:rsidRDefault="00A67EF0" w:rsidP="00861F5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A67EF0" w:rsidRPr="00F36055" w:rsidRDefault="00A67EF0" w:rsidP="00861F54">
            <w:pPr>
              <w:rPr>
                <w:rFonts w:ascii="Times New Roman" w:hAnsi="Times New Roman"/>
                <w:sz w:val="18"/>
                <w:szCs w:val="18"/>
              </w:rPr>
            </w:pPr>
            <w:r w:rsidRPr="00F36055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A67EF0" w:rsidRPr="00F36055" w:rsidTr="00861F54">
        <w:tc>
          <w:tcPr>
            <w:tcW w:w="520" w:type="dxa"/>
            <w:vMerge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A67EF0" w:rsidRPr="00F36055" w:rsidRDefault="00A67EF0" w:rsidP="00861F5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55">
              <w:rPr>
                <w:rFonts w:ascii="Times New Roman" w:hAnsi="Times New Roman"/>
                <w:sz w:val="20"/>
                <w:szCs w:val="20"/>
              </w:rPr>
              <w:t>690,0</w:t>
            </w:r>
          </w:p>
        </w:tc>
        <w:tc>
          <w:tcPr>
            <w:tcW w:w="992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55">
              <w:rPr>
                <w:rFonts w:ascii="Times New Roman" w:hAnsi="Times New Roman"/>
                <w:sz w:val="20"/>
                <w:szCs w:val="20"/>
              </w:rPr>
              <w:t>760,0</w:t>
            </w:r>
          </w:p>
        </w:tc>
        <w:tc>
          <w:tcPr>
            <w:tcW w:w="993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55">
              <w:rPr>
                <w:rFonts w:ascii="Times New Roman" w:hAnsi="Times New Roman"/>
                <w:sz w:val="20"/>
                <w:szCs w:val="20"/>
              </w:rPr>
              <w:t>830,0</w:t>
            </w: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55">
              <w:rPr>
                <w:rFonts w:ascii="Times New Roman" w:hAnsi="Times New Roman"/>
                <w:sz w:val="20"/>
                <w:szCs w:val="20"/>
              </w:rPr>
              <w:t>910,0</w:t>
            </w:r>
          </w:p>
        </w:tc>
        <w:tc>
          <w:tcPr>
            <w:tcW w:w="1275" w:type="dxa"/>
            <w:gridSpan w:val="2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55">
              <w:rPr>
                <w:rFonts w:ascii="Times New Roman" w:hAnsi="Times New Roman"/>
                <w:sz w:val="20"/>
                <w:szCs w:val="20"/>
              </w:rPr>
              <w:t>3190,0</w:t>
            </w:r>
          </w:p>
        </w:tc>
        <w:tc>
          <w:tcPr>
            <w:tcW w:w="2694" w:type="dxa"/>
          </w:tcPr>
          <w:p w:rsidR="00A67EF0" w:rsidRPr="00F36055" w:rsidRDefault="00A67EF0" w:rsidP="00861F54">
            <w:pPr>
              <w:rPr>
                <w:rFonts w:ascii="Times New Roman" w:hAnsi="Times New Roman"/>
                <w:sz w:val="18"/>
                <w:szCs w:val="18"/>
              </w:rPr>
            </w:pPr>
            <w:r w:rsidRPr="00F36055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A67EF0" w:rsidRPr="00F36055" w:rsidTr="00861F54">
        <w:tc>
          <w:tcPr>
            <w:tcW w:w="520" w:type="dxa"/>
            <w:vMerge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A67EF0" w:rsidRPr="00F36055" w:rsidRDefault="00A67EF0" w:rsidP="00861F5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A67EF0" w:rsidRPr="00F36055" w:rsidRDefault="00A67EF0" w:rsidP="00861F54">
            <w:pPr>
              <w:rPr>
                <w:rFonts w:ascii="Times New Roman" w:hAnsi="Times New Roman"/>
                <w:sz w:val="18"/>
                <w:szCs w:val="18"/>
              </w:rPr>
            </w:pPr>
            <w:r w:rsidRPr="00F36055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</w:tr>
      <w:tr w:rsidR="00A67EF0" w:rsidRPr="00F36055" w:rsidTr="00861F54">
        <w:tc>
          <w:tcPr>
            <w:tcW w:w="520" w:type="dxa"/>
            <w:vMerge w:val="restart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605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565" w:type="dxa"/>
            <w:gridSpan w:val="2"/>
            <w:vMerge w:val="restart"/>
          </w:tcPr>
          <w:p w:rsidR="00A67EF0" w:rsidRPr="00F36055" w:rsidRDefault="00A67EF0" w:rsidP="00861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6055">
              <w:rPr>
                <w:rFonts w:ascii="Times New Roman" w:hAnsi="Times New Roman"/>
                <w:sz w:val="20"/>
                <w:szCs w:val="20"/>
              </w:rPr>
              <w:t xml:space="preserve">Задача 3.    </w:t>
            </w:r>
          </w:p>
          <w:p w:rsidR="00A67EF0" w:rsidRPr="00F36055" w:rsidRDefault="00A67EF0" w:rsidP="00861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6055">
              <w:rPr>
                <w:rFonts w:ascii="Times New Roman" w:hAnsi="Times New Roman"/>
                <w:sz w:val="20"/>
                <w:szCs w:val="20"/>
              </w:rPr>
              <w:t>Совершенствование системы учета объектов казны муниципального образования город Рубцовск Алтайского края.</w:t>
            </w:r>
          </w:p>
          <w:p w:rsidR="00A67EF0" w:rsidRPr="00F36055" w:rsidRDefault="00A67EF0" w:rsidP="00861F5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A67EF0" w:rsidRPr="00F36055" w:rsidRDefault="00A67EF0" w:rsidP="00861F54">
            <w:pPr>
              <w:rPr>
                <w:rFonts w:ascii="Times New Roman" w:hAnsi="Times New Roman"/>
                <w:sz w:val="18"/>
                <w:szCs w:val="18"/>
              </w:rPr>
            </w:pPr>
            <w:r w:rsidRPr="00F36055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A67EF0" w:rsidRPr="00F36055" w:rsidTr="00861F54">
        <w:tc>
          <w:tcPr>
            <w:tcW w:w="520" w:type="dxa"/>
            <w:vMerge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A67EF0" w:rsidRPr="00F36055" w:rsidRDefault="00A67EF0" w:rsidP="00861F5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A67EF0" w:rsidRPr="00F36055" w:rsidRDefault="00A67EF0" w:rsidP="00861F54">
            <w:pPr>
              <w:rPr>
                <w:rFonts w:ascii="Times New Roman" w:hAnsi="Times New Roman"/>
                <w:sz w:val="18"/>
                <w:szCs w:val="18"/>
              </w:rPr>
            </w:pPr>
            <w:r w:rsidRPr="00F36055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A67EF0" w:rsidRPr="00F36055" w:rsidTr="00861F54">
        <w:tc>
          <w:tcPr>
            <w:tcW w:w="520" w:type="dxa"/>
            <w:vMerge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A67EF0" w:rsidRPr="00F36055" w:rsidRDefault="00A67EF0" w:rsidP="00861F5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A67EF0" w:rsidRPr="00F36055" w:rsidRDefault="00A67EF0" w:rsidP="00861F54">
            <w:pPr>
              <w:rPr>
                <w:rFonts w:ascii="Times New Roman" w:hAnsi="Times New Roman"/>
                <w:sz w:val="18"/>
                <w:szCs w:val="18"/>
              </w:rPr>
            </w:pPr>
            <w:r w:rsidRPr="00F36055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A67EF0" w:rsidRPr="00F36055" w:rsidTr="00861F54">
        <w:tc>
          <w:tcPr>
            <w:tcW w:w="520" w:type="dxa"/>
            <w:vMerge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A67EF0" w:rsidRPr="00F36055" w:rsidRDefault="00A67EF0" w:rsidP="00861F5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A67EF0" w:rsidRPr="00F36055" w:rsidRDefault="00A67EF0" w:rsidP="00861F54">
            <w:pPr>
              <w:rPr>
                <w:rFonts w:ascii="Times New Roman" w:hAnsi="Times New Roman"/>
                <w:sz w:val="18"/>
                <w:szCs w:val="18"/>
              </w:rPr>
            </w:pPr>
            <w:r w:rsidRPr="00F36055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A67EF0" w:rsidRPr="00F36055" w:rsidTr="00861F54">
        <w:tc>
          <w:tcPr>
            <w:tcW w:w="520" w:type="dxa"/>
            <w:vMerge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A67EF0" w:rsidRPr="00F36055" w:rsidRDefault="00A67EF0" w:rsidP="00861F5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A67EF0" w:rsidRPr="00F36055" w:rsidRDefault="00A67EF0" w:rsidP="00861F54">
            <w:pPr>
              <w:rPr>
                <w:rFonts w:ascii="Times New Roman" w:hAnsi="Times New Roman"/>
                <w:sz w:val="18"/>
                <w:szCs w:val="18"/>
              </w:rPr>
            </w:pPr>
            <w:r w:rsidRPr="00F36055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A67EF0" w:rsidRPr="00F36055" w:rsidTr="00861F54">
        <w:tc>
          <w:tcPr>
            <w:tcW w:w="520" w:type="dxa"/>
            <w:vMerge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A67EF0" w:rsidRPr="00F36055" w:rsidRDefault="00A67EF0" w:rsidP="00861F5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A67EF0" w:rsidRPr="00F36055" w:rsidRDefault="00A67EF0" w:rsidP="00861F54">
            <w:pPr>
              <w:rPr>
                <w:rFonts w:ascii="Times New Roman" w:hAnsi="Times New Roman"/>
                <w:sz w:val="18"/>
                <w:szCs w:val="18"/>
              </w:rPr>
            </w:pPr>
            <w:r w:rsidRPr="00F36055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</w:tr>
      <w:tr w:rsidR="00A67EF0" w:rsidRPr="00F36055" w:rsidTr="00861F54">
        <w:tc>
          <w:tcPr>
            <w:tcW w:w="520" w:type="dxa"/>
            <w:vMerge w:val="restart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605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565" w:type="dxa"/>
            <w:gridSpan w:val="2"/>
            <w:vMerge w:val="restart"/>
          </w:tcPr>
          <w:p w:rsidR="00A67EF0" w:rsidRPr="00F36055" w:rsidRDefault="00A67EF0" w:rsidP="00861F54">
            <w:pPr>
              <w:rPr>
                <w:rFonts w:ascii="Times New Roman" w:hAnsi="Times New Roman"/>
                <w:sz w:val="20"/>
                <w:szCs w:val="20"/>
              </w:rPr>
            </w:pPr>
            <w:r w:rsidRPr="00F36055">
              <w:rPr>
                <w:rFonts w:ascii="Times New Roman" w:hAnsi="Times New Roman"/>
                <w:sz w:val="20"/>
                <w:szCs w:val="20"/>
              </w:rPr>
              <w:t>Мероприятие 3.1. Содержание общего имущества многоквартирных жилых домов в доле на площадь встроенных нежилых помещений казны города Рубцовска 4586,18 кв.м.</w:t>
            </w:r>
          </w:p>
        </w:tc>
        <w:tc>
          <w:tcPr>
            <w:tcW w:w="1985" w:type="dxa"/>
            <w:gridSpan w:val="2"/>
            <w:vMerge w:val="restart"/>
          </w:tcPr>
          <w:p w:rsidR="00A67EF0" w:rsidRPr="00F36055" w:rsidRDefault="00A67EF0" w:rsidP="00861F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36055">
              <w:rPr>
                <w:rFonts w:ascii="Times New Roman" w:hAnsi="Times New Roman"/>
                <w:sz w:val="20"/>
                <w:szCs w:val="20"/>
              </w:rPr>
              <w:t>Содержание имущества</w:t>
            </w:r>
          </w:p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67EF0" w:rsidRPr="00F36055" w:rsidRDefault="00A67EF0" w:rsidP="00861F5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6055">
              <w:rPr>
                <w:rFonts w:ascii="Times New Roman" w:hAnsi="Times New Roman"/>
                <w:sz w:val="20"/>
                <w:szCs w:val="20"/>
              </w:rPr>
              <w:t xml:space="preserve">Комитет          </w:t>
            </w:r>
          </w:p>
          <w:p w:rsidR="00A67EF0" w:rsidRPr="00F36055" w:rsidRDefault="00A67EF0" w:rsidP="00861F5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6055">
              <w:rPr>
                <w:rFonts w:ascii="Times New Roman" w:hAnsi="Times New Roman"/>
                <w:sz w:val="20"/>
                <w:szCs w:val="20"/>
              </w:rPr>
              <w:t>Администрации</w:t>
            </w:r>
          </w:p>
          <w:p w:rsidR="00A67EF0" w:rsidRPr="00F36055" w:rsidRDefault="00A67EF0" w:rsidP="00861F5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6055">
              <w:rPr>
                <w:rFonts w:ascii="Times New Roman" w:hAnsi="Times New Roman"/>
                <w:sz w:val="20"/>
                <w:szCs w:val="20"/>
              </w:rPr>
              <w:t xml:space="preserve">города Рубцовска по управлению имуществом  </w:t>
            </w: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55">
              <w:rPr>
                <w:rFonts w:ascii="Times New Roman" w:hAnsi="Times New Roman"/>
                <w:sz w:val="20"/>
                <w:szCs w:val="20"/>
              </w:rPr>
              <w:t>1612,0</w:t>
            </w:r>
          </w:p>
        </w:tc>
        <w:tc>
          <w:tcPr>
            <w:tcW w:w="992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55">
              <w:rPr>
                <w:rFonts w:ascii="Times New Roman" w:hAnsi="Times New Roman"/>
                <w:sz w:val="20"/>
                <w:szCs w:val="20"/>
              </w:rPr>
              <w:t>1694,0</w:t>
            </w:r>
          </w:p>
        </w:tc>
        <w:tc>
          <w:tcPr>
            <w:tcW w:w="993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55">
              <w:rPr>
                <w:rFonts w:ascii="Times New Roman" w:hAnsi="Times New Roman"/>
                <w:sz w:val="20"/>
                <w:szCs w:val="20"/>
              </w:rPr>
              <w:t>1779,0</w:t>
            </w: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55">
              <w:rPr>
                <w:rFonts w:ascii="Times New Roman" w:hAnsi="Times New Roman"/>
                <w:sz w:val="20"/>
                <w:szCs w:val="20"/>
              </w:rPr>
              <w:t>1868,0</w:t>
            </w:r>
          </w:p>
        </w:tc>
        <w:tc>
          <w:tcPr>
            <w:tcW w:w="1275" w:type="dxa"/>
            <w:gridSpan w:val="2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55">
              <w:rPr>
                <w:rFonts w:ascii="Times New Roman" w:hAnsi="Times New Roman"/>
                <w:sz w:val="20"/>
                <w:szCs w:val="20"/>
              </w:rPr>
              <w:t>6953,0</w:t>
            </w:r>
          </w:p>
        </w:tc>
        <w:tc>
          <w:tcPr>
            <w:tcW w:w="2694" w:type="dxa"/>
          </w:tcPr>
          <w:p w:rsidR="00A67EF0" w:rsidRPr="00F36055" w:rsidRDefault="00A67EF0" w:rsidP="00861F54">
            <w:pPr>
              <w:rPr>
                <w:rFonts w:ascii="Times New Roman" w:hAnsi="Times New Roman"/>
                <w:sz w:val="18"/>
                <w:szCs w:val="18"/>
              </w:rPr>
            </w:pPr>
            <w:r w:rsidRPr="00F36055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A67EF0" w:rsidRPr="00F36055" w:rsidTr="00861F54">
        <w:tc>
          <w:tcPr>
            <w:tcW w:w="520" w:type="dxa"/>
            <w:vMerge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A67EF0" w:rsidRPr="00F36055" w:rsidRDefault="00A67EF0" w:rsidP="00861F5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A67EF0" w:rsidRPr="00F36055" w:rsidRDefault="00A67EF0" w:rsidP="00861F54">
            <w:pPr>
              <w:rPr>
                <w:rFonts w:ascii="Times New Roman" w:hAnsi="Times New Roman"/>
                <w:sz w:val="18"/>
                <w:szCs w:val="18"/>
              </w:rPr>
            </w:pPr>
            <w:r w:rsidRPr="00F36055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A67EF0" w:rsidRPr="00F36055" w:rsidTr="00861F54">
        <w:tc>
          <w:tcPr>
            <w:tcW w:w="520" w:type="dxa"/>
            <w:vMerge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A67EF0" w:rsidRPr="00F36055" w:rsidRDefault="00A67EF0" w:rsidP="00861F5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A67EF0" w:rsidRPr="00F36055" w:rsidRDefault="00A67EF0" w:rsidP="00861F54">
            <w:pPr>
              <w:rPr>
                <w:rFonts w:ascii="Times New Roman" w:hAnsi="Times New Roman"/>
                <w:sz w:val="18"/>
                <w:szCs w:val="18"/>
              </w:rPr>
            </w:pPr>
            <w:r w:rsidRPr="00F36055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A67EF0" w:rsidRPr="00F36055" w:rsidTr="00861F54">
        <w:tc>
          <w:tcPr>
            <w:tcW w:w="520" w:type="dxa"/>
            <w:vMerge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A67EF0" w:rsidRPr="00F36055" w:rsidRDefault="00A67EF0" w:rsidP="00861F5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A67EF0" w:rsidRPr="00F36055" w:rsidRDefault="00A67EF0" w:rsidP="00861F54">
            <w:pPr>
              <w:rPr>
                <w:rFonts w:ascii="Times New Roman" w:hAnsi="Times New Roman"/>
                <w:sz w:val="18"/>
                <w:szCs w:val="18"/>
              </w:rPr>
            </w:pPr>
            <w:r w:rsidRPr="00F36055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A67EF0" w:rsidRPr="00F36055" w:rsidTr="00861F54">
        <w:tc>
          <w:tcPr>
            <w:tcW w:w="520" w:type="dxa"/>
            <w:vMerge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A67EF0" w:rsidRPr="00F36055" w:rsidRDefault="00A67EF0" w:rsidP="00861F5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55">
              <w:rPr>
                <w:rFonts w:ascii="Times New Roman" w:hAnsi="Times New Roman"/>
                <w:sz w:val="20"/>
                <w:szCs w:val="20"/>
              </w:rPr>
              <w:t>1612,0</w:t>
            </w:r>
          </w:p>
        </w:tc>
        <w:tc>
          <w:tcPr>
            <w:tcW w:w="992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55">
              <w:rPr>
                <w:rFonts w:ascii="Times New Roman" w:hAnsi="Times New Roman"/>
                <w:sz w:val="20"/>
                <w:szCs w:val="20"/>
              </w:rPr>
              <w:t>1694,0</w:t>
            </w:r>
          </w:p>
        </w:tc>
        <w:tc>
          <w:tcPr>
            <w:tcW w:w="993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55">
              <w:rPr>
                <w:rFonts w:ascii="Times New Roman" w:hAnsi="Times New Roman"/>
                <w:sz w:val="20"/>
                <w:szCs w:val="20"/>
              </w:rPr>
              <w:t>1779,0</w:t>
            </w: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55">
              <w:rPr>
                <w:rFonts w:ascii="Times New Roman" w:hAnsi="Times New Roman"/>
                <w:sz w:val="20"/>
                <w:szCs w:val="20"/>
              </w:rPr>
              <w:t>1868,0</w:t>
            </w:r>
          </w:p>
        </w:tc>
        <w:tc>
          <w:tcPr>
            <w:tcW w:w="1275" w:type="dxa"/>
            <w:gridSpan w:val="2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55">
              <w:rPr>
                <w:rFonts w:ascii="Times New Roman" w:hAnsi="Times New Roman"/>
                <w:sz w:val="20"/>
                <w:szCs w:val="20"/>
              </w:rPr>
              <w:t>6953,0</w:t>
            </w:r>
          </w:p>
        </w:tc>
        <w:tc>
          <w:tcPr>
            <w:tcW w:w="2694" w:type="dxa"/>
          </w:tcPr>
          <w:p w:rsidR="00A67EF0" w:rsidRPr="00F36055" w:rsidRDefault="00A67EF0" w:rsidP="00861F54">
            <w:pPr>
              <w:rPr>
                <w:rFonts w:ascii="Times New Roman" w:hAnsi="Times New Roman"/>
                <w:sz w:val="18"/>
                <w:szCs w:val="18"/>
              </w:rPr>
            </w:pPr>
            <w:r w:rsidRPr="00F36055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A67EF0" w:rsidRPr="00F36055" w:rsidTr="00861F54">
        <w:tc>
          <w:tcPr>
            <w:tcW w:w="520" w:type="dxa"/>
            <w:vMerge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A67EF0" w:rsidRPr="00F36055" w:rsidRDefault="00A67EF0" w:rsidP="00861F5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A67EF0" w:rsidRPr="00F36055" w:rsidRDefault="00A67EF0" w:rsidP="00861F54">
            <w:pPr>
              <w:rPr>
                <w:rFonts w:ascii="Times New Roman" w:hAnsi="Times New Roman"/>
                <w:sz w:val="18"/>
                <w:szCs w:val="18"/>
              </w:rPr>
            </w:pPr>
            <w:r w:rsidRPr="00F36055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</w:tr>
      <w:tr w:rsidR="00A67EF0" w:rsidRPr="00F36055" w:rsidTr="00861F54">
        <w:tc>
          <w:tcPr>
            <w:tcW w:w="520" w:type="dxa"/>
          </w:tcPr>
          <w:p w:rsidR="00A67EF0" w:rsidRPr="00F36055" w:rsidRDefault="00A67EF0" w:rsidP="00861F54">
            <w:pPr>
              <w:jc w:val="center"/>
              <w:rPr>
                <w:sz w:val="20"/>
                <w:szCs w:val="20"/>
              </w:rPr>
            </w:pPr>
            <w:r w:rsidRPr="00F36055">
              <w:rPr>
                <w:sz w:val="20"/>
                <w:szCs w:val="20"/>
              </w:rPr>
              <w:t>8</w:t>
            </w:r>
          </w:p>
        </w:tc>
        <w:tc>
          <w:tcPr>
            <w:tcW w:w="2565" w:type="dxa"/>
            <w:gridSpan w:val="2"/>
          </w:tcPr>
          <w:p w:rsidR="00A67EF0" w:rsidRPr="00F36055" w:rsidRDefault="00A67EF0" w:rsidP="00861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6055">
              <w:rPr>
                <w:rFonts w:ascii="Times New Roman" w:hAnsi="Times New Roman"/>
                <w:sz w:val="20"/>
                <w:szCs w:val="20"/>
              </w:rPr>
              <w:t xml:space="preserve">Задача 4.  </w:t>
            </w:r>
          </w:p>
          <w:p w:rsidR="00A67EF0" w:rsidRPr="00F36055" w:rsidRDefault="00A67EF0" w:rsidP="00861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36055">
              <w:rPr>
                <w:rFonts w:ascii="Times New Roman" w:hAnsi="Times New Roman"/>
                <w:sz w:val="20"/>
                <w:szCs w:val="20"/>
              </w:rPr>
              <w:t xml:space="preserve">Осуществление полномочий органов местного самоуправления  муниципального образования город Рубцовск Алтайского края по вовлечению недвижимого имущества в гражданско-правовой оборот.                                   </w:t>
            </w:r>
          </w:p>
        </w:tc>
        <w:tc>
          <w:tcPr>
            <w:tcW w:w="1985" w:type="dxa"/>
            <w:gridSpan w:val="2"/>
          </w:tcPr>
          <w:p w:rsidR="00A67EF0" w:rsidRPr="00F36055" w:rsidRDefault="00A67EF0" w:rsidP="00861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67EF0" w:rsidRPr="00F36055" w:rsidRDefault="00A67EF0" w:rsidP="00861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67EF0" w:rsidRPr="00F36055" w:rsidRDefault="00A67EF0" w:rsidP="00861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67EF0" w:rsidRPr="00F36055" w:rsidRDefault="00A67EF0" w:rsidP="00861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A67EF0" w:rsidRPr="00F36055" w:rsidRDefault="00A67EF0" w:rsidP="00861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A67EF0" w:rsidRPr="00F36055" w:rsidRDefault="00A67EF0" w:rsidP="00861F54">
            <w:pPr>
              <w:jc w:val="center"/>
              <w:rPr>
                <w:sz w:val="20"/>
                <w:szCs w:val="20"/>
              </w:rPr>
            </w:pPr>
          </w:p>
        </w:tc>
      </w:tr>
      <w:tr w:rsidR="00A67EF0" w:rsidRPr="00F36055" w:rsidTr="00861F54">
        <w:trPr>
          <w:trHeight w:val="589"/>
        </w:trPr>
        <w:tc>
          <w:tcPr>
            <w:tcW w:w="520" w:type="dxa"/>
            <w:vMerge w:val="restart"/>
          </w:tcPr>
          <w:p w:rsidR="00A67EF0" w:rsidRPr="00F36055" w:rsidRDefault="00A67EF0" w:rsidP="00861F54">
            <w:pPr>
              <w:jc w:val="center"/>
              <w:rPr>
                <w:sz w:val="20"/>
                <w:szCs w:val="20"/>
              </w:rPr>
            </w:pPr>
            <w:r w:rsidRPr="00F36055">
              <w:rPr>
                <w:sz w:val="20"/>
                <w:szCs w:val="20"/>
              </w:rPr>
              <w:t>9</w:t>
            </w:r>
          </w:p>
        </w:tc>
        <w:tc>
          <w:tcPr>
            <w:tcW w:w="2565" w:type="dxa"/>
            <w:gridSpan w:val="2"/>
            <w:vMerge w:val="restart"/>
          </w:tcPr>
          <w:p w:rsidR="00A67EF0" w:rsidRPr="00F36055" w:rsidRDefault="00A67EF0" w:rsidP="00861F54">
            <w:pPr>
              <w:rPr>
                <w:sz w:val="20"/>
                <w:szCs w:val="20"/>
              </w:rPr>
            </w:pPr>
            <w:r w:rsidRPr="00F36055">
              <w:rPr>
                <w:rFonts w:ascii="Times New Roman" w:hAnsi="Times New Roman"/>
                <w:sz w:val="20"/>
                <w:szCs w:val="20"/>
              </w:rPr>
              <w:t xml:space="preserve">Мероприятие 4.1. Обеспечение сохранности 3-х объектов муниципальной казны.          </w:t>
            </w:r>
          </w:p>
        </w:tc>
        <w:tc>
          <w:tcPr>
            <w:tcW w:w="1985" w:type="dxa"/>
            <w:gridSpan w:val="2"/>
            <w:vMerge w:val="restart"/>
          </w:tcPr>
          <w:p w:rsidR="00A67EF0" w:rsidRPr="00F36055" w:rsidRDefault="00A67EF0" w:rsidP="00861F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6055">
              <w:rPr>
                <w:rFonts w:ascii="Times New Roman" w:hAnsi="Times New Roman"/>
                <w:sz w:val="20"/>
                <w:szCs w:val="20"/>
              </w:rPr>
              <w:t>Обеспечение сохранности имущества</w:t>
            </w:r>
          </w:p>
        </w:tc>
        <w:tc>
          <w:tcPr>
            <w:tcW w:w="1417" w:type="dxa"/>
            <w:vMerge w:val="restart"/>
          </w:tcPr>
          <w:p w:rsidR="00A67EF0" w:rsidRPr="00F36055" w:rsidRDefault="00A67EF0" w:rsidP="00861F5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6055">
              <w:rPr>
                <w:rFonts w:ascii="Times New Roman" w:hAnsi="Times New Roman"/>
                <w:sz w:val="20"/>
                <w:szCs w:val="20"/>
              </w:rPr>
              <w:t xml:space="preserve">Комитет          </w:t>
            </w:r>
          </w:p>
          <w:p w:rsidR="00A67EF0" w:rsidRPr="00F36055" w:rsidRDefault="00A67EF0" w:rsidP="00861F5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6055">
              <w:rPr>
                <w:rFonts w:ascii="Times New Roman" w:hAnsi="Times New Roman"/>
                <w:sz w:val="20"/>
                <w:szCs w:val="20"/>
              </w:rPr>
              <w:t>Администрации</w:t>
            </w:r>
          </w:p>
          <w:p w:rsidR="00A67EF0" w:rsidRPr="00F36055" w:rsidRDefault="00A67EF0" w:rsidP="00861F5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6055">
              <w:rPr>
                <w:rFonts w:ascii="Times New Roman" w:hAnsi="Times New Roman"/>
                <w:sz w:val="20"/>
                <w:szCs w:val="20"/>
              </w:rPr>
              <w:t xml:space="preserve">города Рубцовска по управлению имуществом  </w:t>
            </w: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55">
              <w:rPr>
                <w:rFonts w:ascii="Times New Roman" w:hAnsi="Times New Roman"/>
                <w:sz w:val="20"/>
                <w:szCs w:val="20"/>
              </w:rPr>
              <w:t>629,0</w:t>
            </w:r>
          </w:p>
        </w:tc>
        <w:tc>
          <w:tcPr>
            <w:tcW w:w="992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55">
              <w:rPr>
                <w:rFonts w:ascii="Times New Roman" w:hAnsi="Times New Roman"/>
                <w:sz w:val="20"/>
                <w:szCs w:val="20"/>
              </w:rPr>
              <w:t>660,0</w:t>
            </w:r>
          </w:p>
        </w:tc>
        <w:tc>
          <w:tcPr>
            <w:tcW w:w="993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55">
              <w:rPr>
                <w:rFonts w:ascii="Times New Roman" w:hAnsi="Times New Roman"/>
                <w:sz w:val="20"/>
                <w:szCs w:val="20"/>
              </w:rPr>
              <w:t>693,0</w:t>
            </w: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55">
              <w:rPr>
                <w:rFonts w:ascii="Times New Roman" w:hAnsi="Times New Roman"/>
                <w:sz w:val="20"/>
                <w:szCs w:val="20"/>
              </w:rPr>
              <w:t>728,0</w:t>
            </w:r>
          </w:p>
        </w:tc>
        <w:tc>
          <w:tcPr>
            <w:tcW w:w="1275" w:type="dxa"/>
            <w:gridSpan w:val="2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55">
              <w:rPr>
                <w:rFonts w:ascii="Times New Roman" w:hAnsi="Times New Roman"/>
                <w:sz w:val="20"/>
                <w:szCs w:val="20"/>
              </w:rPr>
              <w:t>2710,0</w:t>
            </w:r>
          </w:p>
        </w:tc>
        <w:tc>
          <w:tcPr>
            <w:tcW w:w="2694" w:type="dxa"/>
          </w:tcPr>
          <w:p w:rsidR="00A67EF0" w:rsidRPr="00F36055" w:rsidRDefault="00A67EF0" w:rsidP="00861F54">
            <w:pPr>
              <w:rPr>
                <w:rFonts w:ascii="Times New Roman" w:hAnsi="Times New Roman"/>
                <w:sz w:val="18"/>
                <w:szCs w:val="18"/>
              </w:rPr>
            </w:pPr>
            <w:r w:rsidRPr="00F36055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A67EF0" w:rsidRPr="00F36055" w:rsidTr="00861F54">
        <w:tc>
          <w:tcPr>
            <w:tcW w:w="520" w:type="dxa"/>
            <w:vMerge/>
          </w:tcPr>
          <w:p w:rsidR="00A67EF0" w:rsidRPr="00F36055" w:rsidRDefault="00A67EF0" w:rsidP="00861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vMerge/>
          </w:tcPr>
          <w:p w:rsidR="00A67EF0" w:rsidRPr="00F36055" w:rsidRDefault="00A67EF0" w:rsidP="00861F5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A67EF0" w:rsidRPr="00F36055" w:rsidRDefault="00A67EF0" w:rsidP="00861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F0" w:rsidRPr="00F36055" w:rsidRDefault="00A67EF0" w:rsidP="00861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67EF0" w:rsidRPr="00F36055" w:rsidRDefault="00A67EF0" w:rsidP="00861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67EF0" w:rsidRPr="00F36055" w:rsidRDefault="00A67EF0" w:rsidP="00861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A67EF0" w:rsidRPr="00F36055" w:rsidRDefault="00A67EF0" w:rsidP="00861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A67EF0" w:rsidRPr="00F36055" w:rsidRDefault="00A67EF0" w:rsidP="00861F54">
            <w:pPr>
              <w:rPr>
                <w:rFonts w:ascii="Times New Roman" w:hAnsi="Times New Roman"/>
                <w:sz w:val="18"/>
                <w:szCs w:val="18"/>
              </w:rPr>
            </w:pPr>
            <w:r w:rsidRPr="00F36055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A67EF0" w:rsidRPr="00F36055" w:rsidTr="00861F54">
        <w:tc>
          <w:tcPr>
            <w:tcW w:w="520" w:type="dxa"/>
            <w:vMerge/>
          </w:tcPr>
          <w:p w:rsidR="00A67EF0" w:rsidRPr="00F36055" w:rsidRDefault="00A67EF0" w:rsidP="00861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vMerge/>
          </w:tcPr>
          <w:p w:rsidR="00A67EF0" w:rsidRPr="00F36055" w:rsidRDefault="00A67EF0" w:rsidP="00861F5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A67EF0" w:rsidRPr="00F36055" w:rsidRDefault="00A67EF0" w:rsidP="00861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F0" w:rsidRPr="00F36055" w:rsidRDefault="00A67EF0" w:rsidP="00861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67EF0" w:rsidRPr="00F36055" w:rsidRDefault="00A67EF0" w:rsidP="00861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67EF0" w:rsidRPr="00F36055" w:rsidRDefault="00A67EF0" w:rsidP="00861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A67EF0" w:rsidRPr="00F36055" w:rsidRDefault="00A67EF0" w:rsidP="00861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A67EF0" w:rsidRPr="00F36055" w:rsidRDefault="00A67EF0" w:rsidP="00861F54">
            <w:pPr>
              <w:rPr>
                <w:rFonts w:ascii="Times New Roman" w:hAnsi="Times New Roman"/>
                <w:sz w:val="18"/>
                <w:szCs w:val="18"/>
              </w:rPr>
            </w:pPr>
            <w:r w:rsidRPr="00F36055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A67EF0" w:rsidRPr="00F36055" w:rsidTr="00861F54">
        <w:tc>
          <w:tcPr>
            <w:tcW w:w="520" w:type="dxa"/>
            <w:vMerge/>
          </w:tcPr>
          <w:p w:rsidR="00A67EF0" w:rsidRPr="00F36055" w:rsidRDefault="00A67EF0" w:rsidP="00861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vMerge/>
          </w:tcPr>
          <w:p w:rsidR="00A67EF0" w:rsidRPr="00F36055" w:rsidRDefault="00A67EF0" w:rsidP="00861F5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A67EF0" w:rsidRPr="00F36055" w:rsidRDefault="00A67EF0" w:rsidP="00861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F0" w:rsidRPr="00F36055" w:rsidRDefault="00A67EF0" w:rsidP="00861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67EF0" w:rsidRPr="00F36055" w:rsidRDefault="00A67EF0" w:rsidP="00861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67EF0" w:rsidRPr="00F36055" w:rsidRDefault="00A67EF0" w:rsidP="00861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A67EF0" w:rsidRPr="00F36055" w:rsidRDefault="00A67EF0" w:rsidP="00861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A67EF0" w:rsidRPr="00F36055" w:rsidRDefault="00A67EF0" w:rsidP="00861F54">
            <w:pPr>
              <w:rPr>
                <w:rFonts w:ascii="Times New Roman" w:hAnsi="Times New Roman"/>
                <w:sz w:val="18"/>
                <w:szCs w:val="18"/>
              </w:rPr>
            </w:pPr>
            <w:r w:rsidRPr="00F36055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A67EF0" w:rsidRPr="00F36055" w:rsidTr="00861F54">
        <w:tc>
          <w:tcPr>
            <w:tcW w:w="520" w:type="dxa"/>
            <w:vMerge/>
          </w:tcPr>
          <w:p w:rsidR="00A67EF0" w:rsidRPr="00F36055" w:rsidRDefault="00A67EF0" w:rsidP="00861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vMerge/>
          </w:tcPr>
          <w:p w:rsidR="00A67EF0" w:rsidRPr="00F36055" w:rsidRDefault="00A67EF0" w:rsidP="00861F5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A67EF0" w:rsidRPr="00F36055" w:rsidRDefault="00A67EF0" w:rsidP="00861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F0" w:rsidRPr="00F36055" w:rsidRDefault="00A67EF0" w:rsidP="00861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55">
              <w:rPr>
                <w:rFonts w:ascii="Times New Roman" w:hAnsi="Times New Roman"/>
                <w:sz w:val="20"/>
                <w:szCs w:val="20"/>
              </w:rPr>
              <w:t>629,0</w:t>
            </w:r>
          </w:p>
        </w:tc>
        <w:tc>
          <w:tcPr>
            <w:tcW w:w="992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55">
              <w:rPr>
                <w:rFonts w:ascii="Times New Roman" w:hAnsi="Times New Roman"/>
                <w:sz w:val="20"/>
                <w:szCs w:val="20"/>
              </w:rPr>
              <w:t>660,0</w:t>
            </w:r>
          </w:p>
        </w:tc>
        <w:tc>
          <w:tcPr>
            <w:tcW w:w="993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55">
              <w:rPr>
                <w:rFonts w:ascii="Times New Roman" w:hAnsi="Times New Roman"/>
                <w:sz w:val="20"/>
                <w:szCs w:val="20"/>
              </w:rPr>
              <w:t>693,0</w:t>
            </w: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55">
              <w:rPr>
                <w:rFonts w:ascii="Times New Roman" w:hAnsi="Times New Roman"/>
                <w:sz w:val="20"/>
                <w:szCs w:val="20"/>
              </w:rPr>
              <w:t>728,0</w:t>
            </w:r>
          </w:p>
        </w:tc>
        <w:tc>
          <w:tcPr>
            <w:tcW w:w="1275" w:type="dxa"/>
            <w:gridSpan w:val="2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55">
              <w:rPr>
                <w:rFonts w:ascii="Times New Roman" w:hAnsi="Times New Roman"/>
                <w:sz w:val="20"/>
                <w:szCs w:val="20"/>
              </w:rPr>
              <w:t>2710,0</w:t>
            </w:r>
          </w:p>
        </w:tc>
        <w:tc>
          <w:tcPr>
            <w:tcW w:w="2694" w:type="dxa"/>
          </w:tcPr>
          <w:p w:rsidR="00A67EF0" w:rsidRPr="00F36055" w:rsidRDefault="00A67EF0" w:rsidP="00861F54">
            <w:pPr>
              <w:rPr>
                <w:rFonts w:ascii="Times New Roman" w:hAnsi="Times New Roman"/>
                <w:sz w:val="18"/>
                <w:szCs w:val="18"/>
              </w:rPr>
            </w:pPr>
            <w:r w:rsidRPr="00F36055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A67EF0" w:rsidRPr="00F36055" w:rsidTr="00861F54">
        <w:tc>
          <w:tcPr>
            <w:tcW w:w="520" w:type="dxa"/>
            <w:vMerge/>
          </w:tcPr>
          <w:p w:rsidR="00A67EF0" w:rsidRPr="00F36055" w:rsidRDefault="00A67EF0" w:rsidP="00861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vMerge/>
          </w:tcPr>
          <w:p w:rsidR="00A67EF0" w:rsidRPr="00F36055" w:rsidRDefault="00A67EF0" w:rsidP="00861F5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A67EF0" w:rsidRPr="00F36055" w:rsidRDefault="00A67EF0" w:rsidP="00861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F0" w:rsidRPr="00F36055" w:rsidRDefault="00A67EF0" w:rsidP="00861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67EF0" w:rsidRPr="00F36055" w:rsidRDefault="00A67EF0" w:rsidP="00861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67EF0" w:rsidRPr="00F36055" w:rsidRDefault="00A67EF0" w:rsidP="00861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A67EF0" w:rsidRPr="00F36055" w:rsidRDefault="00A67EF0" w:rsidP="00861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A67EF0" w:rsidRPr="00F36055" w:rsidRDefault="00A67EF0" w:rsidP="00861F54">
            <w:pPr>
              <w:rPr>
                <w:rFonts w:ascii="Times New Roman" w:hAnsi="Times New Roman"/>
                <w:sz w:val="18"/>
                <w:szCs w:val="18"/>
              </w:rPr>
            </w:pPr>
            <w:r w:rsidRPr="00F36055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</w:tr>
      <w:tr w:rsidR="00A67EF0" w:rsidRPr="00F36055" w:rsidTr="00861F54">
        <w:trPr>
          <w:trHeight w:val="501"/>
        </w:trPr>
        <w:tc>
          <w:tcPr>
            <w:tcW w:w="534" w:type="dxa"/>
            <w:gridSpan w:val="2"/>
            <w:vMerge w:val="restart"/>
          </w:tcPr>
          <w:p w:rsidR="00A67EF0" w:rsidRPr="00F36055" w:rsidRDefault="00A67EF0" w:rsidP="00861F54">
            <w:pPr>
              <w:rPr>
                <w:sz w:val="20"/>
                <w:szCs w:val="20"/>
              </w:rPr>
            </w:pPr>
            <w:r w:rsidRPr="00F36055">
              <w:rPr>
                <w:sz w:val="20"/>
                <w:szCs w:val="20"/>
              </w:rPr>
              <w:t>10</w:t>
            </w:r>
          </w:p>
        </w:tc>
        <w:tc>
          <w:tcPr>
            <w:tcW w:w="2551" w:type="dxa"/>
            <w:vMerge w:val="restart"/>
          </w:tcPr>
          <w:p w:rsidR="00A67EF0" w:rsidRPr="00F36055" w:rsidRDefault="00A67EF0" w:rsidP="00861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6055">
              <w:rPr>
                <w:rFonts w:ascii="Times New Roman" w:hAnsi="Times New Roman"/>
                <w:sz w:val="20"/>
                <w:szCs w:val="20"/>
              </w:rPr>
              <w:t>Мероприятие 4.2.</w:t>
            </w:r>
          </w:p>
          <w:p w:rsidR="00A67EF0" w:rsidRPr="00F36055" w:rsidRDefault="00A67EF0" w:rsidP="00861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6055">
              <w:rPr>
                <w:rFonts w:ascii="Times New Roman" w:hAnsi="Times New Roman"/>
                <w:sz w:val="20"/>
                <w:szCs w:val="20"/>
              </w:rPr>
              <w:t>Оплата транспортного налога  на транспортные средства, числящиеся в казне города Рубцовска 150 единиц.</w:t>
            </w:r>
          </w:p>
          <w:p w:rsidR="00A67EF0" w:rsidRPr="00F36055" w:rsidRDefault="00A67EF0" w:rsidP="00861F5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67EF0" w:rsidRPr="00F36055" w:rsidRDefault="00A67EF0" w:rsidP="00861F5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A67EF0" w:rsidRPr="00F36055" w:rsidRDefault="00A67EF0" w:rsidP="00861F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6055">
              <w:rPr>
                <w:rFonts w:ascii="Times New Roman" w:hAnsi="Times New Roman"/>
                <w:sz w:val="20"/>
                <w:szCs w:val="20"/>
              </w:rPr>
              <w:t xml:space="preserve">Содержание     </w:t>
            </w:r>
          </w:p>
          <w:p w:rsidR="00A67EF0" w:rsidRPr="00F36055" w:rsidRDefault="00A67EF0" w:rsidP="00861F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6055">
              <w:rPr>
                <w:rFonts w:ascii="Times New Roman" w:hAnsi="Times New Roman"/>
                <w:sz w:val="20"/>
                <w:szCs w:val="20"/>
              </w:rPr>
              <w:t xml:space="preserve">транспортных   </w:t>
            </w:r>
          </w:p>
          <w:p w:rsidR="00A67EF0" w:rsidRPr="00F36055" w:rsidRDefault="00A67EF0" w:rsidP="00861F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6055">
              <w:rPr>
                <w:rFonts w:ascii="Times New Roman" w:hAnsi="Times New Roman"/>
                <w:sz w:val="20"/>
                <w:szCs w:val="20"/>
              </w:rPr>
              <w:t xml:space="preserve">средств,       </w:t>
            </w:r>
          </w:p>
          <w:p w:rsidR="00A67EF0" w:rsidRPr="00F36055" w:rsidRDefault="00A67EF0" w:rsidP="00861F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6055">
              <w:rPr>
                <w:rFonts w:ascii="Times New Roman" w:hAnsi="Times New Roman"/>
                <w:sz w:val="20"/>
                <w:szCs w:val="20"/>
              </w:rPr>
              <w:t>относящихся   к</w:t>
            </w:r>
          </w:p>
          <w:p w:rsidR="00A67EF0" w:rsidRPr="00F36055" w:rsidRDefault="00A67EF0" w:rsidP="00861F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6055">
              <w:rPr>
                <w:rFonts w:ascii="Times New Roman" w:hAnsi="Times New Roman"/>
                <w:sz w:val="20"/>
                <w:szCs w:val="20"/>
              </w:rPr>
              <w:t xml:space="preserve">казне          </w:t>
            </w:r>
          </w:p>
        </w:tc>
        <w:tc>
          <w:tcPr>
            <w:tcW w:w="1417" w:type="dxa"/>
            <w:vMerge w:val="restart"/>
          </w:tcPr>
          <w:p w:rsidR="00A67EF0" w:rsidRPr="00F36055" w:rsidRDefault="00A67EF0" w:rsidP="00861F5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6055">
              <w:rPr>
                <w:rFonts w:ascii="Times New Roman" w:hAnsi="Times New Roman"/>
                <w:sz w:val="20"/>
                <w:szCs w:val="20"/>
              </w:rPr>
              <w:t xml:space="preserve">Комитет          </w:t>
            </w:r>
          </w:p>
          <w:p w:rsidR="00A67EF0" w:rsidRPr="00F36055" w:rsidRDefault="00A67EF0" w:rsidP="00861F5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6055">
              <w:rPr>
                <w:rFonts w:ascii="Times New Roman" w:hAnsi="Times New Roman"/>
                <w:sz w:val="20"/>
                <w:szCs w:val="20"/>
              </w:rPr>
              <w:t>Администрации</w:t>
            </w:r>
          </w:p>
          <w:p w:rsidR="00A67EF0" w:rsidRPr="00F36055" w:rsidRDefault="00A67EF0" w:rsidP="00861F5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6055">
              <w:rPr>
                <w:rFonts w:ascii="Times New Roman" w:hAnsi="Times New Roman"/>
                <w:sz w:val="20"/>
                <w:szCs w:val="20"/>
              </w:rPr>
              <w:t xml:space="preserve">города Рубцовска по управлению имуществом  </w:t>
            </w: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55">
              <w:rPr>
                <w:rFonts w:ascii="Times New Roman" w:hAnsi="Times New Roman"/>
                <w:sz w:val="20"/>
                <w:szCs w:val="20"/>
              </w:rPr>
              <w:t>650,0</w:t>
            </w:r>
          </w:p>
        </w:tc>
        <w:tc>
          <w:tcPr>
            <w:tcW w:w="992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55">
              <w:rPr>
                <w:rFonts w:ascii="Times New Roman" w:hAnsi="Times New Roman"/>
                <w:sz w:val="20"/>
                <w:szCs w:val="20"/>
              </w:rPr>
              <w:t>650,0</w:t>
            </w:r>
          </w:p>
        </w:tc>
        <w:tc>
          <w:tcPr>
            <w:tcW w:w="993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55">
              <w:rPr>
                <w:rFonts w:ascii="Times New Roman" w:hAnsi="Times New Roman"/>
                <w:sz w:val="20"/>
                <w:szCs w:val="20"/>
              </w:rPr>
              <w:t>650,0</w:t>
            </w: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55">
              <w:rPr>
                <w:rFonts w:ascii="Times New Roman" w:hAnsi="Times New Roman"/>
                <w:sz w:val="20"/>
                <w:szCs w:val="20"/>
              </w:rPr>
              <w:t>650,0</w:t>
            </w:r>
          </w:p>
        </w:tc>
        <w:tc>
          <w:tcPr>
            <w:tcW w:w="1275" w:type="dxa"/>
            <w:gridSpan w:val="2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55">
              <w:rPr>
                <w:rFonts w:ascii="Times New Roman" w:hAnsi="Times New Roman"/>
                <w:sz w:val="20"/>
                <w:szCs w:val="20"/>
              </w:rPr>
              <w:t>2600,0</w:t>
            </w:r>
          </w:p>
        </w:tc>
        <w:tc>
          <w:tcPr>
            <w:tcW w:w="2694" w:type="dxa"/>
          </w:tcPr>
          <w:p w:rsidR="00A67EF0" w:rsidRPr="00F36055" w:rsidRDefault="00A67EF0" w:rsidP="00861F54">
            <w:pPr>
              <w:rPr>
                <w:rFonts w:ascii="Times New Roman" w:hAnsi="Times New Roman"/>
                <w:sz w:val="18"/>
                <w:szCs w:val="18"/>
              </w:rPr>
            </w:pPr>
            <w:r w:rsidRPr="00F36055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A67EF0" w:rsidRPr="00F36055" w:rsidTr="00861F54">
        <w:trPr>
          <w:trHeight w:val="409"/>
        </w:trPr>
        <w:tc>
          <w:tcPr>
            <w:tcW w:w="534" w:type="dxa"/>
            <w:gridSpan w:val="2"/>
            <w:vMerge/>
          </w:tcPr>
          <w:p w:rsidR="00A67EF0" w:rsidRPr="00F36055" w:rsidRDefault="00A67EF0" w:rsidP="00861F5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A67EF0" w:rsidRPr="00F36055" w:rsidRDefault="00A67EF0" w:rsidP="00861F5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A67EF0" w:rsidRPr="00F36055" w:rsidRDefault="00A67EF0" w:rsidP="00861F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F0" w:rsidRPr="00F36055" w:rsidRDefault="00A67EF0" w:rsidP="00861F5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67EF0" w:rsidRPr="00F36055" w:rsidRDefault="00A67EF0" w:rsidP="00861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67EF0" w:rsidRPr="00F36055" w:rsidRDefault="00A67EF0" w:rsidP="00861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A67EF0" w:rsidRPr="00F36055" w:rsidRDefault="00A67EF0" w:rsidP="00861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A67EF0" w:rsidRPr="00F36055" w:rsidRDefault="00A67EF0" w:rsidP="00861F54">
            <w:pPr>
              <w:rPr>
                <w:rFonts w:ascii="Times New Roman" w:hAnsi="Times New Roman"/>
                <w:sz w:val="18"/>
                <w:szCs w:val="18"/>
              </w:rPr>
            </w:pPr>
            <w:r w:rsidRPr="00F36055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A67EF0" w:rsidRPr="00F36055" w:rsidTr="00861F54">
        <w:trPr>
          <w:trHeight w:val="345"/>
        </w:trPr>
        <w:tc>
          <w:tcPr>
            <w:tcW w:w="534" w:type="dxa"/>
            <w:gridSpan w:val="2"/>
            <w:vMerge/>
          </w:tcPr>
          <w:p w:rsidR="00A67EF0" w:rsidRPr="00F36055" w:rsidRDefault="00A67EF0" w:rsidP="00861F5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A67EF0" w:rsidRPr="00F36055" w:rsidRDefault="00A67EF0" w:rsidP="00861F5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A67EF0" w:rsidRPr="00F36055" w:rsidRDefault="00A67EF0" w:rsidP="00861F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F0" w:rsidRPr="00F36055" w:rsidRDefault="00A67EF0" w:rsidP="00861F5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67EF0" w:rsidRPr="00F36055" w:rsidRDefault="00A67EF0" w:rsidP="00861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67EF0" w:rsidRPr="00F36055" w:rsidRDefault="00A67EF0" w:rsidP="00861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A67EF0" w:rsidRPr="00F36055" w:rsidRDefault="00A67EF0" w:rsidP="00861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A67EF0" w:rsidRPr="00F36055" w:rsidRDefault="00A67EF0" w:rsidP="00861F54">
            <w:pPr>
              <w:rPr>
                <w:rFonts w:ascii="Times New Roman" w:hAnsi="Times New Roman"/>
                <w:sz w:val="18"/>
                <w:szCs w:val="18"/>
              </w:rPr>
            </w:pPr>
            <w:r w:rsidRPr="00F36055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A67EF0" w:rsidRPr="00F36055" w:rsidTr="00861F54">
        <w:trPr>
          <w:trHeight w:val="280"/>
        </w:trPr>
        <w:tc>
          <w:tcPr>
            <w:tcW w:w="534" w:type="dxa"/>
            <w:gridSpan w:val="2"/>
            <w:vMerge/>
          </w:tcPr>
          <w:p w:rsidR="00A67EF0" w:rsidRPr="00F36055" w:rsidRDefault="00A67EF0" w:rsidP="00861F5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A67EF0" w:rsidRPr="00F36055" w:rsidRDefault="00A67EF0" w:rsidP="00861F5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A67EF0" w:rsidRPr="00F36055" w:rsidRDefault="00A67EF0" w:rsidP="00861F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F0" w:rsidRPr="00F36055" w:rsidRDefault="00A67EF0" w:rsidP="00861F5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67EF0" w:rsidRPr="00F36055" w:rsidRDefault="00A67EF0" w:rsidP="00861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67EF0" w:rsidRPr="00F36055" w:rsidRDefault="00A67EF0" w:rsidP="00861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A67EF0" w:rsidRPr="00F36055" w:rsidRDefault="00A67EF0" w:rsidP="00861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A67EF0" w:rsidRPr="00F36055" w:rsidRDefault="00A67EF0" w:rsidP="00861F54">
            <w:pPr>
              <w:rPr>
                <w:rFonts w:ascii="Times New Roman" w:hAnsi="Times New Roman"/>
                <w:sz w:val="18"/>
                <w:szCs w:val="18"/>
              </w:rPr>
            </w:pPr>
            <w:r w:rsidRPr="00F36055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A67EF0" w:rsidRPr="00F36055" w:rsidTr="00861F54">
        <w:trPr>
          <w:trHeight w:val="358"/>
        </w:trPr>
        <w:tc>
          <w:tcPr>
            <w:tcW w:w="534" w:type="dxa"/>
            <w:gridSpan w:val="2"/>
            <w:vMerge/>
          </w:tcPr>
          <w:p w:rsidR="00A67EF0" w:rsidRPr="00F36055" w:rsidRDefault="00A67EF0" w:rsidP="00861F5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A67EF0" w:rsidRPr="00F36055" w:rsidRDefault="00A67EF0" w:rsidP="00861F5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A67EF0" w:rsidRPr="00F36055" w:rsidRDefault="00A67EF0" w:rsidP="00861F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F0" w:rsidRPr="00F36055" w:rsidRDefault="00A67EF0" w:rsidP="00861F5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55">
              <w:rPr>
                <w:rFonts w:ascii="Times New Roman" w:hAnsi="Times New Roman"/>
                <w:sz w:val="20"/>
                <w:szCs w:val="20"/>
              </w:rPr>
              <w:t>650,0</w:t>
            </w:r>
          </w:p>
        </w:tc>
        <w:tc>
          <w:tcPr>
            <w:tcW w:w="992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55">
              <w:rPr>
                <w:rFonts w:ascii="Times New Roman" w:hAnsi="Times New Roman"/>
                <w:sz w:val="20"/>
                <w:szCs w:val="20"/>
              </w:rPr>
              <w:t>650,0</w:t>
            </w:r>
          </w:p>
        </w:tc>
        <w:tc>
          <w:tcPr>
            <w:tcW w:w="993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55">
              <w:rPr>
                <w:rFonts w:ascii="Times New Roman" w:hAnsi="Times New Roman"/>
                <w:sz w:val="20"/>
                <w:szCs w:val="20"/>
              </w:rPr>
              <w:t>650,0</w:t>
            </w: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55">
              <w:rPr>
                <w:rFonts w:ascii="Times New Roman" w:hAnsi="Times New Roman"/>
                <w:sz w:val="20"/>
                <w:szCs w:val="20"/>
              </w:rPr>
              <w:t>650,0</w:t>
            </w:r>
          </w:p>
        </w:tc>
        <w:tc>
          <w:tcPr>
            <w:tcW w:w="1275" w:type="dxa"/>
            <w:gridSpan w:val="2"/>
          </w:tcPr>
          <w:p w:rsidR="00A67EF0" w:rsidRPr="00F36055" w:rsidRDefault="00A67EF0" w:rsidP="00861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55">
              <w:rPr>
                <w:rFonts w:ascii="Times New Roman" w:hAnsi="Times New Roman"/>
                <w:sz w:val="20"/>
                <w:szCs w:val="20"/>
              </w:rPr>
              <w:t>2600,0</w:t>
            </w:r>
          </w:p>
        </w:tc>
        <w:tc>
          <w:tcPr>
            <w:tcW w:w="2694" w:type="dxa"/>
          </w:tcPr>
          <w:p w:rsidR="00A67EF0" w:rsidRPr="00F36055" w:rsidRDefault="00A67EF0" w:rsidP="00861F54">
            <w:pPr>
              <w:rPr>
                <w:rFonts w:ascii="Times New Roman" w:hAnsi="Times New Roman"/>
                <w:sz w:val="18"/>
                <w:szCs w:val="18"/>
              </w:rPr>
            </w:pPr>
            <w:r w:rsidRPr="00F36055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A67EF0" w:rsidRPr="00F36055" w:rsidTr="00861F54">
        <w:trPr>
          <w:trHeight w:val="436"/>
        </w:trPr>
        <w:tc>
          <w:tcPr>
            <w:tcW w:w="534" w:type="dxa"/>
            <w:gridSpan w:val="2"/>
            <w:vMerge/>
          </w:tcPr>
          <w:p w:rsidR="00A67EF0" w:rsidRPr="00F36055" w:rsidRDefault="00A67EF0" w:rsidP="00861F5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A67EF0" w:rsidRPr="00F36055" w:rsidRDefault="00A67EF0" w:rsidP="00861F5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A67EF0" w:rsidRPr="00F36055" w:rsidRDefault="00A67EF0" w:rsidP="00861F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F0" w:rsidRPr="00F36055" w:rsidRDefault="00A67EF0" w:rsidP="00861F5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67EF0" w:rsidRPr="00F36055" w:rsidRDefault="00A67EF0" w:rsidP="00861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67EF0" w:rsidRPr="00F36055" w:rsidRDefault="00A67EF0" w:rsidP="00861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7EF0" w:rsidRPr="00F36055" w:rsidRDefault="00A67EF0" w:rsidP="00861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A67EF0" w:rsidRPr="00F36055" w:rsidRDefault="00A67EF0" w:rsidP="00861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A67EF0" w:rsidRPr="00F36055" w:rsidRDefault="00A67EF0" w:rsidP="00861F54">
            <w:pPr>
              <w:rPr>
                <w:rFonts w:ascii="Times New Roman" w:hAnsi="Times New Roman"/>
                <w:sz w:val="18"/>
                <w:szCs w:val="18"/>
              </w:rPr>
            </w:pPr>
            <w:r w:rsidRPr="00F36055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</w:tr>
    </w:tbl>
    <w:p w:rsidR="00A67EF0" w:rsidRDefault="00A67EF0" w:rsidP="0058205B">
      <w:pPr>
        <w:jc w:val="right"/>
        <w:rPr>
          <w:sz w:val="28"/>
          <w:szCs w:val="28"/>
        </w:rPr>
      </w:pPr>
    </w:p>
    <w:p w:rsidR="00A67EF0" w:rsidRPr="00B06530" w:rsidRDefault="00A67EF0" w:rsidP="0058205B">
      <w:pPr>
        <w:rPr>
          <w:sz w:val="28"/>
          <w:szCs w:val="28"/>
        </w:rPr>
      </w:pPr>
    </w:p>
    <w:p w:rsidR="00A67EF0" w:rsidRPr="00B06530" w:rsidRDefault="00A67EF0" w:rsidP="0058205B">
      <w:pPr>
        <w:rPr>
          <w:sz w:val="28"/>
          <w:szCs w:val="28"/>
        </w:rPr>
      </w:pPr>
    </w:p>
    <w:p w:rsidR="00A67EF0" w:rsidRPr="00B06530" w:rsidRDefault="00A67EF0" w:rsidP="0058205B">
      <w:pPr>
        <w:rPr>
          <w:sz w:val="28"/>
          <w:szCs w:val="28"/>
        </w:rPr>
      </w:pPr>
    </w:p>
    <w:p w:rsidR="00A67EF0" w:rsidRPr="00B06530" w:rsidRDefault="00A67EF0" w:rsidP="0058205B">
      <w:pPr>
        <w:rPr>
          <w:sz w:val="28"/>
          <w:szCs w:val="28"/>
        </w:rPr>
      </w:pPr>
    </w:p>
    <w:p w:rsidR="00A67EF0" w:rsidRPr="00B06530" w:rsidRDefault="00A67EF0" w:rsidP="0058205B">
      <w:pPr>
        <w:rPr>
          <w:sz w:val="28"/>
          <w:szCs w:val="28"/>
        </w:rPr>
      </w:pPr>
    </w:p>
    <w:p w:rsidR="00A67EF0" w:rsidRDefault="00A67EF0" w:rsidP="0058205B">
      <w:pPr>
        <w:rPr>
          <w:sz w:val="28"/>
          <w:szCs w:val="28"/>
        </w:rPr>
      </w:pPr>
    </w:p>
    <w:p w:rsidR="00A67EF0" w:rsidRPr="00B06530" w:rsidRDefault="00A67EF0" w:rsidP="0058205B">
      <w:pPr>
        <w:tabs>
          <w:tab w:val="left" w:pos="3171"/>
        </w:tabs>
        <w:rPr>
          <w:sz w:val="28"/>
          <w:szCs w:val="28"/>
        </w:rPr>
        <w:sectPr w:rsidR="00A67EF0" w:rsidRPr="00B06530" w:rsidSect="00085D81">
          <w:pgSz w:w="16838" w:h="11906" w:orient="landscape"/>
          <w:pgMar w:top="568" w:right="1134" w:bottom="142" w:left="1134" w:header="709" w:footer="709" w:gutter="0"/>
          <w:cols w:space="708"/>
          <w:docGrid w:linePitch="360"/>
        </w:sectPr>
      </w:pPr>
      <w:r>
        <w:rPr>
          <w:sz w:val="28"/>
          <w:szCs w:val="28"/>
        </w:rPr>
        <w:tab/>
      </w:r>
    </w:p>
    <w:p w:rsidR="00A67EF0" w:rsidRDefault="00A67EF0" w:rsidP="0058205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3</w:t>
      </w:r>
    </w:p>
    <w:p w:rsidR="00A67EF0" w:rsidRDefault="00A67EF0" w:rsidP="005820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Приложение к постановлению </w:t>
      </w:r>
    </w:p>
    <w:p w:rsidR="00A67EF0" w:rsidRDefault="00A67EF0" w:rsidP="005820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Администрации города Рубцовска                          </w:t>
      </w:r>
    </w:p>
    <w:p w:rsidR="00A67EF0" w:rsidRDefault="00A67EF0" w:rsidP="005820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Алтайского края </w:t>
      </w:r>
    </w:p>
    <w:p w:rsidR="00A67EF0" w:rsidRDefault="00A67EF0" w:rsidP="005820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от 22.07.2014 № 3127</w:t>
      </w:r>
    </w:p>
    <w:p w:rsidR="00A67EF0" w:rsidRDefault="00A67EF0" w:rsidP="0058205B">
      <w:pPr>
        <w:spacing w:after="0" w:line="240" w:lineRule="auto"/>
        <w:jc w:val="center"/>
        <w:rPr>
          <w:sz w:val="28"/>
          <w:szCs w:val="28"/>
        </w:rPr>
      </w:pPr>
    </w:p>
    <w:p w:rsidR="00A67EF0" w:rsidRDefault="00A67EF0" w:rsidP="005820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 финансовых ресурсов, </w:t>
      </w:r>
    </w:p>
    <w:p w:rsidR="00A67EF0" w:rsidRDefault="00A67EF0" w:rsidP="005820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необходимых для реализации Программы</w:t>
      </w:r>
    </w:p>
    <w:p w:rsidR="00A67EF0" w:rsidRDefault="00A67EF0" w:rsidP="0058205B">
      <w:pPr>
        <w:jc w:val="center"/>
        <w:rPr>
          <w:sz w:val="28"/>
          <w:szCs w:val="28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4252"/>
        <w:gridCol w:w="1134"/>
        <w:gridCol w:w="1134"/>
        <w:gridCol w:w="992"/>
        <w:gridCol w:w="1114"/>
        <w:gridCol w:w="1094"/>
      </w:tblGrid>
      <w:tr w:rsidR="00A67EF0" w:rsidRPr="00F36055" w:rsidTr="00861F54">
        <w:trPr>
          <w:cantSplit/>
          <w:trHeight w:val="240"/>
        </w:trPr>
        <w:tc>
          <w:tcPr>
            <w:tcW w:w="42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Источники и направления </w:t>
            </w:r>
          </w:p>
          <w:p w:rsidR="00A67EF0" w:rsidRDefault="00A67EF0" w:rsidP="00861F54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расходов</w:t>
            </w:r>
          </w:p>
        </w:tc>
        <w:tc>
          <w:tcPr>
            <w:tcW w:w="54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расходов, тыс. рублей</w:t>
            </w:r>
          </w:p>
        </w:tc>
      </w:tr>
      <w:tr w:rsidR="00A67EF0" w:rsidRPr="00F36055" w:rsidTr="00861F54">
        <w:trPr>
          <w:cantSplit/>
          <w:trHeight w:val="600"/>
        </w:trPr>
        <w:tc>
          <w:tcPr>
            <w:tcW w:w="42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EF0" w:rsidRDefault="00A67EF0" w:rsidP="00861F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A67EF0" w:rsidRPr="00F36055" w:rsidTr="00861F54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ind w:firstLine="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67EF0" w:rsidRPr="00F36055" w:rsidTr="00861F54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финансовых затрат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6533,0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6842,0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7165,0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7508,0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28048,0</w:t>
            </w:r>
          </w:p>
        </w:tc>
      </w:tr>
      <w:tr w:rsidR="00A67EF0" w:rsidRPr="00F36055" w:rsidTr="00861F54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EF0" w:rsidRPr="00F36055" w:rsidTr="00861F54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бюджета города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6533,0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6842,0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7165,0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7508,0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28048,0</w:t>
            </w:r>
          </w:p>
        </w:tc>
      </w:tr>
      <w:tr w:rsidR="00A67EF0" w:rsidRPr="00F36055" w:rsidTr="00861F54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краевого бюджета (на условиях софинансирования)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67EF0" w:rsidRPr="00F36055" w:rsidTr="00861F54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(на условиях софинансирования)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67EF0" w:rsidRPr="00F36055" w:rsidTr="00861F54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67EF0" w:rsidRPr="00F36055" w:rsidTr="00861F54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Капитальные вложения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67EF0" w:rsidRPr="00F36055" w:rsidTr="00861F54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67EF0" w:rsidRPr="00F36055" w:rsidTr="00861F54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бюджета города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67EF0" w:rsidRPr="00F36055" w:rsidTr="00861F54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краевого бюджета (на условиях софинансирования)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67EF0" w:rsidRPr="00F36055" w:rsidTr="00861F54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(на условиях софинансирования)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67EF0" w:rsidRPr="00F36055" w:rsidTr="00861F54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67EF0" w:rsidRPr="00F36055" w:rsidTr="00861F54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Прочие расходы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6533,0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6842,0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7165,0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7508,0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28048,0</w:t>
            </w:r>
          </w:p>
        </w:tc>
      </w:tr>
      <w:tr w:rsidR="00A67EF0" w:rsidRPr="00F36055" w:rsidTr="00861F54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EF0" w:rsidRPr="00F36055" w:rsidTr="00861F54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бюджета города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6533,0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6842,0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7165,0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7508,0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28048,0</w:t>
            </w:r>
          </w:p>
        </w:tc>
      </w:tr>
      <w:tr w:rsidR="00A67EF0" w:rsidRPr="00F36055" w:rsidTr="00861F54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краевого бюджета (на условиях софинансирования)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67EF0" w:rsidRPr="00F36055" w:rsidTr="00861F54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(на условиях софинансирования)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67EF0" w:rsidRPr="00F36055" w:rsidTr="00861F54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7EF0" w:rsidRDefault="00A67EF0" w:rsidP="00861F5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A67EF0" w:rsidRDefault="00A67EF0" w:rsidP="0058205B">
      <w:pPr>
        <w:rPr>
          <w:rFonts w:ascii="Times New Roman" w:hAnsi="Times New Roman"/>
          <w:sz w:val="28"/>
          <w:szCs w:val="28"/>
        </w:rPr>
      </w:pPr>
    </w:p>
    <w:sectPr w:rsidR="00A67EF0" w:rsidSect="00F30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0F95"/>
    <w:rsid w:val="00085D81"/>
    <w:rsid w:val="000875D5"/>
    <w:rsid w:val="00096676"/>
    <w:rsid w:val="000B5E72"/>
    <w:rsid w:val="000C034A"/>
    <w:rsid w:val="000C6F40"/>
    <w:rsid w:val="00171D1B"/>
    <w:rsid w:val="001B2355"/>
    <w:rsid w:val="001B6775"/>
    <w:rsid w:val="001D02E7"/>
    <w:rsid w:val="00261EBA"/>
    <w:rsid w:val="00275A62"/>
    <w:rsid w:val="00330C23"/>
    <w:rsid w:val="003F44ED"/>
    <w:rsid w:val="00404C10"/>
    <w:rsid w:val="0041004E"/>
    <w:rsid w:val="004633B1"/>
    <w:rsid w:val="004724FE"/>
    <w:rsid w:val="00497E3F"/>
    <w:rsid w:val="004E3128"/>
    <w:rsid w:val="00542CDE"/>
    <w:rsid w:val="0058205B"/>
    <w:rsid w:val="005C57F4"/>
    <w:rsid w:val="00635022"/>
    <w:rsid w:val="006619B4"/>
    <w:rsid w:val="006B4D8B"/>
    <w:rsid w:val="007452DA"/>
    <w:rsid w:val="00765973"/>
    <w:rsid w:val="00767551"/>
    <w:rsid w:val="00790F95"/>
    <w:rsid w:val="00802FBB"/>
    <w:rsid w:val="008069BD"/>
    <w:rsid w:val="00861F54"/>
    <w:rsid w:val="008A249B"/>
    <w:rsid w:val="00980DF4"/>
    <w:rsid w:val="009A0CD0"/>
    <w:rsid w:val="009E59D3"/>
    <w:rsid w:val="00A019B8"/>
    <w:rsid w:val="00A43B4B"/>
    <w:rsid w:val="00A56DB8"/>
    <w:rsid w:val="00A67EF0"/>
    <w:rsid w:val="00A74469"/>
    <w:rsid w:val="00A92BAC"/>
    <w:rsid w:val="00AB324F"/>
    <w:rsid w:val="00B05103"/>
    <w:rsid w:val="00B06530"/>
    <w:rsid w:val="00B73BCD"/>
    <w:rsid w:val="00C71A48"/>
    <w:rsid w:val="00CD79B4"/>
    <w:rsid w:val="00D45768"/>
    <w:rsid w:val="00D62A37"/>
    <w:rsid w:val="00E05166"/>
    <w:rsid w:val="00E82264"/>
    <w:rsid w:val="00E82AD1"/>
    <w:rsid w:val="00EB5C3F"/>
    <w:rsid w:val="00ED7B5E"/>
    <w:rsid w:val="00F25940"/>
    <w:rsid w:val="00F303F1"/>
    <w:rsid w:val="00F36055"/>
    <w:rsid w:val="00F45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973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790F9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uiPriority w:val="99"/>
    <w:rsid w:val="00790F9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rsid w:val="00790F95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90F95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90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90F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21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55B667B2B59C964C534FBFDB8115DF488C2EA3DD7A968D817B7B4e7v2H" TargetMode="External"/><Relationship Id="rId5" Type="http://schemas.openxmlformats.org/officeDocument/2006/relationships/hyperlink" Target="consultantplus://offline/ref=AB7403062605F3CD6A680DB7209FEB79DCC5198C91167806D7383B1EFDd5vAH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142</TotalTime>
  <Pages>19</Pages>
  <Words>4280</Words>
  <Characters>24401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Павловна Бухтоярова</dc:creator>
  <cp:keywords/>
  <dc:description/>
  <cp:lastModifiedBy>ptd</cp:lastModifiedBy>
  <cp:revision>46</cp:revision>
  <cp:lastPrinted>2014-07-07T07:40:00Z</cp:lastPrinted>
  <dcterms:created xsi:type="dcterms:W3CDTF">2014-06-23T11:18:00Z</dcterms:created>
  <dcterms:modified xsi:type="dcterms:W3CDTF">2014-07-23T04:30:00Z</dcterms:modified>
</cp:coreProperties>
</file>