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DF3" w:rsidRDefault="00EA4DF3" w:rsidP="00910600">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6pt">
            <v:imagedata r:id="rId5" o:title="" gain="79922f" blacklevel="1966f"/>
          </v:shape>
        </w:pict>
      </w:r>
    </w:p>
    <w:p w:rsidR="00EA4DF3" w:rsidRPr="00AC35BE" w:rsidRDefault="00EA4DF3" w:rsidP="00910600">
      <w:pPr>
        <w:jc w:val="center"/>
        <w:rPr>
          <w:b/>
          <w:spacing w:val="20"/>
          <w:sz w:val="32"/>
          <w:szCs w:val="32"/>
        </w:rPr>
      </w:pPr>
      <w:r w:rsidRPr="00AC35BE">
        <w:rPr>
          <w:b/>
          <w:spacing w:val="20"/>
          <w:sz w:val="32"/>
          <w:szCs w:val="32"/>
        </w:rPr>
        <w:t xml:space="preserve">Администрация города Рубцовска </w:t>
      </w:r>
    </w:p>
    <w:p w:rsidR="00EA4DF3" w:rsidRPr="00AC35BE" w:rsidRDefault="00EA4DF3" w:rsidP="00910600">
      <w:pPr>
        <w:jc w:val="center"/>
        <w:rPr>
          <w:b/>
          <w:spacing w:val="20"/>
          <w:sz w:val="32"/>
          <w:szCs w:val="32"/>
        </w:rPr>
      </w:pPr>
      <w:r w:rsidRPr="00AC35BE">
        <w:rPr>
          <w:b/>
          <w:spacing w:val="20"/>
          <w:sz w:val="32"/>
          <w:szCs w:val="32"/>
        </w:rPr>
        <w:t>Алтайского края</w:t>
      </w:r>
    </w:p>
    <w:p w:rsidR="00EA4DF3" w:rsidRDefault="00EA4DF3" w:rsidP="00910600">
      <w:pPr>
        <w:jc w:val="center"/>
        <w:rPr>
          <w:rFonts w:ascii="Verdana" w:hAnsi="Verdana"/>
          <w:b/>
          <w:sz w:val="28"/>
          <w:szCs w:val="28"/>
        </w:rPr>
      </w:pPr>
    </w:p>
    <w:p w:rsidR="00EA4DF3" w:rsidRPr="00396B03" w:rsidRDefault="00EA4DF3" w:rsidP="00910600">
      <w:pPr>
        <w:jc w:val="center"/>
        <w:rPr>
          <w:b/>
          <w:spacing w:val="20"/>
          <w:w w:val="150"/>
          <w:sz w:val="28"/>
          <w:szCs w:val="28"/>
        </w:rPr>
      </w:pPr>
      <w:r w:rsidRPr="00396B03">
        <w:rPr>
          <w:b/>
          <w:spacing w:val="20"/>
          <w:w w:val="150"/>
          <w:sz w:val="28"/>
          <w:szCs w:val="28"/>
        </w:rPr>
        <w:t>ПОСТАНОВЛЕНИЕ</w:t>
      </w:r>
    </w:p>
    <w:p w:rsidR="00EA4DF3" w:rsidRPr="00CB2388" w:rsidRDefault="00EA4DF3" w:rsidP="00910600">
      <w:pPr>
        <w:spacing w:before="240"/>
        <w:jc w:val="center"/>
        <w:rPr>
          <w:sz w:val="28"/>
          <w:szCs w:val="28"/>
        </w:rPr>
      </w:pPr>
      <w:r w:rsidRPr="00CB2388">
        <w:rPr>
          <w:sz w:val="28"/>
          <w:szCs w:val="28"/>
        </w:rPr>
        <w:t>24.07.2014 № 3180</w:t>
      </w:r>
    </w:p>
    <w:p w:rsidR="00EA4DF3" w:rsidRDefault="00EA4DF3" w:rsidP="00910600">
      <w:pPr>
        <w:jc w:val="center"/>
      </w:pPr>
    </w:p>
    <w:p w:rsidR="00EA4DF3" w:rsidRDefault="00EA4DF3" w:rsidP="00910600">
      <w:pPr>
        <w:jc w:val="center"/>
      </w:pPr>
    </w:p>
    <w:p w:rsidR="00EA4DF3" w:rsidRDefault="00EA4DF3" w:rsidP="00910600">
      <w:pPr>
        <w:rPr>
          <w:sz w:val="28"/>
          <w:szCs w:val="28"/>
        </w:rPr>
      </w:pPr>
      <w:r w:rsidRPr="00F66F74">
        <w:rPr>
          <w:sz w:val="28"/>
          <w:szCs w:val="28"/>
        </w:rPr>
        <w:t>О</w:t>
      </w:r>
      <w:r>
        <w:rPr>
          <w:sz w:val="28"/>
          <w:szCs w:val="28"/>
        </w:rPr>
        <w:t xml:space="preserve">б утверждении Административного регламента </w:t>
      </w:r>
    </w:p>
    <w:p w:rsidR="00EA4DF3" w:rsidRDefault="00EA4DF3" w:rsidP="00910600">
      <w:pPr>
        <w:rPr>
          <w:sz w:val="28"/>
          <w:szCs w:val="28"/>
        </w:rPr>
      </w:pPr>
      <w:r>
        <w:rPr>
          <w:sz w:val="28"/>
          <w:szCs w:val="28"/>
        </w:rPr>
        <w:t xml:space="preserve">осуществления муниципального жилищного контроля </w:t>
      </w:r>
    </w:p>
    <w:p w:rsidR="00EA4DF3" w:rsidRDefault="00EA4DF3" w:rsidP="00910600">
      <w:pPr>
        <w:rPr>
          <w:sz w:val="28"/>
          <w:szCs w:val="28"/>
        </w:rPr>
      </w:pPr>
      <w:r>
        <w:rPr>
          <w:sz w:val="28"/>
          <w:szCs w:val="28"/>
        </w:rPr>
        <w:t>на территории города Рубцовска Алтайского края</w:t>
      </w:r>
    </w:p>
    <w:p w:rsidR="00EA4DF3" w:rsidRPr="00F66F74" w:rsidRDefault="00EA4DF3" w:rsidP="00910600">
      <w:pPr>
        <w:rPr>
          <w:sz w:val="28"/>
          <w:szCs w:val="28"/>
        </w:rPr>
      </w:pPr>
    </w:p>
    <w:p w:rsidR="00EA4DF3" w:rsidRDefault="00EA4DF3" w:rsidP="00910600">
      <w:pPr>
        <w:ind w:firstLine="708"/>
        <w:jc w:val="both"/>
        <w:rPr>
          <w:sz w:val="28"/>
          <w:szCs w:val="28"/>
        </w:rPr>
      </w:pPr>
      <w:r>
        <w:rPr>
          <w:sz w:val="28"/>
          <w:szCs w:val="28"/>
        </w:rPr>
        <w:t>В соответствии с</w:t>
      </w:r>
      <w:r w:rsidRPr="000A7DFF">
        <w:rPr>
          <w:sz w:val="28"/>
          <w:szCs w:val="28"/>
        </w:rPr>
        <w:t xml:space="preserve"> </w:t>
      </w:r>
      <w:r>
        <w:rPr>
          <w:sz w:val="28"/>
          <w:szCs w:val="28"/>
        </w:rPr>
        <w:t>Жилищным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Федеральным законом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Алтайского края от 26.12.2012 № 109-ЗС «О порядке взаимодействия органов регионального государственного жилищного надзора Алтайского края с органами</w:t>
      </w:r>
      <w:r w:rsidRPr="00C66D84">
        <w:rPr>
          <w:sz w:val="28"/>
          <w:szCs w:val="28"/>
        </w:rPr>
        <w:t xml:space="preserve"> </w:t>
      </w:r>
      <w:r>
        <w:rPr>
          <w:sz w:val="28"/>
          <w:szCs w:val="28"/>
        </w:rPr>
        <w:t>муниципального жилищного контроля, ПОСТАНОВЛЯЮ:</w:t>
      </w:r>
    </w:p>
    <w:p w:rsidR="00EA4DF3" w:rsidRDefault="00EA4DF3" w:rsidP="00910600">
      <w:pPr>
        <w:jc w:val="both"/>
        <w:rPr>
          <w:sz w:val="28"/>
          <w:szCs w:val="28"/>
        </w:rPr>
      </w:pPr>
    </w:p>
    <w:p w:rsidR="00EA4DF3" w:rsidRDefault="00EA4DF3" w:rsidP="00910600">
      <w:pPr>
        <w:numPr>
          <w:ilvl w:val="0"/>
          <w:numId w:val="25"/>
        </w:numPr>
        <w:ind w:left="426" w:hanging="426"/>
        <w:jc w:val="both"/>
        <w:rPr>
          <w:sz w:val="28"/>
          <w:szCs w:val="28"/>
        </w:rPr>
      </w:pPr>
      <w:r>
        <w:rPr>
          <w:sz w:val="28"/>
          <w:szCs w:val="28"/>
        </w:rPr>
        <w:t>Утвердить Административный регламент осуществления муниципального жилищного контроля на территории города Рубцовска Алтайского края (приложение).</w:t>
      </w:r>
    </w:p>
    <w:p w:rsidR="00EA4DF3" w:rsidRDefault="00EA4DF3" w:rsidP="00910600">
      <w:pPr>
        <w:numPr>
          <w:ilvl w:val="0"/>
          <w:numId w:val="25"/>
        </w:numPr>
        <w:ind w:left="426"/>
        <w:jc w:val="both"/>
        <w:rPr>
          <w:sz w:val="28"/>
          <w:szCs w:val="28"/>
        </w:rPr>
      </w:pPr>
      <w:r>
        <w:rPr>
          <w:sz w:val="28"/>
          <w:szCs w:val="28"/>
        </w:rPr>
        <w:t>Настоящее постановление опубликовать в газете «Местное время» и разместить на официальном сайте Администрации города Рубцовска в сети Интернет.</w:t>
      </w:r>
    </w:p>
    <w:p w:rsidR="00EA4DF3" w:rsidRDefault="00EA4DF3" w:rsidP="00910600">
      <w:pPr>
        <w:numPr>
          <w:ilvl w:val="0"/>
          <w:numId w:val="25"/>
        </w:numPr>
        <w:ind w:left="426"/>
        <w:jc w:val="both"/>
        <w:rPr>
          <w:sz w:val="28"/>
          <w:szCs w:val="28"/>
        </w:rPr>
      </w:pPr>
      <w:r w:rsidRPr="00D3255D">
        <w:rPr>
          <w:sz w:val="28"/>
          <w:szCs w:val="28"/>
        </w:rPr>
        <w:t>Настоящее постановление вступает в силу с момента официального опубликования в газете «Местное время».</w:t>
      </w:r>
    </w:p>
    <w:p w:rsidR="00EA4DF3" w:rsidRPr="00D3255D" w:rsidRDefault="00EA4DF3" w:rsidP="00910600">
      <w:pPr>
        <w:numPr>
          <w:ilvl w:val="0"/>
          <w:numId w:val="25"/>
        </w:numPr>
        <w:ind w:left="426"/>
        <w:jc w:val="both"/>
        <w:rPr>
          <w:sz w:val="28"/>
          <w:szCs w:val="28"/>
        </w:rPr>
      </w:pPr>
      <w:r>
        <w:rPr>
          <w:sz w:val="28"/>
          <w:szCs w:val="28"/>
        </w:rPr>
        <w:t>Постановление Администрации города Рубцовска от 25.02.2013 № 1058 «Об утверждении Положения о муниципальном жилищном контроле на территории муниципального образования город Рубцовск Алтайского края» считать утратившим силу.</w:t>
      </w:r>
    </w:p>
    <w:p w:rsidR="00EA4DF3" w:rsidRDefault="00EA4DF3" w:rsidP="00910600">
      <w:pPr>
        <w:numPr>
          <w:ilvl w:val="0"/>
          <w:numId w:val="25"/>
        </w:numPr>
        <w:ind w:left="426"/>
        <w:jc w:val="both"/>
        <w:rPr>
          <w:sz w:val="28"/>
          <w:szCs w:val="28"/>
        </w:rPr>
      </w:pPr>
      <w:r w:rsidRPr="00F66F74">
        <w:rPr>
          <w:sz w:val="28"/>
          <w:szCs w:val="28"/>
        </w:rPr>
        <w:t xml:space="preserve">Контроль за исполнением настоящего постановления </w:t>
      </w:r>
      <w:r>
        <w:rPr>
          <w:sz w:val="28"/>
          <w:szCs w:val="28"/>
        </w:rPr>
        <w:t>возложить на заместителя Главы Администрации города Рубцовска О.Г. Обуховича.</w:t>
      </w:r>
    </w:p>
    <w:p w:rsidR="00EA4DF3" w:rsidRDefault="00EA4DF3" w:rsidP="00910600">
      <w:pPr>
        <w:jc w:val="both"/>
        <w:rPr>
          <w:sz w:val="28"/>
          <w:szCs w:val="28"/>
        </w:rPr>
      </w:pPr>
    </w:p>
    <w:p w:rsidR="00EA4DF3" w:rsidRPr="00F66F74" w:rsidRDefault="00EA4DF3" w:rsidP="00910600">
      <w:pPr>
        <w:jc w:val="both"/>
        <w:rPr>
          <w:sz w:val="28"/>
          <w:szCs w:val="28"/>
        </w:rPr>
      </w:pPr>
    </w:p>
    <w:p w:rsidR="00EA4DF3" w:rsidRPr="00910600" w:rsidRDefault="00EA4DF3" w:rsidP="00910600">
      <w:pPr>
        <w:jc w:val="both"/>
        <w:rPr>
          <w:sz w:val="28"/>
          <w:szCs w:val="28"/>
        </w:rPr>
      </w:pPr>
      <w:r w:rsidRPr="00910600">
        <w:rPr>
          <w:sz w:val="28"/>
          <w:szCs w:val="28"/>
        </w:rPr>
        <w:t>Глава Администрации</w:t>
      </w:r>
    </w:p>
    <w:p w:rsidR="00EA4DF3" w:rsidRPr="00910600" w:rsidRDefault="00EA4DF3" w:rsidP="00910600">
      <w:pPr>
        <w:widowControl w:val="0"/>
        <w:autoSpaceDE w:val="0"/>
        <w:autoSpaceDN w:val="0"/>
        <w:adjustRightInd w:val="0"/>
        <w:outlineLvl w:val="0"/>
        <w:rPr>
          <w:sz w:val="28"/>
          <w:szCs w:val="28"/>
        </w:rPr>
      </w:pPr>
      <w:r>
        <w:rPr>
          <w:noProof/>
        </w:rPr>
        <w:pict>
          <v:shapetype id="_x0000_t202" coordsize="21600,21600" o:spt="202" path="m,l,21600r21600,l21600,xe">
            <v:stroke joinstyle="miter"/>
            <v:path gradientshapeok="t" o:connecttype="rect"/>
          </v:shapetype>
          <v:shape id="_x0000_s1026" type="#_x0000_t202" style="position:absolute;margin-left:406.2pt;margin-top:-5pt;width:76.5pt;height:23.25pt;z-index:251692544" stroked="f">
            <v:textbox>
              <w:txbxContent>
                <w:p w:rsidR="00EA4DF3" w:rsidRDefault="00EA4DF3" w:rsidP="00910600">
                  <w:pPr>
                    <w:rPr>
                      <w:sz w:val="28"/>
                      <w:szCs w:val="28"/>
                    </w:rPr>
                  </w:pPr>
                </w:p>
                <w:p w:rsidR="00EA4DF3" w:rsidRPr="00992BF8" w:rsidRDefault="00EA4DF3" w:rsidP="00910600">
                  <w:pPr>
                    <w:rPr>
                      <w:sz w:val="28"/>
                      <w:szCs w:val="28"/>
                    </w:rPr>
                  </w:pPr>
                </w:p>
              </w:txbxContent>
            </v:textbox>
          </v:shape>
        </w:pict>
      </w:r>
      <w:r w:rsidRPr="00910600">
        <w:rPr>
          <w:sz w:val="28"/>
          <w:szCs w:val="28"/>
        </w:rPr>
        <w:t>города Рубцовска                                                              В.В.Ларионов</w:t>
      </w:r>
    </w:p>
    <w:p w:rsidR="00EA4DF3" w:rsidRDefault="00EA4DF3" w:rsidP="00517A90">
      <w:pPr>
        <w:widowControl w:val="0"/>
        <w:autoSpaceDE w:val="0"/>
        <w:autoSpaceDN w:val="0"/>
        <w:adjustRightInd w:val="0"/>
        <w:ind w:firstLine="851"/>
        <w:outlineLvl w:val="0"/>
      </w:pPr>
      <w:r>
        <w:rPr>
          <w:noProof/>
        </w:rPr>
        <w:pict>
          <v:shape id="_x0000_s1027" type="#_x0000_t202" style="position:absolute;left:0;text-align:left;margin-left:406.2pt;margin-top:-5pt;width:76.5pt;height:23.25pt;z-index:251690496" stroked="f">
            <v:textbox>
              <w:txbxContent>
                <w:p w:rsidR="00EA4DF3" w:rsidRPr="00620EBB" w:rsidRDefault="00EA4DF3" w:rsidP="00620EBB">
                  <w:pPr>
                    <w:rPr>
                      <w:szCs w:val="28"/>
                    </w:rPr>
                  </w:pPr>
                </w:p>
              </w:txbxContent>
            </v:textbox>
          </v:shape>
        </w:pict>
      </w:r>
    </w:p>
    <w:p w:rsidR="00EA4DF3" w:rsidRDefault="00EA4DF3" w:rsidP="00620EBB">
      <w:pPr>
        <w:widowControl w:val="0"/>
        <w:autoSpaceDE w:val="0"/>
        <w:autoSpaceDN w:val="0"/>
        <w:adjustRightInd w:val="0"/>
        <w:ind w:left="6372" w:firstLine="708"/>
        <w:outlineLvl w:val="0"/>
      </w:pPr>
    </w:p>
    <w:p w:rsidR="00EA4DF3" w:rsidRDefault="00EA4DF3" w:rsidP="00620EBB">
      <w:pPr>
        <w:widowControl w:val="0"/>
        <w:autoSpaceDE w:val="0"/>
        <w:autoSpaceDN w:val="0"/>
        <w:adjustRightInd w:val="0"/>
        <w:ind w:left="6372" w:firstLine="708"/>
        <w:outlineLvl w:val="0"/>
      </w:pPr>
      <w:r>
        <w:t xml:space="preserve">Приложение </w:t>
      </w:r>
    </w:p>
    <w:p w:rsidR="00EA4DF3" w:rsidRDefault="00EA4DF3" w:rsidP="00620EBB">
      <w:pPr>
        <w:widowControl w:val="0"/>
        <w:autoSpaceDE w:val="0"/>
        <w:autoSpaceDN w:val="0"/>
        <w:adjustRightInd w:val="0"/>
        <w:ind w:left="5940"/>
        <w:outlineLvl w:val="0"/>
      </w:pPr>
      <w:r>
        <w:t xml:space="preserve">к постановлению   Администрации города Рубцовска Алтайского края </w:t>
      </w:r>
    </w:p>
    <w:p w:rsidR="00EA4DF3" w:rsidRDefault="00EA4DF3" w:rsidP="00620EBB">
      <w:pPr>
        <w:widowControl w:val="0"/>
        <w:autoSpaceDE w:val="0"/>
        <w:autoSpaceDN w:val="0"/>
        <w:adjustRightInd w:val="0"/>
        <w:ind w:left="4248" w:firstLine="851"/>
        <w:outlineLvl w:val="0"/>
      </w:pPr>
      <w:r>
        <w:t xml:space="preserve">              от 24.07.2914 № 3180</w:t>
      </w:r>
    </w:p>
    <w:p w:rsidR="00EA4DF3" w:rsidRDefault="00EA4DF3" w:rsidP="00517A90">
      <w:pPr>
        <w:widowControl w:val="0"/>
        <w:autoSpaceDE w:val="0"/>
        <w:autoSpaceDN w:val="0"/>
        <w:adjustRightInd w:val="0"/>
        <w:ind w:firstLine="851"/>
        <w:outlineLvl w:val="0"/>
      </w:pPr>
    </w:p>
    <w:p w:rsidR="00EA4DF3" w:rsidRDefault="00EA4DF3" w:rsidP="00BF6845">
      <w:pPr>
        <w:widowControl w:val="0"/>
        <w:autoSpaceDE w:val="0"/>
        <w:autoSpaceDN w:val="0"/>
        <w:adjustRightInd w:val="0"/>
        <w:jc w:val="center"/>
        <w:rPr>
          <w:bCs/>
        </w:rPr>
      </w:pPr>
      <w:bookmarkStart w:id="0" w:name="Par30"/>
      <w:bookmarkEnd w:id="0"/>
    </w:p>
    <w:p w:rsidR="00EA4DF3" w:rsidRPr="00051C6F" w:rsidRDefault="00EA4DF3" w:rsidP="00BF6845">
      <w:pPr>
        <w:widowControl w:val="0"/>
        <w:autoSpaceDE w:val="0"/>
        <w:autoSpaceDN w:val="0"/>
        <w:adjustRightInd w:val="0"/>
        <w:jc w:val="center"/>
        <w:rPr>
          <w:bCs/>
        </w:rPr>
      </w:pPr>
      <w:r w:rsidRPr="00051C6F">
        <w:rPr>
          <w:bCs/>
        </w:rPr>
        <w:t>АДМИНИСТРАТИВНЫЙ РЕГЛАМЕНТ</w:t>
      </w:r>
    </w:p>
    <w:p w:rsidR="00EA4DF3" w:rsidRDefault="00EA4DF3" w:rsidP="00BF6845">
      <w:pPr>
        <w:widowControl w:val="0"/>
        <w:autoSpaceDE w:val="0"/>
        <w:autoSpaceDN w:val="0"/>
        <w:adjustRightInd w:val="0"/>
        <w:jc w:val="center"/>
        <w:rPr>
          <w:bCs/>
        </w:rPr>
      </w:pPr>
      <w:r w:rsidRPr="00051C6F">
        <w:rPr>
          <w:bCs/>
        </w:rPr>
        <w:t xml:space="preserve">ОСУЩЕСТВЛЕНИЯ МУНИЦИПАЛЬНОГО ЖИЛИЩНОГО КОНТРОЛЯ </w:t>
      </w:r>
    </w:p>
    <w:p w:rsidR="00EA4DF3" w:rsidRPr="00051C6F" w:rsidRDefault="00EA4DF3" w:rsidP="00BF6845">
      <w:pPr>
        <w:widowControl w:val="0"/>
        <w:autoSpaceDE w:val="0"/>
        <w:autoSpaceDN w:val="0"/>
        <w:adjustRightInd w:val="0"/>
        <w:jc w:val="center"/>
        <w:rPr>
          <w:bCs/>
          <w:sz w:val="32"/>
          <w:szCs w:val="32"/>
        </w:rPr>
      </w:pPr>
      <w:r w:rsidRPr="00051C6F">
        <w:rPr>
          <w:bCs/>
        </w:rPr>
        <w:t>НА ТЕРРИТОРИИ</w:t>
      </w:r>
      <w:r>
        <w:rPr>
          <w:bCs/>
        </w:rPr>
        <w:t xml:space="preserve"> </w:t>
      </w:r>
      <w:r w:rsidRPr="00051C6F">
        <w:rPr>
          <w:bCs/>
        </w:rPr>
        <w:t>ГОРОДА РУБЦОВСКА</w:t>
      </w:r>
      <w:r>
        <w:rPr>
          <w:bCs/>
        </w:rPr>
        <w:t xml:space="preserve"> АЛТАЙСКОГО КРАЯ</w:t>
      </w:r>
    </w:p>
    <w:p w:rsidR="00EA4DF3" w:rsidRPr="00051C6F" w:rsidRDefault="00EA4DF3" w:rsidP="00517A90">
      <w:pPr>
        <w:widowControl w:val="0"/>
        <w:autoSpaceDE w:val="0"/>
        <w:autoSpaceDN w:val="0"/>
        <w:adjustRightInd w:val="0"/>
        <w:ind w:firstLine="851"/>
        <w:jc w:val="both"/>
      </w:pPr>
    </w:p>
    <w:p w:rsidR="00EA4DF3" w:rsidRPr="00A97335" w:rsidRDefault="00EA4DF3" w:rsidP="00517A90">
      <w:pPr>
        <w:widowControl w:val="0"/>
        <w:autoSpaceDE w:val="0"/>
        <w:autoSpaceDN w:val="0"/>
        <w:adjustRightInd w:val="0"/>
        <w:ind w:firstLine="851"/>
        <w:jc w:val="center"/>
        <w:outlineLvl w:val="1"/>
      </w:pPr>
      <w:r w:rsidRPr="00A97335">
        <w:t>1. ОБЩИЕ ПОЛОЖЕНИЯ</w:t>
      </w:r>
    </w:p>
    <w:p w:rsidR="00EA4DF3" w:rsidRPr="00A97335" w:rsidRDefault="00EA4DF3" w:rsidP="00517A90">
      <w:pPr>
        <w:widowControl w:val="0"/>
        <w:autoSpaceDE w:val="0"/>
        <w:autoSpaceDN w:val="0"/>
        <w:adjustRightInd w:val="0"/>
        <w:ind w:firstLine="851"/>
        <w:jc w:val="center"/>
      </w:pPr>
    </w:p>
    <w:p w:rsidR="00EA4DF3" w:rsidRPr="00A97335" w:rsidRDefault="00EA4DF3" w:rsidP="00517A90">
      <w:pPr>
        <w:widowControl w:val="0"/>
        <w:autoSpaceDE w:val="0"/>
        <w:autoSpaceDN w:val="0"/>
        <w:adjustRightInd w:val="0"/>
        <w:ind w:firstLine="851"/>
        <w:jc w:val="center"/>
        <w:outlineLvl w:val="2"/>
      </w:pPr>
      <w:r w:rsidRPr="00A97335">
        <w:t>1.1. Вид муниципального контроля</w:t>
      </w:r>
    </w:p>
    <w:p w:rsidR="00EA4DF3" w:rsidRPr="00A97335" w:rsidRDefault="00EA4DF3" w:rsidP="00517A90">
      <w:pPr>
        <w:widowControl w:val="0"/>
        <w:autoSpaceDE w:val="0"/>
        <w:autoSpaceDN w:val="0"/>
        <w:adjustRightInd w:val="0"/>
        <w:ind w:firstLine="851"/>
        <w:jc w:val="both"/>
      </w:pPr>
    </w:p>
    <w:p w:rsidR="00EA4DF3" w:rsidRPr="00A97335" w:rsidRDefault="00EA4DF3" w:rsidP="00517A90">
      <w:pPr>
        <w:widowControl w:val="0"/>
        <w:autoSpaceDE w:val="0"/>
        <w:autoSpaceDN w:val="0"/>
        <w:adjustRightInd w:val="0"/>
        <w:ind w:firstLine="851"/>
        <w:jc w:val="both"/>
      </w:pPr>
      <w:r w:rsidRPr="00A97335">
        <w:t>В рамках действия настоящего Административного регламента осуществляется муниципальный жилищный контроль на территории города Рубцовска.</w:t>
      </w:r>
    </w:p>
    <w:p w:rsidR="00EA4DF3" w:rsidRPr="00A97335" w:rsidRDefault="00EA4DF3" w:rsidP="00517A90">
      <w:pPr>
        <w:widowControl w:val="0"/>
        <w:autoSpaceDE w:val="0"/>
        <w:autoSpaceDN w:val="0"/>
        <w:adjustRightInd w:val="0"/>
        <w:ind w:firstLine="851"/>
        <w:jc w:val="both"/>
      </w:pPr>
      <w:r w:rsidRPr="00A97335">
        <w:t xml:space="preserve">Административный регламент осуществления муниципального жилищного контроля на территории города Рубцовска </w:t>
      </w:r>
      <w:r>
        <w:t xml:space="preserve">Алтайского края </w:t>
      </w:r>
      <w:r w:rsidRPr="00A97335">
        <w:t>(далее - административный регламент) разработан в целях повышения эффективности и качества исполнения муниципальной функции, определяет сроки и последовательность действий (административных процедур) должностных лиц органа, обеспечивающего осуществление муниципального жилищного контроля.</w:t>
      </w:r>
    </w:p>
    <w:p w:rsidR="00EA4DF3" w:rsidRPr="00A97335" w:rsidRDefault="00EA4DF3" w:rsidP="00517A90">
      <w:pPr>
        <w:widowControl w:val="0"/>
        <w:autoSpaceDE w:val="0"/>
        <w:autoSpaceDN w:val="0"/>
        <w:adjustRightInd w:val="0"/>
        <w:ind w:firstLine="851"/>
        <w:jc w:val="both"/>
      </w:pPr>
    </w:p>
    <w:p w:rsidR="00EA4DF3" w:rsidRPr="00A97335" w:rsidRDefault="00EA4DF3" w:rsidP="004A4B49">
      <w:pPr>
        <w:widowControl w:val="0"/>
        <w:tabs>
          <w:tab w:val="left" w:pos="1701"/>
        </w:tabs>
        <w:autoSpaceDE w:val="0"/>
        <w:autoSpaceDN w:val="0"/>
        <w:adjustRightInd w:val="0"/>
        <w:jc w:val="center"/>
        <w:outlineLvl w:val="2"/>
      </w:pPr>
      <w:r w:rsidRPr="00A97335">
        <w:t>1.2. Наименование органа местного самоуправления,</w:t>
      </w:r>
    </w:p>
    <w:p w:rsidR="00EA4DF3" w:rsidRPr="00A97335" w:rsidRDefault="00EA4DF3" w:rsidP="00517A90">
      <w:pPr>
        <w:widowControl w:val="0"/>
        <w:autoSpaceDE w:val="0"/>
        <w:autoSpaceDN w:val="0"/>
        <w:adjustRightInd w:val="0"/>
        <w:ind w:firstLine="851"/>
        <w:jc w:val="center"/>
      </w:pPr>
      <w:r w:rsidRPr="00A97335">
        <w:t>уполномоченного на осуществление муниципального жилищного контроля, непосредственно осуществляющего муниципальный жилищный контроль</w:t>
      </w:r>
    </w:p>
    <w:p w:rsidR="00EA4DF3" w:rsidRPr="00A97335" w:rsidRDefault="00EA4DF3" w:rsidP="00517A90">
      <w:pPr>
        <w:widowControl w:val="0"/>
        <w:autoSpaceDE w:val="0"/>
        <w:autoSpaceDN w:val="0"/>
        <w:adjustRightInd w:val="0"/>
        <w:ind w:firstLine="851"/>
        <w:jc w:val="both"/>
      </w:pPr>
    </w:p>
    <w:p w:rsidR="00EA4DF3" w:rsidRPr="00A97335" w:rsidRDefault="00EA4DF3" w:rsidP="00517A90">
      <w:pPr>
        <w:widowControl w:val="0"/>
        <w:autoSpaceDE w:val="0"/>
        <w:autoSpaceDN w:val="0"/>
        <w:adjustRightInd w:val="0"/>
        <w:ind w:firstLine="851"/>
        <w:jc w:val="both"/>
      </w:pPr>
      <w:r w:rsidRPr="00A97335">
        <w:t>1.2.1.Орган, осуществляющий муниципальный жилищный контроль - Администрация города Рубцовска.</w:t>
      </w:r>
    </w:p>
    <w:p w:rsidR="00EA4DF3" w:rsidRPr="006353F1" w:rsidRDefault="00EA4DF3" w:rsidP="00517A90">
      <w:pPr>
        <w:widowControl w:val="0"/>
        <w:autoSpaceDE w:val="0"/>
        <w:autoSpaceDN w:val="0"/>
        <w:adjustRightInd w:val="0"/>
        <w:ind w:firstLine="851"/>
        <w:jc w:val="both"/>
      </w:pPr>
      <w:r w:rsidRPr="00096BAE">
        <w:t>1.2.2.Структурное подразделение Администрации города Рубцовска, обеспечивающее непосредственное осуществление муниципального жилищного контроля  – управление Администрации города Рубцовска по жилищно-коммунальному, дорожному хозяйству и благоустройству (далее - орган муниципального жилищного контроля).</w:t>
      </w:r>
    </w:p>
    <w:p w:rsidR="00EA4DF3" w:rsidRPr="006353F1" w:rsidRDefault="00EA4DF3" w:rsidP="00517A90">
      <w:pPr>
        <w:widowControl w:val="0"/>
        <w:autoSpaceDE w:val="0"/>
        <w:autoSpaceDN w:val="0"/>
        <w:adjustRightInd w:val="0"/>
        <w:ind w:firstLine="851"/>
        <w:jc w:val="both"/>
      </w:pPr>
    </w:p>
    <w:p w:rsidR="00EA4DF3" w:rsidRDefault="00EA4DF3" w:rsidP="00517A90">
      <w:pPr>
        <w:widowControl w:val="0"/>
        <w:autoSpaceDE w:val="0"/>
        <w:autoSpaceDN w:val="0"/>
        <w:adjustRightInd w:val="0"/>
        <w:ind w:firstLine="851"/>
        <w:jc w:val="center"/>
        <w:outlineLvl w:val="2"/>
      </w:pPr>
      <w:r w:rsidRPr="00A97335">
        <w:t>1.3. Перечень нормативных правовых актов,</w:t>
      </w:r>
      <w:r>
        <w:t xml:space="preserve"> </w:t>
      </w:r>
    </w:p>
    <w:p w:rsidR="00EA4DF3" w:rsidRPr="00A97335" w:rsidRDefault="00EA4DF3" w:rsidP="00517A90">
      <w:pPr>
        <w:widowControl w:val="0"/>
        <w:autoSpaceDE w:val="0"/>
        <w:autoSpaceDN w:val="0"/>
        <w:adjustRightInd w:val="0"/>
        <w:ind w:firstLine="851"/>
        <w:jc w:val="center"/>
        <w:outlineLvl w:val="2"/>
      </w:pPr>
      <w:r w:rsidRPr="00A97335">
        <w:t>непосредственно регулирующих</w:t>
      </w:r>
    </w:p>
    <w:p w:rsidR="00EA4DF3" w:rsidRPr="00A97335" w:rsidRDefault="00EA4DF3" w:rsidP="00517A90">
      <w:pPr>
        <w:widowControl w:val="0"/>
        <w:autoSpaceDE w:val="0"/>
        <w:autoSpaceDN w:val="0"/>
        <w:adjustRightInd w:val="0"/>
        <w:ind w:firstLine="851"/>
        <w:jc w:val="center"/>
      </w:pPr>
      <w:r w:rsidRPr="00A97335">
        <w:t>осуществление муниципального жилищного контроля</w:t>
      </w:r>
    </w:p>
    <w:p w:rsidR="00EA4DF3" w:rsidRPr="00A97335" w:rsidRDefault="00EA4DF3" w:rsidP="00517A90">
      <w:pPr>
        <w:widowControl w:val="0"/>
        <w:autoSpaceDE w:val="0"/>
        <w:autoSpaceDN w:val="0"/>
        <w:adjustRightInd w:val="0"/>
        <w:ind w:firstLine="851"/>
        <w:jc w:val="both"/>
      </w:pPr>
    </w:p>
    <w:p w:rsidR="00EA4DF3" w:rsidRPr="00096BAE" w:rsidRDefault="00EA4DF3" w:rsidP="00517A90">
      <w:pPr>
        <w:autoSpaceDE w:val="0"/>
        <w:autoSpaceDN w:val="0"/>
        <w:adjustRightInd w:val="0"/>
        <w:ind w:firstLine="851"/>
        <w:jc w:val="both"/>
      </w:pPr>
      <w:r w:rsidRPr="00096BAE">
        <w:t>Муниципальный жилищный контроль осуществляется в соответствии с:</w:t>
      </w:r>
    </w:p>
    <w:p w:rsidR="00EA4DF3" w:rsidRPr="00096BAE" w:rsidRDefault="00EA4DF3" w:rsidP="00BA18CA">
      <w:pPr>
        <w:widowControl w:val="0"/>
        <w:autoSpaceDE w:val="0"/>
        <w:autoSpaceDN w:val="0"/>
        <w:adjustRightInd w:val="0"/>
        <w:ind w:firstLine="540"/>
        <w:jc w:val="both"/>
      </w:pPr>
      <w:r w:rsidRPr="00096BAE">
        <w:t xml:space="preserve">- </w:t>
      </w:r>
      <w:hyperlink r:id="rId6" w:history="1">
        <w:r w:rsidRPr="00096BAE">
          <w:t>Конституцией</w:t>
        </w:r>
      </w:hyperlink>
      <w:r w:rsidRPr="00096BAE">
        <w:t xml:space="preserve"> Российской Федерации;</w:t>
      </w:r>
    </w:p>
    <w:p w:rsidR="00EA4DF3" w:rsidRPr="00096BAE" w:rsidRDefault="00EA4DF3" w:rsidP="00BA18CA">
      <w:pPr>
        <w:widowControl w:val="0"/>
        <w:autoSpaceDE w:val="0"/>
        <w:autoSpaceDN w:val="0"/>
        <w:adjustRightInd w:val="0"/>
        <w:ind w:firstLine="540"/>
        <w:jc w:val="both"/>
      </w:pPr>
      <w:r w:rsidRPr="00096BAE">
        <w:t xml:space="preserve">- Жилищным </w:t>
      </w:r>
      <w:hyperlink r:id="rId7" w:history="1">
        <w:r w:rsidRPr="00096BAE">
          <w:t>кодексом</w:t>
        </w:r>
      </w:hyperlink>
      <w:r w:rsidRPr="00096BAE">
        <w:t xml:space="preserve"> Российской Федерации от 29.12.2004 N 188-ФЗ;</w:t>
      </w:r>
    </w:p>
    <w:p w:rsidR="00EA4DF3" w:rsidRPr="00096BAE" w:rsidRDefault="00EA4DF3" w:rsidP="00BA18CA">
      <w:pPr>
        <w:widowControl w:val="0"/>
        <w:autoSpaceDE w:val="0"/>
        <w:autoSpaceDN w:val="0"/>
        <w:adjustRightInd w:val="0"/>
        <w:ind w:firstLine="540"/>
        <w:jc w:val="both"/>
      </w:pPr>
      <w:r w:rsidRPr="00096BAE">
        <w:t xml:space="preserve">- Федеральным </w:t>
      </w:r>
      <w:hyperlink r:id="rId8" w:history="1">
        <w:r w:rsidRPr="00096BAE">
          <w:t>законом</w:t>
        </w:r>
      </w:hyperlink>
      <w:r w:rsidRPr="00096BAE">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A4DF3" w:rsidRPr="00096BAE" w:rsidRDefault="00EA4DF3" w:rsidP="00BA18CA">
      <w:pPr>
        <w:widowControl w:val="0"/>
        <w:autoSpaceDE w:val="0"/>
        <w:autoSpaceDN w:val="0"/>
        <w:adjustRightInd w:val="0"/>
        <w:ind w:firstLine="540"/>
        <w:jc w:val="both"/>
      </w:pPr>
      <w:r w:rsidRPr="00096BAE">
        <w:t xml:space="preserve">- Федеральным </w:t>
      </w:r>
      <w:hyperlink r:id="rId9" w:history="1">
        <w:r w:rsidRPr="00096BAE">
          <w:t>законом</w:t>
        </w:r>
      </w:hyperlink>
      <w:r w:rsidRPr="00096BAE">
        <w:t xml:space="preserve"> от 06.10.2003 N 131-ФЗ «Об общих принципах организации местного самоуправления в Российской Федерации»;</w:t>
      </w:r>
    </w:p>
    <w:p w:rsidR="00EA4DF3" w:rsidRPr="00096BAE" w:rsidRDefault="00EA4DF3" w:rsidP="00BA18CA">
      <w:pPr>
        <w:widowControl w:val="0"/>
        <w:autoSpaceDE w:val="0"/>
        <w:autoSpaceDN w:val="0"/>
        <w:adjustRightInd w:val="0"/>
        <w:ind w:firstLine="540"/>
        <w:jc w:val="both"/>
      </w:pPr>
      <w:r w:rsidRPr="00096BAE">
        <w:t xml:space="preserve">- Федеральным </w:t>
      </w:r>
      <w:hyperlink r:id="rId10" w:history="1">
        <w:r w:rsidRPr="00096BAE">
          <w:t>законом</w:t>
        </w:r>
      </w:hyperlink>
      <w:r w:rsidRPr="00096BAE">
        <w:t xml:space="preserve"> от 30.12.2009 N 384-ФЗ «Технический регламент о безопасности зданий и сооружений»;</w:t>
      </w:r>
    </w:p>
    <w:p w:rsidR="00EA4DF3" w:rsidRPr="00096BAE" w:rsidRDefault="00EA4DF3" w:rsidP="00BA18CA">
      <w:pPr>
        <w:widowControl w:val="0"/>
        <w:autoSpaceDE w:val="0"/>
        <w:autoSpaceDN w:val="0"/>
        <w:adjustRightInd w:val="0"/>
        <w:ind w:firstLine="540"/>
        <w:jc w:val="both"/>
      </w:pPr>
      <w:r w:rsidRPr="00096BAE">
        <w:t xml:space="preserve">- Федеральным </w:t>
      </w:r>
      <w:hyperlink r:id="rId11" w:history="1">
        <w:r w:rsidRPr="00096BAE">
          <w:t>законом</w:t>
        </w:r>
      </w:hyperlink>
      <w:r w:rsidRPr="00096BAE">
        <w:t xml:space="preserve">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A4DF3" w:rsidRPr="00515865" w:rsidRDefault="00EA4DF3" w:rsidP="00BA18CA">
      <w:pPr>
        <w:widowControl w:val="0"/>
        <w:autoSpaceDE w:val="0"/>
        <w:autoSpaceDN w:val="0"/>
        <w:adjustRightInd w:val="0"/>
        <w:ind w:firstLine="540"/>
        <w:jc w:val="both"/>
      </w:pPr>
      <w:r w:rsidRPr="00515865">
        <w:t xml:space="preserve">Федеральным </w:t>
      </w:r>
      <w:hyperlink r:id="rId12" w:history="1">
        <w:r w:rsidRPr="00515865">
          <w:t>законом</w:t>
        </w:r>
      </w:hyperlink>
      <w:r w:rsidRPr="00515865">
        <w:t xml:space="preserve"> от 02.05.2006 N 59-ФЗ "О порядке рассмотрения обращений граждан Российской Федерации";</w:t>
      </w:r>
    </w:p>
    <w:p w:rsidR="00EA4DF3" w:rsidRPr="00096BAE" w:rsidRDefault="00EA4DF3" w:rsidP="00BA18CA">
      <w:pPr>
        <w:widowControl w:val="0"/>
        <w:autoSpaceDE w:val="0"/>
        <w:autoSpaceDN w:val="0"/>
        <w:adjustRightInd w:val="0"/>
        <w:ind w:firstLine="540"/>
        <w:jc w:val="both"/>
      </w:pPr>
      <w:r w:rsidRPr="00096BAE">
        <w:t xml:space="preserve">- </w:t>
      </w:r>
      <w:hyperlink r:id="rId13" w:history="1">
        <w:r>
          <w:t>п</w:t>
        </w:r>
        <w:r w:rsidRPr="00096BAE">
          <w:t>остановлением</w:t>
        </w:r>
      </w:hyperlink>
      <w:r w:rsidRPr="00096BAE">
        <w:t xml:space="preserve"> Правительства Российской Федерации от 21.01.2006 N 25 «Об утверждении Правил пользования жилыми помещениями»;</w:t>
      </w:r>
    </w:p>
    <w:p w:rsidR="00EA4DF3" w:rsidRPr="00096BAE" w:rsidRDefault="00EA4DF3" w:rsidP="00BA18CA">
      <w:pPr>
        <w:widowControl w:val="0"/>
        <w:autoSpaceDE w:val="0"/>
        <w:autoSpaceDN w:val="0"/>
        <w:adjustRightInd w:val="0"/>
        <w:ind w:firstLine="540"/>
        <w:jc w:val="both"/>
      </w:pPr>
      <w:r w:rsidRPr="00096BAE">
        <w:t xml:space="preserve">- </w:t>
      </w:r>
      <w:hyperlink r:id="rId14" w:history="1">
        <w:r>
          <w:t>п</w:t>
        </w:r>
        <w:r w:rsidRPr="00096BAE">
          <w:t>остановлением</w:t>
        </w:r>
      </w:hyperlink>
      <w:r w:rsidRPr="00096BAE">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p>
    <w:p w:rsidR="00EA4DF3" w:rsidRPr="00096BAE" w:rsidRDefault="00EA4DF3" w:rsidP="00BA18CA">
      <w:pPr>
        <w:widowControl w:val="0"/>
        <w:autoSpaceDE w:val="0"/>
        <w:autoSpaceDN w:val="0"/>
        <w:adjustRightInd w:val="0"/>
        <w:ind w:firstLine="540"/>
        <w:jc w:val="both"/>
      </w:pPr>
      <w:r w:rsidRPr="00096BAE">
        <w:t xml:space="preserve">- </w:t>
      </w:r>
      <w:hyperlink r:id="rId15" w:history="1">
        <w:r>
          <w:t>п</w:t>
        </w:r>
        <w:r w:rsidRPr="00096BAE">
          <w:t>остановлением</w:t>
        </w:r>
      </w:hyperlink>
      <w:r w:rsidRPr="00096BAE">
        <w:t xml:space="preserve"> Правительства Российской Федерации от 23.05.2006 N 307 «О порядке предоставления коммунальных услуг гражданам»;</w:t>
      </w:r>
    </w:p>
    <w:p w:rsidR="00EA4DF3" w:rsidRPr="00096BAE" w:rsidRDefault="00EA4DF3" w:rsidP="00BA18CA">
      <w:pPr>
        <w:widowControl w:val="0"/>
        <w:autoSpaceDE w:val="0"/>
        <w:autoSpaceDN w:val="0"/>
        <w:adjustRightInd w:val="0"/>
        <w:ind w:firstLine="540"/>
        <w:jc w:val="both"/>
      </w:pPr>
      <w:r w:rsidRPr="00096BAE">
        <w:t xml:space="preserve">- </w:t>
      </w:r>
      <w:hyperlink r:id="rId16" w:history="1">
        <w:r>
          <w:t>п</w:t>
        </w:r>
        <w:r w:rsidRPr="00096BAE">
          <w:t>остановлением</w:t>
        </w:r>
      </w:hyperlink>
      <w:r w:rsidRPr="00096BAE">
        <w:t xml:space="preserve"> Правительства Российской Федерации от 06.05.2011 N 354 «О предоставлении коммунальных услуг собственникам и пользователям помещений в многоквартирных домах и жилых домов»;</w:t>
      </w:r>
    </w:p>
    <w:p w:rsidR="00EA4DF3" w:rsidRPr="00096BAE" w:rsidRDefault="00EA4DF3" w:rsidP="00BA18CA">
      <w:pPr>
        <w:widowControl w:val="0"/>
        <w:autoSpaceDE w:val="0"/>
        <w:autoSpaceDN w:val="0"/>
        <w:adjustRightInd w:val="0"/>
        <w:ind w:firstLine="540"/>
        <w:jc w:val="both"/>
      </w:pPr>
      <w:r w:rsidRPr="00096BAE">
        <w:t xml:space="preserve">- </w:t>
      </w:r>
      <w:hyperlink r:id="rId17" w:history="1">
        <w:r>
          <w:t>п</w:t>
        </w:r>
        <w:r w:rsidRPr="00096BAE">
          <w:t>остановлением</w:t>
        </w:r>
      </w:hyperlink>
      <w:r w:rsidRPr="00096BAE">
        <w:t xml:space="preserve"> Правительства Российской Федерации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EA4DF3" w:rsidRPr="00096BAE" w:rsidRDefault="00EA4DF3" w:rsidP="00BA18CA">
      <w:pPr>
        <w:widowControl w:val="0"/>
        <w:autoSpaceDE w:val="0"/>
        <w:autoSpaceDN w:val="0"/>
        <w:adjustRightInd w:val="0"/>
        <w:ind w:firstLine="540"/>
        <w:jc w:val="both"/>
      </w:pPr>
      <w:r w:rsidRPr="00096BAE">
        <w:t xml:space="preserve">- </w:t>
      </w:r>
      <w:hyperlink r:id="rId18" w:history="1">
        <w:r>
          <w:t>п</w:t>
        </w:r>
        <w:r w:rsidRPr="00096BAE">
          <w:t>остановлением</w:t>
        </w:r>
      </w:hyperlink>
      <w:r w:rsidRPr="00096BAE">
        <w:t xml:space="preserve"> Правительства Российской Федерации от 23.05.2006 N 306 «Об утверждении правил установления и определения нормативов потребления коммунальных услуг»;</w:t>
      </w:r>
    </w:p>
    <w:p w:rsidR="00EA4DF3" w:rsidRPr="00096BAE" w:rsidRDefault="00EA4DF3" w:rsidP="00BA18CA">
      <w:pPr>
        <w:widowControl w:val="0"/>
        <w:autoSpaceDE w:val="0"/>
        <w:autoSpaceDN w:val="0"/>
        <w:adjustRightInd w:val="0"/>
        <w:ind w:firstLine="540"/>
        <w:jc w:val="both"/>
      </w:pPr>
      <w:r w:rsidRPr="00096BAE">
        <w:t xml:space="preserve">- </w:t>
      </w:r>
      <w:hyperlink r:id="rId19" w:history="1">
        <w:r>
          <w:t>п</w:t>
        </w:r>
        <w:r w:rsidRPr="00096BAE">
          <w:t>остановлением</w:t>
        </w:r>
      </w:hyperlink>
      <w:r w:rsidRPr="00096BAE">
        <w:t xml:space="preserve"> Правительства Российской Федерации от 21.07.2008 N 549 «О порядке поставки газа для обеспечения коммунально-бытовых нужд граждан»;</w:t>
      </w:r>
    </w:p>
    <w:p w:rsidR="00EA4DF3" w:rsidRDefault="00EA4DF3" w:rsidP="00BA18CA">
      <w:pPr>
        <w:widowControl w:val="0"/>
        <w:autoSpaceDE w:val="0"/>
        <w:autoSpaceDN w:val="0"/>
        <w:adjustRightInd w:val="0"/>
        <w:ind w:firstLine="540"/>
        <w:jc w:val="both"/>
      </w:pPr>
      <w:r w:rsidRPr="00096BAE">
        <w:t xml:space="preserve">- </w:t>
      </w:r>
      <w:hyperlink r:id="rId20" w:history="1">
        <w:r>
          <w:t>п</w:t>
        </w:r>
        <w:r w:rsidRPr="00096BAE">
          <w:t>остановлением</w:t>
        </w:r>
      </w:hyperlink>
      <w:r w:rsidRPr="00096BAE">
        <w:t xml:space="preserve"> Госстроя России от 27.09.2003 N 170 «Об утверждении Правил и норм технической эксплуатации жилищного фонда»;</w:t>
      </w:r>
    </w:p>
    <w:p w:rsidR="00EA4DF3" w:rsidRPr="00287504" w:rsidRDefault="00EA4DF3" w:rsidP="006002B5">
      <w:pPr>
        <w:widowControl w:val="0"/>
        <w:autoSpaceDE w:val="0"/>
        <w:autoSpaceDN w:val="0"/>
        <w:adjustRightInd w:val="0"/>
        <w:ind w:firstLine="540"/>
        <w:jc w:val="both"/>
      </w:pPr>
      <w:r w:rsidRPr="00287504">
        <w:t xml:space="preserve">- </w:t>
      </w:r>
      <w:hyperlink r:id="rId21" w:history="1">
        <w:r w:rsidRPr="00287504">
          <w:t>законом</w:t>
        </w:r>
      </w:hyperlink>
      <w:r w:rsidRPr="00287504">
        <w:t xml:space="preserve"> Алтайского края от 04.09.2013 N 47-ЗС «О муниципальном жилищном контроле на территории Алтайского края»;</w:t>
      </w:r>
    </w:p>
    <w:p w:rsidR="00EA4DF3" w:rsidRPr="00096BAE" w:rsidRDefault="00EA4DF3" w:rsidP="00BA18CA">
      <w:pPr>
        <w:widowControl w:val="0"/>
        <w:autoSpaceDE w:val="0"/>
        <w:autoSpaceDN w:val="0"/>
        <w:adjustRightInd w:val="0"/>
        <w:ind w:firstLine="540"/>
        <w:jc w:val="both"/>
      </w:pPr>
      <w:r w:rsidRPr="00096BAE">
        <w:t xml:space="preserve">- </w:t>
      </w:r>
      <w:hyperlink r:id="rId22" w:history="1">
        <w:r w:rsidRPr="00096BAE">
          <w:t>законом</w:t>
        </w:r>
      </w:hyperlink>
      <w:r w:rsidRPr="00096BAE">
        <w:t xml:space="preserve"> Алтайского края от 26.12.2012 N 109-ЗС «О порядке взаимодействия органа регионального государственного жилищного надзора Алтайского края с органами муниципального жилищного контроля»;</w:t>
      </w:r>
    </w:p>
    <w:p w:rsidR="00EA4DF3" w:rsidRPr="00096BAE" w:rsidRDefault="00EA4DF3" w:rsidP="00BA18CA">
      <w:pPr>
        <w:widowControl w:val="0"/>
        <w:autoSpaceDE w:val="0"/>
        <w:autoSpaceDN w:val="0"/>
        <w:adjustRightInd w:val="0"/>
        <w:ind w:firstLine="540"/>
        <w:jc w:val="both"/>
      </w:pPr>
      <w:r w:rsidRPr="00096BAE">
        <w:t xml:space="preserve">- </w:t>
      </w:r>
      <w:hyperlink r:id="rId23" w:history="1">
        <w:r>
          <w:t>п</w:t>
        </w:r>
        <w:r w:rsidRPr="00096BAE">
          <w:t>остановлением</w:t>
        </w:r>
      </w:hyperlink>
      <w:r w:rsidRPr="00096BAE">
        <w:t xml:space="preserve"> Администрации Алтайского края от 04.05.2011 N 243 «О Порядке разработки и утверждения административных регламентов предоставления государственных услуг и исполнения государственных функций, а также проведения экспертизы их проектов»;</w:t>
      </w:r>
    </w:p>
    <w:p w:rsidR="00EA4DF3" w:rsidRPr="00096BAE" w:rsidRDefault="00EA4DF3" w:rsidP="00BA18CA">
      <w:pPr>
        <w:widowControl w:val="0"/>
        <w:autoSpaceDE w:val="0"/>
        <w:autoSpaceDN w:val="0"/>
        <w:adjustRightInd w:val="0"/>
        <w:ind w:firstLine="540"/>
        <w:jc w:val="both"/>
      </w:pPr>
      <w:r w:rsidRPr="00096BAE">
        <w:t>- Уставом муниципального образования город Рубцовск Алтайского края;</w:t>
      </w:r>
    </w:p>
    <w:p w:rsidR="00EA4DF3" w:rsidRPr="00096BAE" w:rsidRDefault="00EA4DF3" w:rsidP="00BA18CA">
      <w:pPr>
        <w:widowControl w:val="0"/>
        <w:autoSpaceDE w:val="0"/>
        <w:autoSpaceDN w:val="0"/>
        <w:adjustRightInd w:val="0"/>
        <w:ind w:firstLine="540"/>
        <w:jc w:val="both"/>
      </w:pPr>
      <w:r w:rsidRPr="00096BAE">
        <w:t>- Положением об управлении Администрации города Рубцовска по жилищно-коммунальному, дорожному  хозяйству и благоустройству, утвержденн</w:t>
      </w:r>
      <w:r>
        <w:t>ым</w:t>
      </w:r>
      <w:r w:rsidRPr="00096BAE">
        <w:t xml:space="preserve"> постановлением Администрации города Рубцовска Алтайского края от 03.09.2012 N 4113 </w:t>
      </w:r>
      <w:r>
        <w:t>(</w:t>
      </w:r>
      <w:r w:rsidRPr="00096BAE">
        <w:t>с изменениями</w:t>
      </w:r>
      <w:r>
        <w:t>)</w:t>
      </w:r>
      <w:r w:rsidRPr="00096BAE">
        <w:t>;</w:t>
      </w:r>
    </w:p>
    <w:p w:rsidR="00EA4DF3" w:rsidRPr="00096BAE" w:rsidRDefault="00EA4DF3" w:rsidP="00BA18CA">
      <w:pPr>
        <w:widowControl w:val="0"/>
        <w:autoSpaceDE w:val="0"/>
        <w:autoSpaceDN w:val="0"/>
        <w:adjustRightInd w:val="0"/>
        <w:ind w:firstLine="540"/>
        <w:jc w:val="both"/>
      </w:pPr>
      <w:r w:rsidRPr="00096BAE">
        <w:t xml:space="preserve">- </w:t>
      </w:r>
      <w:r>
        <w:t>п</w:t>
      </w:r>
      <w:r w:rsidRPr="00096BAE">
        <w:t xml:space="preserve">остановлением Администрации города Рубцовска от 19.02.2013 N 761 </w:t>
      </w:r>
      <w:r>
        <w:t>(</w:t>
      </w:r>
      <w:r w:rsidRPr="00096BAE">
        <w:t>с изменением и дополнением</w:t>
      </w:r>
      <w:r>
        <w:t>)</w:t>
      </w:r>
      <w:r w:rsidRPr="00096BAE">
        <w:t xml:space="preserve"> «Об организации работы при осуществлении муниципального контроля в соответствующих сферах деятельности на территории муниципального образования город Рубцовск Алтайского края».</w:t>
      </w:r>
    </w:p>
    <w:p w:rsidR="00EA4DF3" w:rsidRPr="00AA4988" w:rsidRDefault="00EA4DF3" w:rsidP="003866A7">
      <w:pPr>
        <w:widowControl w:val="0"/>
        <w:autoSpaceDE w:val="0"/>
        <w:autoSpaceDN w:val="0"/>
        <w:adjustRightInd w:val="0"/>
        <w:ind w:firstLine="567"/>
        <w:jc w:val="both"/>
        <w:rPr>
          <w:sz w:val="28"/>
          <w:szCs w:val="28"/>
        </w:rPr>
      </w:pPr>
    </w:p>
    <w:p w:rsidR="00EA4DF3" w:rsidRPr="00A97335" w:rsidRDefault="00EA4DF3" w:rsidP="00545136">
      <w:pPr>
        <w:widowControl w:val="0"/>
        <w:autoSpaceDE w:val="0"/>
        <w:autoSpaceDN w:val="0"/>
        <w:adjustRightInd w:val="0"/>
        <w:ind w:firstLine="851"/>
        <w:jc w:val="center"/>
        <w:outlineLvl w:val="2"/>
      </w:pPr>
      <w:r w:rsidRPr="00AA4988">
        <w:t>1.4. Предмет осуществления</w:t>
      </w:r>
    </w:p>
    <w:p w:rsidR="00EA4DF3" w:rsidRPr="00A97335" w:rsidRDefault="00EA4DF3" w:rsidP="006875A6">
      <w:pPr>
        <w:widowControl w:val="0"/>
        <w:autoSpaceDE w:val="0"/>
        <w:autoSpaceDN w:val="0"/>
        <w:adjustRightInd w:val="0"/>
        <w:ind w:firstLine="851"/>
        <w:jc w:val="center"/>
        <w:outlineLvl w:val="2"/>
      </w:pPr>
      <w:r w:rsidRPr="00A97335">
        <w:t>муниципального жилищного контроля</w:t>
      </w:r>
    </w:p>
    <w:p w:rsidR="00EA4DF3" w:rsidRPr="00A97335" w:rsidRDefault="00EA4DF3" w:rsidP="00517A90">
      <w:pPr>
        <w:widowControl w:val="0"/>
        <w:autoSpaceDE w:val="0"/>
        <w:autoSpaceDN w:val="0"/>
        <w:adjustRightInd w:val="0"/>
        <w:ind w:firstLine="851"/>
        <w:jc w:val="both"/>
      </w:pPr>
    </w:p>
    <w:p w:rsidR="00EA4DF3" w:rsidRPr="000E4199" w:rsidRDefault="00EA4DF3" w:rsidP="000E4199">
      <w:pPr>
        <w:widowControl w:val="0"/>
        <w:autoSpaceDE w:val="0"/>
        <w:autoSpaceDN w:val="0"/>
        <w:adjustRightInd w:val="0"/>
        <w:ind w:firstLine="540"/>
        <w:jc w:val="both"/>
      </w:pPr>
      <w:r w:rsidRPr="000E4199">
        <w:t>1.4.</w:t>
      </w:r>
      <w:r>
        <w:t>1.</w:t>
      </w:r>
      <w:r w:rsidRPr="000E4199">
        <w:t xml:space="preserve">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w:t>
      </w:r>
      <w:r w:rsidRPr="00B62279">
        <w:t>юридическими лицами, индивидуальными предпринимателями и гражданами обязательных требований,</w:t>
      </w:r>
      <w:r w:rsidRPr="000E4199">
        <w:t xml:space="preserve"> установленных в отношении муниципального жилищного фонда федеральными законами и законами Алтайского края в области жилищных отношений, а также муниципальными правовыми актами.</w:t>
      </w:r>
    </w:p>
    <w:p w:rsidR="00EA4DF3" w:rsidRPr="000E4199" w:rsidRDefault="00EA4DF3" w:rsidP="000E4199">
      <w:pPr>
        <w:widowControl w:val="0"/>
        <w:autoSpaceDE w:val="0"/>
        <w:autoSpaceDN w:val="0"/>
        <w:adjustRightInd w:val="0"/>
        <w:ind w:firstLine="540"/>
        <w:jc w:val="both"/>
      </w:pPr>
      <w:r w:rsidRPr="000E4199">
        <w:t>1.</w:t>
      </w:r>
      <w:r>
        <w:t>4.2</w:t>
      </w:r>
      <w:r w:rsidRPr="000E4199">
        <w:t>. Обязательными требованиями, соблюдение которых проверяется при осуществлении муниципальной функции, являются:</w:t>
      </w:r>
    </w:p>
    <w:p w:rsidR="00EA4DF3" w:rsidRDefault="00EA4DF3" w:rsidP="000E4199">
      <w:pPr>
        <w:widowControl w:val="0"/>
        <w:autoSpaceDE w:val="0"/>
        <w:autoSpaceDN w:val="0"/>
        <w:adjustRightInd w:val="0"/>
        <w:ind w:firstLine="540"/>
        <w:jc w:val="both"/>
      </w:pPr>
      <w:r w:rsidRPr="000E4199">
        <w:t>- соблюдение требований, норм и правил в сфере использования и сохранности муниципального жилищного фонда;</w:t>
      </w:r>
    </w:p>
    <w:p w:rsidR="00EA4DF3" w:rsidRPr="000E4199" w:rsidRDefault="00EA4DF3" w:rsidP="000E4199">
      <w:pPr>
        <w:widowControl w:val="0"/>
        <w:autoSpaceDE w:val="0"/>
        <w:autoSpaceDN w:val="0"/>
        <w:adjustRightInd w:val="0"/>
        <w:ind w:firstLine="540"/>
        <w:jc w:val="both"/>
      </w:pPr>
      <w:r w:rsidRPr="000E4199">
        <w:t>- соблюдение правил содержания общего имущества собственников помещений в многоквартирном доме;</w:t>
      </w:r>
    </w:p>
    <w:p w:rsidR="00EA4DF3" w:rsidRPr="000E4199" w:rsidRDefault="00EA4DF3" w:rsidP="000E4199">
      <w:pPr>
        <w:widowControl w:val="0"/>
        <w:autoSpaceDE w:val="0"/>
        <w:autoSpaceDN w:val="0"/>
        <w:adjustRightInd w:val="0"/>
        <w:ind w:firstLine="540"/>
        <w:jc w:val="both"/>
      </w:pPr>
      <w:r w:rsidRPr="000E4199">
        <w:t>- соответствие жилых помещений установленным требованиям;</w:t>
      </w:r>
    </w:p>
    <w:p w:rsidR="00EA4DF3" w:rsidRPr="000E4199" w:rsidRDefault="00EA4DF3" w:rsidP="000E4199">
      <w:pPr>
        <w:widowControl w:val="0"/>
        <w:autoSpaceDE w:val="0"/>
        <w:autoSpaceDN w:val="0"/>
        <w:adjustRightInd w:val="0"/>
        <w:ind w:firstLine="540"/>
        <w:jc w:val="both"/>
      </w:pPr>
      <w:r w:rsidRPr="000E4199">
        <w:t>- соответствие качества, объема и порядка предоставления коммунальных услуг установленным требованиям;</w:t>
      </w:r>
    </w:p>
    <w:p w:rsidR="00EA4DF3" w:rsidRPr="000E4199" w:rsidRDefault="00EA4DF3" w:rsidP="000E4199">
      <w:pPr>
        <w:widowControl w:val="0"/>
        <w:autoSpaceDE w:val="0"/>
        <w:autoSpaceDN w:val="0"/>
        <w:adjustRightInd w:val="0"/>
        <w:ind w:firstLine="540"/>
        <w:jc w:val="both"/>
      </w:pPr>
      <w:r w:rsidRPr="000E4199">
        <w:t>- соблюдение лицами, ответственными за содержание многоквартирных домов, требований энергетической эффективности, предъявляемых к многоквартирным домам;</w:t>
      </w:r>
    </w:p>
    <w:p w:rsidR="00EA4DF3" w:rsidRPr="000E4199" w:rsidRDefault="00EA4DF3" w:rsidP="000E4199">
      <w:pPr>
        <w:widowControl w:val="0"/>
        <w:autoSpaceDE w:val="0"/>
        <w:autoSpaceDN w:val="0"/>
        <w:adjustRightInd w:val="0"/>
        <w:ind w:firstLine="540"/>
        <w:jc w:val="both"/>
      </w:pPr>
      <w:r w:rsidRPr="000E4199">
        <w:t>- соблюдение лицами, ответственными за содержание многоквартирных домов, требований их оснащенности приборами учета используемых энергетических ресурсов;</w:t>
      </w:r>
    </w:p>
    <w:p w:rsidR="00EA4DF3" w:rsidRPr="000E4199" w:rsidRDefault="00EA4DF3" w:rsidP="000E4199">
      <w:pPr>
        <w:widowControl w:val="0"/>
        <w:autoSpaceDE w:val="0"/>
        <w:autoSpaceDN w:val="0"/>
        <w:adjustRightInd w:val="0"/>
        <w:ind w:firstLine="540"/>
        <w:jc w:val="both"/>
      </w:pPr>
      <w:r w:rsidRPr="000E4199">
        <w:t>- соблюдение лицами, ответственными за содержание многоквартирных домов,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w:t>
      </w:r>
    </w:p>
    <w:p w:rsidR="00EA4DF3" w:rsidRPr="000E4199" w:rsidRDefault="00EA4DF3" w:rsidP="000E4199">
      <w:pPr>
        <w:widowControl w:val="0"/>
        <w:autoSpaceDE w:val="0"/>
        <w:autoSpaceDN w:val="0"/>
        <w:adjustRightInd w:val="0"/>
        <w:ind w:firstLine="540"/>
        <w:jc w:val="both"/>
      </w:pPr>
      <w:r w:rsidRPr="000E4199">
        <w:t>- 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w:t>
      </w:r>
    </w:p>
    <w:p w:rsidR="00EA4DF3" w:rsidRPr="000E4199" w:rsidRDefault="00EA4DF3" w:rsidP="000E4199">
      <w:pPr>
        <w:widowControl w:val="0"/>
        <w:autoSpaceDE w:val="0"/>
        <w:autoSpaceDN w:val="0"/>
        <w:adjustRightInd w:val="0"/>
        <w:ind w:firstLine="540"/>
        <w:jc w:val="both"/>
      </w:pPr>
      <w:r w:rsidRPr="000E4199">
        <w:t>- правомерность принятия общим собранием собственников помещений в многоквартирном доме решения о создании товарищества собственников жилья;</w:t>
      </w:r>
    </w:p>
    <w:p w:rsidR="00EA4DF3" w:rsidRPr="000E4199" w:rsidRDefault="00EA4DF3" w:rsidP="000E4199">
      <w:pPr>
        <w:widowControl w:val="0"/>
        <w:autoSpaceDE w:val="0"/>
        <w:autoSpaceDN w:val="0"/>
        <w:adjustRightInd w:val="0"/>
        <w:ind w:firstLine="540"/>
        <w:jc w:val="both"/>
      </w:pPr>
      <w:r w:rsidRPr="000E4199">
        <w:t>- соответствие устава товарищества собственников жилья требованиям законодательства Российской Федерации;</w:t>
      </w:r>
    </w:p>
    <w:p w:rsidR="00EA4DF3" w:rsidRPr="000E4199" w:rsidRDefault="00EA4DF3" w:rsidP="000E4199">
      <w:pPr>
        <w:widowControl w:val="0"/>
        <w:autoSpaceDE w:val="0"/>
        <w:autoSpaceDN w:val="0"/>
        <w:adjustRightInd w:val="0"/>
        <w:ind w:firstLine="540"/>
        <w:jc w:val="both"/>
      </w:pPr>
      <w:r w:rsidRPr="000E4199">
        <w:t>- соответствие внесенных в устав товарищества собственников жилья изменений требованиям законодательства Российской Федерации;</w:t>
      </w:r>
    </w:p>
    <w:p w:rsidR="00EA4DF3" w:rsidRPr="000E4199" w:rsidRDefault="00EA4DF3" w:rsidP="000E4199">
      <w:pPr>
        <w:widowControl w:val="0"/>
        <w:autoSpaceDE w:val="0"/>
        <w:autoSpaceDN w:val="0"/>
        <w:adjustRightInd w:val="0"/>
        <w:ind w:firstLine="540"/>
        <w:jc w:val="both"/>
      </w:pPr>
      <w:r w:rsidRPr="000E4199">
        <w:t>-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w:t>
      </w:r>
    </w:p>
    <w:p w:rsidR="00EA4DF3" w:rsidRPr="000E4199" w:rsidRDefault="00EA4DF3" w:rsidP="000E4199">
      <w:pPr>
        <w:widowControl w:val="0"/>
        <w:autoSpaceDE w:val="0"/>
        <w:autoSpaceDN w:val="0"/>
        <w:adjustRightInd w:val="0"/>
        <w:ind w:firstLine="540"/>
        <w:jc w:val="both"/>
      </w:pPr>
      <w:r w:rsidRPr="000E4199">
        <w:t>-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w:t>
      </w:r>
    </w:p>
    <w:p w:rsidR="00EA4DF3" w:rsidRPr="000E4199" w:rsidRDefault="00EA4DF3" w:rsidP="000E4199">
      <w:pPr>
        <w:widowControl w:val="0"/>
        <w:autoSpaceDE w:val="0"/>
        <w:autoSpaceDN w:val="0"/>
        <w:adjustRightInd w:val="0"/>
        <w:ind w:firstLine="540"/>
        <w:jc w:val="both"/>
      </w:pPr>
      <w:r w:rsidRPr="000E4199">
        <w:t>- правомерность утверждения условий договора управления и его заключения;</w:t>
      </w:r>
    </w:p>
    <w:p w:rsidR="00EA4DF3" w:rsidRPr="000E4199" w:rsidRDefault="00EA4DF3" w:rsidP="000E4199">
      <w:pPr>
        <w:widowControl w:val="0"/>
        <w:autoSpaceDE w:val="0"/>
        <w:autoSpaceDN w:val="0"/>
        <w:adjustRightInd w:val="0"/>
        <w:ind w:firstLine="540"/>
        <w:jc w:val="both"/>
      </w:pPr>
      <w:r w:rsidRPr="000E4199">
        <w:t>- соблюдение стандарта раскрытия информации организациями, осуществляющими деятельность в сфере управления многоквартирными домами.</w:t>
      </w:r>
    </w:p>
    <w:p w:rsidR="00EA4DF3" w:rsidRPr="00A97335" w:rsidRDefault="00EA4DF3" w:rsidP="00517A90">
      <w:pPr>
        <w:widowControl w:val="0"/>
        <w:autoSpaceDE w:val="0"/>
        <w:autoSpaceDN w:val="0"/>
        <w:adjustRightInd w:val="0"/>
        <w:ind w:firstLine="851"/>
        <w:jc w:val="both"/>
      </w:pPr>
    </w:p>
    <w:p w:rsidR="00EA4DF3" w:rsidRPr="00A97335" w:rsidRDefault="00EA4DF3" w:rsidP="00517A90">
      <w:pPr>
        <w:widowControl w:val="0"/>
        <w:autoSpaceDE w:val="0"/>
        <w:autoSpaceDN w:val="0"/>
        <w:adjustRightInd w:val="0"/>
        <w:ind w:firstLine="851"/>
        <w:jc w:val="center"/>
        <w:outlineLvl w:val="2"/>
      </w:pPr>
      <w:r w:rsidRPr="00A97335">
        <w:t>1.5. Права и обязанности должностных лиц,</w:t>
      </w:r>
    </w:p>
    <w:p w:rsidR="00EA4DF3" w:rsidRPr="00A97335" w:rsidRDefault="00EA4DF3" w:rsidP="00BF6845">
      <w:pPr>
        <w:widowControl w:val="0"/>
        <w:autoSpaceDE w:val="0"/>
        <w:autoSpaceDN w:val="0"/>
        <w:adjustRightInd w:val="0"/>
        <w:ind w:firstLine="851"/>
        <w:jc w:val="center"/>
      </w:pPr>
      <w:r w:rsidRPr="00A97335">
        <w:t>осуществляющих муниципальный жилищный контроля</w:t>
      </w:r>
    </w:p>
    <w:p w:rsidR="00EA4DF3" w:rsidRPr="00A97335" w:rsidRDefault="00EA4DF3" w:rsidP="00517A90">
      <w:pPr>
        <w:widowControl w:val="0"/>
        <w:autoSpaceDE w:val="0"/>
        <w:autoSpaceDN w:val="0"/>
        <w:adjustRightInd w:val="0"/>
        <w:ind w:firstLine="851"/>
        <w:jc w:val="both"/>
      </w:pPr>
    </w:p>
    <w:p w:rsidR="00EA4DF3" w:rsidRPr="00A97335" w:rsidRDefault="00EA4DF3" w:rsidP="00711741">
      <w:pPr>
        <w:widowControl w:val="0"/>
        <w:autoSpaceDE w:val="0"/>
        <w:autoSpaceDN w:val="0"/>
        <w:adjustRightInd w:val="0"/>
        <w:ind w:firstLine="851"/>
        <w:jc w:val="both"/>
      </w:pPr>
      <w:r w:rsidRPr="00A97335">
        <w:t>1.5.1. Муниципальный жилищный контроль осуществляется должностными лицами органа муниципального жилищного контроля, являющимися муниципальными жилищными инспекторами (далее – уполномоченные должностные лица).</w:t>
      </w:r>
    </w:p>
    <w:p w:rsidR="00EA4DF3" w:rsidRPr="00A97335" w:rsidRDefault="00EA4DF3" w:rsidP="00517A90">
      <w:pPr>
        <w:widowControl w:val="0"/>
        <w:autoSpaceDE w:val="0"/>
        <w:autoSpaceDN w:val="0"/>
        <w:adjustRightInd w:val="0"/>
        <w:ind w:firstLine="851"/>
        <w:jc w:val="both"/>
      </w:pPr>
      <w:r w:rsidRPr="00A97335">
        <w:t>1.5.2. Уполномоченные должностные лица, осуществляющие муниципальный жилищный контроля, имеют право:</w:t>
      </w:r>
    </w:p>
    <w:p w:rsidR="00EA4DF3" w:rsidRPr="00A97335" w:rsidRDefault="00EA4DF3" w:rsidP="00517A90">
      <w:pPr>
        <w:widowControl w:val="0"/>
        <w:autoSpaceDE w:val="0"/>
        <w:autoSpaceDN w:val="0"/>
        <w:adjustRightInd w:val="0"/>
        <w:ind w:firstLine="851"/>
        <w:jc w:val="both"/>
      </w:pPr>
      <w:r w:rsidRPr="00A97335">
        <w:t>1) 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юридических лиц, индивидуальных предпринимателей и граждан информацию и документы, необходимые для осуществления муниципального жилищного контроля;</w:t>
      </w:r>
    </w:p>
    <w:p w:rsidR="00EA4DF3" w:rsidRPr="00A97335" w:rsidRDefault="00EA4DF3" w:rsidP="0043602A">
      <w:pPr>
        <w:autoSpaceDE w:val="0"/>
        <w:autoSpaceDN w:val="0"/>
        <w:adjustRightInd w:val="0"/>
        <w:ind w:firstLine="851"/>
        <w:jc w:val="both"/>
      </w:pPr>
      <w:r w:rsidRPr="00A97335">
        <w:t>2) беспрепятственно по предъявлении служебного удостоверения и копии приказа руководителя (заместителя руководителя) органа муниципального жилищного контроля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статьёй 162 Жилищного кодекса РФ, правомерность утверждения условий этого договора и его заключения;</w:t>
      </w:r>
    </w:p>
    <w:p w:rsidR="00EA4DF3" w:rsidRPr="00A97335" w:rsidRDefault="00EA4DF3" w:rsidP="0043602A">
      <w:pPr>
        <w:autoSpaceDE w:val="0"/>
        <w:autoSpaceDN w:val="0"/>
        <w:adjustRightInd w:val="0"/>
        <w:ind w:firstLine="851"/>
        <w:jc w:val="both"/>
      </w:pPr>
      <w:r w:rsidRPr="00A97335">
        <w:t>3) выдавать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EA4DF3" w:rsidRPr="00A97335" w:rsidRDefault="00EA4DF3" w:rsidP="0043602A">
      <w:pPr>
        <w:autoSpaceDE w:val="0"/>
        <w:autoSpaceDN w:val="0"/>
        <w:adjustRightInd w:val="0"/>
        <w:ind w:firstLine="851"/>
        <w:jc w:val="both"/>
      </w:pPr>
      <w:r w:rsidRPr="00A97335">
        <w:t>4)</w:t>
      </w:r>
      <w:r w:rsidRPr="00A97335">
        <w:tab/>
        <w:t>принимать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w:t>
      </w:r>
    </w:p>
    <w:p w:rsidR="00EA4DF3" w:rsidRPr="00A97335" w:rsidRDefault="00EA4DF3" w:rsidP="0043602A">
      <w:pPr>
        <w:autoSpaceDE w:val="0"/>
        <w:autoSpaceDN w:val="0"/>
        <w:adjustRightInd w:val="0"/>
        <w:ind w:firstLine="851"/>
        <w:jc w:val="both"/>
      </w:pPr>
      <w:r w:rsidRPr="00A97335">
        <w:t>5)</w:t>
      </w:r>
      <w:r w:rsidRPr="00A97335">
        <w:tab/>
        <w:t>направлять в орган государственного жилищного надзора материалы, связанные с нарушениями обязательных требований, для составления протоколов об административных правонарушениях, связанных с нарушениями обязательных требований, рассмотрения дел об указанных административных правонарушениях и принятия мер по предотвращению таких нарушений;</w:t>
      </w:r>
    </w:p>
    <w:p w:rsidR="00EA4DF3" w:rsidRPr="00A97335" w:rsidRDefault="00EA4DF3" w:rsidP="0043602A">
      <w:pPr>
        <w:autoSpaceDE w:val="0"/>
        <w:autoSpaceDN w:val="0"/>
        <w:adjustRightInd w:val="0"/>
        <w:ind w:firstLine="851"/>
        <w:jc w:val="both"/>
      </w:pPr>
      <w:r w:rsidRPr="00A97335">
        <w:t>6)</w:t>
      </w:r>
      <w:r w:rsidRPr="00A97335">
        <w:tab/>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EA4DF3" w:rsidRDefault="00EA4DF3" w:rsidP="0043602A">
      <w:pPr>
        <w:autoSpaceDE w:val="0"/>
        <w:autoSpaceDN w:val="0"/>
        <w:adjustRightInd w:val="0"/>
        <w:ind w:firstLine="851"/>
        <w:jc w:val="both"/>
      </w:pPr>
      <w:r>
        <w:t>1.5.3</w:t>
      </w:r>
      <w:r w:rsidRPr="00096BAE">
        <w:t xml:space="preserve"> </w:t>
      </w:r>
      <w:r>
        <w:t xml:space="preserve">Орган муниципального жилищного контроля вправе </w:t>
      </w:r>
      <w:r w:rsidRPr="00096BAE">
        <w:t>обращаться в суд в лице Администрации города Рубцовска с заявлениями</w:t>
      </w:r>
      <w:r>
        <w:t>:</w:t>
      </w:r>
    </w:p>
    <w:p w:rsidR="00EA4DF3" w:rsidRDefault="00EA4DF3" w:rsidP="0043602A">
      <w:pPr>
        <w:autoSpaceDE w:val="0"/>
        <w:autoSpaceDN w:val="0"/>
        <w:adjustRightInd w:val="0"/>
        <w:ind w:firstLine="851"/>
        <w:jc w:val="both"/>
      </w:pPr>
      <w:r>
        <w:t xml:space="preserve">1) </w:t>
      </w:r>
      <w:r w:rsidRPr="00096BAE">
        <w:t>о признании недействительным решения, принятого общим собранием собственников помещений в многоквартирном доме</w:t>
      </w:r>
      <w:r>
        <w:t>, либо общим</w:t>
      </w:r>
      <w:r w:rsidRPr="00096BAE">
        <w:t xml:space="preserve"> </w:t>
      </w:r>
      <w:r>
        <w:t xml:space="preserve">собранием членов товарищества собственников жилья, жилищного, жилищно-строительного, или иного специализированного потребительского кооператива </w:t>
      </w:r>
      <w:r w:rsidRPr="00096BAE">
        <w:t>с нарушением требований Жилищного кодекса Российской Федерации</w:t>
      </w:r>
      <w:r>
        <w:t>;</w:t>
      </w:r>
    </w:p>
    <w:p w:rsidR="00EA4DF3" w:rsidRDefault="00EA4DF3" w:rsidP="0043602A">
      <w:pPr>
        <w:autoSpaceDE w:val="0"/>
        <w:autoSpaceDN w:val="0"/>
        <w:adjustRightInd w:val="0"/>
        <w:ind w:firstLine="851"/>
        <w:jc w:val="both"/>
      </w:pPr>
      <w:r>
        <w:t xml:space="preserve">2) о </w:t>
      </w:r>
      <w:r w:rsidRPr="00096BAE">
        <w:t>ликвидации товарищества</w:t>
      </w:r>
      <w:r>
        <w:t xml:space="preserve">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w:t>
      </w:r>
      <w:r w:rsidRPr="00096BAE">
        <w:t xml:space="preserve">предписания об устранении несоответствия устава </w:t>
      </w:r>
      <w:r>
        <w:t xml:space="preserve">такого </w:t>
      </w:r>
      <w:r w:rsidRPr="00096BAE">
        <w:t xml:space="preserve">товарищества </w:t>
      </w:r>
      <w:r>
        <w:t>или такого кооператива,</w:t>
      </w:r>
      <w:r w:rsidRPr="00096BAE">
        <w:t xml:space="preserve"> внесенных в устав </w:t>
      </w:r>
      <w:r>
        <w:t xml:space="preserve">такого </w:t>
      </w:r>
      <w:r w:rsidRPr="00096BAE">
        <w:t xml:space="preserve">товарищества </w:t>
      </w:r>
      <w:r>
        <w:t>или такого кооператива</w:t>
      </w:r>
      <w:r w:rsidRPr="00096BAE">
        <w:t xml:space="preserve"> изменений требовани</w:t>
      </w:r>
      <w:r>
        <w:t xml:space="preserve">ям </w:t>
      </w:r>
      <w:r w:rsidRPr="00096BAE">
        <w:t>Жилищного кодекса Российской Федерации</w:t>
      </w:r>
      <w:r>
        <w:t>,</w:t>
      </w:r>
      <w:r w:rsidRPr="00096BAE">
        <w:t xml:space="preserve"> </w:t>
      </w:r>
      <w:r>
        <w:t>либо</w:t>
      </w:r>
      <w:r w:rsidRPr="00096BAE">
        <w:t xml:space="preserve"> в случа</w:t>
      </w:r>
      <w:r>
        <w:t>е</w:t>
      </w:r>
      <w:r w:rsidRPr="00096BAE">
        <w:t xml:space="preserve"> выявления нарушений порядка создания </w:t>
      </w:r>
      <w:r>
        <w:t xml:space="preserve">такого </w:t>
      </w:r>
      <w:r w:rsidRPr="00096BAE">
        <w:t xml:space="preserve">товарищества </w:t>
      </w:r>
      <w:r>
        <w:t>или такого кооператива, если эти нарушения носят неустранимый характер;</w:t>
      </w:r>
    </w:p>
    <w:p w:rsidR="00EA4DF3" w:rsidRPr="00096BAE" w:rsidRDefault="00EA4DF3" w:rsidP="0043602A">
      <w:pPr>
        <w:autoSpaceDE w:val="0"/>
        <w:autoSpaceDN w:val="0"/>
        <w:adjustRightInd w:val="0"/>
        <w:ind w:firstLine="851"/>
        <w:jc w:val="both"/>
      </w:pPr>
      <w:r>
        <w:t>3)</w:t>
      </w:r>
      <w:r w:rsidRPr="00096BAE">
        <w:t xml:space="preserve"> о признании </w:t>
      </w:r>
      <w:r>
        <w:t>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w:t>
      </w:r>
      <w:r w:rsidRPr="005056A4">
        <w:t xml:space="preserve"> </w:t>
      </w:r>
      <w:r>
        <w:t xml:space="preserve">в многоквартирном доме </w:t>
      </w:r>
      <w:r w:rsidRPr="00096BAE">
        <w:t xml:space="preserve">недействительным </w:t>
      </w:r>
      <w:r>
        <w:t xml:space="preserve">в случае неисполнения в установленный срок предписания об устранении нарушений требований </w:t>
      </w:r>
      <w:r w:rsidRPr="00096BAE">
        <w:t xml:space="preserve">Жилищного кодекса Российской Федерации </w:t>
      </w:r>
      <w:r>
        <w:t>о выборе управляющей организации, об утверждении условий</w:t>
      </w:r>
      <w:r w:rsidRPr="000A3A73">
        <w:t xml:space="preserve"> </w:t>
      </w:r>
      <w:r>
        <w:t>договора управления многоквартирным домом</w:t>
      </w:r>
      <w:r w:rsidRPr="00096BAE">
        <w:t xml:space="preserve"> </w:t>
      </w:r>
      <w:r>
        <w:t>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w:t>
      </w:r>
      <w:r w:rsidRPr="000A3A73">
        <w:t xml:space="preserve"> </w:t>
      </w:r>
      <w:r>
        <w:t>оказания услуг по содержанию и (или) выполнению работ по ремонту общего имущества</w:t>
      </w:r>
      <w:r w:rsidRPr="005056A4">
        <w:t xml:space="preserve"> </w:t>
      </w:r>
      <w:r>
        <w:t>в многоквартирном доме,</w:t>
      </w:r>
      <w:r w:rsidRPr="00096BAE">
        <w:t xml:space="preserve"> </w:t>
      </w:r>
      <w:r>
        <w:t>об утверждении условий указанных договоров.</w:t>
      </w:r>
    </w:p>
    <w:p w:rsidR="00EA4DF3" w:rsidRPr="00A97335" w:rsidRDefault="00EA4DF3" w:rsidP="00517A90">
      <w:pPr>
        <w:widowControl w:val="0"/>
        <w:autoSpaceDE w:val="0"/>
        <w:autoSpaceDN w:val="0"/>
        <w:adjustRightInd w:val="0"/>
        <w:ind w:firstLine="851"/>
        <w:jc w:val="both"/>
      </w:pPr>
      <w:r w:rsidRPr="00A97335">
        <w:t>1.5.</w:t>
      </w:r>
      <w:r>
        <w:t>4</w:t>
      </w:r>
      <w:r w:rsidRPr="00A97335">
        <w:t>. Уполномоченные должностные лица, осуществляющие муниципальный жилищный контрол</w:t>
      </w:r>
      <w:r>
        <w:t>ь</w:t>
      </w:r>
      <w:r w:rsidRPr="00A97335">
        <w:t>, обязаны:</w:t>
      </w:r>
    </w:p>
    <w:p w:rsidR="00EA4DF3" w:rsidRPr="001B3F5C" w:rsidRDefault="00EA4DF3" w:rsidP="00B16C9F">
      <w:pPr>
        <w:widowControl w:val="0"/>
        <w:autoSpaceDE w:val="0"/>
        <w:autoSpaceDN w:val="0"/>
        <w:adjustRightInd w:val="0"/>
        <w:ind w:firstLine="851"/>
        <w:jc w:val="both"/>
      </w:pPr>
      <w:r w:rsidRPr="00A97335">
        <w:t xml:space="preserve">1) </w:t>
      </w:r>
      <w:r w:rsidRPr="001B3F5C">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t>;</w:t>
      </w:r>
    </w:p>
    <w:p w:rsidR="00EA4DF3" w:rsidRPr="00A97335" w:rsidRDefault="00EA4DF3" w:rsidP="00B16C9F">
      <w:pPr>
        <w:widowControl w:val="0"/>
        <w:autoSpaceDE w:val="0"/>
        <w:autoSpaceDN w:val="0"/>
        <w:adjustRightInd w:val="0"/>
        <w:ind w:firstLine="851"/>
        <w:jc w:val="both"/>
      </w:pPr>
      <w:r w:rsidRPr="00A97335">
        <w:t>2)</w:t>
      </w:r>
      <w:r w:rsidRPr="00A97335">
        <w:tab/>
        <w:t>соблюдать законодательство Российской Федерации, права и законные интересы проверяемых юридических лиц, индивидуальных предпринимателей и граждан;</w:t>
      </w:r>
    </w:p>
    <w:p w:rsidR="00EA4DF3" w:rsidRPr="00A97335" w:rsidRDefault="00EA4DF3" w:rsidP="00517A90">
      <w:pPr>
        <w:widowControl w:val="0"/>
        <w:autoSpaceDE w:val="0"/>
        <w:autoSpaceDN w:val="0"/>
        <w:adjustRightInd w:val="0"/>
        <w:ind w:firstLine="851"/>
        <w:jc w:val="both"/>
      </w:pPr>
      <w:r w:rsidRPr="00A97335">
        <w:t>3)</w:t>
      </w:r>
      <w:r w:rsidRPr="00A97335">
        <w:tab/>
        <w:t>проводить проверку на основании и в строгом соответствии с приказом руководителя органа муниципального жилищного контроля;</w:t>
      </w:r>
    </w:p>
    <w:p w:rsidR="00EA4DF3" w:rsidRPr="00A97335" w:rsidRDefault="00EA4DF3" w:rsidP="001139AE">
      <w:pPr>
        <w:autoSpaceDE w:val="0"/>
        <w:autoSpaceDN w:val="0"/>
        <w:adjustRightInd w:val="0"/>
        <w:ind w:firstLine="900"/>
        <w:jc w:val="both"/>
      </w:pPr>
      <w:r w:rsidRPr="00A97335">
        <w:t>4)</w:t>
      </w:r>
      <w:r w:rsidRPr="00A97335">
        <w:tab/>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руководителя (заместителя руководителя) органа муниципального жилищного контроля и в случае, предусмотренном </w:t>
      </w:r>
      <w:hyperlink r:id="rId24" w:history="1">
        <w:r w:rsidRPr="00A97335">
          <w:t>частью 5</w:t>
        </w:r>
      </w:hyperlink>
      <w:r w:rsidRPr="00A97335">
        <w:t xml:space="preserve">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A4DF3" w:rsidRPr="00A97335" w:rsidRDefault="00EA4DF3" w:rsidP="001139AE">
      <w:pPr>
        <w:autoSpaceDE w:val="0"/>
        <w:autoSpaceDN w:val="0"/>
        <w:adjustRightInd w:val="0"/>
        <w:ind w:firstLine="900"/>
        <w:jc w:val="both"/>
      </w:pPr>
      <w:r w:rsidRPr="00A97335">
        <w:t>5)</w:t>
      </w:r>
      <w:r w:rsidRPr="00A97335">
        <w:tab/>
        <w:t>не препятствовать руководителю, иному должностному лицу или уполномоченному представителю юридического лица, индивидуальному предпринимателю, гражданину либо их уполномоченным представителям присутствовать при проведении проверки и давать разъяснения по вопросам, относящимся к предмету проверки;</w:t>
      </w:r>
    </w:p>
    <w:p w:rsidR="00EA4DF3" w:rsidRPr="00A97335" w:rsidRDefault="00EA4DF3" w:rsidP="001139AE">
      <w:pPr>
        <w:autoSpaceDE w:val="0"/>
        <w:autoSpaceDN w:val="0"/>
        <w:adjustRightInd w:val="0"/>
        <w:ind w:firstLine="900"/>
        <w:jc w:val="both"/>
      </w:pPr>
      <w:r w:rsidRPr="00A97335">
        <w:t>6)</w:t>
      </w:r>
      <w:r w:rsidRPr="00A97335">
        <w:tab/>
        <w:t>предоставлять руководителю, иному должностному лицу или уполномоченному представителю юридического лица, индивидуальному предпринимателю, гражданину либо их  уполномоченным представителям, присутствующим при проведении проверки, информацию и документы, относящиеся к предмету проверки;</w:t>
      </w:r>
    </w:p>
    <w:p w:rsidR="00EA4DF3" w:rsidRPr="00A97335" w:rsidRDefault="00EA4DF3" w:rsidP="001139AE">
      <w:pPr>
        <w:autoSpaceDE w:val="0"/>
        <w:autoSpaceDN w:val="0"/>
        <w:adjustRightInd w:val="0"/>
        <w:ind w:firstLine="900"/>
        <w:jc w:val="both"/>
      </w:pPr>
      <w:r w:rsidRPr="00A97335">
        <w:t>7)</w:t>
      </w:r>
      <w:r w:rsidRPr="00A97335">
        <w:tab/>
        <w:t>знакомить руководителя, иное должностное лицо или уполномоченного представителя юридического лица, индивидуального предпринимателя, гражданина либо их уполномоченных представителей с результатами проверки;</w:t>
      </w:r>
    </w:p>
    <w:p w:rsidR="00EA4DF3" w:rsidRPr="00A97335" w:rsidRDefault="00EA4DF3" w:rsidP="001139AE">
      <w:pPr>
        <w:autoSpaceDE w:val="0"/>
        <w:autoSpaceDN w:val="0"/>
        <w:adjustRightInd w:val="0"/>
        <w:ind w:firstLine="900"/>
        <w:jc w:val="both"/>
      </w:pPr>
      <w:r w:rsidRPr="00A97335">
        <w:t>8)</w:t>
      </w:r>
      <w:r w:rsidRPr="00A97335">
        <w:tab/>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EA4DF3" w:rsidRPr="00A97335" w:rsidRDefault="00EA4DF3" w:rsidP="001139AE">
      <w:pPr>
        <w:autoSpaceDE w:val="0"/>
        <w:autoSpaceDN w:val="0"/>
        <w:adjustRightInd w:val="0"/>
        <w:ind w:firstLine="900"/>
        <w:jc w:val="both"/>
      </w:pPr>
      <w:r w:rsidRPr="00A97335">
        <w:t>9)</w:t>
      </w:r>
      <w:r w:rsidRPr="00A97335">
        <w:tab/>
        <w:t>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EA4DF3" w:rsidRPr="00A97335" w:rsidRDefault="00EA4DF3" w:rsidP="001139AE">
      <w:pPr>
        <w:autoSpaceDE w:val="0"/>
        <w:autoSpaceDN w:val="0"/>
        <w:adjustRightInd w:val="0"/>
        <w:ind w:firstLine="900"/>
        <w:jc w:val="both"/>
      </w:pPr>
      <w:r w:rsidRPr="00A97335">
        <w:t>10)</w:t>
      </w:r>
      <w:r w:rsidRPr="00A97335">
        <w:tab/>
        <w:t>соблюдать сроки проведения проверки, установленные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A4DF3" w:rsidRPr="00A97335" w:rsidRDefault="00EA4DF3" w:rsidP="001139AE">
      <w:pPr>
        <w:autoSpaceDE w:val="0"/>
        <w:autoSpaceDN w:val="0"/>
        <w:adjustRightInd w:val="0"/>
        <w:ind w:firstLine="900"/>
        <w:jc w:val="both"/>
      </w:pPr>
      <w:r w:rsidRPr="00A97335">
        <w:t>11)</w:t>
      </w:r>
      <w:r w:rsidRPr="00A97335">
        <w:tab/>
        <w:t>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EA4DF3" w:rsidRPr="00A97335" w:rsidRDefault="00EA4DF3" w:rsidP="001139AE">
      <w:pPr>
        <w:autoSpaceDE w:val="0"/>
        <w:autoSpaceDN w:val="0"/>
        <w:adjustRightInd w:val="0"/>
        <w:ind w:firstLine="900"/>
        <w:jc w:val="both"/>
      </w:pPr>
      <w:r w:rsidRPr="00A97335">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либо их уполномоченных представителей ознакомить их с положениями административного регламента, в соответствии с которым проводится проверка;</w:t>
      </w:r>
    </w:p>
    <w:p w:rsidR="00EA4DF3" w:rsidRPr="00A97335" w:rsidRDefault="00EA4DF3" w:rsidP="001139AE">
      <w:pPr>
        <w:autoSpaceDE w:val="0"/>
        <w:autoSpaceDN w:val="0"/>
        <w:adjustRightInd w:val="0"/>
        <w:ind w:firstLine="900"/>
        <w:jc w:val="both"/>
      </w:pPr>
      <w:r w:rsidRPr="00A97335">
        <w:t>13) осуществлять запись о проведенной проверке в журнале учета проверок;</w:t>
      </w:r>
    </w:p>
    <w:p w:rsidR="00EA4DF3" w:rsidRPr="00A97335" w:rsidRDefault="00EA4DF3" w:rsidP="001139AE">
      <w:pPr>
        <w:autoSpaceDE w:val="0"/>
        <w:autoSpaceDN w:val="0"/>
        <w:adjustRightInd w:val="0"/>
        <w:ind w:firstLine="900"/>
        <w:jc w:val="both"/>
      </w:pPr>
      <w:r w:rsidRPr="00A97335">
        <w:t xml:space="preserve">14) осуществлять иные полномочия в соответствии с федеральными законами и законами </w:t>
      </w:r>
      <w:r w:rsidRPr="002C6395">
        <w:t>Алтайского края</w:t>
      </w:r>
      <w:r w:rsidRPr="00A97335">
        <w:t>, муниципальными правовыми актами.</w:t>
      </w:r>
    </w:p>
    <w:p w:rsidR="00EA4DF3" w:rsidRPr="00A97335" w:rsidRDefault="00EA4DF3" w:rsidP="00517A90">
      <w:pPr>
        <w:widowControl w:val="0"/>
        <w:autoSpaceDE w:val="0"/>
        <w:autoSpaceDN w:val="0"/>
        <w:adjustRightInd w:val="0"/>
        <w:ind w:firstLine="851"/>
        <w:jc w:val="both"/>
      </w:pPr>
    </w:p>
    <w:p w:rsidR="00EA4DF3" w:rsidRPr="00A97335" w:rsidRDefault="00EA4DF3" w:rsidP="00517A90">
      <w:pPr>
        <w:widowControl w:val="0"/>
        <w:autoSpaceDE w:val="0"/>
        <w:autoSpaceDN w:val="0"/>
        <w:adjustRightInd w:val="0"/>
        <w:ind w:firstLine="851"/>
        <w:jc w:val="center"/>
        <w:outlineLvl w:val="2"/>
      </w:pPr>
      <w:r w:rsidRPr="00A97335">
        <w:t>1.6. Права и обязанности лиц, в отношении которых</w:t>
      </w:r>
    </w:p>
    <w:p w:rsidR="00EA4DF3" w:rsidRPr="00A97335" w:rsidRDefault="00EA4DF3" w:rsidP="00517A90">
      <w:pPr>
        <w:widowControl w:val="0"/>
        <w:autoSpaceDE w:val="0"/>
        <w:autoSpaceDN w:val="0"/>
        <w:adjustRightInd w:val="0"/>
        <w:ind w:firstLine="851"/>
        <w:jc w:val="center"/>
      </w:pPr>
      <w:r w:rsidRPr="00A97335">
        <w:t>осуществляется муниципальный жилищный контроль</w:t>
      </w:r>
    </w:p>
    <w:p w:rsidR="00EA4DF3" w:rsidRPr="00A97335" w:rsidRDefault="00EA4DF3" w:rsidP="00517A90">
      <w:pPr>
        <w:widowControl w:val="0"/>
        <w:autoSpaceDE w:val="0"/>
        <w:autoSpaceDN w:val="0"/>
        <w:adjustRightInd w:val="0"/>
        <w:ind w:firstLine="851"/>
        <w:jc w:val="both"/>
      </w:pPr>
    </w:p>
    <w:p w:rsidR="00EA4DF3" w:rsidRPr="00A97335" w:rsidRDefault="00EA4DF3" w:rsidP="00517A90">
      <w:pPr>
        <w:widowControl w:val="0"/>
        <w:autoSpaceDE w:val="0"/>
        <w:autoSpaceDN w:val="0"/>
        <w:adjustRightInd w:val="0"/>
        <w:ind w:firstLine="851"/>
        <w:jc w:val="both"/>
      </w:pPr>
      <w:r w:rsidRPr="00A97335">
        <w:t>1.6.1. Руководитель, иное должностное лицо или уполномоченный представитель юридического лица, индивидуальный предприниматель, гражданин или их уполномоченные представители при проведении проверки имеют право:</w:t>
      </w:r>
    </w:p>
    <w:p w:rsidR="00EA4DF3" w:rsidRPr="00A97335" w:rsidRDefault="00EA4DF3" w:rsidP="00517A90">
      <w:pPr>
        <w:widowControl w:val="0"/>
        <w:autoSpaceDE w:val="0"/>
        <w:autoSpaceDN w:val="0"/>
        <w:adjustRightInd w:val="0"/>
        <w:ind w:firstLine="851"/>
        <w:jc w:val="both"/>
      </w:pPr>
      <w:r w:rsidRPr="00A97335">
        <w:t>1)</w:t>
      </w:r>
      <w:r w:rsidRPr="00A97335">
        <w:tab/>
        <w:t>непосредственно присутствовать при проведении проверки, давать объяснения по вопросам, относящимся к предмету проверки;</w:t>
      </w:r>
    </w:p>
    <w:p w:rsidR="00EA4DF3" w:rsidRPr="00A97335" w:rsidRDefault="00EA4DF3" w:rsidP="00517A90">
      <w:pPr>
        <w:widowControl w:val="0"/>
        <w:autoSpaceDE w:val="0"/>
        <w:autoSpaceDN w:val="0"/>
        <w:adjustRightInd w:val="0"/>
        <w:ind w:firstLine="851"/>
        <w:jc w:val="both"/>
      </w:pPr>
      <w:r w:rsidRPr="00A97335">
        <w:t>2)</w:t>
      </w:r>
      <w:r w:rsidRPr="00A97335">
        <w:tab/>
        <w:t>получать от органа муниципального жилищного контроля и уполномоченных должностных лиц информацию, которая относится к предмету проверки и предоставление которой предусмотрено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A4DF3" w:rsidRPr="00A97335" w:rsidRDefault="00EA4DF3" w:rsidP="00517A90">
      <w:pPr>
        <w:widowControl w:val="0"/>
        <w:autoSpaceDE w:val="0"/>
        <w:autoSpaceDN w:val="0"/>
        <w:adjustRightInd w:val="0"/>
        <w:ind w:firstLine="851"/>
        <w:jc w:val="both"/>
      </w:pPr>
      <w:r w:rsidRPr="00A97335">
        <w:t>3)</w:t>
      </w:r>
      <w:r w:rsidRPr="00A97335">
        <w:tab/>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w:t>
      </w:r>
    </w:p>
    <w:p w:rsidR="00EA4DF3" w:rsidRPr="00A97335" w:rsidRDefault="00EA4DF3" w:rsidP="00517A90">
      <w:pPr>
        <w:widowControl w:val="0"/>
        <w:autoSpaceDE w:val="0"/>
        <w:autoSpaceDN w:val="0"/>
        <w:adjustRightInd w:val="0"/>
        <w:ind w:firstLine="851"/>
        <w:jc w:val="both"/>
      </w:pPr>
      <w:r w:rsidRPr="00A97335">
        <w:t>4)</w:t>
      </w:r>
      <w:r w:rsidRPr="00A97335">
        <w:tab/>
        <w:t>обжаловать действия (бездействие) уполномоченных должностных лиц, повлекшие за собой нарушение прав гражданина, юридического лица и индивидуального предпринимателя при проведении проверки, во внесудебном и (или) судебном порядке в соответствии с законодательством Российской Федерации.</w:t>
      </w:r>
    </w:p>
    <w:p w:rsidR="00EA4DF3" w:rsidRPr="00A97335" w:rsidRDefault="00EA4DF3" w:rsidP="00517A90">
      <w:pPr>
        <w:widowControl w:val="0"/>
        <w:autoSpaceDE w:val="0"/>
        <w:autoSpaceDN w:val="0"/>
        <w:adjustRightInd w:val="0"/>
        <w:ind w:firstLine="851"/>
        <w:jc w:val="both"/>
      </w:pPr>
      <w:r w:rsidRPr="00A97335">
        <w:t>1.6.2. Проверяемые лица или их уполномоченные представители при проведении проверок обязаны</w:t>
      </w:r>
      <w:r>
        <w:t xml:space="preserve"> </w:t>
      </w:r>
      <w:r w:rsidRPr="00A97335">
        <w:t xml:space="preserve"> не препятствовать и не уклоняться от проведения проверок и (или) исполнения в установленный срок предписаний органа муниципального жилищного контроля об устранении выявленных нарушений обязательных требований в соответствии с законодательством Российской Федерации.</w:t>
      </w:r>
    </w:p>
    <w:p w:rsidR="00EA4DF3" w:rsidRPr="001B3F5C" w:rsidRDefault="00EA4DF3" w:rsidP="001B3F5C">
      <w:pPr>
        <w:widowControl w:val="0"/>
        <w:autoSpaceDE w:val="0"/>
        <w:autoSpaceDN w:val="0"/>
        <w:adjustRightInd w:val="0"/>
        <w:ind w:firstLine="540"/>
        <w:jc w:val="both"/>
      </w:pPr>
      <w:r w:rsidRPr="00A97335">
        <w:t>1.6.3.</w:t>
      </w:r>
      <w:r>
        <w:rPr>
          <w:rFonts w:ascii="Calibri" w:hAnsi="Calibri" w:cs="Calibri"/>
        </w:rPr>
        <w:t xml:space="preserve"> </w:t>
      </w:r>
      <w:r w:rsidRPr="001B3F5C">
        <w:t xml:space="preserve">Органы государственной власти, органы местного самоуправления, юридические лица, их руководители, иные должностные лица или уполномоченные представители, индивидуальные предприниматели, их полномочные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предписаний </w:t>
      </w:r>
      <w:r>
        <w:t>о</w:t>
      </w:r>
      <w:r w:rsidRPr="001B3F5C">
        <w:t>ргана</w:t>
      </w:r>
      <w:r>
        <w:t xml:space="preserve"> муниципального жилищного</w:t>
      </w:r>
      <w:r w:rsidRPr="001B3F5C">
        <w:t xml:space="preserve"> контроля, его должностных лиц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EA4DF3" w:rsidRDefault="00EA4DF3" w:rsidP="00517A90">
      <w:pPr>
        <w:widowControl w:val="0"/>
        <w:autoSpaceDE w:val="0"/>
        <w:autoSpaceDN w:val="0"/>
        <w:adjustRightInd w:val="0"/>
        <w:ind w:firstLine="851"/>
        <w:jc w:val="both"/>
      </w:pPr>
    </w:p>
    <w:p w:rsidR="00EA4DF3" w:rsidRPr="00096BAE" w:rsidRDefault="00EA4DF3" w:rsidP="00515865">
      <w:pPr>
        <w:widowControl w:val="0"/>
        <w:autoSpaceDE w:val="0"/>
        <w:autoSpaceDN w:val="0"/>
        <w:adjustRightInd w:val="0"/>
        <w:ind w:firstLine="851"/>
        <w:outlineLvl w:val="2"/>
      </w:pPr>
      <w:r w:rsidRPr="00096BAE">
        <w:t>1.7. Результат осуществления</w:t>
      </w:r>
      <w:r>
        <w:t xml:space="preserve"> </w:t>
      </w:r>
      <w:r w:rsidRPr="00096BAE">
        <w:t>муниципального жилищного контроля</w:t>
      </w:r>
    </w:p>
    <w:p w:rsidR="00EA4DF3" w:rsidRPr="00096BAE" w:rsidRDefault="00EA4DF3" w:rsidP="00517A90">
      <w:pPr>
        <w:widowControl w:val="0"/>
        <w:autoSpaceDE w:val="0"/>
        <w:autoSpaceDN w:val="0"/>
        <w:adjustRightInd w:val="0"/>
        <w:ind w:firstLine="851"/>
        <w:jc w:val="both"/>
      </w:pPr>
    </w:p>
    <w:p w:rsidR="00EA4DF3" w:rsidRPr="00A97335" w:rsidRDefault="00EA4DF3" w:rsidP="00517A90">
      <w:pPr>
        <w:widowControl w:val="0"/>
        <w:autoSpaceDE w:val="0"/>
        <w:autoSpaceDN w:val="0"/>
        <w:adjustRightInd w:val="0"/>
        <w:ind w:firstLine="851"/>
        <w:jc w:val="both"/>
      </w:pPr>
      <w:r w:rsidRPr="00096BAE">
        <w:t>Результатом осуществления муниципального жилищного контроля является:</w:t>
      </w:r>
    </w:p>
    <w:p w:rsidR="00EA4DF3" w:rsidRPr="00A97335" w:rsidRDefault="00EA4DF3" w:rsidP="00431EDB">
      <w:pPr>
        <w:autoSpaceDE w:val="0"/>
        <w:autoSpaceDN w:val="0"/>
        <w:adjustRightInd w:val="0"/>
        <w:ind w:firstLine="851"/>
        <w:jc w:val="both"/>
      </w:pPr>
      <w:r w:rsidRPr="00A97335">
        <w:t>1) составление актов проверки по типовой форме;</w:t>
      </w:r>
    </w:p>
    <w:p w:rsidR="00EA4DF3" w:rsidRPr="00A97335" w:rsidRDefault="00EA4DF3" w:rsidP="00431EDB">
      <w:pPr>
        <w:autoSpaceDE w:val="0"/>
        <w:autoSpaceDN w:val="0"/>
        <w:adjustRightInd w:val="0"/>
        <w:ind w:firstLine="851"/>
        <w:jc w:val="both"/>
      </w:pPr>
      <w:r w:rsidRPr="00A97335">
        <w:t>2) при выявлении нарушений:</w:t>
      </w:r>
    </w:p>
    <w:p w:rsidR="00EA4DF3" w:rsidRPr="00A97335" w:rsidRDefault="00EA4DF3" w:rsidP="00431EDB">
      <w:pPr>
        <w:numPr>
          <w:ilvl w:val="1"/>
          <w:numId w:val="3"/>
        </w:numPr>
        <w:tabs>
          <w:tab w:val="clear" w:pos="2291"/>
          <w:tab w:val="num" w:pos="0"/>
        </w:tabs>
        <w:autoSpaceDE w:val="0"/>
        <w:autoSpaceDN w:val="0"/>
        <w:adjustRightInd w:val="0"/>
        <w:ind w:left="0" w:firstLine="900"/>
        <w:jc w:val="both"/>
      </w:pPr>
      <w:r w:rsidRPr="00A97335">
        <w:t>выдача предписаний об их устранении с указанием сроков;</w:t>
      </w:r>
    </w:p>
    <w:p w:rsidR="00EA4DF3" w:rsidRPr="00A97335" w:rsidRDefault="00EA4DF3" w:rsidP="00431EDB">
      <w:pPr>
        <w:numPr>
          <w:ilvl w:val="1"/>
          <w:numId w:val="3"/>
        </w:numPr>
        <w:tabs>
          <w:tab w:val="clear" w:pos="2291"/>
          <w:tab w:val="num" w:pos="0"/>
        </w:tabs>
        <w:autoSpaceDE w:val="0"/>
        <w:autoSpaceDN w:val="0"/>
        <w:adjustRightInd w:val="0"/>
        <w:ind w:left="0" w:firstLine="900"/>
        <w:jc w:val="both"/>
      </w:pPr>
      <w:r w:rsidRPr="00A97335">
        <w:t>принятие мер по привлечению лиц, допустивших нарушения, к ответственности:</w:t>
      </w:r>
    </w:p>
    <w:p w:rsidR="00EA4DF3" w:rsidRPr="00A97335" w:rsidRDefault="00EA4DF3" w:rsidP="00431EDB">
      <w:pPr>
        <w:autoSpaceDE w:val="0"/>
        <w:autoSpaceDN w:val="0"/>
        <w:adjustRightInd w:val="0"/>
        <w:ind w:firstLine="851"/>
        <w:jc w:val="both"/>
      </w:pPr>
      <w:r w:rsidRPr="00A97335">
        <w:t>а) направление в орган государственного жилищного контроля материалов, связанных с нарушениями обязательных требований, составления протоколов об административных правонарушениях, рассмотрения дел и принятия мер по предотвращению нарушений;</w:t>
      </w:r>
    </w:p>
    <w:p w:rsidR="00EA4DF3" w:rsidRPr="00A97335" w:rsidRDefault="00EA4DF3" w:rsidP="00431EDB">
      <w:pPr>
        <w:autoSpaceDE w:val="0"/>
        <w:autoSpaceDN w:val="0"/>
        <w:adjustRightInd w:val="0"/>
        <w:ind w:firstLine="851"/>
        <w:jc w:val="both"/>
      </w:pPr>
      <w:r w:rsidRPr="00A97335">
        <w:t>б) направление в уполномоченные органы материалов, связанных с нарушениями обязательных требований, для решения вопросов о возбуждении уголовных дел по признакам преступлений (правонарушений);</w:t>
      </w:r>
    </w:p>
    <w:p w:rsidR="00EA4DF3" w:rsidRPr="00A97335" w:rsidRDefault="00EA4DF3" w:rsidP="00431EDB">
      <w:pPr>
        <w:numPr>
          <w:ilvl w:val="0"/>
          <w:numId w:val="4"/>
        </w:numPr>
        <w:autoSpaceDE w:val="0"/>
        <w:autoSpaceDN w:val="0"/>
        <w:adjustRightInd w:val="0"/>
        <w:ind w:left="0" w:firstLine="851"/>
        <w:jc w:val="both"/>
      </w:pPr>
      <w:r w:rsidRPr="00A97335">
        <w:t>принятие мер по контролю за устранением выявленных нарушений, их предупреждению.</w:t>
      </w:r>
    </w:p>
    <w:p w:rsidR="00EA4DF3" w:rsidRDefault="00EA4DF3" w:rsidP="00517A90">
      <w:pPr>
        <w:widowControl w:val="0"/>
        <w:autoSpaceDE w:val="0"/>
        <w:autoSpaceDN w:val="0"/>
        <w:adjustRightInd w:val="0"/>
        <w:ind w:firstLine="851"/>
        <w:jc w:val="center"/>
      </w:pPr>
    </w:p>
    <w:p w:rsidR="00EA4DF3" w:rsidRDefault="00EA4DF3" w:rsidP="00517A90">
      <w:pPr>
        <w:widowControl w:val="0"/>
        <w:autoSpaceDE w:val="0"/>
        <w:autoSpaceDN w:val="0"/>
        <w:adjustRightInd w:val="0"/>
        <w:ind w:firstLine="851"/>
        <w:jc w:val="center"/>
      </w:pPr>
    </w:p>
    <w:p w:rsidR="00EA4DF3" w:rsidRPr="00A97335" w:rsidRDefault="00EA4DF3" w:rsidP="00517A90">
      <w:pPr>
        <w:widowControl w:val="0"/>
        <w:autoSpaceDE w:val="0"/>
        <w:autoSpaceDN w:val="0"/>
        <w:adjustRightInd w:val="0"/>
        <w:ind w:firstLine="851"/>
        <w:jc w:val="center"/>
      </w:pPr>
    </w:p>
    <w:p w:rsidR="00EA4DF3" w:rsidRPr="00A97335" w:rsidRDefault="00EA4DF3" w:rsidP="00517A90">
      <w:pPr>
        <w:widowControl w:val="0"/>
        <w:autoSpaceDE w:val="0"/>
        <w:autoSpaceDN w:val="0"/>
        <w:adjustRightInd w:val="0"/>
        <w:ind w:firstLine="851"/>
        <w:jc w:val="center"/>
        <w:outlineLvl w:val="1"/>
      </w:pPr>
      <w:r w:rsidRPr="00A97335">
        <w:t>2. ТРЕБОВАНИЯ К ПОРЯДКУ ОСУЩЕСТВЛЕНИЯ</w:t>
      </w:r>
    </w:p>
    <w:p w:rsidR="00EA4DF3" w:rsidRPr="00A97335" w:rsidRDefault="00EA4DF3" w:rsidP="00517A90">
      <w:pPr>
        <w:widowControl w:val="0"/>
        <w:autoSpaceDE w:val="0"/>
        <w:autoSpaceDN w:val="0"/>
        <w:adjustRightInd w:val="0"/>
        <w:ind w:firstLine="851"/>
        <w:jc w:val="center"/>
      </w:pPr>
      <w:r w:rsidRPr="00A97335">
        <w:t>МУНИЦИПАЛЬНОГО ЖИЛИЩНОГО КОНТРОЛЯ</w:t>
      </w:r>
    </w:p>
    <w:p w:rsidR="00EA4DF3" w:rsidRPr="00A97335" w:rsidRDefault="00EA4DF3" w:rsidP="00517A90">
      <w:pPr>
        <w:widowControl w:val="0"/>
        <w:autoSpaceDE w:val="0"/>
        <w:autoSpaceDN w:val="0"/>
        <w:adjustRightInd w:val="0"/>
        <w:ind w:firstLine="851"/>
        <w:jc w:val="both"/>
      </w:pPr>
    </w:p>
    <w:p w:rsidR="00EA4DF3" w:rsidRPr="00096BAE" w:rsidRDefault="00EA4DF3" w:rsidP="00517A90">
      <w:pPr>
        <w:widowControl w:val="0"/>
        <w:autoSpaceDE w:val="0"/>
        <w:autoSpaceDN w:val="0"/>
        <w:adjustRightInd w:val="0"/>
        <w:ind w:firstLine="851"/>
        <w:jc w:val="center"/>
        <w:outlineLvl w:val="2"/>
      </w:pPr>
      <w:r w:rsidRPr="00096BAE">
        <w:t>2.1. Порядок информирования</w:t>
      </w:r>
    </w:p>
    <w:p w:rsidR="00EA4DF3" w:rsidRPr="00A97335" w:rsidRDefault="00EA4DF3" w:rsidP="00997F24">
      <w:pPr>
        <w:widowControl w:val="0"/>
        <w:autoSpaceDE w:val="0"/>
        <w:autoSpaceDN w:val="0"/>
        <w:adjustRightInd w:val="0"/>
        <w:ind w:firstLine="851"/>
        <w:jc w:val="center"/>
        <w:outlineLvl w:val="2"/>
      </w:pPr>
      <w:r w:rsidRPr="00096BAE">
        <w:t>об осуществлении муниципального жилищного контроля</w:t>
      </w:r>
    </w:p>
    <w:p w:rsidR="00EA4DF3" w:rsidRPr="00A97335" w:rsidRDefault="00EA4DF3" w:rsidP="00517A90">
      <w:pPr>
        <w:widowControl w:val="0"/>
        <w:autoSpaceDE w:val="0"/>
        <w:autoSpaceDN w:val="0"/>
        <w:adjustRightInd w:val="0"/>
        <w:ind w:firstLine="851"/>
        <w:jc w:val="both"/>
      </w:pPr>
    </w:p>
    <w:p w:rsidR="00EA4DF3" w:rsidRPr="00A97335" w:rsidRDefault="00EA4DF3" w:rsidP="00517A90">
      <w:pPr>
        <w:widowControl w:val="0"/>
        <w:autoSpaceDE w:val="0"/>
        <w:autoSpaceDN w:val="0"/>
        <w:adjustRightInd w:val="0"/>
        <w:ind w:firstLine="851"/>
        <w:jc w:val="both"/>
      </w:pPr>
      <w:r w:rsidRPr="00A97335">
        <w:t xml:space="preserve">2.1.1. Место нахождения </w:t>
      </w:r>
      <w:r>
        <w:t>А</w:t>
      </w:r>
      <w:r w:rsidRPr="00A97335">
        <w:t>дминистрации город</w:t>
      </w:r>
      <w:r>
        <w:t>а</w:t>
      </w:r>
      <w:r w:rsidRPr="00A97335">
        <w:t xml:space="preserve"> </w:t>
      </w:r>
      <w:r>
        <w:t>Рубцовска</w:t>
      </w:r>
      <w:r w:rsidRPr="00A97335">
        <w:t xml:space="preserve">: </w:t>
      </w:r>
      <w:r>
        <w:t>658200</w:t>
      </w:r>
      <w:r w:rsidRPr="00A97335">
        <w:t xml:space="preserve">, г. </w:t>
      </w:r>
      <w:r>
        <w:t>Рубцовск</w:t>
      </w:r>
      <w:r w:rsidRPr="00A97335">
        <w:t xml:space="preserve">, </w:t>
      </w:r>
      <w:r>
        <w:t>пр</w:t>
      </w:r>
      <w:r w:rsidRPr="00A97335">
        <w:t xml:space="preserve">. </w:t>
      </w:r>
      <w:r>
        <w:t>Ленина</w:t>
      </w:r>
      <w:r w:rsidRPr="00A97335">
        <w:t xml:space="preserve">, д. </w:t>
      </w:r>
      <w:r>
        <w:t>130</w:t>
      </w:r>
      <w:r w:rsidRPr="00A97335">
        <w:t>.</w:t>
      </w:r>
    </w:p>
    <w:p w:rsidR="00EA4DF3" w:rsidRPr="00A97335" w:rsidRDefault="00EA4DF3" w:rsidP="00517A90">
      <w:pPr>
        <w:widowControl w:val="0"/>
        <w:autoSpaceDE w:val="0"/>
        <w:autoSpaceDN w:val="0"/>
        <w:adjustRightInd w:val="0"/>
        <w:ind w:firstLine="851"/>
        <w:jc w:val="both"/>
      </w:pPr>
      <w:r>
        <w:t>График работы А</w:t>
      </w:r>
      <w:r w:rsidRPr="00A97335">
        <w:t>дминистрации город</w:t>
      </w:r>
      <w:r>
        <w:t>а</w:t>
      </w:r>
      <w:r w:rsidRPr="00A97335">
        <w:t xml:space="preserve"> </w:t>
      </w:r>
      <w:r>
        <w:t>Рубцовска</w:t>
      </w:r>
      <w:r w:rsidRPr="00A97335">
        <w:t>:</w:t>
      </w:r>
    </w:p>
    <w:p w:rsidR="00EA4DF3" w:rsidRPr="00A97335" w:rsidRDefault="00EA4DF3" w:rsidP="00517A90">
      <w:pPr>
        <w:pStyle w:val="ConsPlusNonformat"/>
        <w:ind w:firstLine="851"/>
        <w:rPr>
          <w:rFonts w:ascii="Times New Roman" w:hAnsi="Times New Roman" w:cs="Times New Roman"/>
          <w:sz w:val="24"/>
          <w:szCs w:val="24"/>
        </w:rPr>
      </w:pPr>
      <w:r w:rsidRPr="00A97335">
        <w:rPr>
          <w:rFonts w:ascii="Times New Roman" w:hAnsi="Times New Roman" w:cs="Times New Roman"/>
          <w:sz w:val="24"/>
          <w:szCs w:val="24"/>
        </w:rPr>
        <w:t xml:space="preserve">    понедельник - </w:t>
      </w:r>
      <w:r>
        <w:rPr>
          <w:rFonts w:ascii="Times New Roman" w:hAnsi="Times New Roman" w:cs="Times New Roman"/>
          <w:sz w:val="24"/>
          <w:szCs w:val="24"/>
        </w:rPr>
        <w:t>пятница</w:t>
      </w:r>
      <w:r w:rsidRPr="00A97335">
        <w:rPr>
          <w:rFonts w:ascii="Times New Roman" w:hAnsi="Times New Roman" w:cs="Times New Roman"/>
          <w:sz w:val="24"/>
          <w:szCs w:val="24"/>
        </w:rPr>
        <w:t>:</w:t>
      </w:r>
      <w:r w:rsidRPr="00A97335">
        <w:rPr>
          <w:rFonts w:ascii="Times New Roman" w:hAnsi="Times New Roman" w:cs="Times New Roman"/>
          <w:sz w:val="24"/>
          <w:szCs w:val="24"/>
        </w:rPr>
        <w:tab/>
        <w:t xml:space="preserve">с   </w:t>
      </w:r>
      <w:r>
        <w:rPr>
          <w:rFonts w:ascii="Times New Roman" w:hAnsi="Times New Roman" w:cs="Times New Roman"/>
          <w:sz w:val="24"/>
          <w:szCs w:val="24"/>
        </w:rPr>
        <w:t>8</w:t>
      </w:r>
      <w:r w:rsidRPr="00A97335">
        <w:rPr>
          <w:rFonts w:ascii="Times New Roman" w:hAnsi="Times New Roman" w:cs="Times New Roman"/>
          <w:sz w:val="24"/>
          <w:szCs w:val="24"/>
        </w:rPr>
        <w:t>.00 до 1</w:t>
      </w:r>
      <w:r>
        <w:rPr>
          <w:rFonts w:ascii="Times New Roman" w:hAnsi="Times New Roman" w:cs="Times New Roman"/>
          <w:sz w:val="24"/>
          <w:szCs w:val="24"/>
        </w:rPr>
        <w:t>7</w:t>
      </w:r>
      <w:r w:rsidRPr="00A97335">
        <w:rPr>
          <w:rFonts w:ascii="Times New Roman" w:hAnsi="Times New Roman" w:cs="Times New Roman"/>
          <w:sz w:val="24"/>
          <w:szCs w:val="24"/>
        </w:rPr>
        <w:t>.00;</w:t>
      </w:r>
    </w:p>
    <w:p w:rsidR="00EA4DF3" w:rsidRPr="00A97335" w:rsidRDefault="00EA4DF3" w:rsidP="00E64852">
      <w:pPr>
        <w:pStyle w:val="ConsPlusNonformat"/>
        <w:ind w:firstLine="851"/>
      </w:pPr>
      <w:r w:rsidRPr="00A97335">
        <w:rPr>
          <w:rFonts w:ascii="Times New Roman" w:hAnsi="Times New Roman" w:cs="Times New Roman"/>
          <w:sz w:val="24"/>
          <w:szCs w:val="24"/>
        </w:rPr>
        <w:t xml:space="preserve">     перерыв:</w:t>
      </w:r>
      <w:r w:rsidRPr="00A97335">
        <w:rPr>
          <w:rFonts w:ascii="Times New Roman" w:hAnsi="Times New Roman" w:cs="Times New Roman"/>
          <w:sz w:val="24"/>
          <w:szCs w:val="24"/>
        </w:rPr>
        <w:tab/>
      </w:r>
      <w:r w:rsidRPr="00A97335">
        <w:rPr>
          <w:rFonts w:ascii="Times New Roman" w:hAnsi="Times New Roman" w:cs="Times New Roman"/>
          <w:sz w:val="24"/>
          <w:szCs w:val="24"/>
        </w:rPr>
        <w:tab/>
      </w:r>
      <w:r w:rsidRPr="00A97335">
        <w:rPr>
          <w:rFonts w:ascii="Times New Roman" w:hAnsi="Times New Roman" w:cs="Times New Roman"/>
          <w:sz w:val="24"/>
          <w:szCs w:val="24"/>
        </w:rPr>
        <w:tab/>
        <w:t>с 1</w:t>
      </w:r>
      <w:r>
        <w:rPr>
          <w:rFonts w:ascii="Times New Roman" w:hAnsi="Times New Roman" w:cs="Times New Roman"/>
          <w:sz w:val="24"/>
          <w:szCs w:val="24"/>
        </w:rPr>
        <w:t>2</w:t>
      </w:r>
      <w:r w:rsidRPr="00A97335">
        <w:rPr>
          <w:rFonts w:ascii="Times New Roman" w:hAnsi="Times New Roman" w:cs="Times New Roman"/>
          <w:sz w:val="24"/>
          <w:szCs w:val="24"/>
        </w:rPr>
        <w:t>.00 до 13.</w:t>
      </w:r>
      <w:r>
        <w:rPr>
          <w:rFonts w:ascii="Times New Roman" w:hAnsi="Times New Roman" w:cs="Times New Roman"/>
          <w:sz w:val="24"/>
          <w:szCs w:val="24"/>
        </w:rPr>
        <w:t>00.</w:t>
      </w:r>
    </w:p>
    <w:p w:rsidR="00EA4DF3" w:rsidRPr="00A97335" w:rsidRDefault="00EA4DF3" w:rsidP="00517A90">
      <w:pPr>
        <w:widowControl w:val="0"/>
        <w:autoSpaceDE w:val="0"/>
        <w:autoSpaceDN w:val="0"/>
        <w:adjustRightInd w:val="0"/>
        <w:ind w:firstLine="851"/>
        <w:jc w:val="both"/>
      </w:pPr>
      <w:r w:rsidRPr="00A97335">
        <w:t xml:space="preserve">Официальный сайт </w:t>
      </w:r>
      <w:r>
        <w:t>А</w:t>
      </w:r>
      <w:r w:rsidRPr="00A97335">
        <w:t>дминистрации город</w:t>
      </w:r>
      <w:r>
        <w:t>а Рубцовска</w:t>
      </w:r>
      <w:r w:rsidRPr="00A97335">
        <w:t xml:space="preserve"> в сети Интернет: </w:t>
      </w:r>
      <w:r w:rsidRPr="00E64852">
        <w:rPr>
          <w:lang w:val="en-US"/>
        </w:rPr>
        <w:t>http</w:t>
      </w:r>
      <w:r w:rsidRPr="00E64852">
        <w:t>://</w:t>
      </w:r>
      <w:r w:rsidRPr="00E64852">
        <w:rPr>
          <w:lang w:val="en-US"/>
        </w:rPr>
        <w:t>rubadm</w:t>
      </w:r>
      <w:r w:rsidRPr="00E64852">
        <w:t>.</w:t>
      </w:r>
      <w:r w:rsidRPr="00E64852">
        <w:rPr>
          <w:lang w:val="en-US"/>
        </w:rPr>
        <w:t>ru</w:t>
      </w:r>
      <w:r w:rsidRPr="00E64852">
        <w:t>.</w:t>
      </w:r>
    </w:p>
    <w:p w:rsidR="00EA4DF3" w:rsidRPr="00A97335" w:rsidRDefault="00EA4DF3" w:rsidP="00517A90">
      <w:pPr>
        <w:widowControl w:val="0"/>
        <w:autoSpaceDE w:val="0"/>
        <w:autoSpaceDN w:val="0"/>
        <w:adjustRightInd w:val="0"/>
        <w:ind w:firstLine="851"/>
        <w:jc w:val="both"/>
      </w:pPr>
      <w:r w:rsidRPr="00A97335">
        <w:t xml:space="preserve">Адрес электронной почты </w:t>
      </w:r>
      <w:r>
        <w:t>А</w:t>
      </w:r>
      <w:r w:rsidRPr="00A97335">
        <w:t>дминистрации город</w:t>
      </w:r>
      <w:r>
        <w:t>а</w:t>
      </w:r>
      <w:r w:rsidRPr="00A97335">
        <w:t xml:space="preserve"> </w:t>
      </w:r>
      <w:r>
        <w:t>Рубцовск</w:t>
      </w:r>
      <w:r w:rsidRPr="00A97335">
        <w:t xml:space="preserve">: </w:t>
      </w:r>
      <w:r w:rsidRPr="00E64852">
        <w:rPr>
          <w:lang w:val="en-US"/>
        </w:rPr>
        <w:t>office</w:t>
      </w:r>
      <w:r w:rsidRPr="00E64852">
        <w:t>@</w:t>
      </w:r>
      <w:r w:rsidRPr="00E64852">
        <w:rPr>
          <w:lang w:val="en-US"/>
        </w:rPr>
        <w:t>rubadm</w:t>
      </w:r>
      <w:r w:rsidRPr="00E64852">
        <w:t>.</w:t>
      </w:r>
      <w:r w:rsidRPr="00E64852">
        <w:rPr>
          <w:lang w:val="en-US"/>
        </w:rPr>
        <w:t>ru</w:t>
      </w:r>
    </w:p>
    <w:p w:rsidR="00EA4DF3" w:rsidRPr="00A97335" w:rsidRDefault="00EA4DF3" w:rsidP="00350D26">
      <w:pPr>
        <w:autoSpaceDE w:val="0"/>
        <w:autoSpaceDN w:val="0"/>
        <w:adjustRightInd w:val="0"/>
        <w:ind w:firstLine="851"/>
        <w:jc w:val="both"/>
      </w:pPr>
      <w:r w:rsidRPr="00A97335">
        <w:t xml:space="preserve">Место нахождения </w:t>
      </w:r>
      <w:r>
        <w:t>у</w:t>
      </w:r>
      <w:r w:rsidRPr="00A97335">
        <w:t>правления</w:t>
      </w:r>
      <w:r>
        <w:t xml:space="preserve"> Администрации города Рубцовска по</w:t>
      </w:r>
      <w:r w:rsidRPr="00A97335">
        <w:t xml:space="preserve"> жилищно-коммунальн</w:t>
      </w:r>
      <w:r>
        <w:t>ому, дорожному</w:t>
      </w:r>
      <w:r w:rsidRPr="00A97335">
        <w:t xml:space="preserve"> хозяйств</w:t>
      </w:r>
      <w:r>
        <w:t>у и благоустройству</w:t>
      </w:r>
      <w:r w:rsidRPr="00A97335">
        <w:t xml:space="preserve"> (далее - управление): </w:t>
      </w:r>
      <w:r>
        <w:t>658200</w:t>
      </w:r>
      <w:r w:rsidRPr="00A97335">
        <w:t xml:space="preserve">, г. </w:t>
      </w:r>
      <w:r>
        <w:t>г.Рубцовск</w:t>
      </w:r>
      <w:r w:rsidRPr="00A97335">
        <w:t xml:space="preserve">, </w:t>
      </w:r>
      <w:r>
        <w:t>пр.Ленина</w:t>
      </w:r>
      <w:r w:rsidRPr="00A97335">
        <w:t>, 1</w:t>
      </w:r>
      <w:r>
        <w:t>17</w:t>
      </w:r>
      <w:r w:rsidRPr="00A97335">
        <w:t>.</w:t>
      </w:r>
    </w:p>
    <w:p w:rsidR="00EA4DF3" w:rsidRPr="00515865" w:rsidRDefault="00EA4DF3" w:rsidP="00350D26">
      <w:pPr>
        <w:autoSpaceDE w:val="0"/>
        <w:autoSpaceDN w:val="0"/>
        <w:adjustRightInd w:val="0"/>
        <w:ind w:firstLine="851"/>
        <w:jc w:val="both"/>
        <w:rPr>
          <w:u w:val="single"/>
        </w:rPr>
      </w:pPr>
      <w:r w:rsidRPr="00515865">
        <w:rPr>
          <w:u w:val="single"/>
        </w:rPr>
        <w:t>Управление осуществляет прием заявителей в соответствии со следующим графиком:</w:t>
      </w:r>
    </w:p>
    <w:p w:rsidR="00EA4DF3" w:rsidRPr="00515865" w:rsidRDefault="00EA4DF3" w:rsidP="00350D26">
      <w:pPr>
        <w:autoSpaceDE w:val="0"/>
        <w:autoSpaceDN w:val="0"/>
        <w:adjustRightInd w:val="0"/>
        <w:ind w:firstLine="851"/>
        <w:jc w:val="both"/>
        <w:rPr>
          <w:u w:val="single"/>
        </w:rPr>
      </w:pPr>
      <w:r w:rsidRPr="00515865">
        <w:rPr>
          <w:u w:val="single"/>
        </w:rPr>
        <w:t>понедельник - пятница:</w:t>
      </w:r>
      <w:r w:rsidRPr="00515865">
        <w:rPr>
          <w:u w:val="single"/>
        </w:rPr>
        <w:tab/>
        <w:t>с  8-00 до 17-00;</w:t>
      </w:r>
    </w:p>
    <w:p w:rsidR="00EA4DF3" w:rsidRPr="00515865" w:rsidRDefault="00EA4DF3" w:rsidP="00350D26">
      <w:pPr>
        <w:autoSpaceDE w:val="0"/>
        <w:autoSpaceDN w:val="0"/>
        <w:adjustRightInd w:val="0"/>
        <w:ind w:firstLine="851"/>
        <w:jc w:val="both"/>
        <w:rPr>
          <w:u w:val="single"/>
        </w:rPr>
      </w:pPr>
      <w:r w:rsidRPr="00515865">
        <w:rPr>
          <w:u w:val="single"/>
        </w:rPr>
        <w:t>перерыв:</w:t>
      </w:r>
      <w:r w:rsidRPr="00515865">
        <w:rPr>
          <w:u w:val="single"/>
        </w:rPr>
        <w:tab/>
      </w:r>
      <w:r w:rsidRPr="00515865">
        <w:rPr>
          <w:u w:val="single"/>
        </w:rPr>
        <w:tab/>
      </w:r>
      <w:r w:rsidRPr="00515865">
        <w:rPr>
          <w:u w:val="single"/>
        </w:rPr>
        <w:tab/>
        <w:t>с 12-00 до 13-00.</w:t>
      </w:r>
    </w:p>
    <w:p w:rsidR="00EA4DF3" w:rsidRPr="00515865" w:rsidRDefault="00EA4DF3" w:rsidP="00350D26">
      <w:pPr>
        <w:autoSpaceDE w:val="0"/>
        <w:autoSpaceDN w:val="0"/>
        <w:adjustRightInd w:val="0"/>
        <w:ind w:firstLine="851"/>
        <w:jc w:val="both"/>
        <w:rPr>
          <w:u w:val="single"/>
        </w:rPr>
      </w:pPr>
      <w:r w:rsidRPr="00515865">
        <w:rPr>
          <w:u w:val="single"/>
        </w:rPr>
        <w:t>Справочный телефон управления: (385 57) 41400</w:t>
      </w:r>
    </w:p>
    <w:p w:rsidR="00EA4DF3" w:rsidRPr="00515865" w:rsidRDefault="00EA4DF3" w:rsidP="00350D26">
      <w:pPr>
        <w:autoSpaceDE w:val="0"/>
        <w:autoSpaceDN w:val="0"/>
        <w:adjustRightInd w:val="0"/>
        <w:ind w:firstLine="851"/>
        <w:jc w:val="both"/>
        <w:rPr>
          <w:u w:val="single"/>
        </w:rPr>
      </w:pPr>
      <w:r w:rsidRPr="00515865">
        <w:rPr>
          <w:u w:val="single"/>
        </w:rPr>
        <w:t xml:space="preserve">Адрес электронной почты управления: </w:t>
      </w:r>
      <w:r w:rsidRPr="00515865">
        <w:rPr>
          <w:u w:val="single"/>
          <w:lang w:val="en-US"/>
        </w:rPr>
        <w:t>zhkhrub</w:t>
      </w:r>
      <w:r w:rsidRPr="00515865">
        <w:rPr>
          <w:u w:val="single"/>
        </w:rPr>
        <w:t>@</w:t>
      </w:r>
      <w:r w:rsidRPr="00515865">
        <w:rPr>
          <w:u w:val="single"/>
          <w:lang w:val="en-US"/>
        </w:rPr>
        <w:t>mail</w:t>
      </w:r>
      <w:r w:rsidRPr="00515865">
        <w:rPr>
          <w:u w:val="single"/>
        </w:rPr>
        <w:t>.</w:t>
      </w:r>
      <w:r w:rsidRPr="00515865">
        <w:rPr>
          <w:u w:val="single"/>
          <w:lang w:val="en-US"/>
        </w:rPr>
        <w:t>ru</w:t>
      </w:r>
      <w:r w:rsidRPr="00515865">
        <w:rPr>
          <w:u w:val="single"/>
        </w:rPr>
        <w:t>.</w:t>
      </w:r>
    </w:p>
    <w:p w:rsidR="00EA4DF3" w:rsidRPr="00A97335" w:rsidRDefault="00EA4DF3" w:rsidP="00E3085F">
      <w:pPr>
        <w:autoSpaceDE w:val="0"/>
        <w:autoSpaceDN w:val="0"/>
        <w:adjustRightInd w:val="0"/>
        <w:ind w:firstLine="851"/>
        <w:jc w:val="both"/>
      </w:pPr>
      <w:r w:rsidRPr="00A97335">
        <w:t>2.1.3. Информация о порядке осуществления муниципального жилищного контроля предоставляется:</w:t>
      </w:r>
    </w:p>
    <w:p w:rsidR="00EA4DF3" w:rsidRPr="00A97335" w:rsidRDefault="00EA4DF3" w:rsidP="00E3085F">
      <w:pPr>
        <w:numPr>
          <w:ilvl w:val="0"/>
          <w:numId w:val="4"/>
        </w:numPr>
        <w:tabs>
          <w:tab w:val="clear" w:pos="1440"/>
        </w:tabs>
        <w:autoSpaceDE w:val="0"/>
        <w:autoSpaceDN w:val="0"/>
        <w:adjustRightInd w:val="0"/>
        <w:ind w:left="0" w:firstLine="851"/>
        <w:jc w:val="both"/>
      </w:pPr>
      <w:r w:rsidRPr="00A97335">
        <w:t>непосредственно в управлении;</w:t>
      </w:r>
    </w:p>
    <w:p w:rsidR="00EA4DF3" w:rsidRPr="00A97335" w:rsidRDefault="00EA4DF3" w:rsidP="00E3085F">
      <w:pPr>
        <w:numPr>
          <w:ilvl w:val="0"/>
          <w:numId w:val="4"/>
        </w:numPr>
        <w:tabs>
          <w:tab w:val="clear" w:pos="1440"/>
        </w:tabs>
        <w:autoSpaceDE w:val="0"/>
        <w:autoSpaceDN w:val="0"/>
        <w:adjustRightInd w:val="0"/>
        <w:ind w:left="0" w:firstLine="851"/>
        <w:jc w:val="both"/>
      </w:pPr>
      <w:r w:rsidRPr="00A97335">
        <w:t>с использованием средств телефонной связи;</w:t>
      </w:r>
    </w:p>
    <w:p w:rsidR="00EA4DF3" w:rsidRPr="00A97335" w:rsidRDefault="00EA4DF3" w:rsidP="00E3085F">
      <w:pPr>
        <w:numPr>
          <w:ilvl w:val="0"/>
          <w:numId w:val="4"/>
        </w:numPr>
        <w:tabs>
          <w:tab w:val="clear" w:pos="1440"/>
        </w:tabs>
        <w:autoSpaceDE w:val="0"/>
        <w:autoSpaceDN w:val="0"/>
        <w:adjustRightInd w:val="0"/>
        <w:ind w:left="0" w:firstLine="851"/>
        <w:jc w:val="both"/>
      </w:pPr>
      <w:r w:rsidRPr="00A97335">
        <w:t>посредством почтовой связи, в том числе электронной почты;</w:t>
      </w:r>
    </w:p>
    <w:p w:rsidR="00EA4DF3" w:rsidRPr="00A97335" w:rsidRDefault="00EA4DF3" w:rsidP="00E3085F">
      <w:pPr>
        <w:numPr>
          <w:ilvl w:val="0"/>
          <w:numId w:val="4"/>
        </w:numPr>
        <w:tabs>
          <w:tab w:val="clear" w:pos="1440"/>
        </w:tabs>
        <w:autoSpaceDE w:val="0"/>
        <w:autoSpaceDN w:val="0"/>
        <w:adjustRightInd w:val="0"/>
        <w:ind w:left="0" w:firstLine="851"/>
        <w:jc w:val="both"/>
      </w:pPr>
      <w:r w:rsidRPr="00A97335">
        <w:t xml:space="preserve">на официальном сайте </w:t>
      </w:r>
      <w:r>
        <w:t>А</w:t>
      </w:r>
      <w:r w:rsidRPr="00A97335">
        <w:t>дминистрации город</w:t>
      </w:r>
      <w:r>
        <w:t>а</w:t>
      </w:r>
      <w:r w:rsidRPr="00A97335">
        <w:t xml:space="preserve"> </w:t>
      </w:r>
      <w:r>
        <w:t>Рубцовска</w:t>
      </w:r>
      <w:r w:rsidRPr="00A97335">
        <w:t xml:space="preserve"> в сети Интернет;</w:t>
      </w:r>
    </w:p>
    <w:p w:rsidR="00EA4DF3" w:rsidRPr="00A97335" w:rsidRDefault="00EA4DF3" w:rsidP="00E3085F">
      <w:pPr>
        <w:numPr>
          <w:ilvl w:val="0"/>
          <w:numId w:val="4"/>
        </w:numPr>
        <w:tabs>
          <w:tab w:val="clear" w:pos="1440"/>
        </w:tabs>
        <w:autoSpaceDE w:val="0"/>
        <w:autoSpaceDN w:val="0"/>
        <w:adjustRightInd w:val="0"/>
        <w:ind w:left="0" w:firstLine="851"/>
        <w:jc w:val="both"/>
      </w:pPr>
      <w:r>
        <w:t>в средствах массовой информации.</w:t>
      </w:r>
    </w:p>
    <w:p w:rsidR="00EA4DF3" w:rsidRPr="00A97335" w:rsidRDefault="00EA4DF3" w:rsidP="002B7A62">
      <w:pPr>
        <w:autoSpaceDE w:val="0"/>
        <w:autoSpaceDN w:val="0"/>
        <w:adjustRightInd w:val="0"/>
        <w:ind w:firstLine="851"/>
        <w:jc w:val="both"/>
      </w:pPr>
      <w:r w:rsidRPr="00A97335">
        <w:t>2.1.4. Порядок получения информации заинтересованными лицами по вопросам осуществления муниципального жилищного контроля.</w:t>
      </w:r>
    </w:p>
    <w:p w:rsidR="00EA4DF3" w:rsidRPr="00A97335" w:rsidRDefault="00EA4DF3" w:rsidP="002B7A62">
      <w:pPr>
        <w:autoSpaceDE w:val="0"/>
        <w:autoSpaceDN w:val="0"/>
        <w:adjustRightInd w:val="0"/>
        <w:ind w:firstLine="851"/>
        <w:jc w:val="both"/>
      </w:pPr>
      <w:r w:rsidRPr="00A97335">
        <w:t>Консультации по процедуре проведения муниципального жилищного контроля осуществляются:</w:t>
      </w:r>
    </w:p>
    <w:p w:rsidR="00EA4DF3" w:rsidRPr="00A97335" w:rsidRDefault="00EA4DF3" w:rsidP="002B7A62">
      <w:pPr>
        <w:numPr>
          <w:ilvl w:val="0"/>
          <w:numId w:val="5"/>
        </w:numPr>
        <w:tabs>
          <w:tab w:val="clear" w:pos="1440"/>
          <w:tab w:val="num" w:pos="0"/>
        </w:tabs>
        <w:autoSpaceDE w:val="0"/>
        <w:autoSpaceDN w:val="0"/>
        <w:adjustRightInd w:val="0"/>
        <w:ind w:left="0" w:firstLine="851"/>
        <w:jc w:val="both"/>
      </w:pPr>
      <w:r w:rsidRPr="00A97335">
        <w:t>при личном обращении;</w:t>
      </w:r>
    </w:p>
    <w:p w:rsidR="00EA4DF3" w:rsidRPr="00A97335" w:rsidRDefault="00EA4DF3" w:rsidP="002B7A62">
      <w:pPr>
        <w:numPr>
          <w:ilvl w:val="0"/>
          <w:numId w:val="5"/>
        </w:numPr>
        <w:tabs>
          <w:tab w:val="clear" w:pos="1440"/>
          <w:tab w:val="num" w:pos="0"/>
        </w:tabs>
        <w:autoSpaceDE w:val="0"/>
        <w:autoSpaceDN w:val="0"/>
        <w:adjustRightInd w:val="0"/>
        <w:ind w:left="0" w:firstLine="851"/>
        <w:jc w:val="both"/>
      </w:pPr>
      <w:r w:rsidRPr="00A97335">
        <w:t>при письменном обращении (в том числе посредством электронной почты);</w:t>
      </w:r>
    </w:p>
    <w:p w:rsidR="00EA4DF3" w:rsidRPr="00A97335" w:rsidRDefault="00EA4DF3" w:rsidP="002B7A62">
      <w:pPr>
        <w:numPr>
          <w:ilvl w:val="0"/>
          <w:numId w:val="5"/>
        </w:numPr>
        <w:tabs>
          <w:tab w:val="clear" w:pos="1440"/>
          <w:tab w:val="num" w:pos="0"/>
        </w:tabs>
        <w:autoSpaceDE w:val="0"/>
        <w:autoSpaceDN w:val="0"/>
        <w:adjustRightInd w:val="0"/>
        <w:ind w:left="0" w:firstLine="851"/>
        <w:jc w:val="both"/>
      </w:pPr>
      <w:r w:rsidRPr="00A97335">
        <w:t>по телефону.</w:t>
      </w:r>
    </w:p>
    <w:p w:rsidR="00EA4DF3" w:rsidRPr="00A97335" w:rsidRDefault="00EA4DF3" w:rsidP="002B7A62">
      <w:pPr>
        <w:widowControl w:val="0"/>
        <w:autoSpaceDE w:val="0"/>
        <w:autoSpaceDN w:val="0"/>
        <w:adjustRightInd w:val="0"/>
        <w:ind w:firstLine="851"/>
        <w:jc w:val="both"/>
      </w:pPr>
      <w:r w:rsidRPr="00A97335">
        <w:t>Если для подготовки ответа требуется продолжительное время, уполномоченные должностные лица, осуществляющие устное информирование, предлагают заявителю обратиться за необходимой информацией в письменной форме либо назначить другое удобное для заявителя время для устного информирования в соответствии с графиком приема посетителей.</w:t>
      </w:r>
    </w:p>
    <w:p w:rsidR="00EA4DF3" w:rsidRPr="00A97335" w:rsidRDefault="00EA4DF3" w:rsidP="002B7A62">
      <w:pPr>
        <w:widowControl w:val="0"/>
        <w:autoSpaceDE w:val="0"/>
        <w:autoSpaceDN w:val="0"/>
        <w:adjustRightInd w:val="0"/>
        <w:ind w:firstLine="851"/>
        <w:jc w:val="both"/>
      </w:pPr>
      <w:r w:rsidRPr="00A97335">
        <w:t xml:space="preserve">При письменном обращении за информацией ответ подготавливается в срок, не превышающий </w:t>
      </w:r>
      <w:r w:rsidRPr="00F124C3">
        <w:t>30 календарных</w:t>
      </w:r>
      <w:r>
        <w:t xml:space="preserve"> </w:t>
      </w:r>
      <w:r w:rsidRPr="00A97335">
        <w:t>дней с момента регистрации обращения и направляется в виде почтового отправления в адрес заявителя.</w:t>
      </w:r>
    </w:p>
    <w:p w:rsidR="00EA4DF3" w:rsidRPr="00A97335" w:rsidRDefault="00EA4DF3" w:rsidP="002B7A62">
      <w:pPr>
        <w:autoSpaceDE w:val="0"/>
        <w:autoSpaceDN w:val="0"/>
        <w:adjustRightInd w:val="0"/>
        <w:ind w:firstLine="851"/>
        <w:jc w:val="both"/>
      </w:pPr>
      <w:r w:rsidRPr="00A97335">
        <w:t xml:space="preserve">При консультировании по письменным заявлениям, полученным посредством электронной почты, ответ направляется на электронный адрес заявителя (если в заявлении не указана иная форма получения заявителем необходимой информации) в срок, не превышающий </w:t>
      </w:r>
      <w:r w:rsidRPr="00F124C3">
        <w:t>30 календарных дней со</w:t>
      </w:r>
      <w:r w:rsidRPr="00A97335">
        <w:t xml:space="preserve"> дня регистрации заявления.</w:t>
      </w:r>
    </w:p>
    <w:p w:rsidR="00EA4DF3" w:rsidRPr="00A97335" w:rsidRDefault="00EA4DF3" w:rsidP="002B7A62">
      <w:pPr>
        <w:widowControl w:val="0"/>
        <w:autoSpaceDE w:val="0"/>
        <w:autoSpaceDN w:val="0"/>
        <w:adjustRightInd w:val="0"/>
        <w:ind w:firstLine="851"/>
        <w:jc w:val="both"/>
      </w:pPr>
      <w:r w:rsidRPr="00A97335">
        <w:t xml:space="preserve">В исключительных случаях, а также при направлении запроса государственным органам, другим органам местного самоуправления, структурным подразделениям </w:t>
      </w:r>
      <w:r>
        <w:t>А</w:t>
      </w:r>
      <w:r w:rsidRPr="00A97335">
        <w:t xml:space="preserve">дминистрации </w:t>
      </w:r>
      <w:r>
        <w:t>города Рубцовска</w:t>
      </w:r>
      <w:r w:rsidRPr="00A97335">
        <w:t xml:space="preserve"> и иным должностным лицам для получения необходимых для рассмотрения обращения документов и материалов, уполномоченные должностные лица вправе продлить срок рассмотрения обращения не более чем на 30 </w:t>
      </w:r>
      <w:r>
        <w:t xml:space="preserve">календарных </w:t>
      </w:r>
      <w:r w:rsidRPr="00A97335">
        <w:t>дней, уведомив заявителя о продлении срока рассмотрения.</w:t>
      </w:r>
    </w:p>
    <w:p w:rsidR="00EA4DF3" w:rsidRPr="00A97335" w:rsidRDefault="00EA4DF3" w:rsidP="002B7A62">
      <w:pPr>
        <w:widowControl w:val="0"/>
        <w:autoSpaceDE w:val="0"/>
        <w:autoSpaceDN w:val="0"/>
        <w:adjustRightInd w:val="0"/>
        <w:ind w:firstLine="851"/>
        <w:jc w:val="both"/>
      </w:pPr>
      <w:r w:rsidRPr="00A97335">
        <w:t>Если в обращении не указана фамилия заявителя, направившего обращение, почтовый адрес, по которому должен быть направлен ответ, обращение остается без ответа.</w:t>
      </w:r>
    </w:p>
    <w:p w:rsidR="00EA4DF3" w:rsidRPr="00A97335" w:rsidRDefault="00EA4DF3" w:rsidP="002B7A62">
      <w:pPr>
        <w:widowControl w:val="0"/>
        <w:autoSpaceDE w:val="0"/>
        <w:autoSpaceDN w:val="0"/>
        <w:adjustRightInd w:val="0"/>
        <w:ind w:firstLine="851"/>
        <w:jc w:val="both"/>
      </w:pPr>
      <w:r w:rsidRPr="00A97335">
        <w:t>Если текст обращения не поддается прочтению, ответ на обращение не подготавливается, о чем сообщается заявителю, его направившему, если его фамилия и почтовый адрес поддаются прочтению.</w:t>
      </w:r>
    </w:p>
    <w:p w:rsidR="00EA4DF3" w:rsidRPr="00A97335" w:rsidRDefault="00EA4DF3" w:rsidP="002B7A62">
      <w:pPr>
        <w:widowControl w:val="0"/>
        <w:autoSpaceDE w:val="0"/>
        <w:autoSpaceDN w:val="0"/>
        <w:adjustRightInd w:val="0"/>
        <w:ind w:firstLine="851"/>
        <w:jc w:val="both"/>
      </w:pPr>
      <w:r w:rsidRPr="00A97335">
        <w:t>Если в обращении содержится вопрос, на который заявителю многократно давались письменные ответы по существу в связи с ранее направляемыми запросами, и при этом в обращении не приводятся новые доводы или обстоятельства, руководителем органа муниципального жилищного контроля принимается решение о безосновательности очередного обращения и прекращении переписки с заявителем по данному вопросу. О данном решении заявитель уведомляется письменно.</w:t>
      </w:r>
    </w:p>
    <w:p w:rsidR="00EA4DF3" w:rsidRPr="00A97335" w:rsidRDefault="00EA4DF3" w:rsidP="002B7A62">
      <w:pPr>
        <w:widowControl w:val="0"/>
        <w:autoSpaceDE w:val="0"/>
        <w:autoSpaceDN w:val="0"/>
        <w:adjustRightInd w:val="0"/>
        <w:ind w:firstLine="851"/>
        <w:jc w:val="both"/>
      </w:pPr>
      <w:r w:rsidRPr="00A97335">
        <w:t xml:space="preserve">Письменные обращения, содержащие вопросы, решение которых не входит в компетенцию органа муниципального жилищного контроля направляются в течение </w:t>
      </w:r>
      <w:r w:rsidRPr="00F124C3">
        <w:t>семи рабочих дней со дня их регистрации в соответствующий орган или соответствующему</w:t>
      </w:r>
      <w:r w:rsidRPr="00A97335">
        <w:t xml:space="preserve"> должностному лицу, в компетенцию которого входит решение поставленных в обращении вопросов, с уведомлением заявителя о переадресации обращения.</w:t>
      </w:r>
    </w:p>
    <w:p w:rsidR="00EA4DF3" w:rsidRPr="00A97335" w:rsidRDefault="00EA4DF3" w:rsidP="002B7A62">
      <w:pPr>
        <w:widowControl w:val="0"/>
        <w:autoSpaceDE w:val="0"/>
        <w:autoSpaceDN w:val="0"/>
        <w:adjustRightInd w:val="0"/>
        <w:ind w:firstLine="851"/>
        <w:jc w:val="both"/>
      </w:pPr>
      <w:r w:rsidRPr="00A97335">
        <w:t>При устных обращениях и ответах по телефону уполномоченные должностные лица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лица, принявшего телефонный звонок.</w:t>
      </w:r>
    </w:p>
    <w:p w:rsidR="00EA4DF3" w:rsidRPr="00A97335" w:rsidRDefault="00EA4DF3" w:rsidP="00517A90">
      <w:pPr>
        <w:widowControl w:val="0"/>
        <w:autoSpaceDE w:val="0"/>
        <w:autoSpaceDN w:val="0"/>
        <w:adjustRightInd w:val="0"/>
        <w:ind w:firstLine="851"/>
        <w:jc w:val="both"/>
      </w:pPr>
      <w:r w:rsidRPr="00A97335">
        <w:t>Обращения, содержащие нецензурные либо оскорбительные выражения, угрозы жизни, здоровью и имуществу уполномоченных должностных лиц, а также членов их семьи, оставляются без ответа по существу поставленных в ней вопросов.</w:t>
      </w:r>
    </w:p>
    <w:p w:rsidR="00EA4DF3" w:rsidRPr="00A97335" w:rsidRDefault="00EA4DF3" w:rsidP="00517A90">
      <w:pPr>
        <w:widowControl w:val="0"/>
        <w:autoSpaceDE w:val="0"/>
        <w:autoSpaceDN w:val="0"/>
        <w:adjustRightInd w:val="0"/>
        <w:ind w:firstLine="851"/>
        <w:jc w:val="both"/>
      </w:pPr>
      <w:r w:rsidRPr="00A97335">
        <w:t>2.1.5. Обращение, поступившее в орган местного самоуправления в форме электронного документа, подлежит рассмотрению в порядке, установленном Федеральным законом от 02.05.2006 N 59-ФЗ "О порядке рассмотрения обращений граждан Российской Федерации".</w:t>
      </w:r>
    </w:p>
    <w:p w:rsidR="00EA4DF3" w:rsidRPr="00A97335" w:rsidRDefault="00EA4DF3" w:rsidP="00517A90">
      <w:pPr>
        <w:widowControl w:val="0"/>
        <w:autoSpaceDE w:val="0"/>
        <w:autoSpaceDN w:val="0"/>
        <w:adjustRightInd w:val="0"/>
        <w:ind w:firstLine="851"/>
        <w:jc w:val="both"/>
      </w:pPr>
    </w:p>
    <w:p w:rsidR="00EA4DF3" w:rsidRPr="00A97335" w:rsidRDefault="00EA4DF3" w:rsidP="00517A90">
      <w:pPr>
        <w:widowControl w:val="0"/>
        <w:autoSpaceDE w:val="0"/>
        <w:autoSpaceDN w:val="0"/>
        <w:adjustRightInd w:val="0"/>
        <w:ind w:firstLine="851"/>
        <w:jc w:val="center"/>
        <w:outlineLvl w:val="2"/>
      </w:pPr>
      <w:r w:rsidRPr="00A97335">
        <w:t>2.2. Срок осуществления муниципального жилищного контроля</w:t>
      </w:r>
    </w:p>
    <w:p w:rsidR="00EA4DF3" w:rsidRPr="00A97335" w:rsidRDefault="00EA4DF3" w:rsidP="00517A90">
      <w:pPr>
        <w:widowControl w:val="0"/>
        <w:autoSpaceDE w:val="0"/>
        <w:autoSpaceDN w:val="0"/>
        <w:adjustRightInd w:val="0"/>
        <w:ind w:firstLine="851"/>
        <w:jc w:val="both"/>
      </w:pPr>
    </w:p>
    <w:p w:rsidR="00EA4DF3" w:rsidRPr="00A97335" w:rsidRDefault="00EA4DF3" w:rsidP="00517A90">
      <w:pPr>
        <w:widowControl w:val="0"/>
        <w:autoSpaceDE w:val="0"/>
        <w:autoSpaceDN w:val="0"/>
        <w:adjustRightInd w:val="0"/>
        <w:ind w:firstLine="851"/>
        <w:jc w:val="both"/>
      </w:pPr>
      <w:r w:rsidRPr="00A97335">
        <w:t>2.2.1. Общий срок проведения проверок (плановых и внеплановых) не может превышать 20 рабочих дней.</w:t>
      </w:r>
    </w:p>
    <w:p w:rsidR="00EA4DF3" w:rsidRPr="00A97335" w:rsidRDefault="00EA4DF3" w:rsidP="00517A90">
      <w:pPr>
        <w:widowControl w:val="0"/>
        <w:autoSpaceDE w:val="0"/>
        <w:autoSpaceDN w:val="0"/>
        <w:adjustRightInd w:val="0"/>
        <w:ind w:firstLine="851"/>
        <w:jc w:val="both"/>
      </w:pPr>
      <w:r w:rsidRPr="00A97335">
        <w:t>В отношении одного субъекта малого предпринимательства общий срок проведения плановых выездных проверок не может превышать пят</w:t>
      </w:r>
      <w:r>
        <w:t>и</w:t>
      </w:r>
      <w:r w:rsidRPr="00A97335">
        <w:t>десят</w:t>
      </w:r>
      <w:r>
        <w:t>и</w:t>
      </w:r>
      <w:r w:rsidRPr="00A97335">
        <w:t xml:space="preserve"> часов для малого предприятия и пятнадцат</w:t>
      </w:r>
      <w:r>
        <w:t>и</w:t>
      </w:r>
      <w:r w:rsidRPr="00A97335">
        <w:t xml:space="preserve"> часов для микропредприятия в год.</w:t>
      </w:r>
    </w:p>
    <w:p w:rsidR="00EA4DF3" w:rsidRPr="00A97335" w:rsidRDefault="00EA4DF3" w:rsidP="00517A90">
      <w:pPr>
        <w:widowControl w:val="0"/>
        <w:autoSpaceDE w:val="0"/>
        <w:autoSpaceDN w:val="0"/>
        <w:adjustRightInd w:val="0"/>
        <w:ind w:firstLine="851"/>
        <w:jc w:val="both"/>
      </w:pPr>
      <w:r w:rsidRPr="00A97335">
        <w:t>2.2.2.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уполномоченных должностных лиц, проводящих выездную плановую проверку, срок проведения выездной плановой проверки может быть продлен руководителем органа муниципального жилищного контроля, но не более чем на двадцать рабочих дней, в отношении малых предприятий, микропредприятий - не более чем на пятнадцать часов.</w:t>
      </w:r>
    </w:p>
    <w:p w:rsidR="00EA4DF3" w:rsidRPr="00A97335" w:rsidRDefault="00EA4DF3" w:rsidP="00517A90">
      <w:pPr>
        <w:widowControl w:val="0"/>
        <w:autoSpaceDE w:val="0"/>
        <w:autoSpaceDN w:val="0"/>
        <w:adjustRightInd w:val="0"/>
        <w:ind w:firstLine="851"/>
        <w:jc w:val="both"/>
      </w:pPr>
      <w:r w:rsidRPr="00A97335">
        <w:t>2.2.3. Муниципальный жилищный контроль осуществляется постоянно, приостанавливается на основании судебного акта, обязывающего приостановить его исполнение.</w:t>
      </w:r>
    </w:p>
    <w:p w:rsidR="00EA4DF3" w:rsidRDefault="00EA4DF3" w:rsidP="00517A90">
      <w:pPr>
        <w:widowControl w:val="0"/>
        <w:autoSpaceDE w:val="0"/>
        <w:autoSpaceDN w:val="0"/>
        <w:adjustRightInd w:val="0"/>
        <w:ind w:firstLine="851"/>
        <w:jc w:val="both"/>
      </w:pPr>
    </w:p>
    <w:p w:rsidR="00EA4DF3" w:rsidRPr="00096BAE" w:rsidRDefault="00EA4DF3" w:rsidP="00A31054">
      <w:pPr>
        <w:widowControl w:val="0"/>
        <w:autoSpaceDE w:val="0"/>
        <w:autoSpaceDN w:val="0"/>
        <w:adjustRightInd w:val="0"/>
        <w:jc w:val="center"/>
        <w:outlineLvl w:val="1"/>
      </w:pPr>
      <w:r w:rsidRPr="00096BAE">
        <w:t>3. СОСТАВ, ПОСЛЕДОВАТЕЛЬНОСТЬ И СРОКИ ВЫПОЛНЕНИЯ</w:t>
      </w:r>
    </w:p>
    <w:p w:rsidR="00EA4DF3" w:rsidRPr="00A97335" w:rsidRDefault="00EA4DF3" w:rsidP="00A31054">
      <w:pPr>
        <w:widowControl w:val="0"/>
        <w:autoSpaceDE w:val="0"/>
        <w:autoSpaceDN w:val="0"/>
        <w:adjustRightInd w:val="0"/>
        <w:jc w:val="center"/>
      </w:pPr>
      <w:r w:rsidRPr="00096BAE">
        <w:t>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A4DF3" w:rsidRPr="00A97335" w:rsidRDefault="00EA4DF3" w:rsidP="00517A90">
      <w:pPr>
        <w:widowControl w:val="0"/>
        <w:autoSpaceDE w:val="0"/>
        <w:autoSpaceDN w:val="0"/>
        <w:adjustRightInd w:val="0"/>
        <w:ind w:firstLine="851"/>
        <w:jc w:val="center"/>
      </w:pPr>
    </w:p>
    <w:p w:rsidR="00EA4DF3" w:rsidRPr="00A97335" w:rsidRDefault="00EA4DF3" w:rsidP="006C2086">
      <w:pPr>
        <w:widowControl w:val="0"/>
        <w:autoSpaceDE w:val="0"/>
        <w:autoSpaceDN w:val="0"/>
        <w:adjustRightInd w:val="0"/>
        <w:ind w:firstLine="851"/>
        <w:jc w:val="both"/>
        <w:outlineLvl w:val="2"/>
      </w:pPr>
      <w:r w:rsidRPr="00A97335">
        <w:t>3.1.</w:t>
      </w:r>
      <w:r w:rsidRPr="00A97335">
        <w:tab/>
        <w:t xml:space="preserve">Муниципальный жилищный контроль осуществляется в форме плановых и внеплановых проверок. </w:t>
      </w:r>
    </w:p>
    <w:p w:rsidR="00EA4DF3" w:rsidRPr="00A97335" w:rsidRDefault="00EA4DF3" w:rsidP="00E7545E">
      <w:pPr>
        <w:widowControl w:val="0"/>
        <w:autoSpaceDE w:val="0"/>
        <w:autoSpaceDN w:val="0"/>
        <w:adjustRightInd w:val="0"/>
        <w:ind w:firstLine="851"/>
        <w:jc w:val="both"/>
      </w:pPr>
      <w:r w:rsidRPr="00A97335">
        <w:t>Исполнение муниципальной функции по проведению муниципального жилищного контроля включает в себя следующие административные процедуры:</w:t>
      </w:r>
    </w:p>
    <w:p w:rsidR="00EA4DF3" w:rsidRPr="00A97335" w:rsidRDefault="00EA4DF3" w:rsidP="003902FF">
      <w:pPr>
        <w:numPr>
          <w:ilvl w:val="0"/>
          <w:numId w:val="12"/>
        </w:numPr>
        <w:autoSpaceDE w:val="0"/>
        <w:autoSpaceDN w:val="0"/>
        <w:adjustRightInd w:val="0"/>
        <w:ind w:left="0" w:firstLine="851"/>
        <w:jc w:val="both"/>
      </w:pPr>
      <w:r w:rsidRPr="00A97335">
        <w:t>разработка ежегодного плана проведения плановых проверок;</w:t>
      </w:r>
    </w:p>
    <w:p w:rsidR="00EA4DF3" w:rsidRPr="00A97335" w:rsidRDefault="00EA4DF3" w:rsidP="003902FF">
      <w:pPr>
        <w:numPr>
          <w:ilvl w:val="0"/>
          <w:numId w:val="12"/>
        </w:numPr>
        <w:autoSpaceDE w:val="0"/>
        <w:autoSpaceDN w:val="0"/>
        <w:adjustRightInd w:val="0"/>
        <w:ind w:left="0" w:firstLine="851"/>
        <w:jc w:val="both"/>
      </w:pPr>
      <w:r w:rsidRPr="00A97335">
        <w:t>подготовка к проведению плановых проверок;</w:t>
      </w:r>
    </w:p>
    <w:p w:rsidR="00EA4DF3" w:rsidRPr="00A97335" w:rsidRDefault="00EA4DF3" w:rsidP="003902FF">
      <w:pPr>
        <w:numPr>
          <w:ilvl w:val="0"/>
          <w:numId w:val="12"/>
        </w:numPr>
        <w:autoSpaceDE w:val="0"/>
        <w:autoSpaceDN w:val="0"/>
        <w:adjustRightInd w:val="0"/>
        <w:ind w:left="0" w:firstLine="851"/>
        <w:jc w:val="both"/>
      </w:pPr>
      <w:r w:rsidRPr="00A97335">
        <w:t>проведение плановой проверки;</w:t>
      </w:r>
    </w:p>
    <w:p w:rsidR="00EA4DF3" w:rsidRPr="00A97335" w:rsidRDefault="00EA4DF3" w:rsidP="003902FF">
      <w:pPr>
        <w:numPr>
          <w:ilvl w:val="0"/>
          <w:numId w:val="12"/>
        </w:numPr>
        <w:autoSpaceDE w:val="0"/>
        <w:autoSpaceDN w:val="0"/>
        <w:adjustRightInd w:val="0"/>
        <w:ind w:left="0" w:firstLine="851"/>
        <w:jc w:val="both"/>
      </w:pPr>
      <w:r w:rsidRPr="00A97335">
        <w:t>проведение внеплановой проверки;</w:t>
      </w:r>
    </w:p>
    <w:p w:rsidR="00EA4DF3" w:rsidRPr="00A97335" w:rsidRDefault="00EA4DF3" w:rsidP="003902FF">
      <w:pPr>
        <w:numPr>
          <w:ilvl w:val="0"/>
          <w:numId w:val="12"/>
        </w:numPr>
        <w:autoSpaceDE w:val="0"/>
        <w:autoSpaceDN w:val="0"/>
        <w:adjustRightInd w:val="0"/>
        <w:ind w:left="0" w:firstLine="851"/>
        <w:jc w:val="both"/>
      </w:pPr>
      <w:r w:rsidRPr="00A97335">
        <w:t>порядок оформления результатов проверок;</w:t>
      </w:r>
    </w:p>
    <w:p w:rsidR="00EA4DF3" w:rsidRPr="00A97335" w:rsidRDefault="00EA4DF3" w:rsidP="003902FF">
      <w:pPr>
        <w:numPr>
          <w:ilvl w:val="0"/>
          <w:numId w:val="12"/>
        </w:numPr>
        <w:autoSpaceDE w:val="0"/>
        <w:autoSpaceDN w:val="0"/>
        <w:adjustRightInd w:val="0"/>
        <w:ind w:left="0" w:firstLine="851"/>
        <w:jc w:val="both"/>
      </w:pPr>
      <w:r w:rsidRPr="00A97335">
        <w:t>принятие мер по результатам проведенной проверки.</w:t>
      </w:r>
    </w:p>
    <w:p w:rsidR="00EA4DF3" w:rsidRPr="00A97335" w:rsidRDefault="00EA4DF3" w:rsidP="00E7545E">
      <w:pPr>
        <w:autoSpaceDE w:val="0"/>
        <w:autoSpaceDN w:val="0"/>
        <w:adjustRightInd w:val="0"/>
        <w:ind w:firstLine="851"/>
        <w:jc w:val="both"/>
      </w:pPr>
      <w:r w:rsidRPr="00A97335">
        <w:t>Блок-схема последовательности административных процедур представлена в приложении к настоящему Административному регламенту.</w:t>
      </w:r>
    </w:p>
    <w:p w:rsidR="00EA4DF3" w:rsidRPr="00A97335" w:rsidRDefault="00EA4DF3" w:rsidP="00E7545E">
      <w:pPr>
        <w:autoSpaceDE w:val="0"/>
        <w:autoSpaceDN w:val="0"/>
        <w:adjustRightInd w:val="0"/>
        <w:ind w:firstLine="851"/>
        <w:jc w:val="both"/>
      </w:pPr>
    </w:p>
    <w:p w:rsidR="00EA4DF3" w:rsidRPr="00A97335" w:rsidRDefault="00EA4DF3" w:rsidP="00E7545E">
      <w:pPr>
        <w:autoSpaceDE w:val="0"/>
        <w:autoSpaceDN w:val="0"/>
        <w:adjustRightInd w:val="0"/>
        <w:ind w:firstLine="851"/>
        <w:jc w:val="both"/>
      </w:pPr>
      <w:r w:rsidRPr="00A97335">
        <w:t>3.2.</w:t>
      </w:r>
      <w:r w:rsidRPr="00A97335">
        <w:tab/>
        <w:t>Разработка ежегодного плана проведения плановых проверок.</w:t>
      </w:r>
    </w:p>
    <w:p w:rsidR="00EA4DF3" w:rsidRDefault="00EA4DF3" w:rsidP="00E7545E">
      <w:pPr>
        <w:autoSpaceDE w:val="0"/>
        <w:autoSpaceDN w:val="0"/>
        <w:adjustRightInd w:val="0"/>
        <w:ind w:firstLine="851"/>
        <w:jc w:val="both"/>
      </w:pPr>
      <w:r w:rsidRPr="00A97335">
        <w:t>3.2.1.</w:t>
      </w:r>
      <w:r w:rsidRPr="00A97335">
        <w:tab/>
        <w:t>Плановые проверки проводятся на основании ежегодного плана проведения плановых проверок (далее - План), утвержденного руководителем.</w:t>
      </w:r>
    </w:p>
    <w:p w:rsidR="00EA4DF3" w:rsidRPr="00A97335" w:rsidRDefault="00EA4DF3" w:rsidP="00E7545E">
      <w:pPr>
        <w:autoSpaceDE w:val="0"/>
        <w:autoSpaceDN w:val="0"/>
        <w:adjustRightInd w:val="0"/>
        <w:ind w:firstLine="851"/>
        <w:jc w:val="both"/>
      </w:pPr>
      <w:r w:rsidRPr="00B62279">
        <w:t>Основанием для включения плановой проверки в План является истечение одного года со дня:</w:t>
      </w:r>
    </w:p>
    <w:p w:rsidR="00EA4DF3" w:rsidRPr="00A97335" w:rsidRDefault="00EA4DF3" w:rsidP="00E7545E">
      <w:pPr>
        <w:numPr>
          <w:ilvl w:val="0"/>
          <w:numId w:val="8"/>
        </w:numPr>
        <w:autoSpaceDE w:val="0"/>
        <w:autoSpaceDN w:val="0"/>
        <w:adjustRightInd w:val="0"/>
        <w:ind w:left="0" w:firstLine="851"/>
        <w:jc w:val="both"/>
      </w:pPr>
      <w:r w:rsidRPr="00A97335">
        <w:t>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EA4DF3" w:rsidRPr="00A97335" w:rsidRDefault="00EA4DF3" w:rsidP="00E7545E">
      <w:pPr>
        <w:numPr>
          <w:ilvl w:val="0"/>
          <w:numId w:val="8"/>
        </w:numPr>
        <w:autoSpaceDE w:val="0"/>
        <w:autoSpaceDN w:val="0"/>
        <w:adjustRightInd w:val="0"/>
        <w:ind w:left="0" w:firstLine="851"/>
        <w:jc w:val="both"/>
      </w:pPr>
      <w:r w:rsidRPr="00A97335">
        <w:t>окончания проведения последней плановой проверки юридического лица, индивидуального предпринимателя.</w:t>
      </w:r>
    </w:p>
    <w:p w:rsidR="00EA4DF3" w:rsidRPr="00A97335" w:rsidRDefault="00EA4DF3" w:rsidP="00E7545E">
      <w:pPr>
        <w:autoSpaceDE w:val="0"/>
        <w:autoSpaceDN w:val="0"/>
        <w:adjustRightInd w:val="0"/>
        <w:ind w:firstLine="851"/>
        <w:jc w:val="both"/>
      </w:pPr>
      <w:r w:rsidRPr="00A97335">
        <w:t>3.2.2.</w:t>
      </w:r>
      <w:r w:rsidRPr="00A97335">
        <w:tab/>
        <w:t>В Плане указываются следующие сведения:</w:t>
      </w:r>
    </w:p>
    <w:p w:rsidR="00EA4DF3" w:rsidRPr="00A97335" w:rsidRDefault="00EA4DF3" w:rsidP="00C84B2D">
      <w:pPr>
        <w:numPr>
          <w:ilvl w:val="0"/>
          <w:numId w:val="9"/>
        </w:numPr>
        <w:autoSpaceDE w:val="0"/>
        <w:autoSpaceDN w:val="0"/>
        <w:adjustRightInd w:val="0"/>
        <w:ind w:left="0" w:firstLine="851"/>
        <w:jc w:val="both"/>
      </w:pPr>
      <w:r w:rsidRPr="00A97335">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EA4DF3" w:rsidRPr="00A97335" w:rsidRDefault="00EA4DF3" w:rsidP="00C84B2D">
      <w:pPr>
        <w:numPr>
          <w:ilvl w:val="0"/>
          <w:numId w:val="9"/>
        </w:numPr>
        <w:autoSpaceDE w:val="0"/>
        <w:autoSpaceDN w:val="0"/>
        <w:adjustRightInd w:val="0"/>
        <w:ind w:left="0" w:firstLine="851"/>
        <w:jc w:val="both"/>
      </w:pPr>
      <w:r w:rsidRPr="00A97335">
        <w:t>цель и основание проведения каждой плановой проверки;</w:t>
      </w:r>
    </w:p>
    <w:p w:rsidR="00EA4DF3" w:rsidRPr="00A97335" w:rsidRDefault="00EA4DF3" w:rsidP="00C84B2D">
      <w:pPr>
        <w:numPr>
          <w:ilvl w:val="0"/>
          <w:numId w:val="9"/>
        </w:numPr>
        <w:autoSpaceDE w:val="0"/>
        <w:autoSpaceDN w:val="0"/>
        <w:adjustRightInd w:val="0"/>
        <w:ind w:left="0" w:firstLine="851"/>
        <w:jc w:val="both"/>
      </w:pPr>
      <w:r w:rsidRPr="00A97335">
        <w:t>дата начала и сроки проведения каждой плановой проверки;</w:t>
      </w:r>
    </w:p>
    <w:p w:rsidR="00EA4DF3" w:rsidRPr="00A97335" w:rsidRDefault="00EA4DF3" w:rsidP="00C84B2D">
      <w:pPr>
        <w:numPr>
          <w:ilvl w:val="0"/>
          <w:numId w:val="9"/>
        </w:numPr>
        <w:autoSpaceDE w:val="0"/>
        <w:autoSpaceDN w:val="0"/>
        <w:adjustRightInd w:val="0"/>
        <w:ind w:left="0" w:firstLine="851"/>
        <w:jc w:val="both"/>
      </w:pPr>
      <w:r w:rsidRPr="00A97335">
        <w:t>наименование органа  жилищного контроля, осуществляющего конкретную плановую проверку. При проведении плановой проверки органами государственного контроля (надзора) и органом муниципального контроля совместно указываются наименования всех участвующих в такой проверке органов.</w:t>
      </w:r>
    </w:p>
    <w:p w:rsidR="00EA4DF3" w:rsidRPr="00A97335" w:rsidRDefault="00EA4DF3" w:rsidP="008F2A70">
      <w:pPr>
        <w:autoSpaceDE w:val="0"/>
        <w:autoSpaceDN w:val="0"/>
        <w:adjustRightInd w:val="0"/>
        <w:ind w:firstLine="851"/>
        <w:jc w:val="both"/>
      </w:pPr>
      <w:r w:rsidRPr="00A97335">
        <w:t>3.2.3.</w:t>
      </w:r>
      <w:r w:rsidRPr="00A97335">
        <w:tab/>
        <w:t>Срок исполнения административной процедуры по планированию проверок составляет:</w:t>
      </w:r>
    </w:p>
    <w:p w:rsidR="00EA4DF3" w:rsidRPr="00A97335" w:rsidRDefault="00EA4DF3" w:rsidP="003902FF">
      <w:pPr>
        <w:numPr>
          <w:ilvl w:val="0"/>
          <w:numId w:val="11"/>
        </w:numPr>
        <w:autoSpaceDE w:val="0"/>
        <w:autoSpaceDN w:val="0"/>
        <w:adjustRightInd w:val="0"/>
        <w:ind w:left="0" w:firstLine="851"/>
        <w:jc w:val="both"/>
      </w:pPr>
      <w:r w:rsidRPr="00A97335">
        <w:t xml:space="preserve">направление проекта </w:t>
      </w:r>
      <w:r>
        <w:t>Пл</w:t>
      </w:r>
      <w:r w:rsidRPr="00A97335">
        <w:t>ана в орган государственного жилищного надзора и в органы прокуратуры - в срок до 1 сентября года, предшествующего году проведения плановых проверок;</w:t>
      </w:r>
    </w:p>
    <w:p w:rsidR="00EA4DF3" w:rsidRPr="00A97335" w:rsidRDefault="00EA4DF3" w:rsidP="003902FF">
      <w:pPr>
        <w:numPr>
          <w:ilvl w:val="0"/>
          <w:numId w:val="11"/>
        </w:numPr>
        <w:autoSpaceDE w:val="0"/>
        <w:autoSpaceDN w:val="0"/>
        <w:adjustRightInd w:val="0"/>
        <w:ind w:left="0" w:firstLine="851"/>
        <w:jc w:val="both"/>
      </w:pPr>
      <w:r w:rsidRPr="00A97335">
        <w:t>направление в орган государственного жилищного надзора и в органы прокуратуры утвержденного Плана - в срок до 1 ноября года, предшествующего году проведения плановых проверок.</w:t>
      </w:r>
    </w:p>
    <w:p w:rsidR="00EA4DF3" w:rsidRPr="00A97335" w:rsidRDefault="00EA4DF3" w:rsidP="007543C2">
      <w:pPr>
        <w:autoSpaceDE w:val="0"/>
        <w:autoSpaceDN w:val="0"/>
        <w:adjustRightInd w:val="0"/>
        <w:ind w:firstLine="851"/>
        <w:jc w:val="both"/>
      </w:pPr>
      <w:r w:rsidRPr="00A97335">
        <w:t>3.</w:t>
      </w:r>
      <w:r>
        <w:t xml:space="preserve"> </w:t>
      </w:r>
      <w:r w:rsidRPr="00A97335">
        <w:t>2.4.</w:t>
      </w:r>
      <w:r w:rsidRPr="00A97335">
        <w:tab/>
        <w:t xml:space="preserve">Утвержденный План доводится до сведения заинтересованных лиц посредством его размещения на официальном сайте </w:t>
      </w:r>
      <w:r>
        <w:t>А</w:t>
      </w:r>
      <w:r w:rsidRPr="00A97335">
        <w:t>дминистрации город</w:t>
      </w:r>
      <w:r>
        <w:t>а Рубцовска</w:t>
      </w:r>
      <w:r w:rsidRPr="00A97335">
        <w:t xml:space="preserve"> в сети Интернет либо иным доступным способом.</w:t>
      </w:r>
    </w:p>
    <w:p w:rsidR="00EA4DF3" w:rsidRPr="00096BAE" w:rsidRDefault="00EA4DF3" w:rsidP="000B7BBD">
      <w:pPr>
        <w:widowControl w:val="0"/>
        <w:autoSpaceDE w:val="0"/>
        <w:autoSpaceDN w:val="0"/>
        <w:adjustRightInd w:val="0"/>
        <w:ind w:firstLine="540"/>
        <w:jc w:val="both"/>
      </w:pPr>
      <w:r w:rsidRPr="00096BAE">
        <w:t>Ответственным за выполнением данной административной процедуры является инспектор муниципального жилищного контроля.</w:t>
      </w:r>
    </w:p>
    <w:p w:rsidR="00EA4DF3" w:rsidRPr="00A97335" w:rsidRDefault="00EA4DF3" w:rsidP="00694950">
      <w:pPr>
        <w:autoSpaceDE w:val="0"/>
        <w:autoSpaceDN w:val="0"/>
        <w:adjustRightInd w:val="0"/>
        <w:ind w:firstLine="851"/>
        <w:jc w:val="both"/>
      </w:pPr>
      <w:r w:rsidRPr="00A97335">
        <w:t>3.3.</w:t>
      </w:r>
      <w:r w:rsidRPr="00A97335">
        <w:tab/>
        <w:t>Подготовка к проведению плановых проверок.</w:t>
      </w:r>
    </w:p>
    <w:p w:rsidR="00EA4DF3" w:rsidRPr="00A97335" w:rsidRDefault="00EA4DF3" w:rsidP="00694950">
      <w:pPr>
        <w:autoSpaceDE w:val="0"/>
        <w:autoSpaceDN w:val="0"/>
        <w:adjustRightInd w:val="0"/>
        <w:ind w:firstLine="851"/>
        <w:jc w:val="both"/>
      </w:pPr>
      <w:r w:rsidRPr="00A97335">
        <w:t>3.3.1.</w:t>
      </w:r>
      <w:r w:rsidRPr="00A97335">
        <w:tab/>
        <w:t>Подготовка к проведению плановой проверки включает в себя:</w:t>
      </w:r>
    </w:p>
    <w:p w:rsidR="00EA4DF3" w:rsidRPr="00A97335" w:rsidRDefault="00EA4DF3" w:rsidP="00694950">
      <w:pPr>
        <w:numPr>
          <w:ilvl w:val="0"/>
          <w:numId w:val="11"/>
        </w:numPr>
        <w:autoSpaceDE w:val="0"/>
        <w:autoSpaceDN w:val="0"/>
        <w:adjustRightInd w:val="0"/>
        <w:ind w:left="0" w:firstLine="851"/>
        <w:jc w:val="both"/>
      </w:pPr>
      <w:r w:rsidRPr="00A97335">
        <w:t>разработка и утверждение  приказа руководителя (заместителя руководителя) органа муниципального жилищного контроля о проведении проверки;</w:t>
      </w:r>
    </w:p>
    <w:p w:rsidR="00EA4DF3" w:rsidRPr="00A97335" w:rsidRDefault="00EA4DF3" w:rsidP="00694950">
      <w:pPr>
        <w:numPr>
          <w:ilvl w:val="0"/>
          <w:numId w:val="11"/>
        </w:numPr>
        <w:autoSpaceDE w:val="0"/>
        <w:autoSpaceDN w:val="0"/>
        <w:adjustRightInd w:val="0"/>
        <w:ind w:left="0" w:firstLine="851"/>
        <w:jc w:val="both"/>
      </w:pPr>
      <w:r w:rsidRPr="00A97335">
        <w:t>уведомление юридического лица или индивидуального предпринимателя о проведении плановой проверки.</w:t>
      </w:r>
    </w:p>
    <w:p w:rsidR="00EA4DF3" w:rsidRPr="00A97335" w:rsidRDefault="00EA4DF3" w:rsidP="00694950">
      <w:pPr>
        <w:autoSpaceDE w:val="0"/>
        <w:autoSpaceDN w:val="0"/>
        <w:adjustRightInd w:val="0"/>
        <w:ind w:firstLine="851"/>
        <w:jc w:val="both"/>
      </w:pPr>
      <w:r w:rsidRPr="00A97335">
        <w:t>При подготовке проекта приказа  руководителя (заместителя руководителя) органа муниципального жилищного контроля о проведении проверки используется типовая форма приказа о проведении проверки, утвержденная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A4DF3" w:rsidRPr="00A97335" w:rsidRDefault="00EA4DF3" w:rsidP="00694950">
      <w:pPr>
        <w:autoSpaceDE w:val="0"/>
        <w:autoSpaceDN w:val="0"/>
        <w:adjustRightInd w:val="0"/>
        <w:ind w:firstLine="851"/>
        <w:jc w:val="both"/>
      </w:pPr>
      <w:r w:rsidRPr="00A97335">
        <w:t>3.3.2.</w:t>
      </w:r>
      <w:r w:rsidRPr="00A97335">
        <w:tab/>
        <w:t>Срок исполнения административной процедуры по подготовке к проведению плановой проверки составляет:</w:t>
      </w:r>
    </w:p>
    <w:p w:rsidR="00EA4DF3" w:rsidRPr="00A97335" w:rsidRDefault="00EA4DF3" w:rsidP="00694950">
      <w:pPr>
        <w:numPr>
          <w:ilvl w:val="0"/>
          <w:numId w:val="11"/>
        </w:numPr>
        <w:autoSpaceDE w:val="0"/>
        <w:autoSpaceDN w:val="0"/>
        <w:adjustRightInd w:val="0"/>
        <w:ind w:left="0" w:firstLine="851"/>
        <w:jc w:val="both"/>
      </w:pPr>
      <w:r w:rsidRPr="00A97335">
        <w:t>разработка и утверждение приказа (распоряжения) руководителя (заместителя руководителя) органа муниципального жилищного контроля о проведении проверки – не более 7 рабочих дней;</w:t>
      </w:r>
    </w:p>
    <w:p w:rsidR="00EA4DF3" w:rsidRPr="00A97335" w:rsidRDefault="00EA4DF3" w:rsidP="00694950">
      <w:pPr>
        <w:numPr>
          <w:ilvl w:val="0"/>
          <w:numId w:val="11"/>
        </w:numPr>
        <w:autoSpaceDE w:val="0"/>
        <w:autoSpaceDN w:val="0"/>
        <w:adjustRightInd w:val="0"/>
        <w:ind w:left="0" w:firstLine="851"/>
        <w:jc w:val="both"/>
      </w:pPr>
      <w:r w:rsidRPr="00A97335">
        <w:t>уведомление юридического лица о проведении плановой проверки – не позднее, чем за 3 рабочих дня до начала проведения плановой проверки посредством направления заверенной печатью копии приказа  руководителя (заместителя руководителя) органа муниципального жилищного контроля о проведении проверки заказным почтовым отправлением с уведомлением о вручении или иным доступным способом.</w:t>
      </w:r>
    </w:p>
    <w:p w:rsidR="00EA4DF3" w:rsidRPr="00A97335" w:rsidRDefault="00EA4DF3" w:rsidP="00E065B2">
      <w:pPr>
        <w:autoSpaceDE w:val="0"/>
        <w:autoSpaceDN w:val="0"/>
        <w:adjustRightInd w:val="0"/>
        <w:ind w:firstLine="851"/>
        <w:jc w:val="both"/>
      </w:pPr>
      <w:r w:rsidRPr="00A97335">
        <w:t>3.3.3.</w:t>
      </w:r>
      <w:r w:rsidRPr="00A97335">
        <w:tab/>
        <w:t>Результатом подготовки к проведению плановой проверки является приказ, утверждённый руководителем (заместителем руководителя) органа муниципального жилищного контроля о проведении проверки, и уведомление юридического лица о проведении плановой проверки.</w:t>
      </w:r>
    </w:p>
    <w:p w:rsidR="00EA4DF3" w:rsidRPr="00A97335" w:rsidRDefault="00EA4DF3" w:rsidP="00E065B2">
      <w:pPr>
        <w:autoSpaceDE w:val="0"/>
        <w:autoSpaceDN w:val="0"/>
        <w:adjustRightInd w:val="0"/>
        <w:ind w:firstLine="851"/>
        <w:jc w:val="both"/>
      </w:pPr>
      <w:r w:rsidRPr="00A97335">
        <w:t>3.4.</w:t>
      </w:r>
      <w:r w:rsidRPr="00A97335">
        <w:tab/>
        <w:t>Проведение плановой проверки.</w:t>
      </w:r>
    </w:p>
    <w:p w:rsidR="00EA4DF3" w:rsidRPr="00096BAE" w:rsidRDefault="00EA4DF3" w:rsidP="00E065B2">
      <w:pPr>
        <w:autoSpaceDE w:val="0"/>
        <w:autoSpaceDN w:val="0"/>
        <w:adjustRightInd w:val="0"/>
        <w:ind w:firstLine="851"/>
        <w:jc w:val="both"/>
      </w:pPr>
      <w:r w:rsidRPr="00A97335">
        <w:t>3.4.1.</w:t>
      </w:r>
      <w:r w:rsidRPr="00096BAE">
        <w:tab/>
        <w:t>Основанием для начала проведения плановой проверки является приказ руководителя (заместителя руководителя) органа муниципального жилищного контроля о проведении проверки.</w:t>
      </w:r>
    </w:p>
    <w:p w:rsidR="00EA4DF3" w:rsidRPr="00096BAE" w:rsidRDefault="00EA4DF3" w:rsidP="00E065B2">
      <w:pPr>
        <w:autoSpaceDE w:val="0"/>
        <w:autoSpaceDN w:val="0"/>
        <w:adjustRightInd w:val="0"/>
        <w:ind w:firstLine="851"/>
        <w:jc w:val="both"/>
      </w:pPr>
      <w:r w:rsidRPr="00096BAE">
        <w:t>Проведение плановой проверки проводится в сроки и только уполномоченными должностными лицами, указанными в приказе руководителя (заместителя руководителя) органа муниципального жилищного контроля о проведении проверки.</w:t>
      </w:r>
    </w:p>
    <w:p w:rsidR="00EA4DF3" w:rsidRDefault="00EA4DF3" w:rsidP="007B5636">
      <w:pPr>
        <w:autoSpaceDE w:val="0"/>
        <w:autoSpaceDN w:val="0"/>
        <w:adjustRightInd w:val="0"/>
        <w:ind w:firstLine="851"/>
        <w:jc w:val="both"/>
      </w:pPr>
      <w:r w:rsidRPr="00A97335">
        <w:t>3.4.2.</w:t>
      </w:r>
      <w:r w:rsidRPr="00A97335">
        <w:tab/>
        <w:t>Плановая проверка проводится в форме документарной проверки и (или) выездной проверки.</w:t>
      </w:r>
    </w:p>
    <w:p w:rsidR="00EA4DF3" w:rsidRPr="007B5636" w:rsidRDefault="00EA4DF3" w:rsidP="007B5636">
      <w:pPr>
        <w:autoSpaceDE w:val="0"/>
        <w:autoSpaceDN w:val="0"/>
        <w:adjustRightInd w:val="0"/>
        <w:ind w:firstLine="851"/>
        <w:jc w:val="both"/>
      </w:pPr>
      <w:r w:rsidRPr="00A97335">
        <w:t>3.4.3.</w:t>
      </w:r>
      <w:r w:rsidRPr="00A97335">
        <w:tab/>
      </w:r>
      <w:r w:rsidRPr="007B5636">
        <w:t>Предметом плановой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обязательных требований, в том числе требований к созданию и деятельности юридических лиц, осуществляющих управление многоквартирными домами, правил содержания общего имущества собственников помещений в многоквартирном доме, порядка предоставления коммунальных услуг, требований к осуществлению оценки соответствия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EA4DF3" w:rsidRPr="00A97335" w:rsidRDefault="00EA4DF3" w:rsidP="00E065B2">
      <w:pPr>
        <w:autoSpaceDE w:val="0"/>
        <w:autoSpaceDN w:val="0"/>
        <w:adjustRightInd w:val="0"/>
        <w:ind w:firstLine="851"/>
        <w:jc w:val="both"/>
      </w:pPr>
      <w:r w:rsidRPr="00A97335">
        <w:t>3.4.4.</w:t>
      </w:r>
      <w:r w:rsidRPr="00A97335">
        <w:tab/>
        <w:t>Документарная проверка проводится по месту нахождения органа муниципального жилищного контроля.</w:t>
      </w:r>
    </w:p>
    <w:p w:rsidR="00EA4DF3" w:rsidRPr="00A97335" w:rsidRDefault="00EA4DF3" w:rsidP="00F7753F">
      <w:pPr>
        <w:autoSpaceDE w:val="0"/>
        <w:autoSpaceDN w:val="0"/>
        <w:adjustRightInd w:val="0"/>
        <w:ind w:firstLine="851"/>
        <w:jc w:val="both"/>
      </w:pPr>
      <w:r w:rsidRPr="00A97335">
        <w:t>3.4.5.</w:t>
      </w:r>
      <w:r w:rsidRPr="00A97335">
        <w:tab/>
        <w:t>В процессе проведения документарной проверки уполномоченные должностные лица в первую очередь рассматривают документы юридического лица, индивидуального предпринимателя, имеющиеся в распоряжении органа муниципального жилищного контроля, в том числе акты предыдущих проверок, материалы рассмотрения дел об административных правонарушениях и иные документы о результатах муниципального жилищного контроля, осуществленных ранее в отношении этих юридического лица, индивидуального предпринимателя.</w:t>
      </w:r>
    </w:p>
    <w:p w:rsidR="00EA4DF3" w:rsidRPr="00A97335" w:rsidRDefault="00EA4DF3" w:rsidP="00F7753F">
      <w:pPr>
        <w:autoSpaceDE w:val="0"/>
        <w:autoSpaceDN w:val="0"/>
        <w:adjustRightInd w:val="0"/>
        <w:ind w:firstLine="851"/>
        <w:jc w:val="both"/>
      </w:pPr>
      <w:r w:rsidRPr="00A97335">
        <w:t xml:space="preserve">В случае если достоверность сведений, содержащихся в документах, имеющихся в </w:t>
      </w:r>
      <w:r>
        <w:t>приказе</w:t>
      </w:r>
      <w:r w:rsidRPr="00A97335">
        <w:t xml:space="preserve"> органа муниципального жилищного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жилищного контроля направляет в адрес юридического лица, адрес индивидуального предпринимателя мотивированный запрос с требованием представить необходимые для рассмотрения в ходе проведения документарной проверки документы. К запросу прилагается заверенная печатью копия приказа руководителя (заместителя руководителя) органа муниципального жилищного контроля о проведении документарной проверки.</w:t>
      </w:r>
    </w:p>
    <w:p w:rsidR="00EA4DF3" w:rsidRPr="00A97335" w:rsidRDefault="00EA4DF3" w:rsidP="00E42E8F">
      <w:pPr>
        <w:autoSpaceDE w:val="0"/>
        <w:autoSpaceDN w:val="0"/>
        <w:adjustRightInd w:val="0"/>
        <w:ind w:firstLine="851"/>
        <w:jc w:val="both"/>
      </w:pPr>
      <w:r w:rsidRPr="00A97335">
        <w:t>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жилищного контроля  указанные в запросе документы.</w:t>
      </w:r>
    </w:p>
    <w:p w:rsidR="00EA4DF3" w:rsidRPr="00A97335" w:rsidRDefault="00EA4DF3" w:rsidP="00E42E8F">
      <w:pPr>
        <w:autoSpaceDE w:val="0"/>
        <w:autoSpaceDN w:val="0"/>
        <w:adjustRightInd w:val="0"/>
        <w:ind w:firstLine="851"/>
        <w:jc w:val="both"/>
      </w:pPr>
      <w:r w:rsidRPr="00A97335">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EA4DF3" w:rsidRPr="00A97335" w:rsidRDefault="00EA4DF3" w:rsidP="00E42E8F">
      <w:pPr>
        <w:autoSpaceDE w:val="0"/>
        <w:autoSpaceDN w:val="0"/>
        <w:adjustRightInd w:val="0"/>
        <w:ind w:firstLine="851"/>
        <w:jc w:val="both"/>
      </w:pPr>
      <w:r w:rsidRPr="00A97335">
        <w:t>3.4.6.</w:t>
      </w:r>
      <w:r w:rsidRPr="00A97335">
        <w:tab/>
        <w:t>Не допускается требовать нотариального удостоверения копий документов, представляемых в орган муниципального жилищного контроля, если иное не предусмотрено законодательством Российской Федерации.</w:t>
      </w:r>
    </w:p>
    <w:p w:rsidR="00EA4DF3" w:rsidRPr="00A97335" w:rsidRDefault="00EA4DF3" w:rsidP="00E42E8F">
      <w:pPr>
        <w:autoSpaceDE w:val="0"/>
        <w:autoSpaceDN w:val="0"/>
        <w:adjustRightInd w:val="0"/>
        <w:ind w:firstLine="851"/>
        <w:jc w:val="both"/>
      </w:pPr>
      <w:r w:rsidRPr="00A97335">
        <w:t>При проведении документарной проверки уполномоченные должностные лица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жилищного контроля от иных органов государственного контроля (надзора), органов муниципального контроля.</w:t>
      </w:r>
    </w:p>
    <w:p w:rsidR="00EA4DF3" w:rsidRPr="00A97335" w:rsidRDefault="00EA4DF3" w:rsidP="00E0195C">
      <w:pPr>
        <w:autoSpaceDE w:val="0"/>
        <w:autoSpaceDN w:val="0"/>
        <w:adjustRightInd w:val="0"/>
        <w:ind w:firstLine="851"/>
        <w:jc w:val="both"/>
      </w:pPr>
      <w:r w:rsidRPr="00A97335">
        <w:t>3.4.7.</w:t>
      </w:r>
      <w:r w:rsidRPr="00A97335">
        <w:tab/>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жилищного контроля документах и (или) полученным в ходе осуществления муниципального жилищного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EA4DF3" w:rsidRPr="00A97335" w:rsidRDefault="00EA4DF3" w:rsidP="00E0195C">
      <w:pPr>
        <w:autoSpaceDE w:val="0"/>
        <w:autoSpaceDN w:val="0"/>
        <w:adjustRightInd w:val="0"/>
        <w:ind w:firstLine="851"/>
        <w:jc w:val="both"/>
      </w:pPr>
      <w:r w:rsidRPr="00A97335">
        <w:t>3.4.8.</w:t>
      </w:r>
      <w:r w:rsidRPr="00A97335">
        <w:tab/>
        <w:t>Юридическое лицо, индивидуальный предприниматель, представляющие в орган муниципального жилищного контроля пояснения относительно выявленных ошибок и (или) противоречий в представленных документах, вправе представить дополнительно документы, подтверждающие достоверность ранее представленных документов.</w:t>
      </w:r>
    </w:p>
    <w:p w:rsidR="00EA4DF3" w:rsidRDefault="00EA4DF3" w:rsidP="00194F0C">
      <w:pPr>
        <w:autoSpaceDE w:val="0"/>
        <w:autoSpaceDN w:val="0"/>
        <w:adjustRightInd w:val="0"/>
        <w:ind w:firstLine="851"/>
        <w:jc w:val="both"/>
      </w:pPr>
      <w:r w:rsidRPr="00A97335">
        <w:t>3.4.9.</w:t>
      </w:r>
      <w:r w:rsidRPr="00A97335">
        <w:tab/>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жилищного контроля установит признаки нарушения обязательных требований или требований, установленных муниципальными правовыми актами, уполномоченные должностные лица вправе провести выездную проверку.</w:t>
      </w:r>
    </w:p>
    <w:p w:rsidR="00EA4DF3" w:rsidRPr="00A97335" w:rsidRDefault="00EA4DF3" w:rsidP="007B5243">
      <w:pPr>
        <w:widowControl w:val="0"/>
        <w:autoSpaceDE w:val="0"/>
        <w:autoSpaceDN w:val="0"/>
        <w:adjustRightInd w:val="0"/>
        <w:ind w:firstLine="540"/>
        <w:jc w:val="both"/>
      </w:pPr>
      <w:r>
        <w:t>3.4.10.</w:t>
      </w:r>
      <w:r w:rsidRPr="007B5243">
        <w:rPr>
          <w:rFonts w:ascii="Calibri" w:hAnsi="Calibri" w:cs="Calibri"/>
        </w:rPr>
        <w:t xml:space="preserve"> </w:t>
      </w:r>
      <w:r w:rsidRPr="007B5243">
        <w:t xml:space="preserve">При проведении документарной проверки должностное лицо </w:t>
      </w:r>
      <w:r>
        <w:t>о</w:t>
      </w:r>
      <w:r w:rsidRPr="007B5243">
        <w:t xml:space="preserve">ргана </w:t>
      </w:r>
      <w:r>
        <w:t xml:space="preserve">муниципального жилищного </w:t>
      </w:r>
      <w:r w:rsidRPr="007B5243">
        <w:t>контроля не вправе требовать у органа государственной власти, органа местного самоуправления,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r>
        <w:rPr>
          <w:rFonts w:ascii="Calibri" w:hAnsi="Calibri" w:cs="Calibri"/>
        </w:rPr>
        <w:t>.</w:t>
      </w:r>
    </w:p>
    <w:p w:rsidR="00EA4DF3" w:rsidRPr="00A97335" w:rsidRDefault="00EA4DF3" w:rsidP="00194F0C">
      <w:pPr>
        <w:autoSpaceDE w:val="0"/>
        <w:autoSpaceDN w:val="0"/>
        <w:adjustRightInd w:val="0"/>
        <w:ind w:firstLine="851"/>
        <w:jc w:val="both"/>
      </w:pPr>
      <w:r>
        <w:t>3.4.11.</w:t>
      </w:r>
      <w:r w:rsidRPr="00A97335">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EA4DF3" w:rsidRPr="00A97335" w:rsidRDefault="00EA4DF3" w:rsidP="00194F0C">
      <w:pPr>
        <w:autoSpaceDE w:val="0"/>
        <w:autoSpaceDN w:val="0"/>
        <w:adjustRightInd w:val="0"/>
        <w:ind w:firstLine="851"/>
        <w:jc w:val="both"/>
      </w:pPr>
      <w:r w:rsidRPr="00A97335">
        <w:t>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EA4DF3" w:rsidRPr="00A97335" w:rsidRDefault="00EA4DF3" w:rsidP="00194F0C">
      <w:pPr>
        <w:autoSpaceDE w:val="0"/>
        <w:autoSpaceDN w:val="0"/>
        <w:adjustRightInd w:val="0"/>
        <w:ind w:firstLine="851"/>
        <w:jc w:val="both"/>
      </w:pPr>
      <w:r w:rsidRPr="00A97335">
        <w:t>Выездная проверка проводится в случае, если при документарной проверке не представляется возможным:</w:t>
      </w:r>
    </w:p>
    <w:p w:rsidR="00EA4DF3" w:rsidRPr="00A97335" w:rsidRDefault="00EA4DF3" w:rsidP="00194F0C">
      <w:pPr>
        <w:numPr>
          <w:ilvl w:val="0"/>
          <w:numId w:val="13"/>
        </w:numPr>
        <w:autoSpaceDE w:val="0"/>
        <w:autoSpaceDN w:val="0"/>
        <w:adjustRightInd w:val="0"/>
        <w:ind w:left="0" w:firstLine="851"/>
        <w:jc w:val="both"/>
      </w:pPr>
      <w:r w:rsidRPr="00A97335">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жилищного контроля документах юридического лица, индивидуального предпринимателя;</w:t>
      </w:r>
    </w:p>
    <w:p w:rsidR="00EA4DF3" w:rsidRPr="00A97335" w:rsidRDefault="00EA4DF3" w:rsidP="00194F0C">
      <w:pPr>
        <w:numPr>
          <w:ilvl w:val="0"/>
          <w:numId w:val="13"/>
        </w:numPr>
        <w:autoSpaceDE w:val="0"/>
        <w:autoSpaceDN w:val="0"/>
        <w:adjustRightInd w:val="0"/>
        <w:ind w:left="0" w:firstLine="851"/>
        <w:jc w:val="both"/>
      </w:pPr>
      <w:r w:rsidRPr="00A97335">
        <w:t>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EA4DF3" w:rsidRPr="00A97335" w:rsidRDefault="00EA4DF3" w:rsidP="00194F0C">
      <w:pPr>
        <w:autoSpaceDE w:val="0"/>
        <w:autoSpaceDN w:val="0"/>
        <w:adjustRightInd w:val="0"/>
        <w:ind w:firstLine="851"/>
        <w:jc w:val="both"/>
      </w:pPr>
      <w:r>
        <w:t>3.4.12.</w:t>
      </w:r>
      <w:r w:rsidRPr="00A97335">
        <w:t>Выездная проверка начинается с предъявления служебного удостоверения уполномоченными должностными лицами,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руководителя органа муниципального жилищного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EA4DF3" w:rsidRPr="00A97335" w:rsidRDefault="00EA4DF3" w:rsidP="00E45791">
      <w:pPr>
        <w:autoSpaceDE w:val="0"/>
        <w:autoSpaceDN w:val="0"/>
        <w:adjustRightInd w:val="0"/>
        <w:ind w:firstLine="851"/>
        <w:jc w:val="both"/>
      </w:pPr>
      <w:r>
        <w:t>3.4.13</w:t>
      </w:r>
      <w:r w:rsidRPr="00A97335">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уполномоченным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EA4DF3" w:rsidRPr="00A97335" w:rsidRDefault="00EA4DF3" w:rsidP="00D2217D">
      <w:pPr>
        <w:autoSpaceDE w:val="0"/>
        <w:autoSpaceDN w:val="0"/>
        <w:adjustRightInd w:val="0"/>
        <w:ind w:firstLine="851"/>
        <w:jc w:val="both"/>
      </w:pPr>
      <w:r>
        <w:t>3.4.14.</w:t>
      </w:r>
      <w:r w:rsidRPr="00A97335">
        <w:t>Орган муниципального жилищного контроля может привлекать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EA4DF3" w:rsidRPr="00A97335" w:rsidRDefault="00EA4DF3" w:rsidP="00D2217D">
      <w:pPr>
        <w:autoSpaceDE w:val="0"/>
        <w:autoSpaceDN w:val="0"/>
        <w:adjustRightInd w:val="0"/>
        <w:ind w:firstLine="851"/>
        <w:jc w:val="both"/>
      </w:pPr>
      <w:r>
        <w:t>3.4.15.</w:t>
      </w:r>
      <w:r w:rsidRPr="00A97335">
        <w:t>Срок исполнения административных действий по проведению проверок не может превышать сроки, указанные в пункте 3.3. настоящего  Административного регламента.</w:t>
      </w:r>
    </w:p>
    <w:p w:rsidR="00EA4DF3" w:rsidRPr="00A97335" w:rsidRDefault="00EA4DF3" w:rsidP="00185E93">
      <w:pPr>
        <w:autoSpaceDE w:val="0"/>
        <w:autoSpaceDN w:val="0"/>
        <w:adjustRightInd w:val="0"/>
        <w:ind w:firstLine="851"/>
        <w:jc w:val="both"/>
      </w:pPr>
      <w:r w:rsidRPr="00A97335">
        <w:t>3.5.</w:t>
      </w:r>
      <w:r w:rsidRPr="00A97335">
        <w:tab/>
        <w:t>Проведение внеплановых проверок.</w:t>
      </w:r>
    </w:p>
    <w:p w:rsidR="00EA4DF3" w:rsidRPr="00A97335" w:rsidRDefault="00EA4DF3" w:rsidP="00AF689C">
      <w:pPr>
        <w:autoSpaceDE w:val="0"/>
        <w:autoSpaceDN w:val="0"/>
        <w:adjustRightInd w:val="0"/>
        <w:ind w:firstLine="851"/>
        <w:jc w:val="both"/>
      </w:pPr>
      <w:r w:rsidRPr="00A97335">
        <w:t>3.5.1.</w:t>
      </w:r>
      <w:r w:rsidRPr="00A97335">
        <w:tab/>
        <w:t>Основанием для проведения внеплановой проверки является:</w:t>
      </w:r>
    </w:p>
    <w:p w:rsidR="00EA4DF3" w:rsidRPr="00A97335" w:rsidRDefault="00EA4DF3" w:rsidP="00AF689C">
      <w:pPr>
        <w:numPr>
          <w:ilvl w:val="0"/>
          <w:numId w:val="14"/>
        </w:numPr>
        <w:autoSpaceDE w:val="0"/>
        <w:autoSpaceDN w:val="0"/>
        <w:adjustRightInd w:val="0"/>
        <w:ind w:left="0" w:firstLine="851"/>
        <w:jc w:val="both"/>
      </w:pPr>
      <w:r w:rsidRPr="00A97335">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A4DF3" w:rsidRPr="00A97335" w:rsidRDefault="00EA4DF3" w:rsidP="00AF689C">
      <w:pPr>
        <w:numPr>
          <w:ilvl w:val="0"/>
          <w:numId w:val="14"/>
        </w:numPr>
        <w:autoSpaceDE w:val="0"/>
        <w:autoSpaceDN w:val="0"/>
        <w:adjustRightInd w:val="0"/>
        <w:ind w:left="0" w:firstLine="851"/>
        <w:jc w:val="both"/>
      </w:pPr>
      <w:r w:rsidRPr="00A97335">
        <w:t>поступление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EA4DF3" w:rsidRPr="00A97335" w:rsidRDefault="00EA4DF3" w:rsidP="00D93956">
      <w:pPr>
        <w:numPr>
          <w:ilvl w:val="0"/>
          <w:numId w:val="16"/>
        </w:numPr>
        <w:autoSpaceDE w:val="0"/>
        <w:autoSpaceDN w:val="0"/>
        <w:adjustRightInd w:val="0"/>
        <w:ind w:left="0" w:firstLine="851"/>
        <w:jc w:val="both"/>
      </w:pPr>
      <w:r w:rsidRPr="00A97335">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EA4DF3" w:rsidRPr="00A97335" w:rsidRDefault="00EA4DF3" w:rsidP="00D93956">
      <w:pPr>
        <w:numPr>
          <w:ilvl w:val="0"/>
          <w:numId w:val="16"/>
        </w:numPr>
        <w:autoSpaceDE w:val="0"/>
        <w:autoSpaceDN w:val="0"/>
        <w:adjustRightInd w:val="0"/>
        <w:ind w:left="0" w:firstLine="851"/>
        <w:jc w:val="both"/>
      </w:pPr>
      <w:r w:rsidRPr="00A97335">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EA4DF3" w:rsidRPr="00A97335" w:rsidRDefault="00EA4DF3" w:rsidP="00D93956">
      <w:pPr>
        <w:numPr>
          <w:ilvl w:val="0"/>
          <w:numId w:val="16"/>
        </w:numPr>
        <w:autoSpaceDE w:val="0"/>
        <w:autoSpaceDN w:val="0"/>
        <w:adjustRightInd w:val="0"/>
        <w:ind w:left="0" w:firstLine="851"/>
        <w:jc w:val="both"/>
      </w:pPr>
      <w:r w:rsidRPr="00A97335">
        <w:t>нарушение прав потребителей (в случае обращения граждан, права которых нарушены);</w:t>
      </w:r>
    </w:p>
    <w:p w:rsidR="00EA4DF3" w:rsidRPr="00B62279" w:rsidRDefault="00EA4DF3" w:rsidP="00D13CA3">
      <w:pPr>
        <w:numPr>
          <w:ilvl w:val="0"/>
          <w:numId w:val="14"/>
        </w:numPr>
        <w:autoSpaceDE w:val="0"/>
        <w:autoSpaceDN w:val="0"/>
        <w:adjustRightInd w:val="0"/>
        <w:ind w:left="0" w:firstLine="851"/>
        <w:jc w:val="both"/>
      </w:pPr>
      <w:r w:rsidRPr="00B62279">
        <w:t>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Жилищного кодекса Российской Федерации, о фактах нарушения в области применения предельных (максимальных) индексов изменения размера вносимой гражданами платы за коммунальные услуги;</w:t>
      </w:r>
    </w:p>
    <w:p w:rsidR="00EA4DF3" w:rsidRPr="00A97335" w:rsidRDefault="00EA4DF3" w:rsidP="00D13CA3">
      <w:pPr>
        <w:numPr>
          <w:ilvl w:val="0"/>
          <w:numId w:val="14"/>
        </w:numPr>
        <w:autoSpaceDE w:val="0"/>
        <w:autoSpaceDN w:val="0"/>
        <w:adjustRightInd w:val="0"/>
        <w:ind w:left="0" w:firstLine="851"/>
        <w:jc w:val="both"/>
      </w:pPr>
      <w:r w:rsidRPr="00A97335">
        <w:t>поступление в орган муниципального жилищного контроля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 невыполнении управляющей организацией обязательств, предусмотренных частью 2 статьи 162 Жилищного кодекса Российской Федерации.</w:t>
      </w:r>
    </w:p>
    <w:p w:rsidR="00EA4DF3" w:rsidRPr="00A97335" w:rsidRDefault="00EA4DF3" w:rsidP="00BA45ED">
      <w:pPr>
        <w:autoSpaceDE w:val="0"/>
        <w:autoSpaceDN w:val="0"/>
        <w:adjustRightInd w:val="0"/>
        <w:ind w:firstLine="851"/>
        <w:jc w:val="both"/>
      </w:pPr>
      <w:r w:rsidRPr="00A97335">
        <w:t>3.5.2.</w:t>
      </w:r>
      <w:r w:rsidRPr="00A97335">
        <w:tab/>
        <w:t>Проверки соблюдения гражданами обязательных требований проводятся на основании поступивших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гражданами обязательных требований, а также на основании требований прокурора о проведении проверки соблюдения гражданами обязательных требований в рамках надзора за исполнением законов по поступившим в органы прокуратуры материалам и обращениям.</w:t>
      </w:r>
    </w:p>
    <w:p w:rsidR="00EA4DF3" w:rsidRPr="00287504" w:rsidRDefault="00EA4DF3" w:rsidP="00BA45ED">
      <w:pPr>
        <w:autoSpaceDE w:val="0"/>
        <w:autoSpaceDN w:val="0"/>
        <w:adjustRightInd w:val="0"/>
        <w:ind w:firstLine="851"/>
        <w:jc w:val="both"/>
      </w:pPr>
      <w:r w:rsidRPr="00287504">
        <w:t>3.5.3.</w:t>
      </w:r>
      <w:r w:rsidRPr="00287504">
        <w:tab/>
        <w:t>Внеплановая документарная проверка по основаниям, указанным в подпунктах 1, 2, 3 пункта 3.5.1., проводится без согласования с органами прокуратуры и без предварительного уведомления проверяемого юридического лица, индивидуального предпринимателя о проведении такой проверки.</w:t>
      </w:r>
    </w:p>
    <w:p w:rsidR="00EA4DF3" w:rsidRPr="00A97335" w:rsidRDefault="00EA4DF3" w:rsidP="00BA45ED">
      <w:pPr>
        <w:autoSpaceDE w:val="0"/>
        <w:autoSpaceDN w:val="0"/>
        <w:adjustRightInd w:val="0"/>
        <w:ind w:firstLine="851"/>
        <w:jc w:val="both"/>
      </w:pPr>
      <w:r w:rsidRPr="00A97335">
        <w:t>3.5.4.</w:t>
      </w:r>
      <w:r w:rsidRPr="00A97335">
        <w:tab/>
        <w:t>Обращения и заявления, не позволяющие установить лицо, обратившееся в орган муниципального жилищного контроля, а также обращения и заявления, не содержащие сведений о фактах, указанных в подпунктах 2, 3, 4 пункта 3.5.1., пункте 3.5.2.  Административного регламента, не могут служить основанием для проведения внеплановой проверки.</w:t>
      </w:r>
    </w:p>
    <w:p w:rsidR="00EA4DF3" w:rsidRPr="00A97335" w:rsidRDefault="00EA4DF3" w:rsidP="00A71A91">
      <w:pPr>
        <w:autoSpaceDE w:val="0"/>
        <w:autoSpaceDN w:val="0"/>
        <w:adjustRightInd w:val="0"/>
        <w:ind w:firstLine="851"/>
        <w:jc w:val="both"/>
      </w:pPr>
      <w:r w:rsidRPr="00A97335">
        <w:t>3.5.5.</w:t>
      </w:r>
      <w:r w:rsidRPr="00A97335">
        <w:tab/>
        <w:t>Внеплановая проверка проводится в форме документарной проверки и (или) выездной проверки в порядке, установленном настоящим Административным регламентом и Федеральным законом от 26.12.2008 № 294-ФЗ "О защите прав юридических лиц и индивидуальных предпринимателей при проведении мероприятий государственного контроля (надзора) и муниципального контроля".</w:t>
      </w:r>
    </w:p>
    <w:p w:rsidR="00EA4DF3" w:rsidRDefault="00EA4DF3" w:rsidP="00A71A91">
      <w:pPr>
        <w:autoSpaceDE w:val="0"/>
        <w:autoSpaceDN w:val="0"/>
        <w:adjustRightInd w:val="0"/>
        <w:ind w:firstLine="851"/>
        <w:jc w:val="both"/>
        <w:rPr>
          <w:i/>
        </w:rPr>
      </w:pPr>
      <w:r w:rsidRPr="00A97335">
        <w:t>3.5.6.</w:t>
      </w:r>
      <w:r w:rsidRPr="00A97335">
        <w:tab/>
        <w:t>Внеплановая проверка соблюдения гражданами обязательных требований проводится в форме выездной проверки в порядке, установленном настоящим Административным регламентом</w:t>
      </w:r>
      <w:r w:rsidRPr="00A97335">
        <w:rPr>
          <w:i/>
        </w:rPr>
        <w:t>.</w:t>
      </w:r>
    </w:p>
    <w:p w:rsidR="00EA4DF3" w:rsidRPr="00B02118" w:rsidRDefault="00EA4DF3" w:rsidP="00A71A91">
      <w:pPr>
        <w:autoSpaceDE w:val="0"/>
        <w:autoSpaceDN w:val="0"/>
        <w:adjustRightInd w:val="0"/>
        <w:ind w:firstLine="851"/>
        <w:jc w:val="both"/>
      </w:pPr>
      <w:r w:rsidRPr="00B02118">
        <w:t>3.5.7.</w:t>
      </w:r>
      <w:r w:rsidRPr="00B02118">
        <w:rPr>
          <w:rFonts w:ascii="Calibri" w:hAnsi="Calibri" w:cs="Calibri"/>
        </w:rPr>
        <w:t xml:space="preserve"> </w:t>
      </w:r>
      <w:r w:rsidRPr="00B02118">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жилищного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надзору посредством направления документов, установленных законодательством, в органы прокуратуры в течение двадцати четырех часов.</w:t>
      </w:r>
    </w:p>
    <w:p w:rsidR="00EA4DF3" w:rsidRPr="00A97335" w:rsidRDefault="00EA4DF3" w:rsidP="00294131">
      <w:pPr>
        <w:autoSpaceDE w:val="0"/>
        <w:autoSpaceDN w:val="0"/>
        <w:adjustRightInd w:val="0"/>
        <w:ind w:firstLine="851"/>
        <w:jc w:val="both"/>
      </w:pPr>
      <w:r w:rsidRPr="00A97335">
        <w:t>3.6.</w:t>
      </w:r>
      <w:r w:rsidRPr="00A97335">
        <w:tab/>
        <w:t>Порядок оформления результатов проверок.</w:t>
      </w:r>
    </w:p>
    <w:p w:rsidR="00EA4DF3" w:rsidRPr="00A97335" w:rsidRDefault="00EA4DF3" w:rsidP="00294131">
      <w:pPr>
        <w:autoSpaceDE w:val="0"/>
        <w:autoSpaceDN w:val="0"/>
        <w:adjustRightInd w:val="0"/>
        <w:ind w:firstLine="851"/>
        <w:jc w:val="both"/>
      </w:pPr>
      <w:r w:rsidRPr="00A97335">
        <w:t>3.6.1.</w:t>
      </w:r>
      <w:r w:rsidRPr="00A97335">
        <w:tab/>
        <w:t>Порядок оформления результатов проверок юридических лиц и индивидуальных предпринимателей.</w:t>
      </w:r>
    </w:p>
    <w:p w:rsidR="00EA4DF3" w:rsidRPr="00A97335" w:rsidRDefault="00EA4DF3" w:rsidP="00294131">
      <w:pPr>
        <w:autoSpaceDE w:val="0"/>
        <w:autoSpaceDN w:val="0"/>
        <w:adjustRightInd w:val="0"/>
        <w:ind w:firstLine="851"/>
        <w:jc w:val="both"/>
      </w:pPr>
      <w:r w:rsidRPr="00A97335">
        <w:t>3.</w:t>
      </w:r>
      <w:r>
        <w:t>6.1.1.</w:t>
      </w:r>
      <w:r w:rsidRPr="00A97335">
        <w:t>По результатам проведенной проверки уполномоченными должностными лицами, проводящими проверку, составляется акт проверки по установленной форме в двух экземплярах (в случаях последующего направления материалов проверки для привлечения проверяемых лиц к административной ответственности - в трех экземплярах).</w:t>
      </w:r>
    </w:p>
    <w:p w:rsidR="00EA4DF3" w:rsidRPr="00A97335" w:rsidRDefault="00EA4DF3" w:rsidP="00294131">
      <w:pPr>
        <w:autoSpaceDE w:val="0"/>
        <w:autoSpaceDN w:val="0"/>
        <w:adjustRightInd w:val="0"/>
        <w:ind w:firstLine="851"/>
        <w:jc w:val="both"/>
      </w:pPr>
      <w:r w:rsidRPr="00A97335">
        <w:t>Типовая форма акта проведения проверки утверждена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A4DF3" w:rsidRPr="00A97335" w:rsidRDefault="00EA4DF3" w:rsidP="00294131">
      <w:pPr>
        <w:autoSpaceDE w:val="0"/>
        <w:autoSpaceDN w:val="0"/>
        <w:adjustRightInd w:val="0"/>
        <w:ind w:firstLine="851"/>
        <w:jc w:val="both"/>
      </w:pPr>
      <w:r w:rsidRPr="00A97335">
        <w:t>В акте проверки указываются:</w:t>
      </w:r>
    </w:p>
    <w:p w:rsidR="00EA4DF3" w:rsidRPr="00A97335" w:rsidRDefault="00EA4DF3" w:rsidP="000C7D16">
      <w:pPr>
        <w:numPr>
          <w:ilvl w:val="0"/>
          <w:numId w:val="17"/>
        </w:numPr>
        <w:autoSpaceDE w:val="0"/>
        <w:autoSpaceDN w:val="0"/>
        <w:adjustRightInd w:val="0"/>
        <w:ind w:left="0" w:firstLine="851"/>
        <w:jc w:val="both"/>
      </w:pPr>
      <w:r w:rsidRPr="00A97335">
        <w:t>дата, время и место составления акта проверки;</w:t>
      </w:r>
    </w:p>
    <w:p w:rsidR="00EA4DF3" w:rsidRPr="00A97335" w:rsidRDefault="00EA4DF3" w:rsidP="000C7D16">
      <w:pPr>
        <w:numPr>
          <w:ilvl w:val="0"/>
          <w:numId w:val="17"/>
        </w:numPr>
        <w:autoSpaceDE w:val="0"/>
        <w:autoSpaceDN w:val="0"/>
        <w:adjustRightInd w:val="0"/>
        <w:ind w:left="0" w:firstLine="851"/>
        <w:jc w:val="both"/>
      </w:pPr>
      <w:r w:rsidRPr="00A97335">
        <w:t>наименование органа муниципального жилищного контроля;</w:t>
      </w:r>
    </w:p>
    <w:p w:rsidR="00EA4DF3" w:rsidRPr="00A97335" w:rsidRDefault="00EA4DF3" w:rsidP="000C7D16">
      <w:pPr>
        <w:numPr>
          <w:ilvl w:val="0"/>
          <w:numId w:val="17"/>
        </w:numPr>
        <w:autoSpaceDE w:val="0"/>
        <w:autoSpaceDN w:val="0"/>
        <w:adjustRightInd w:val="0"/>
        <w:ind w:left="0" w:firstLine="851"/>
        <w:jc w:val="both"/>
      </w:pPr>
      <w:r w:rsidRPr="00A97335">
        <w:t>дата и номер приказа руководителя органа муниципального жилищного контроля;</w:t>
      </w:r>
    </w:p>
    <w:p w:rsidR="00EA4DF3" w:rsidRPr="00A97335" w:rsidRDefault="00EA4DF3" w:rsidP="000C7D16">
      <w:pPr>
        <w:numPr>
          <w:ilvl w:val="0"/>
          <w:numId w:val="17"/>
        </w:numPr>
        <w:autoSpaceDE w:val="0"/>
        <w:autoSpaceDN w:val="0"/>
        <w:adjustRightInd w:val="0"/>
        <w:ind w:left="0" w:firstLine="851"/>
        <w:jc w:val="both"/>
      </w:pPr>
      <w:r w:rsidRPr="00A97335">
        <w:t>фамилии, имена, отчества и должности уполномоченных должностных лиц, проводивших проверку;</w:t>
      </w:r>
    </w:p>
    <w:p w:rsidR="00EA4DF3" w:rsidRPr="00A97335" w:rsidRDefault="00EA4DF3" w:rsidP="000C7D16">
      <w:pPr>
        <w:numPr>
          <w:ilvl w:val="0"/>
          <w:numId w:val="17"/>
        </w:numPr>
        <w:autoSpaceDE w:val="0"/>
        <w:autoSpaceDN w:val="0"/>
        <w:adjustRightInd w:val="0"/>
        <w:ind w:left="0" w:firstLine="851"/>
        <w:jc w:val="both"/>
      </w:pPr>
      <w:r w:rsidRPr="00A97335">
        <w:t>наименование проверяемого юридического лица, фамилия, имя, отчество и должность руководителя, иного должностного лица или уполномоченного представителя юридического лица, фамилия, имя, отчество индивидуального предпринимателя или его уполномоченного представителя, присутствовавших при проведении проверки;</w:t>
      </w:r>
    </w:p>
    <w:p w:rsidR="00EA4DF3" w:rsidRPr="00A97335" w:rsidRDefault="00EA4DF3" w:rsidP="000C7D16">
      <w:pPr>
        <w:numPr>
          <w:ilvl w:val="0"/>
          <w:numId w:val="17"/>
        </w:numPr>
        <w:autoSpaceDE w:val="0"/>
        <w:autoSpaceDN w:val="0"/>
        <w:adjustRightInd w:val="0"/>
        <w:ind w:left="0" w:firstLine="851"/>
        <w:jc w:val="both"/>
      </w:pPr>
      <w:r w:rsidRPr="00A97335">
        <w:t>дата, время, продолжительность и место проведения проверки;</w:t>
      </w:r>
    </w:p>
    <w:p w:rsidR="00EA4DF3" w:rsidRPr="00A97335" w:rsidRDefault="00EA4DF3" w:rsidP="000C7D16">
      <w:pPr>
        <w:numPr>
          <w:ilvl w:val="0"/>
          <w:numId w:val="17"/>
        </w:numPr>
        <w:autoSpaceDE w:val="0"/>
        <w:autoSpaceDN w:val="0"/>
        <w:adjustRightInd w:val="0"/>
        <w:ind w:left="0" w:firstLine="851"/>
        <w:jc w:val="both"/>
      </w:pPr>
      <w:r w:rsidRPr="00A97335">
        <w:t>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EA4DF3" w:rsidRPr="00A97335" w:rsidRDefault="00EA4DF3" w:rsidP="000C7D16">
      <w:pPr>
        <w:numPr>
          <w:ilvl w:val="0"/>
          <w:numId w:val="17"/>
        </w:numPr>
        <w:autoSpaceDE w:val="0"/>
        <w:autoSpaceDN w:val="0"/>
        <w:adjustRightInd w:val="0"/>
        <w:ind w:left="0" w:firstLine="851"/>
        <w:jc w:val="both"/>
      </w:pPr>
      <w:r w:rsidRPr="00A97335">
        <w:t xml:space="preserve">сведения об ознакомлении или отказе в ознакомлении с актом проверки проверяемых лиц, присутствовавших при проведении проверки, о наличии их подписей или об отказе от совершения подписи, а также сведения о внесении в </w:t>
      </w:r>
      <w:hyperlink r:id="rId25" w:history="1">
        <w:r>
          <w:rPr>
            <w:rFonts w:ascii="Calibri" w:hAnsi="Calibri" w:cs="Calibri"/>
            <w:color w:val="0000FF"/>
          </w:rPr>
          <w:t>журнал</w:t>
        </w:r>
      </w:hyperlink>
      <w:r w:rsidRPr="00A97335">
        <w:t xml:space="preserve"> учета проверок записи о проведенной проверке либо о невозможности внесения такой записи в связи с отсутствием указанного журнала;</w:t>
      </w:r>
    </w:p>
    <w:p w:rsidR="00EA4DF3" w:rsidRPr="00A97335" w:rsidRDefault="00EA4DF3" w:rsidP="000C7D16">
      <w:pPr>
        <w:numPr>
          <w:ilvl w:val="0"/>
          <w:numId w:val="17"/>
        </w:numPr>
        <w:autoSpaceDE w:val="0"/>
        <w:autoSpaceDN w:val="0"/>
        <w:adjustRightInd w:val="0"/>
        <w:ind w:left="0" w:firstLine="851"/>
        <w:jc w:val="both"/>
      </w:pPr>
      <w:r w:rsidRPr="00A97335">
        <w:t>подписи уполномоченных должностных лиц, проводивших проверку.</w:t>
      </w:r>
    </w:p>
    <w:p w:rsidR="00EA4DF3" w:rsidRPr="00A97335" w:rsidRDefault="00EA4DF3" w:rsidP="001B404D">
      <w:pPr>
        <w:autoSpaceDE w:val="0"/>
        <w:autoSpaceDN w:val="0"/>
        <w:adjustRightInd w:val="0"/>
        <w:ind w:firstLine="851"/>
        <w:jc w:val="both"/>
      </w:pPr>
      <w:r w:rsidRPr="00A97335">
        <w:t>3.6.1.</w:t>
      </w:r>
      <w:r>
        <w:t>2.</w:t>
      </w:r>
      <w:r w:rsidRPr="00A97335">
        <w:t>К акту проверки прилагаются протоколы или заключения проведенных исследований, испытаний и экспертиз, объяснения работников юридического лица или индивидуального предпринимателя, на которых возлагается ответственность за нарушение обязательных требований, предписание об устранении выявленных нарушений и иные связанные с результатами проверки документы или их копии.</w:t>
      </w:r>
    </w:p>
    <w:p w:rsidR="00EA4DF3" w:rsidRPr="00A97335" w:rsidRDefault="00EA4DF3" w:rsidP="001B404D">
      <w:pPr>
        <w:autoSpaceDE w:val="0"/>
        <w:autoSpaceDN w:val="0"/>
        <w:adjustRightInd w:val="0"/>
        <w:ind w:firstLine="851"/>
        <w:jc w:val="both"/>
      </w:pPr>
      <w:r w:rsidRPr="00A97335">
        <w:t>3.6.1.</w:t>
      </w:r>
      <w:r>
        <w:t>3.</w:t>
      </w:r>
      <w:r w:rsidRPr="00A97335">
        <w:t>Акт проверки оформляется непосредственно после ее завершения в двух экземплярах, один из которых с копиями приложений вручается уполномоченному представителю проверяемого лица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w:t>
      </w:r>
    </w:p>
    <w:p w:rsidR="00EA4DF3" w:rsidRPr="00A97335" w:rsidRDefault="00EA4DF3" w:rsidP="001B404D">
      <w:pPr>
        <w:autoSpaceDE w:val="0"/>
        <w:autoSpaceDN w:val="0"/>
        <w:adjustRightInd w:val="0"/>
        <w:ind w:firstLine="851"/>
        <w:jc w:val="both"/>
      </w:pPr>
      <w:r w:rsidRPr="00A97335">
        <w:t>Третий экземпляр акта проверки, составленный в случаях наличия в действиях (бездействии) проверяемых лиц признаков административного правонарушения, направляется в орган государственного жилищного надзора в установленном порядке.</w:t>
      </w:r>
    </w:p>
    <w:p w:rsidR="00EA4DF3" w:rsidRPr="00A97335" w:rsidRDefault="00EA4DF3" w:rsidP="005E1B40">
      <w:pPr>
        <w:autoSpaceDE w:val="0"/>
        <w:autoSpaceDN w:val="0"/>
        <w:adjustRightInd w:val="0"/>
        <w:ind w:firstLine="851"/>
        <w:jc w:val="both"/>
      </w:pPr>
      <w:r>
        <w:t>3.6.1.4.</w:t>
      </w:r>
      <w:r w:rsidRPr="00A97335">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w:t>
      </w:r>
    </w:p>
    <w:p w:rsidR="00EA4DF3" w:rsidRPr="00A97335" w:rsidRDefault="00EA4DF3" w:rsidP="005E1B40">
      <w:pPr>
        <w:autoSpaceDE w:val="0"/>
        <w:autoSpaceDN w:val="0"/>
        <w:adjustRightInd w:val="0"/>
        <w:ind w:firstLine="851"/>
        <w:jc w:val="both"/>
      </w:pPr>
      <w:r w:rsidRPr="00A97335">
        <w:t>3.6.1.5.</w:t>
      </w:r>
      <w:r w:rsidRPr="00A97335">
        <w:tab/>
        <w:t>В случае если для проведения внеплановой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EA4DF3" w:rsidRPr="00A97335" w:rsidRDefault="00EA4DF3" w:rsidP="005E1B40">
      <w:pPr>
        <w:autoSpaceDE w:val="0"/>
        <w:autoSpaceDN w:val="0"/>
        <w:adjustRightInd w:val="0"/>
        <w:ind w:firstLine="851"/>
        <w:jc w:val="both"/>
      </w:pPr>
      <w:r w:rsidRPr="00A97335">
        <w:t>3.6.1.6.</w:t>
      </w:r>
      <w:r w:rsidRPr="00A97335">
        <w:tab/>
        <w:t>В журнале учета проверок уполномоченные должностные лица, проводившие проверку, осуществляют запись о проведенной проверке, содержащую сведения о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EA4DF3" w:rsidRPr="00A97335" w:rsidRDefault="00EA4DF3" w:rsidP="005E1B40">
      <w:pPr>
        <w:autoSpaceDE w:val="0"/>
        <w:autoSpaceDN w:val="0"/>
        <w:adjustRightInd w:val="0"/>
        <w:ind w:firstLine="851"/>
        <w:jc w:val="both"/>
      </w:pPr>
      <w:r w:rsidRPr="00A97335">
        <w:t>При отсутствии журнала учета проверок в акте проверки делается соответствующая запись.</w:t>
      </w:r>
    </w:p>
    <w:p w:rsidR="00EA4DF3" w:rsidRPr="00A97335" w:rsidRDefault="00EA4DF3" w:rsidP="005E1B40">
      <w:pPr>
        <w:autoSpaceDE w:val="0"/>
        <w:autoSpaceDN w:val="0"/>
        <w:adjustRightInd w:val="0"/>
        <w:ind w:firstLine="851"/>
        <w:jc w:val="both"/>
      </w:pPr>
      <w:r>
        <w:t>3.6.1.7.</w:t>
      </w:r>
      <w:r w:rsidRPr="00A97335">
        <w:t>В целях укрепления доказательной базы и подтверждения достоверности полученных в ходе проверки сведений, а также в случае выявления данных, указывающих на наличие признаков нарушений законодательства, к акту проверки прилагаются документы:</w:t>
      </w:r>
    </w:p>
    <w:p w:rsidR="00EA4DF3" w:rsidRPr="00A97335" w:rsidRDefault="00EA4DF3" w:rsidP="005E1B40">
      <w:pPr>
        <w:numPr>
          <w:ilvl w:val="0"/>
          <w:numId w:val="18"/>
        </w:numPr>
        <w:autoSpaceDE w:val="0"/>
        <w:autoSpaceDN w:val="0"/>
        <w:adjustRightInd w:val="0"/>
        <w:ind w:left="0" w:firstLine="851"/>
        <w:jc w:val="both"/>
      </w:pPr>
      <w:r w:rsidRPr="00A97335">
        <w:t>фото- и видеоматериалы;</w:t>
      </w:r>
    </w:p>
    <w:p w:rsidR="00EA4DF3" w:rsidRPr="00A97335" w:rsidRDefault="00EA4DF3" w:rsidP="005E1B40">
      <w:pPr>
        <w:numPr>
          <w:ilvl w:val="0"/>
          <w:numId w:val="18"/>
        </w:numPr>
        <w:autoSpaceDE w:val="0"/>
        <w:autoSpaceDN w:val="0"/>
        <w:adjustRightInd w:val="0"/>
        <w:ind w:left="0" w:firstLine="851"/>
        <w:jc w:val="both"/>
      </w:pPr>
      <w:r w:rsidRPr="00A97335">
        <w:t>иная информация, полученная в процессе проведения проверки, подтверждающая или опровергающая наличие признаков нарушений законодательства.</w:t>
      </w:r>
    </w:p>
    <w:p w:rsidR="00EA4DF3" w:rsidRPr="00A97335" w:rsidRDefault="00EA4DF3" w:rsidP="00E92ACF">
      <w:pPr>
        <w:autoSpaceDE w:val="0"/>
        <w:autoSpaceDN w:val="0"/>
        <w:adjustRightInd w:val="0"/>
        <w:ind w:firstLine="851"/>
        <w:jc w:val="both"/>
      </w:pPr>
      <w:r w:rsidRPr="00A97335">
        <w:t>3.6.2.</w:t>
      </w:r>
      <w:r w:rsidRPr="00A97335">
        <w:tab/>
        <w:t>Порядок оформления результатов проверок соблюдения гражданами обязательных требований.</w:t>
      </w:r>
    </w:p>
    <w:p w:rsidR="00EA4DF3" w:rsidRPr="009D5EAE" w:rsidRDefault="00EA4DF3" w:rsidP="009D5EAE">
      <w:pPr>
        <w:widowControl w:val="0"/>
        <w:autoSpaceDE w:val="0"/>
        <w:autoSpaceDN w:val="0"/>
        <w:adjustRightInd w:val="0"/>
        <w:ind w:firstLine="540"/>
        <w:jc w:val="both"/>
      </w:pPr>
      <w:r w:rsidRPr="009D5EAE">
        <w:t xml:space="preserve">3.6.2.1. По результатам проверки должностными лицами </w:t>
      </w:r>
      <w:r>
        <w:t>о</w:t>
      </w:r>
      <w:r w:rsidRPr="009D5EAE">
        <w:t xml:space="preserve">ргана </w:t>
      </w:r>
      <w:r>
        <w:t xml:space="preserve">муниципального жилищного </w:t>
      </w:r>
      <w:r w:rsidRPr="009D5EAE">
        <w:t xml:space="preserve">контроля, проводящими проверку, составляется акт в </w:t>
      </w:r>
      <w:r>
        <w:t>трех</w:t>
      </w:r>
      <w:r w:rsidRPr="009D5EAE">
        <w:t xml:space="preserve"> экземплярах.</w:t>
      </w:r>
    </w:p>
    <w:p w:rsidR="00EA4DF3" w:rsidRPr="009D5EAE" w:rsidRDefault="00EA4DF3" w:rsidP="009D5EAE">
      <w:pPr>
        <w:widowControl w:val="0"/>
        <w:autoSpaceDE w:val="0"/>
        <w:autoSpaceDN w:val="0"/>
        <w:adjustRightInd w:val="0"/>
        <w:ind w:firstLine="540"/>
        <w:jc w:val="both"/>
      </w:pPr>
      <w:r>
        <w:t xml:space="preserve">             </w:t>
      </w:r>
      <w:r w:rsidRPr="009D5EAE">
        <w:t xml:space="preserve">Форма </w:t>
      </w:r>
      <w:hyperlink r:id="rId26" w:history="1">
        <w:r w:rsidRPr="006040F0">
          <w:t>акта</w:t>
        </w:r>
      </w:hyperlink>
      <w:r w:rsidRPr="006040F0">
        <w:t xml:space="preserve"> </w:t>
      </w:r>
      <w:r w:rsidRPr="009D5EAE">
        <w:t>проверки установлена Министерством экономического развития Российской Федерации.</w:t>
      </w:r>
    </w:p>
    <w:p w:rsidR="00EA4DF3" w:rsidRPr="00A97335" w:rsidRDefault="00EA4DF3" w:rsidP="00AB7D54">
      <w:pPr>
        <w:autoSpaceDE w:val="0"/>
        <w:autoSpaceDN w:val="0"/>
        <w:adjustRightInd w:val="0"/>
        <w:jc w:val="both"/>
      </w:pPr>
      <w:r w:rsidRPr="00A97335">
        <w:tab/>
      </w:r>
      <w:r>
        <w:t>3.6.2.2.</w:t>
      </w:r>
      <w:r w:rsidRPr="00A97335">
        <w:t xml:space="preserve">Если при проведении проверки не выявлены нарушения обязательных требований, акт проверки составляется в двух экземплярах, один из которых передаётся проверяемому гражданину либо </w:t>
      </w:r>
      <w:r w:rsidRPr="00E9796A">
        <w:t>его представителю</w:t>
      </w:r>
      <w:r w:rsidRPr="00A97335">
        <w:t>, другой – приобщается к материалам дела, хранящегося в органе муниципального жилищного контроля, без направления его уполномоченному органу.</w:t>
      </w:r>
    </w:p>
    <w:p w:rsidR="00EA4DF3" w:rsidRPr="00A97335" w:rsidRDefault="00EA4DF3" w:rsidP="00FC7910">
      <w:pPr>
        <w:autoSpaceDE w:val="0"/>
        <w:autoSpaceDN w:val="0"/>
        <w:adjustRightInd w:val="0"/>
        <w:ind w:firstLine="708"/>
        <w:jc w:val="both"/>
      </w:pPr>
      <w:r>
        <w:t>3.6.2.3.</w:t>
      </w:r>
      <w:r w:rsidRPr="00A97335">
        <w:t>При выявлении нарушений обязательных требований уполномоченное должностное лицо составляет акт проверки в трёх экземплярах, один из которых вручается гражданину или его представителю под роспись об ознакомлении с актом проверки.</w:t>
      </w:r>
    </w:p>
    <w:p w:rsidR="00EA4DF3" w:rsidRPr="00A97335" w:rsidRDefault="00EA4DF3" w:rsidP="00AB7D54">
      <w:pPr>
        <w:autoSpaceDE w:val="0"/>
        <w:autoSpaceDN w:val="0"/>
        <w:adjustRightInd w:val="0"/>
        <w:ind w:firstLine="851"/>
        <w:jc w:val="both"/>
      </w:pPr>
      <w:r w:rsidRPr="00A97335">
        <w:t>3.6.2.4</w:t>
      </w:r>
      <w:r>
        <w:t>.</w:t>
      </w:r>
      <w:r w:rsidRPr="00A97335">
        <w:t>При отказе гражданина либо его представителя от подписи об ознакомлении с актом проверки в акте проверки делается соответствующая отметка и акт проверки направляется гражданину почтовым отправлением с уведомлением о вручении, копия которого приобщается ко второму экземпляру акта проверки, хранящемуся в деле органа муниципального жилищного контроля.</w:t>
      </w:r>
    </w:p>
    <w:p w:rsidR="00EA4DF3" w:rsidRPr="00A97335" w:rsidRDefault="00EA4DF3" w:rsidP="00AB7D54">
      <w:pPr>
        <w:autoSpaceDE w:val="0"/>
        <w:autoSpaceDN w:val="0"/>
        <w:adjustRightInd w:val="0"/>
        <w:ind w:firstLine="851"/>
        <w:jc w:val="both"/>
      </w:pPr>
      <w:r w:rsidRPr="00A97335">
        <w:t>3.6.2.5</w:t>
      </w:r>
      <w:r>
        <w:t>.</w:t>
      </w:r>
      <w:r w:rsidRPr="00A97335">
        <w:t>Гражданин, которому акт проверки направлен в соответствии с пунктом 3.6.2.4. настоящего Административного регламента, считается ознакомленным с ним, если:</w:t>
      </w:r>
    </w:p>
    <w:p w:rsidR="00EA4DF3" w:rsidRPr="00A97335" w:rsidRDefault="00EA4DF3" w:rsidP="00AB7D54">
      <w:pPr>
        <w:autoSpaceDE w:val="0"/>
        <w:autoSpaceDN w:val="0"/>
        <w:adjustRightInd w:val="0"/>
        <w:ind w:firstLine="851"/>
        <w:jc w:val="both"/>
      </w:pPr>
      <w:r w:rsidRPr="00A97335">
        <w:t>а)</w:t>
      </w:r>
      <w:r w:rsidRPr="00A97335">
        <w:tab/>
        <w:t>адресат отказался от получения почтового отправления, и этот отказ зафиксирован организацией почтовой связи, о чём организация почтовой связи уведомила орган муниципального жилищного контроля;</w:t>
      </w:r>
    </w:p>
    <w:p w:rsidR="00EA4DF3" w:rsidRPr="00A97335" w:rsidRDefault="00EA4DF3" w:rsidP="00AB7D54">
      <w:pPr>
        <w:autoSpaceDE w:val="0"/>
        <w:autoSpaceDN w:val="0"/>
        <w:adjustRightInd w:val="0"/>
        <w:ind w:firstLine="851"/>
        <w:jc w:val="both"/>
      </w:pPr>
      <w:r w:rsidRPr="00A97335">
        <w:t>б)</w:t>
      </w:r>
      <w:r w:rsidRPr="00A97335">
        <w:tab/>
        <w:t>несмотря на вручение извещения о почтовом отправлении, адресат не явился за получением почтового отправления, о чём организация почтовой связи уведомила орган муниципального жилищного контроля.</w:t>
      </w:r>
    </w:p>
    <w:p w:rsidR="00EA4DF3" w:rsidRPr="00A97335" w:rsidRDefault="00EA4DF3" w:rsidP="00AB7D54">
      <w:pPr>
        <w:autoSpaceDE w:val="0"/>
        <w:autoSpaceDN w:val="0"/>
        <w:adjustRightInd w:val="0"/>
        <w:ind w:firstLine="851"/>
        <w:jc w:val="both"/>
      </w:pPr>
      <w:r w:rsidRPr="00A97335">
        <w:t>3.6.2.6</w:t>
      </w:r>
      <w:r>
        <w:t>.</w:t>
      </w:r>
      <w:r w:rsidRPr="00A97335">
        <w:t>Третий экземпляр акта проверки с приложением документов, имеющих отношение к проводимой проверке, а также документов, подтверждающих направление акта проверки при наступлении случая, установленного пунктом 3.6.2.3. настоящего Административного регламента, в течение трёх рабочих дней со дня окончания проверки направляется органом муниципального жилищного контроля в орган государственного жилищного надзора для рассмотрения и применения к гражданину мер административной ответственности, установленных законодательством, либо в уполномоченные органы для решения вопроса о возбуждении уголовного дела по признакам преступления.</w:t>
      </w:r>
    </w:p>
    <w:p w:rsidR="00EA4DF3" w:rsidRPr="00A97335" w:rsidRDefault="00EA4DF3" w:rsidP="00E92ACF">
      <w:pPr>
        <w:autoSpaceDE w:val="0"/>
        <w:autoSpaceDN w:val="0"/>
        <w:adjustRightInd w:val="0"/>
        <w:ind w:firstLine="851"/>
        <w:jc w:val="both"/>
      </w:pPr>
      <w:r w:rsidRPr="00A97335">
        <w:t>3.6.3.</w:t>
      </w:r>
      <w:r w:rsidRPr="00A97335">
        <w:tab/>
        <w:t>Результатом исполнения административного действия является:</w:t>
      </w:r>
    </w:p>
    <w:p w:rsidR="00EA4DF3" w:rsidRPr="00A97335" w:rsidRDefault="00EA4DF3" w:rsidP="00E92ACF">
      <w:pPr>
        <w:numPr>
          <w:ilvl w:val="0"/>
          <w:numId w:val="19"/>
        </w:numPr>
        <w:autoSpaceDE w:val="0"/>
        <w:autoSpaceDN w:val="0"/>
        <w:adjustRightInd w:val="0"/>
        <w:ind w:left="0" w:firstLine="851"/>
        <w:jc w:val="both"/>
      </w:pPr>
      <w:r w:rsidRPr="00A97335">
        <w:t>оформление акта проверки в двух экземплярах либо в случаях, указанных в пунктах 3.6.1.3. и 3.6.2.3., в трёх экземплярах;</w:t>
      </w:r>
    </w:p>
    <w:p w:rsidR="00EA4DF3" w:rsidRPr="00A97335" w:rsidRDefault="00EA4DF3" w:rsidP="00E92ACF">
      <w:pPr>
        <w:numPr>
          <w:ilvl w:val="0"/>
          <w:numId w:val="19"/>
        </w:numPr>
        <w:autoSpaceDE w:val="0"/>
        <w:autoSpaceDN w:val="0"/>
        <w:adjustRightInd w:val="0"/>
        <w:ind w:left="0" w:firstLine="851"/>
        <w:jc w:val="both"/>
      </w:pPr>
      <w:r w:rsidRPr="00A97335">
        <w:t>вручение одного экземпляра акта с копиями приложений проверяемому лицу под роспись либо направление его заказным почтовым отправлением с уведомлением о вручении;</w:t>
      </w:r>
    </w:p>
    <w:p w:rsidR="00EA4DF3" w:rsidRPr="00A97335" w:rsidRDefault="00EA4DF3" w:rsidP="00E92ACF">
      <w:pPr>
        <w:numPr>
          <w:ilvl w:val="0"/>
          <w:numId w:val="19"/>
        </w:numPr>
        <w:autoSpaceDE w:val="0"/>
        <w:autoSpaceDN w:val="0"/>
        <w:adjustRightInd w:val="0"/>
        <w:ind w:left="0" w:firstLine="851"/>
        <w:jc w:val="both"/>
      </w:pPr>
      <w:r w:rsidRPr="00A97335">
        <w:t>направление копии акта проверки в орган прокуратуры (в случае если для проведения внеплановой проверки требовалось согласование ее проведения с органом прокуратуры);</w:t>
      </w:r>
    </w:p>
    <w:p w:rsidR="00EA4DF3" w:rsidRPr="00A97335" w:rsidRDefault="00EA4DF3" w:rsidP="00E92ACF">
      <w:pPr>
        <w:numPr>
          <w:ilvl w:val="0"/>
          <w:numId w:val="19"/>
        </w:numPr>
        <w:autoSpaceDE w:val="0"/>
        <w:autoSpaceDN w:val="0"/>
        <w:adjustRightInd w:val="0"/>
        <w:ind w:left="0" w:firstLine="851"/>
        <w:jc w:val="both"/>
      </w:pPr>
      <w:r w:rsidRPr="00A97335">
        <w:t>направление в орган государственного жилищного контроля материалов по проверкам, связанных с нарушениями обязательных требований, для рассмотрения и принятия решения.</w:t>
      </w:r>
    </w:p>
    <w:p w:rsidR="00EA4DF3" w:rsidRPr="00A97335" w:rsidRDefault="00EA4DF3" w:rsidP="00D345A3">
      <w:pPr>
        <w:autoSpaceDE w:val="0"/>
        <w:autoSpaceDN w:val="0"/>
        <w:adjustRightInd w:val="0"/>
        <w:ind w:firstLine="851"/>
        <w:jc w:val="both"/>
      </w:pPr>
      <w:r w:rsidRPr="00A97335">
        <w:t>3.6.4.</w:t>
      </w:r>
      <w:r w:rsidRPr="00A97335">
        <w:tab/>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A4DF3" w:rsidRPr="00A97335" w:rsidRDefault="00EA4DF3" w:rsidP="0053450C">
      <w:pPr>
        <w:autoSpaceDE w:val="0"/>
        <w:autoSpaceDN w:val="0"/>
        <w:adjustRightInd w:val="0"/>
        <w:ind w:firstLine="851"/>
        <w:jc w:val="both"/>
      </w:pPr>
      <w:r w:rsidRPr="00A97335">
        <w:t>3.7.</w:t>
      </w:r>
      <w:r w:rsidRPr="00A97335">
        <w:tab/>
        <w:t xml:space="preserve">Принятие мер по результатам проведенной проверки. </w:t>
      </w:r>
    </w:p>
    <w:p w:rsidR="00EA4DF3" w:rsidRPr="00A97335" w:rsidRDefault="00EA4DF3" w:rsidP="004D1D25">
      <w:pPr>
        <w:autoSpaceDE w:val="0"/>
        <w:autoSpaceDN w:val="0"/>
        <w:adjustRightInd w:val="0"/>
        <w:ind w:firstLine="851"/>
        <w:jc w:val="both"/>
      </w:pPr>
      <w:r w:rsidRPr="00A97335">
        <w:t>3.7.1.</w:t>
      </w:r>
      <w:r w:rsidRPr="00A97335">
        <w:tab/>
        <w:t>В случае выявления при проведении проверки нарушений юридическим лицом или индивидуальным предпринимателем обязательных требований, установленных правовыми актами, уполномоченные должностные лица, проводившие проверку, в пределах полномочий, предусмотренных законодательством Российской Федерации, обязаны:</w:t>
      </w:r>
    </w:p>
    <w:p w:rsidR="00EA4DF3" w:rsidRPr="00A97335" w:rsidRDefault="00EA4DF3" w:rsidP="004D1D25">
      <w:pPr>
        <w:numPr>
          <w:ilvl w:val="0"/>
          <w:numId w:val="23"/>
        </w:numPr>
        <w:autoSpaceDE w:val="0"/>
        <w:autoSpaceDN w:val="0"/>
        <w:adjustRightInd w:val="0"/>
        <w:ind w:left="0" w:firstLine="851"/>
        <w:jc w:val="both"/>
      </w:pPr>
      <w:r w:rsidRPr="00A97335">
        <w:t>выдать предписание об устранении выявленных нарушений с указанием сроков их устранения;</w:t>
      </w:r>
    </w:p>
    <w:p w:rsidR="00EA4DF3" w:rsidRPr="00A97335" w:rsidRDefault="00EA4DF3" w:rsidP="004D1D25">
      <w:pPr>
        <w:numPr>
          <w:ilvl w:val="0"/>
          <w:numId w:val="23"/>
        </w:numPr>
        <w:autoSpaceDE w:val="0"/>
        <w:autoSpaceDN w:val="0"/>
        <w:adjustRightInd w:val="0"/>
        <w:ind w:left="0" w:firstLine="851"/>
        <w:jc w:val="both"/>
      </w:pPr>
      <w:r w:rsidRPr="00A97335">
        <w:t>принять меры по контролю за устранением выявленных нарушений.</w:t>
      </w:r>
    </w:p>
    <w:p w:rsidR="00EA4DF3" w:rsidRPr="00A97335" w:rsidRDefault="00EA4DF3" w:rsidP="00BD7A6D">
      <w:pPr>
        <w:autoSpaceDE w:val="0"/>
        <w:autoSpaceDN w:val="0"/>
        <w:adjustRightInd w:val="0"/>
        <w:ind w:firstLine="851"/>
        <w:jc w:val="both"/>
      </w:pPr>
      <w:r w:rsidRPr="00A97335">
        <w:t>3.7.2.</w:t>
      </w:r>
      <w:r w:rsidRPr="00A97335">
        <w:tab/>
        <w:t>В случае обнаружения в действиях (бездействии) проверяемых лиц признаков административного правонарушения орган муниципального жилищного контроля направляет в орган государственного жилищного надзора материалы по проверкам, связанным с нарушениями обязательных требований, для рассмотрения и принятия решения.</w:t>
      </w:r>
    </w:p>
    <w:p w:rsidR="00EA4DF3" w:rsidRPr="00A97335" w:rsidRDefault="00EA4DF3" w:rsidP="00691028">
      <w:pPr>
        <w:autoSpaceDE w:val="0"/>
        <w:autoSpaceDN w:val="0"/>
        <w:adjustRightInd w:val="0"/>
        <w:ind w:firstLine="851"/>
        <w:jc w:val="both"/>
      </w:pPr>
      <w:r w:rsidRPr="00A97335">
        <w:t>3.7.3.</w:t>
      </w:r>
      <w:r w:rsidRPr="00A97335">
        <w:tab/>
        <w:t>Результатом исполнения административной процедуры является:</w:t>
      </w:r>
    </w:p>
    <w:p w:rsidR="00EA4DF3" w:rsidRPr="00A97335" w:rsidRDefault="00EA4DF3" w:rsidP="00691028">
      <w:pPr>
        <w:numPr>
          <w:ilvl w:val="0"/>
          <w:numId w:val="24"/>
        </w:numPr>
        <w:autoSpaceDE w:val="0"/>
        <w:autoSpaceDN w:val="0"/>
        <w:adjustRightInd w:val="0"/>
        <w:ind w:left="0" w:firstLine="851"/>
        <w:jc w:val="both"/>
      </w:pPr>
      <w:r w:rsidRPr="00A97335">
        <w:t>выдача предписаний об их устранении с указанием сроков;</w:t>
      </w:r>
    </w:p>
    <w:p w:rsidR="00EA4DF3" w:rsidRPr="00A97335" w:rsidRDefault="00EA4DF3" w:rsidP="00691028">
      <w:pPr>
        <w:numPr>
          <w:ilvl w:val="0"/>
          <w:numId w:val="24"/>
        </w:numPr>
        <w:autoSpaceDE w:val="0"/>
        <w:autoSpaceDN w:val="0"/>
        <w:adjustRightInd w:val="0"/>
        <w:ind w:left="0" w:firstLine="851"/>
        <w:jc w:val="both"/>
      </w:pPr>
      <w:r w:rsidRPr="00A97335">
        <w:t>принятие мер по привлечению лиц, допустивших нарушения, к ответственности (направление в уполномоченные органы материалов, связанных с нарушениями обязательных требований, для решения вопросов о возбуждении уголовных (административных) дел по признакам преступлений (правонарушений));</w:t>
      </w:r>
    </w:p>
    <w:p w:rsidR="00EA4DF3" w:rsidRPr="00A97335" w:rsidRDefault="00EA4DF3" w:rsidP="00691028">
      <w:pPr>
        <w:numPr>
          <w:ilvl w:val="0"/>
          <w:numId w:val="24"/>
        </w:numPr>
        <w:autoSpaceDE w:val="0"/>
        <w:autoSpaceDN w:val="0"/>
        <w:adjustRightInd w:val="0"/>
        <w:ind w:left="0" w:firstLine="851"/>
        <w:jc w:val="both"/>
      </w:pPr>
      <w:r w:rsidRPr="00A97335">
        <w:t>принятие мер по контролю за устранением выявленных нарушений, их предупреждению.</w:t>
      </w:r>
    </w:p>
    <w:p w:rsidR="00EA4DF3" w:rsidRDefault="00EA4DF3" w:rsidP="00517A90">
      <w:pPr>
        <w:widowControl w:val="0"/>
        <w:autoSpaceDE w:val="0"/>
        <w:autoSpaceDN w:val="0"/>
        <w:adjustRightInd w:val="0"/>
        <w:ind w:firstLine="851"/>
        <w:jc w:val="both"/>
      </w:pPr>
    </w:p>
    <w:p w:rsidR="00EA4DF3" w:rsidRDefault="00EA4DF3" w:rsidP="00517A90">
      <w:pPr>
        <w:widowControl w:val="0"/>
        <w:autoSpaceDE w:val="0"/>
        <w:autoSpaceDN w:val="0"/>
        <w:adjustRightInd w:val="0"/>
        <w:ind w:firstLine="851"/>
        <w:jc w:val="both"/>
      </w:pPr>
    </w:p>
    <w:p w:rsidR="00EA4DF3" w:rsidRDefault="00EA4DF3" w:rsidP="00517A90">
      <w:pPr>
        <w:widowControl w:val="0"/>
        <w:autoSpaceDE w:val="0"/>
        <w:autoSpaceDN w:val="0"/>
        <w:adjustRightInd w:val="0"/>
        <w:ind w:firstLine="851"/>
        <w:jc w:val="both"/>
      </w:pPr>
    </w:p>
    <w:p w:rsidR="00EA4DF3" w:rsidRPr="00A97335" w:rsidRDefault="00EA4DF3" w:rsidP="00517A90">
      <w:pPr>
        <w:widowControl w:val="0"/>
        <w:autoSpaceDE w:val="0"/>
        <w:autoSpaceDN w:val="0"/>
        <w:adjustRightInd w:val="0"/>
        <w:ind w:firstLine="851"/>
        <w:jc w:val="both"/>
      </w:pPr>
    </w:p>
    <w:p w:rsidR="00EA4DF3" w:rsidRPr="00A97335" w:rsidRDefault="00EA4DF3" w:rsidP="0053450C">
      <w:pPr>
        <w:widowControl w:val="0"/>
        <w:autoSpaceDE w:val="0"/>
        <w:autoSpaceDN w:val="0"/>
        <w:adjustRightInd w:val="0"/>
        <w:ind w:firstLine="851"/>
        <w:jc w:val="center"/>
        <w:outlineLvl w:val="1"/>
      </w:pPr>
      <w:r w:rsidRPr="006040F0">
        <w:t>4. ПОРЯДОК И ФОРМЫ КОНТРОЛЯ ЗА ОСУЩЕСТВЛЕНИЕМ МУНИЦИПАЛЬНОГО ЖИЛИЩНОГО КОНТРОЛЯ</w:t>
      </w:r>
    </w:p>
    <w:p w:rsidR="00EA4DF3" w:rsidRPr="00A97335" w:rsidRDefault="00EA4DF3" w:rsidP="00517A90">
      <w:pPr>
        <w:widowControl w:val="0"/>
        <w:autoSpaceDE w:val="0"/>
        <w:autoSpaceDN w:val="0"/>
        <w:adjustRightInd w:val="0"/>
        <w:ind w:firstLine="851"/>
        <w:jc w:val="center"/>
      </w:pPr>
    </w:p>
    <w:p w:rsidR="00EA4DF3" w:rsidRPr="00A97335" w:rsidRDefault="00EA4DF3" w:rsidP="00AA26C3">
      <w:pPr>
        <w:widowControl w:val="0"/>
        <w:autoSpaceDE w:val="0"/>
        <w:autoSpaceDN w:val="0"/>
        <w:adjustRightInd w:val="0"/>
        <w:ind w:firstLine="851"/>
        <w:jc w:val="both"/>
      </w:pPr>
      <w:r w:rsidRPr="00A97335">
        <w:t>4.1.</w:t>
      </w:r>
      <w:r w:rsidRPr="00A97335">
        <w:tab/>
        <w:t xml:space="preserve">Текущий контроль за соблюдением </w:t>
      </w:r>
      <w:r w:rsidRPr="006040F0">
        <w:t>должностными лицами органа  муниципального жилищного контроля  последовательности действий, определенных административными процедурами, принятия ими решений осуществляется на постоянной основе руководителем органа муниципального жилищного контроля.</w:t>
      </w:r>
    </w:p>
    <w:p w:rsidR="00EA4DF3" w:rsidRPr="00A97335" w:rsidRDefault="00EA4DF3" w:rsidP="00AE65D9">
      <w:pPr>
        <w:autoSpaceDE w:val="0"/>
        <w:autoSpaceDN w:val="0"/>
        <w:adjustRightInd w:val="0"/>
        <w:ind w:firstLine="851"/>
        <w:jc w:val="both"/>
      </w:pPr>
      <w:r w:rsidRPr="00A97335">
        <w:t>4.2.</w:t>
      </w:r>
      <w:r w:rsidRPr="00A97335">
        <w:tab/>
        <w:t>Текущий контроль (плановый контроль) осуществляется путем проведения лицом, ответственным за организацию работы по выполнению муниципальной функции, проверок соблюдения сотрудниками положений действующего законодательства, регулирующего правоотношения в сфере выполнения муниципальной функции.</w:t>
      </w:r>
    </w:p>
    <w:p w:rsidR="00EA4DF3" w:rsidRPr="00A97335" w:rsidRDefault="00EA4DF3" w:rsidP="00AE65D9">
      <w:pPr>
        <w:autoSpaceDE w:val="0"/>
        <w:autoSpaceDN w:val="0"/>
        <w:adjustRightInd w:val="0"/>
        <w:ind w:firstLine="851"/>
        <w:jc w:val="both"/>
      </w:pPr>
      <w:r w:rsidRPr="00A97335">
        <w:t>4.3.</w:t>
      </w:r>
      <w:r w:rsidRPr="00A97335">
        <w:tab/>
        <w:t>Периодичность осуществления текущего контроля (планового контроля) устанавливается руководителем органа муниципального жилищного контроля. Проведение проверок исполнения Административного регламента в рамках текущего контроля производится не реже одного раза в квартал.</w:t>
      </w:r>
    </w:p>
    <w:p w:rsidR="00EA4DF3" w:rsidRPr="00A97335" w:rsidRDefault="00EA4DF3" w:rsidP="00044552">
      <w:pPr>
        <w:autoSpaceDE w:val="0"/>
        <w:autoSpaceDN w:val="0"/>
        <w:adjustRightInd w:val="0"/>
        <w:ind w:firstLine="851"/>
        <w:jc w:val="both"/>
      </w:pPr>
      <w:r w:rsidRPr="00A97335">
        <w:t>4.4.</w:t>
      </w:r>
      <w:r w:rsidRPr="00A97335">
        <w:tab/>
      </w:r>
      <w:r w:rsidRPr="006040F0">
        <w:t>Должностные лица органа  муниципального жилищного</w:t>
      </w:r>
      <w:r w:rsidRPr="00A97335">
        <w:t xml:space="preserve"> контроля несут персональную ответственность за соблюдение сроков и порядка исполнения каждой административной процедуры в соответствии с действующим законодательством.</w:t>
      </w:r>
    </w:p>
    <w:p w:rsidR="00EA4DF3" w:rsidRPr="00A97335" w:rsidRDefault="00EA4DF3" w:rsidP="00044552">
      <w:pPr>
        <w:autoSpaceDE w:val="0"/>
        <w:autoSpaceDN w:val="0"/>
        <w:adjustRightInd w:val="0"/>
        <w:ind w:firstLine="851"/>
        <w:jc w:val="both"/>
      </w:pPr>
      <w:r w:rsidRPr="00A97335">
        <w:t>4.5.</w:t>
      </w:r>
      <w:r w:rsidRPr="00A97335">
        <w:tab/>
        <w:t>Контроль за полнотой и качеством исполнения муниципальной функции включает в себя проведение проверок, направленных на выявление и устранение причин и условий, вследствие которых были нарушены права и свободы граждан, а также рассмотрение, принятие решений и подготовку ответов на обращения граждан, содержащие жалобы на решения специалистов, осуществляющих выполнение муниципальной функции.</w:t>
      </w:r>
    </w:p>
    <w:p w:rsidR="00EA4DF3" w:rsidRPr="00A97335" w:rsidRDefault="00EA4DF3" w:rsidP="00954BB2">
      <w:pPr>
        <w:autoSpaceDE w:val="0"/>
        <w:autoSpaceDN w:val="0"/>
        <w:adjustRightInd w:val="0"/>
        <w:ind w:firstLine="851"/>
        <w:jc w:val="both"/>
      </w:pPr>
      <w:r w:rsidRPr="00A97335">
        <w:t>4.6.</w:t>
      </w:r>
      <w:r w:rsidRPr="00A97335">
        <w:tab/>
      </w:r>
      <w:r w:rsidRPr="006040F0">
        <w:t>Руководитель органа муниципального жилищного контроля</w:t>
      </w:r>
      <w:r w:rsidRPr="00A97335">
        <w:t xml:space="preserve"> проводит контроль за исполнением сотрудниками, уполномоченными на проведение проверок, служебных обязанностей, ведет учет случаев ненадлежащего исполнения ими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лиц.</w:t>
      </w:r>
    </w:p>
    <w:p w:rsidR="00EA4DF3" w:rsidRPr="00A97335" w:rsidRDefault="00EA4DF3" w:rsidP="00954BB2">
      <w:pPr>
        <w:autoSpaceDE w:val="0"/>
        <w:autoSpaceDN w:val="0"/>
        <w:adjustRightInd w:val="0"/>
        <w:ind w:firstLine="851"/>
        <w:jc w:val="both"/>
      </w:pPr>
      <w:r w:rsidRPr="00A97335">
        <w:t>4.7.</w:t>
      </w:r>
      <w:r w:rsidRPr="00A97335">
        <w:tab/>
        <w:t xml:space="preserve">Для осуществления текущего контроля </w:t>
      </w:r>
      <w:r>
        <w:t>А</w:t>
      </w:r>
      <w:r w:rsidRPr="00A97335">
        <w:t>дминистрацией город</w:t>
      </w:r>
      <w:r>
        <w:t>а</w:t>
      </w:r>
      <w:r w:rsidRPr="00A97335">
        <w:t xml:space="preserve"> </w:t>
      </w:r>
      <w:r>
        <w:t xml:space="preserve">Рубцовска </w:t>
      </w:r>
      <w:r w:rsidRPr="00A97335">
        <w:t>могут создаваться комиссии, состав которых утверждается в порядке, установленном муниципальными нормативно-правовыми актами.</w:t>
      </w:r>
    </w:p>
    <w:p w:rsidR="00EA4DF3" w:rsidRPr="00A97335" w:rsidRDefault="00EA4DF3" w:rsidP="00954BB2">
      <w:pPr>
        <w:autoSpaceDE w:val="0"/>
        <w:autoSpaceDN w:val="0"/>
        <w:adjustRightInd w:val="0"/>
        <w:ind w:firstLine="851"/>
        <w:jc w:val="both"/>
      </w:pPr>
      <w:r w:rsidRPr="00A97335">
        <w:t>4.8.</w:t>
      </w:r>
      <w:r w:rsidRPr="00A97335">
        <w:tab/>
        <w:t>Результаты проверок оформляются в виде справки, в которой отмечаются выявленные нарушения и недостатки, а также указываются предложения по их устранению. Справка подписывается всеми членами комиссии и руководителем проверяемого органа  муниципального жилищного контроля, после чего утверждается председателем комиссии. К справке прилагаются объяснения и замечания руководителя проверяемого органа муниципального жилищного контроля.</w:t>
      </w:r>
    </w:p>
    <w:p w:rsidR="00EA4DF3" w:rsidRPr="00A97335" w:rsidRDefault="00EA4DF3" w:rsidP="00517A90">
      <w:pPr>
        <w:widowControl w:val="0"/>
        <w:autoSpaceDE w:val="0"/>
        <w:autoSpaceDN w:val="0"/>
        <w:adjustRightInd w:val="0"/>
        <w:ind w:firstLine="851"/>
        <w:jc w:val="both"/>
      </w:pPr>
    </w:p>
    <w:p w:rsidR="00EA4DF3" w:rsidRDefault="00EA4DF3" w:rsidP="00517A90">
      <w:pPr>
        <w:widowControl w:val="0"/>
        <w:autoSpaceDE w:val="0"/>
        <w:autoSpaceDN w:val="0"/>
        <w:adjustRightInd w:val="0"/>
        <w:ind w:firstLine="851"/>
        <w:jc w:val="both"/>
      </w:pPr>
    </w:p>
    <w:p w:rsidR="00EA4DF3" w:rsidRDefault="00EA4DF3" w:rsidP="00517A90">
      <w:pPr>
        <w:widowControl w:val="0"/>
        <w:autoSpaceDE w:val="0"/>
        <w:autoSpaceDN w:val="0"/>
        <w:adjustRightInd w:val="0"/>
        <w:ind w:firstLine="851"/>
        <w:jc w:val="both"/>
      </w:pPr>
    </w:p>
    <w:p w:rsidR="00EA4DF3" w:rsidRDefault="00EA4DF3" w:rsidP="00517A90">
      <w:pPr>
        <w:widowControl w:val="0"/>
        <w:autoSpaceDE w:val="0"/>
        <w:autoSpaceDN w:val="0"/>
        <w:adjustRightInd w:val="0"/>
        <w:ind w:firstLine="851"/>
        <w:jc w:val="both"/>
      </w:pPr>
    </w:p>
    <w:p w:rsidR="00EA4DF3" w:rsidRPr="00A97335" w:rsidRDefault="00EA4DF3" w:rsidP="00515865">
      <w:pPr>
        <w:widowControl w:val="0"/>
        <w:autoSpaceDE w:val="0"/>
        <w:autoSpaceDN w:val="0"/>
        <w:adjustRightInd w:val="0"/>
        <w:ind w:left="1080"/>
        <w:outlineLvl w:val="1"/>
      </w:pPr>
      <w:r w:rsidRPr="003E5179">
        <w:t>5. ДОСУДЕБНЫЙ (ВНЕСУДЕБНЫЙ) ПОРЯДОК ОБЖАЛОВАНИЯ</w:t>
      </w:r>
      <w:r>
        <w:t xml:space="preserve"> </w:t>
      </w:r>
      <w:r w:rsidRPr="003E5179">
        <w:t xml:space="preserve">РЕШЕНИЙ И </w:t>
      </w:r>
      <w:r>
        <w:t xml:space="preserve">       </w:t>
      </w:r>
      <w:r w:rsidRPr="003E5179">
        <w:t>ДЕЙСТВИЙ (БЕЗДЕЙСТВИЯ)</w:t>
      </w:r>
      <w:r>
        <w:t xml:space="preserve"> </w:t>
      </w:r>
      <w:r w:rsidRPr="003E5179">
        <w:t>ОРГАНА МЕСТНОГО САМОУПРАВЛЕНИЯ,</w:t>
      </w:r>
      <w:r>
        <w:t xml:space="preserve"> </w:t>
      </w:r>
      <w:r w:rsidRPr="003E5179">
        <w:t>А ТАКЖЕ ДОЛЖНОСТНЫХ ЛИЦ,</w:t>
      </w:r>
      <w:r>
        <w:t xml:space="preserve"> </w:t>
      </w:r>
      <w:r w:rsidRPr="003E5179">
        <w:t>МУНИЦИПАЛЬНЫХ СЛУЖАЩИХ</w:t>
      </w:r>
    </w:p>
    <w:p w:rsidR="00EA4DF3" w:rsidRPr="00A97335" w:rsidRDefault="00EA4DF3" w:rsidP="00517A90">
      <w:pPr>
        <w:widowControl w:val="0"/>
        <w:autoSpaceDE w:val="0"/>
        <w:autoSpaceDN w:val="0"/>
        <w:adjustRightInd w:val="0"/>
        <w:ind w:firstLine="851"/>
        <w:jc w:val="both"/>
      </w:pPr>
    </w:p>
    <w:p w:rsidR="00EA4DF3" w:rsidRPr="00A97335" w:rsidRDefault="00EA4DF3" w:rsidP="00517A90">
      <w:pPr>
        <w:widowControl w:val="0"/>
        <w:autoSpaceDE w:val="0"/>
        <w:autoSpaceDN w:val="0"/>
        <w:adjustRightInd w:val="0"/>
        <w:ind w:firstLine="851"/>
        <w:jc w:val="both"/>
      </w:pPr>
      <w:r w:rsidRPr="00A97335">
        <w:t>5.1. Проверяемые лица вправе обжаловать решения, действия (бездействие) должностных лиц, муниципальных служащих органов, обеспечивающих осуществление муниципального жилищного контроля, в судебном и во внесудебном порядке.</w:t>
      </w:r>
    </w:p>
    <w:p w:rsidR="00EA4DF3" w:rsidRPr="00A97335" w:rsidRDefault="00EA4DF3" w:rsidP="00517A90">
      <w:pPr>
        <w:widowControl w:val="0"/>
        <w:autoSpaceDE w:val="0"/>
        <w:autoSpaceDN w:val="0"/>
        <w:adjustRightInd w:val="0"/>
        <w:ind w:firstLine="851"/>
        <w:jc w:val="both"/>
      </w:pPr>
      <w:r w:rsidRPr="00A97335">
        <w:t>5.2. Предметом досудебного (внесудебного) обжалования являются результаты проверок действия (бездействия) и решения должностных лиц, муниципальных служащих органов, обеспечивающих осуществление муниципального жилищного контроля, принятые в ходе исполнения муниципальной функции.</w:t>
      </w:r>
    </w:p>
    <w:p w:rsidR="00EA4DF3" w:rsidRPr="006040F0" w:rsidRDefault="00EA4DF3" w:rsidP="00517A90">
      <w:pPr>
        <w:widowControl w:val="0"/>
        <w:autoSpaceDE w:val="0"/>
        <w:autoSpaceDN w:val="0"/>
        <w:adjustRightInd w:val="0"/>
        <w:ind w:firstLine="851"/>
        <w:jc w:val="both"/>
        <w:rPr>
          <w:b/>
        </w:rPr>
      </w:pPr>
      <w:r w:rsidRPr="00A97335">
        <w:t>5.3</w:t>
      </w:r>
      <w:r w:rsidRPr="006040F0">
        <w:t>. Жалоба на действия (бездействие), решения должностных лиц, муниципальных служащих органов, обеспечивающих осуществление муниципального жилищного контроля, осуществляющих проверку (административную процедуру), направляется руководителю органа муниципального жилищного  контроля либо Главе Администрации города Рубцовска Алтайского края.</w:t>
      </w:r>
    </w:p>
    <w:p w:rsidR="00EA4DF3" w:rsidRPr="00A97335" w:rsidRDefault="00EA4DF3" w:rsidP="00CC4CF2">
      <w:pPr>
        <w:autoSpaceDE w:val="0"/>
        <w:autoSpaceDN w:val="0"/>
        <w:adjustRightInd w:val="0"/>
        <w:ind w:firstLine="851"/>
        <w:jc w:val="both"/>
      </w:pPr>
      <w:r w:rsidRPr="00A97335">
        <w:t xml:space="preserve">5.4. Основанием для начала процедуры досудебного (внесудебного) обжалования является подача заявителем лично либо направление в письменном виде  жалобы,  заявления  в </w:t>
      </w:r>
      <w:r>
        <w:t>А</w:t>
      </w:r>
      <w:r w:rsidRPr="00A97335">
        <w:t xml:space="preserve">дминистрацию </w:t>
      </w:r>
      <w:r>
        <w:t>города Рубцовска</w:t>
      </w:r>
      <w:r w:rsidRPr="00A97335">
        <w:t xml:space="preserve"> либо орган муниципального жилищного контроля, в том числе посредством электронной почты, а также электронной приемной на официальном сайте </w:t>
      </w:r>
      <w:r>
        <w:t>А</w:t>
      </w:r>
      <w:r w:rsidRPr="00A97335">
        <w:t xml:space="preserve">дминистрации </w:t>
      </w:r>
      <w:r>
        <w:t>города Рубцовска</w:t>
      </w:r>
      <w:r w:rsidRPr="00A97335">
        <w:t xml:space="preserve"> в сети Интернет.</w:t>
      </w:r>
    </w:p>
    <w:p w:rsidR="00EA4DF3" w:rsidRPr="00A97335" w:rsidRDefault="00EA4DF3" w:rsidP="00517A90">
      <w:pPr>
        <w:widowControl w:val="0"/>
        <w:autoSpaceDE w:val="0"/>
        <w:autoSpaceDN w:val="0"/>
        <w:adjustRightInd w:val="0"/>
        <w:ind w:firstLine="851"/>
        <w:jc w:val="both"/>
      </w:pPr>
      <w:r w:rsidRPr="00A97335">
        <w:t>5.4.1.</w:t>
      </w:r>
      <w:r w:rsidRPr="00A97335">
        <w:tab/>
        <w:t>Жалоба должна содержать:</w:t>
      </w:r>
    </w:p>
    <w:p w:rsidR="00EA4DF3" w:rsidRPr="00A97335" w:rsidRDefault="00EA4DF3" w:rsidP="0068720A">
      <w:pPr>
        <w:widowControl w:val="0"/>
        <w:numPr>
          <w:ilvl w:val="0"/>
          <w:numId w:val="20"/>
        </w:numPr>
        <w:autoSpaceDE w:val="0"/>
        <w:autoSpaceDN w:val="0"/>
        <w:adjustRightInd w:val="0"/>
        <w:ind w:left="0" w:firstLine="851"/>
        <w:jc w:val="both"/>
      </w:pPr>
      <w:r w:rsidRPr="00A97335">
        <w:t>наименование должности, фамилию, имя, отчество должностного лица, муниципального служащего органа муниципального жилищного контроля, действия (бездействие) и решения которого обжалуются;</w:t>
      </w:r>
    </w:p>
    <w:p w:rsidR="00EA4DF3" w:rsidRPr="00A97335" w:rsidRDefault="00EA4DF3" w:rsidP="0068720A">
      <w:pPr>
        <w:widowControl w:val="0"/>
        <w:numPr>
          <w:ilvl w:val="0"/>
          <w:numId w:val="20"/>
        </w:numPr>
        <w:autoSpaceDE w:val="0"/>
        <w:autoSpaceDN w:val="0"/>
        <w:adjustRightInd w:val="0"/>
        <w:ind w:left="0" w:firstLine="851"/>
        <w:jc w:val="both"/>
      </w:pPr>
      <w:r w:rsidRPr="00A97335">
        <w:t>сведения о заявителе, почтовый адрес, по которому должен быть направлен ответ;</w:t>
      </w:r>
    </w:p>
    <w:p w:rsidR="00EA4DF3" w:rsidRPr="00A97335" w:rsidRDefault="00EA4DF3" w:rsidP="0068720A">
      <w:pPr>
        <w:widowControl w:val="0"/>
        <w:numPr>
          <w:ilvl w:val="0"/>
          <w:numId w:val="20"/>
        </w:numPr>
        <w:autoSpaceDE w:val="0"/>
        <w:autoSpaceDN w:val="0"/>
        <w:adjustRightInd w:val="0"/>
        <w:ind w:left="0" w:firstLine="851"/>
        <w:jc w:val="both"/>
      </w:pPr>
      <w:r w:rsidRPr="00A97335">
        <w:t>суть обжалуемых действий (бездействия) и решений;</w:t>
      </w:r>
    </w:p>
    <w:p w:rsidR="00EA4DF3" w:rsidRPr="00A97335" w:rsidRDefault="00EA4DF3" w:rsidP="0068720A">
      <w:pPr>
        <w:widowControl w:val="0"/>
        <w:numPr>
          <w:ilvl w:val="0"/>
          <w:numId w:val="20"/>
        </w:numPr>
        <w:autoSpaceDE w:val="0"/>
        <w:autoSpaceDN w:val="0"/>
        <w:adjustRightInd w:val="0"/>
        <w:ind w:left="0" w:firstLine="851"/>
        <w:jc w:val="both"/>
      </w:pPr>
      <w:r w:rsidRPr="00A97335">
        <w:t>личную подпись заявителя (печать для юридических лиц и индивидуальных предпринимателей) и дату подписания.</w:t>
      </w:r>
    </w:p>
    <w:p w:rsidR="00EA4DF3" w:rsidRDefault="00EA4DF3" w:rsidP="00F90572">
      <w:pPr>
        <w:widowControl w:val="0"/>
        <w:autoSpaceDE w:val="0"/>
        <w:autoSpaceDN w:val="0"/>
        <w:adjustRightInd w:val="0"/>
        <w:ind w:firstLine="851"/>
        <w:jc w:val="both"/>
      </w:pPr>
      <w:r w:rsidRPr="00A97335">
        <w:t>5.4.2.</w:t>
      </w:r>
      <w:r w:rsidRPr="00A97335">
        <w:tab/>
        <w:t>К жалобе проверяемое лицо вправе приложить копии документов, подтверждающих изложенные в ней обстоятельства. В таком случае в жалобе приводится перечень прилагаемых к ней документов (при направлении по почте выполняется опись вложения).</w:t>
      </w:r>
    </w:p>
    <w:p w:rsidR="00EA4DF3" w:rsidRPr="00A97335" w:rsidRDefault="00EA4DF3" w:rsidP="00517A90">
      <w:pPr>
        <w:widowControl w:val="0"/>
        <w:autoSpaceDE w:val="0"/>
        <w:autoSpaceDN w:val="0"/>
        <w:adjustRightInd w:val="0"/>
        <w:ind w:firstLine="851"/>
        <w:jc w:val="both"/>
      </w:pPr>
      <w:r>
        <w:t>5.5.</w:t>
      </w:r>
      <w:r w:rsidRPr="00F90572">
        <w:t xml:space="preserve">Срок рассмотрения жалобы не может превышать </w:t>
      </w:r>
      <w:r w:rsidRPr="00AC4099">
        <w:t>15 рабочих дней</w:t>
      </w:r>
      <w:r w:rsidRPr="00F90572">
        <w:t xml:space="preserve"> со дня ее регистрации.</w:t>
      </w:r>
    </w:p>
    <w:p w:rsidR="00EA4DF3" w:rsidRPr="00A97335" w:rsidRDefault="00EA4DF3" w:rsidP="00517A90">
      <w:pPr>
        <w:widowControl w:val="0"/>
        <w:autoSpaceDE w:val="0"/>
        <w:autoSpaceDN w:val="0"/>
        <w:adjustRightInd w:val="0"/>
        <w:ind w:firstLine="851"/>
        <w:jc w:val="both"/>
      </w:pPr>
      <w:r>
        <w:t>5.6.</w:t>
      </w:r>
      <w:r w:rsidRPr="00A97335">
        <w:t>Результатом досудебного (внесудебного) обжалования является:</w:t>
      </w:r>
    </w:p>
    <w:p w:rsidR="00EA4DF3" w:rsidRPr="00A97335" w:rsidRDefault="00EA4DF3" w:rsidP="00342B9B">
      <w:pPr>
        <w:widowControl w:val="0"/>
        <w:numPr>
          <w:ilvl w:val="0"/>
          <w:numId w:val="21"/>
        </w:numPr>
        <w:autoSpaceDE w:val="0"/>
        <w:autoSpaceDN w:val="0"/>
        <w:adjustRightInd w:val="0"/>
        <w:ind w:left="0" w:firstLine="851"/>
        <w:jc w:val="both"/>
      </w:pPr>
      <w:r w:rsidRPr="00A97335">
        <w:t>полное либо частичное удовлетворение требований подателя жалобы;</w:t>
      </w:r>
    </w:p>
    <w:p w:rsidR="00EA4DF3" w:rsidRPr="00A97335" w:rsidRDefault="00EA4DF3" w:rsidP="00342B9B">
      <w:pPr>
        <w:widowControl w:val="0"/>
        <w:numPr>
          <w:ilvl w:val="0"/>
          <w:numId w:val="21"/>
        </w:numPr>
        <w:autoSpaceDE w:val="0"/>
        <w:autoSpaceDN w:val="0"/>
        <w:adjustRightInd w:val="0"/>
        <w:ind w:left="0" w:firstLine="851"/>
        <w:jc w:val="both"/>
      </w:pPr>
      <w:r w:rsidRPr="00A97335">
        <w:t>отказ в удовлетворении требований подателя жалобы в полном объеме либо в части.</w:t>
      </w:r>
    </w:p>
    <w:p w:rsidR="00EA4DF3" w:rsidRPr="00A97335" w:rsidRDefault="00EA4DF3" w:rsidP="00517A90">
      <w:pPr>
        <w:widowControl w:val="0"/>
        <w:autoSpaceDE w:val="0"/>
        <w:autoSpaceDN w:val="0"/>
        <w:adjustRightInd w:val="0"/>
        <w:ind w:firstLine="851"/>
        <w:jc w:val="both"/>
      </w:pPr>
      <w:r w:rsidRPr="00A97335">
        <w:t>Письменный ответ, содержащий результаты рассмотрения жалобы, направляется заявителю почтовым отправлением с уведомлением о вручении либо нарочно по его требованию. При обращении заявителей посредством электронной почты ответ направляется электронной почтой (если иное не указано в обращении заявителя).</w:t>
      </w:r>
    </w:p>
    <w:p w:rsidR="00EA4DF3" w:rsidRPr="00A97335" w:rsidRDefault="00EA4DF3" w:rsidP="00517A90">
      <w:pPr>
        <w:widowControl w:val="0"/>
        <w:autoSpaceDE w:val="0"/>
        <w:autoSpaceDN w:val="0"/>
        <w:adjustRightInd w:val="0"/>
        <w:ind w:firstLine="851"/>
        <w:jc w:val="both"/>
      </w:pPr>
      <w:r w:rsidRPr="00A97335">
        <w:t>5.7. Жалоба на действия (бездействие), решения должностных лиц, муниципальных служащих органа муниципального жилищного контроля не рассматривается в следующих случаях:</w:t>
      </w:r>
    </w:p>
    <w:p w:rsidR="00EA4DF3" w:rsidRPr="00A97335" w:rsidRDefault="00EA4DF3" w:rsidP="00CC4CF2">
      <w:pPr>
        <w:widowControl w:val="0"/>
        <w:numPr>
          <w:ilvl w:val="0"/>
          <w:numId w:val="22"/>
        </w:numPr>
        <w:autoSpaceDE w:val="0"/>
        <w:autoSpaceDN w:val="0"/>
        <w:adjustRightInd w:val="0"/>
        <w:ind w:left="0" w:firstLine="851"/>
        <w:jc w:val="both"/>
      </w:pPr>
      <w:r w:rsidRPr="00A97335">
        <w:t>если в жалобе не указаны фамилия заявителя, направившего жалобу, 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EA4DF3" w:rsidRPr="00A97335" w:rsidRDefault="00EA4DF3" w:rsidP="00CC4CF2">
      <w:pPr>
        <w:widowControl w:val="0"/>
        <w:numPr>
          <w:ilvl w:val="0"/>
          <w:numId w:val="22"/>
        </w:numPr>
        <w:autoSpaceDE w:val="0"/>
        <w:autoSpaceDN w:val="0"/>
        <w:adjustRightInd w:val="0"/>
        <w:ind w:left="0" w:firstLine="851"/>
        <w:jc w:val="both"/>
      </w:pPr>
      <w:r w:rsidRPr="00A97335">
        <w:t>если в жалобе содержатся нецензурные либо оскорбительные выражения, угрозы жизни, здоровью и имуществу должностного лица органа муниципального жилищного контроля, а также членов его семьи, то она остается без ответа по существу поставленных в ней вопросов, о чем сообщается письменно заявителю;</w:t>
      </w:r>
    </w:p>
    <w:p w:rsidR="00EA4DF3" w:rsidRPr="00A97335" w:rsidRDefault="00EA4DF3" w:rsidP="00CC4CF2">
      <w:pPr>
        <w:widowControl w:val="0"/>
        <w:numPr>
          <w:ilvl w:val="0"/>
          <w:numId w:val="22"/>
        </w:numPr>
        <w:autoSpaceDE w:val="0"/>
        <w:autoSpaceDN w:val="0"/>
        <w:adjustRightInd w:val="0"/>
        <w:ind w:left="0" w:firstLine="851"/>
        <w:jc w:val="both"/>
      </w:pPr>
      <w:r w:rsidRPr="00A97335">
        <w:t>если текст жалобы не поддается прочтению, то ответ на жалобу не дается, о чем письменно сообщается заявителю, если его фамилия и почтовый адрес поддаются прочтению.</w:t>
      </w:r>
    </w:p>
    <w:p w:rsidR="00EA4DF3" w:rsidRPr="00A97335" w:rsidRDefault="00EA4DF3" w:rsidP="00A2680D">
      <w:pPr>
        <w:autoSpaceDE w:val="0"/>
        <w:autoSpaceDN w:val="0"/>
        <w:adjustRightInd w:val="0"/>
        <w:ind w:firstLine="851"/>
        <w:jc w:val="both"/>
      </w:pPr>
      <w:r w:rsidRPr="00A97335">
        <w:t>5.8.</w:t>
      </w:r>
      <w:r w:rsidRPr="00A97335">
        <w:tab/>
        <w:t>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муниципального жилищного контроля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EA4DF3" w:rsidRPr="00A97335" w:rsidRDefault="00EA4DF3" w:rsidP="00A2680D">
      <w:pPr>
        <w:autoSpaceDE w:val="0"/>
        <w:autoSpaceDN w:val="0"/>
        <w:adjustRightInd w:val="0"/>
        <w:ind w:firstLine="851"/>
        <w:jc w:val="both"/>
      </w:pPr>
      <w:r w:rsidRPr="00A97335">
        <w:t>5.9.</w:t>
      </w:r>
      <w:r w:rsidRPr="00A97335">
        <w:tab/>
        <w:t>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EA4DF3" w:rsidRPr="00BB2375" w:rsidRDefault="00EA4DF3" w:rsidP="00BB2375">
      <w:pPr>
        <w:autoSpaceDE w:val="0"/>
        <w:autoSpaceDN w:val="0"/>
        <w:adjustRightInd w:val="0"/>
        <w:jc w:val="both"/>
        <w:rPr>
          <w:sz w:val="28"/>
          <w:szCs w:val="28"/>
        </w:rPr>
      </w:pPr>
    </w:p>
    <w:p w:rsidR="00EA4DF3" w:rsidRPr="00BB2375" w:rsidRDefault="00EA4DF3" w:rsidP="00BB2375">
      <w:pPr>
        <w:autoSpaceDE w:val="0"/>
        <w:autoSpaceDN w:val="0"/>
        <w:adjustRightInd w:val="0"/>
        <w:jc w:val="both"/>
        <w:rPr>
          <w:sz w:val="28"/>
          <w:szCs w:val="28"/>
        </w:rPr>
      </w:pPr>
    </w:p>
    <w:p w:rsidR="00EA4DF3" w:rsidRPr="00BB2375" w:rsidRDefault="00EA4DF3" w:rsidP="00BB2375">
      <w:pPr>
        <w:autoSpaceDE w:val="0"/>
        <w:autoSpaceDN w:val="0"/>
        <w:adjustRightInd w:val="0"/>
        <w:jc w:val="both"/>
        <w:rPr>
          <w:sz w:val="28"/>
          <w:szCs w:val="28"/>
        </w:rPr>
      </w:pPr>
    </w:p>
    <w:p w:rsidR="00EA4DF3" w:rsidRPr="00515865" w:rsidRDefault="00EA4DF3" w:rsidP="00AA2CFC">
      <w:pPr>
        <w:widowControl w:val="0"/>
        <w:autoSpaceDE w:val="0"/>
        <w:autoSpaceDN w:val="0"/>
        <w:adjustRightInd w:val="0"/>
        <w:jc w:val="right"/>
        <w:outlineLvl w:val="1"/>
      </w:pPr>
      <w:r w:rsidRPr="00515865">
        <w:t>Приложение 1</w:t>
      </w:r>
    </w:p>
    <w:p w:rsidR="00EA4DF3" w:rsidRPr="00515865" w:rsidRDefault="00EA4DF3" w:rsidP="00AA2CFC">
      <w:pPr>
        <w:widowControl w:val="0"/>
        <w:autoSpaceDE w:val="0"/>
        <w:autoSpaceDN w:val="0"/>
        <w:adjustRightInd w:val="0"/>
        <w:jc w:val="right"/>
      </w:pPr>
      <w:r w:rsidRPr="00515865">
        <w:t>к Административному регламенту</w:t>
      </w:r>
    </w:p>
    <w:p w:rsidR="00EA4DF3" w:rsidRPr="00515865" w:rsidRDefault="00EA4DF3" w:rsidP="00AA2CFC">
      <w:pPr>
        <w:widowControl w:val="0"/>
        <w:autoSpaceDE w:val="0"/>
        <w:autoSpaceDN w:val="0"/>
        <w:adjustRightInd w:val="0"/>
        <w:jc w:val="right"/>
      </w:pPr>
      <w:r w:rsidRPr="00515865">
        <w:t>проведения проверок при</w:t>
      </w:r>
    </w:p>
    <w:p w:rsidR="00EA4DF3" w:rsidRPr="00515865" w:rsidRDefault="00EA4DF3" w:rsidP="00AA2CFC">
      <w:pPr>
        <w:widowControl w:val="0"/>
        <w:autoSpaceDE w:val="0"/>
        <w:autoSpaceDN w:val="0"/>
        <w:adjustRightInd w:val="0"/>
        <w:jc w:val="right"/>
      </w:pPr>
      <w:r w:rsidRPr="00515865">
        <w:t>осуществлении муниципального</w:t>
      </w:r>
    </w:p>
    <w:p w:rsidR="00EA4DF3" w:rsidRPr="00515865" w:rsidRDefault="00EA4DF3" w:rsidP="00AA2CFC">
      <w:pPr>
        <w:widowControl w:val="0"/>
        <w:autoSpaceDE w:val="0"/>
        <w:autoSpaceDN w:val="0"/>
        <w:adjustRightInd w:val="0"/>
        <w:jc w:val="right"/>
      </w:pPr>
      <w:r w:rsidRPr="00515865">
        <w:t>жилищного контроля</w:t>
      </w:r>
    </w:p>
    <w:p w:rsidR="00EA4DF3" w:rsidRPr="00BB2375" w:rsidRDefault="00EA4DF3" w:rsidP="00BB2375">
      <w:pPr>
        <w:autoSpaceDE w:val="0"/>
        <w:autoSpaceDN w:val="0"/>
        <w:adjustRightInd w:val="0"/>
        <w:jc w:val="center"/>
        <w:rPr>
          <w:sz w:val="28"/>
          <w:szCs w:val="28"/>
        </w:rPr>
      </w:pPr>
      <w:r w:rsidRPr="00BB2375">
        <w:rPr>
          <w:sz w:val="28"/>
          <w:szCs w:val="28"/>
        </w:rPr>
        <w:t>Блок-схема</w:t>
      </w:r>
    </w:p>
    <w:p w:rsidR="00EA4DF3" w:rsidRPr="00BB2375" w:rsidRDefault="00EA4DF3" w:rsidP="006F71E0">
      <w:pPr>
        <w:autoSpaceDE w:val="0"/>
        <w:autoSpaceDN w:val="0"/>
        <w:adjustRightInd w:val="0"/>
        <w:jc w:val="center"/>
        <w:rPr>
          <w:sz w:val="28"/>
          <w:szCs w:val="28"/>
        </w:rPr>
      </w:pPr>
      <w:r w:rsidRPr="00BB2375">
        <w:rPr>
          <w:sz w:val="28"/>
          <w:szCs w:val="28"/>
        </w:rPr>
        <w:t xml:space="preserve">последовательности </w:t>
      </w:r>
      <w:r>
        <w:rPr>
          <w:sz w:val="28"/>
          <w:szCs w:val="28"/>
        </w:rPr>
        <w:t>административных процедур</w:t>
      </w:r>
    </w:p>
    <w:p w:rsidR="00EA4DF3" w:rsidRDefault="00EA4DF3" w:rsidP="00BB2375">
      <w:pPr>
        <w:autoSpaceDE w:val="0"/>
        <w:autoSpaceDN w:val="0"/>
        <w:adjustRightInd w:val="0"/>
        <w:jc w:val="both"/>
        <w:rPr>
          <w:sz w:val="28"/>
          <w:szCs w:val="28"/>
        </w:rPr>
      </w:pPr>
      <w:r>
        <w:rPr>
          <w:noProof/>
        </w:rPr>
        <w:pict>
          <v:rect id="_x0000_s1028" style="position:absolute;left:0;text-align:left;margin-left:102.45pt;margin-top:15.05pt;width:252pt;height:27pt;z-index:-251624960">
            <v:textbox style="mso-next-textbox:#_x0000_s1028">
              <w:txbxContent>
                <w:p w:rsidR="00EA4DF3" w:rsidRDefault="00EA4DF3">
                  <w:r>
                    <w:t xml:space="preserve">                    Организация проверок</w:t>
                  </w:r>
                </w:p>
              </w:txbxContent>
            </v:textbox>
          </v:rect>
        </w:pict>
      </w:r>
    </w:p>
    <w:p w:rsidR="00EA4DF3" w:rsidRDefault="00EA4DF3" w:rsidP="00BB2375">
      <w:pPr>
        <w:autoSpaceDE w:val="0"/>
        <w:autoSpaceDN w:val="0"/>
        <w:adjustRightInd w:val="0"/>
        <w:jc w:val="both"/>
        <w:rPr>
          <w:sz w:val="28"/>
          <w:szCs w:val="28"/>
        </w:rPr>
      </w:pPr>
    </w:p>
    <w:p w:rsidR="00EA4DF3" w:rsidRDefault="00EA4DF3" w:rsidP="00BB2375">
      <w:pPr>
        <w:autoSpaceDE w:val="0"/>
        <w:autoSpaceDN w:val="0"/>
        <w:adjustRightInd w:val="0"/>
        <w:jc w:val="both"/>
        <w:rPr>
          <w:sz w:val="28"/>
          <w:szCs w:val="28"/>
        </w:rPr>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319.95pt;margin-top:9.85pt;width:.75pt;height:14.25pt;z-index:251625984" o:connectortype="straight">
            <v:stroke endarrow="block"/>
          </v:shape>
        </w:pict>
      </w:r>
      <w:r>
        <w:rPr>
          <w:noProof/>
        </w:rPr>
        <w:pict>
          <v:shape id="_x0000_s1030" type="#_x0000_t32" style="position:absolute;left:0;text-align:left;margin-left:134.7pt;margin-top:9.85pt;width:.75pt;height:14.25pt;z-index:251624960" o:connectortype="straight">
            <v:stroke endarrow="block"/>
          </v:shape>
        </w:pict>
      </w:r>
    </w:p>
    <w:p w:rsidR="00EA4DF3" w:rsidRPr="00BB2375" w:rsidRDefault="00EA4DF3" w:rsidP="00BB2375">
      <w:pPr>
        <w:autoSpaceDE w:val="0"/>
        <w:autoSpaceDN w:val="0"/>
        <w:adjustRightInd w:val="0"/>
        <w:jc w:val="both"/>
        <w:rPr>
          <w:sz w:val="28"/>
          <w:szCs w:val="28"/>
        </w:rPr>
      </w:pPr>
      <w:r>
        <w:rPr>
          <w:noProof/>
        </w:rPr>
        <w:pict>
          <v:rect id="_x0000_s1031" style="position:absolute;left:0;text-align:left;margin-left:11.7pt;margin-top:8pt;width:139.5pt;height:20.25pt;z-index:251622912">
            <v:textbox style="mso-next-textbox:#_x0000_s1031">
              <w:txbxContent>
                <w:p w:rsidR="00EA4DF3" w:rsidRDefault="00EA4DF3">
                  <w:r>
                    <w:t xml:space="preserve">         Плановая</w:t>
                  </w:r>
                </w:p>
              </w:txbxContent>
            </v:textbox>
          </v:rect>
        </w:pict>
      </w:r>
      <w:r>
        <w:rPr>
          <w:noProof/>
        </w:rPr>
        <w:pict>
          <v:rect id="_x0000_s1032" style="position:absolute;left:0;text-align:left;margin-left:305.7pt;margin-top:8pt;width:134.25pt;height:20.25pt;z-index:251623936">
            <v:textbox style="mso-next-textbox:#_x0000_s1032">
              <w:txbxContent>
                <w:p w:rsidR="00EA4DF3" w:rsidRDefault="00EA4DF3">
                  <w:r>
                    <w:t xml:space="preserve">           Внеплановая</w:t>
                  </w:r>
                </w:p>
              </w:txbxContent>
            </v:textbox>
          </v:rect>
        </w:pict>
      </w:r>
    </w:p>
    <w:p w:rsidR="00EA4DF3" w:rsidRPr="00BB2375" w:rsidRDefault="00EA4DF3" w:rsidP="006F71E0">
      <w:pPr>
        <w:autoSpaceDE w:val="0"/>
        <w:autoSpaceDN w:val="0"/>
        <w:adjustRightInd w:val="0"/>
        <w:rPr>
          <w:rFonts w:ascii="Courier New" w:hAnsi="Courier New" w:cs="Courier New"/>
          <w:sz w:val="16"/>
          <w:szCs w:val="16"/>
        </w:rPr>
      </w:pPr>
      <w:r>
        <w:rPr>
          <w:noProof/>
        </w:rPr>
        <w:pict>
          <v:shape id="_x0000_s1033" type="#_x0000_t32" style="position:absolute;margin-left:229.95pt;margin-top:2.4pt;width:0;height:21.75pt;z-index:251639296" o:connectortype="straight">
            <v:stroke endarrow="block"/>
          </v:shape>
        </w:pict>
      </w:r>
      <w:r>
        <w:rPr>
          <w:noProof/>
        </w:rPr>
        <w:pict>
          <v:shape id="_x0000_s1034" type="#_x0000_t32" style="position:absolute;margin-left:229.95pt;margin-top:2.4pt;width:75.75pt;height:0;flip:x;z-index:251638272" o:connectortype="straight"/>
        </w:pict>
      </w:r>
      <w:r w:rsidRPr="00BB2375">
        <w:rPr>
          <w:rFonts w:ascii="Courier New" w:hAnsi="Courier New" w:cs="Courier New"/>
          <w:sz w:val="16"/>
          <w:szCs w:val="16"/>
        </w:rPr>
        <w:t xml:space="preserve">                               </w:t>
      </w:r>
    </w:p>
    <w:p w:rsidR="00EA4DF3" w:rsidRPr="00BB2375" w:rsidRDefault="00EA4DF3" w:rsidP="00BB2375">
      <w:pPr>
        <w:autoSpaceDE w:val="0"/>
        <w:autoSpaceDN w:val="0"/>
        <w:adjustRightInd w:val="0"/>
        <w:rPr>
          <w:rFonts w:ascii="Courier New" w:hAnsi="Courier New" w:cs="Courier New"/>
          <w:sz w:val="16"/>
          <w:szCs w:val="16"/>
        </w:rPr>
      </w:pPr>
      <w:r>
        <w:rPr>
          <w:noProof/>
        </w:rPr>
        <w:pict>
          <v:shape id="_x0000_s1035" type="#_x0000_t32" style="position:absolute;margin-left:379.2pt;margin-top:3.1pt;width:0;height:12pt;z-index:251637248" o:connectortype="straight">
            <v:stroke endarrow="block"/>
          </v:shape>
        </w:pict>
      </w:r>
      <w:r>
        <w:rPr>
          <w:noProof/>
        </w:rPr>
        <w:pict>
          <v:shape id="_x0000_s1036" type="#_x0000_t32" style="position:absolute;margin-left:77.7pt;margin-top:3.1pt;width:0;height:15.75pt;z-index:251631104" o:connectortype="straight">
            <v:stroke endarrow="block"/>
          </v:shape>
        </w:pict>
      </w:r>
    </w:p>
    <w:p w:rsidR="00EA4DF3" w:rsidRDefault="00EA4DF3" w:rsidP="00BB2375">
      <w:pPr>
        <w:autoSpaceDE w:val="0"/>
        <w:autoSpaceDN w:val="0"/>
        <w:adjustRightInd w:val="0"/>
        <w:rPr>
          <w:rFonts w:ascii="Courier New" w:hAnsi="Courier New" w:cs="Courier New"/>
          <w:sz w:val="16"/>
          <w:szCs w:val="16"/>
        </w:rPr>
      </w:pPr>
      <w:r>
        <w:rPr>
          <w:noProof/>
        </w:rPr>
        <w:pict>
          <v:rect id="_x0000_s1037" style="position:absolute;margin-left:310.2pt;margin-top:6.05pt;width:156pt;height:61.5pt;z-index:251630080">
            <v:textbox style="mso-next-textbox:#_x0000_s1037">
              <w:txbxContent>
                <w:p w:rsidR="00EA4DF3" w:rsidRDefault="00EA4DF3">
                  <w:r>
                    <w:t>По основаниям, указанным в ч.2 ст. 10 Федерального закона от 26.12.2008 № 294-ФЗ</w:t>
                  </w:r>
                </w:p>
              </w:txbxContent>
            </v:textbox>
          </v:rect>
        </w:pict>
      </w:r>
      <w:r>
        <w:rPr>
          <w:noProof/>
        </w:rPr>
        <w:pict>
          <v:shape id="_x0000_s1038" type="#_x0000_t202" style="position:absolute;margin-left:173.7pt;margin-top:6.05pt;width:111.75pt;height:48.75pt;z-index:251636224">
            <v:textbox style="mso-next-textbox:#_x0000_s1038">
              <w:txbxContent>
                <w:p w:rsidR="00EA4DF3" w:rsidRDefault="00EA4DF3">
                  <w:r>
                    <w:t>По основаниям, указанным в ч.4.2. ст. 20 ЖК РФ</w:t>
                  </w:r>
                </w:p>
              </w:txbxContent>
            </v:textbox>
          </v:shape>
        </w:pict>
      </w:r>
      <w:r w:rsidRPr="00BB2375">
        <w:rPr>
          <w:rFonts w:ascii="Courier New" w:hAnsi="Courier New" w:cs="Courier New"/>
          <w:sz w:val="16"/>
          <w:szCs w:val="16"/>
        </w:rPr>
        <w:t xml:space="preserve">     </w:t>
      </w:r>
    </w:p>
    <w:p w:rsidR="00EA4DF3" w:rsidRDefault="00EA4DF3" w:rsidP="00BB2375">
      <w:pPr>
        <w:autoSpaceDE w:val="0"/>
        <w:autoSpaceDN w:val="0"/>
        <w:adjustRightInd w:val="0"/>
        <w:rPr>
          <w:rFonts w:ascii="Courier New" w:hAnsi="Courier New" w:cs="Courier New"/>
          <w:sz w:val="16"/>
          <w:szCs w:val="16"/>
        </w:rPr>
      </w:pPr>
      <w:r>
        <w:rPr>
          <w:noProof/>
        </w:rPr>
        <w:pict>
          <v:rect id="_x0000_s1039" style="position:absolute;margin-left:11.7pt;margin-top:.7pt;width:139.5pt;height:35.25pt;z-index:251627008">
            <v:textbox style="mso-next-textbox:#_x0000_s1039">
              <w:txbxContent>
                <w:p w:rsidR="00EA4DF3" w:rsidRDefault="00EA4DF3">
                  <w:r>
                    <w:t>Составление проекта плана проверок</w:t>
                  </w:r>
                </w:p>
              </w:txbxContent>
            </v:textbox>
          </v:rect>
        </w:pict>
      </w: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r>
        <w:rPr>
          <w:noProof/>
        </w:rPr>
        <w:pict>
          <v:shape id="_x0000_s1040" type="#_x0000_t32" style="position:absolute;margin-left:77.7pt;margin-top:-.3pt;width:0;height:9.75pt;z-index:251632128" o:connectortype="straight">
            <v:stroke endarrow="block"/>
          </v:shape>
        </w:pict>
      </w:r>
    </w:p>
    <w:p w:rsidR="00EA4DF3" w:rsidRDefault="00EA4DF3" w:rsidP="00BB2375">
      <w:pPr>
        <w:autoSpaceDE w:val="0"/>
        <w:autoSpaceDN w:val="0"/>
        <w:adjustRightInd w:val="0"/>
        <w:rPr>
          <w:rFonts w:ascii="Courier New" w:hAnsi="Courier New" w:cs="Courier New"/>
          <w:sz w:val="16"/>
          <w:szCs w:val="16"/>
        </w:rPr>
      </w:pPr>
      <w:r>
        <w:rPr>
          <w:noProof/>
        </w:rPr>
        <w:pict>
          <v:shape id="_x0000_s1041" type="#_x0000_t32" style="position:absolute;margin-left:224.7pt;margin-top:.4pt;width:0;height:135.75pt;z-index:251640320" o:connectortype="straight"/>
        </w:pict>
      </w:r>
      <w:r>
        <w:rPr>
          <w:noProof/>
        </w:rPr>
        <w:pict>
          <v:rect id="_x0000_s1042" style="position:absolute;margin-left:11.7pt;margin-top:.4pt;width:139.5pt;height:75pt;z-index:251628032">
            <v:textbox style="mso-next-textbox:#_x0000_s1042">
              <w:txbxContent>
                <w:p w:rsidR="00EA4DF3" w:rsidRDefault="00EA4DF3">
                  <w:r>
                    <w:t>Согласование проекта плана с органами прокуратуры, государственного жилищного контроля</w:t>
                  </w:r>
                </w:p>
              </w:txbxContent>
            </v:textbox>
          </v:rect>
        </w:pict>
      </w:r>
    </w:p>
    <w:p w:rsidR="00EA4DF3" w:rsidRDefault="00EA4DF3" w:rsidP="00BB2375">
      <w:pPr>
        <w:autoSpaceDE w:val="0"/>
        <w:autoSpaceDN w:val="0"/>
        <w:adjustRightInd w:val="0"/>
        <w:rPr>
          <w:rFonts w:ascii="Courier New" w:hAnsi="Courier New" w:cs="Courier New"/>
          <w:sz w:val="16"/>
          <w:szCs w:val="16"/>
        </w:rPr>
      </w:pPr>
      <w:r>
        <w:rPr>
          <w:noProof/>
        </w:rPr>
        <w:pict>
          <v:shape id="_x0000_s1043" type="#_x0000_t32" style="position:absolute;margin-left:379.2pt;margin-top:4.1pt;width:0;height:13.5pt;z-index:251643392" o:connectortype="straight">
            <v:stroke endarrow="block"/>
          </v:shape>
        </w:pict>
      </w:r>
    </w:p>
    <w:p w:rsidR="00EA4DF3" w:rsidRDefault="00EA4DF3" w:rsidP="00BB2375">
      <w:pPr>
        <w:autoSpaceDE w:val="0"/>
        <w:autoSpaceDN w:val="0"/>
        <w:adjustRightInd w:val="0"/>
        <w:rPr>
          <w:rFonts w:ascii="Courier New" w:hAnsi="Courier New" w:cs="Courier New"/>
          <w:sz w:val="16"/>
          <w:szCs w:val="16"/>
        </w:rPr>
      </w:pPr>
      <w:r>
        <w:rPr>
          <w:noProof/>
        </w:rPr>
        <w:pict>
          <v:shape id="_x0000_s1044" type="#_x0000_t202" style="position:absolute;margin-left:305.7pt;margin-top:8.55pt;width:156pt;height:50.25pt;z-index:251642368">
            <v:textbox style="mso-next-textbox:#_x0000_s1044">
              <w:txbxContent>
                <w:p w:rsidR="00EA4DF3" w:rsidRDefault="00EA4DF3" w:rsidP="00D07149">
                  <w:pPr>
                    <w:jc w:val="center"/>
                  </w:pPr>
                  <w:r>
                    <w:t>Извещение либо согласование с органами прокуратуры</w:t>
                  </w:r>
                </w:p>
              </w:txbxContent>
            </v:textbox>
          </v:shape>
        </w:pict>
      </w: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r>
        <w:rPr>
          <w:noProof/>
        </w:rPr>
        <w:pict>
          <v:shape id="_x0000_s1045" type="#_x0000_t32" style="position:absolute;margin-left:275.7pt;margin-top:1.6pt;width:0;height:69.75pt;z-index:251649536" o:connectortype="straight">
            <v:stroke endarrow="block"/>
          </v:shape>
        </w:pict>
      </w:r>
      <w:r>
        <w:rPr>
          <w:noProof/>
        </w:rPr>
        <w:pict>
          <v:shape id="_x0000_s1046" type="#_x0000_t32" style="position:absolute;margin-left:275.7pt;margin-top:1.6pt;width:30pt;height:0;flip:x;z-index:251648512" o:connectortype="straight"/>
        </w:pict>
      </w: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r>
        <w:rPr>
          <w:noProof/>
        </w:rPr>
        <w:pict>
          <v:shape id="_x0000_s1047" type="#_x0000_t32" style="position:absolute;margin-left:415.95pt;margin-top:2.9pt;width:0;height:33pt;z-index:251647488" o:connectortype="straight">
            <v:stroke endarrow="block"/>
          </v:shape>
        </w:pict>
      </w:r>
      <w:r>
        <w:rPr>
          <w:noProof/>
        </w:rPr>
        <w:pict>
          <v:shape id="_x0000_s1048" type="#_x0000_t32" style="position:absolute;margin-left:77.7pt;margin-top:2.9pt;width:0;height:10.5pt;z-index:251633152" o:connectortype="straight">
            <v:stroke endarrow="block"/>
          </v:shape>
        </w:pict>
      </w:r>
    </w:p>
    <w:p w:rsidR="00EA4DF3" w:rsidRDefault="00EA4DF3" w:rsidP="00BB2375">
      <w:pPr>
        <w:autoSpaceDE w:val="0"/>
        <w:autoSpaceDN w:val="0"/>
        <w:adjustRightInd w:val="0"/>
        <w:rPr>
          <w:rFonts w:ascii="Courier New" w:hAnsi="Courier New" w:cs="Courier New"/>
          <w:sz w:val="16"/>
          <w:szCs w:val="16"/>
        </w:rPr>
      </w:pPr>
      <w:r>
        <w:rPr>
          <w:noProof/>
        </w:rPr>
        <w:pict>
          <v:rect id="_x0000_s1049" style="position:absolute;margin-left:11.7pt;margin-top:4.35pt;width:139.5pt;height:33.75pt;z-index:251629056">
            <v:textbox style="mso-next-textbox:#_x0000_s1049">
              <w:txbxContent>
                <w:p w:rsidR="00EA4DF3" w:rsidRDefault="00EA4DF3">
                  <w:r>
                    <w:t>Утверждение плана проверок</w:t>
                  </w:r>
                </w:p>
              </w:txbxContent>
            </v:textbox>
          </v:rect>
        </w:pict>
      </w: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r>
        <w:rPr>
          <w:noProof/>
        </w:rPr>
        <w:pict>
          <v:shape id="_x0000_s1050" type="#_x0000_t202" style="position:absolute;margin-left:229.95pt;margin-top:7.9pt;width:82.5pt;height:22.5pt;z-index:251644416">
            <v:textbox style="mso-next-textbox:#_x0000_s1050">
              <w:txbxContent>
                <w:p w:rsidR="00EA4DF3" w:rsidRDefault="00EA4DF3">
                  <w:r>
                    <w:t>согласовано</w:t>
                  </w:r>
                </w:p>
              </w:txbxContent>
            </v:textbox>
          </v:shape>
        </w:pict>
      </w:r>
      <w:r>
        <w:rPr>
          <w:noProof/>
        </w:rPr>
        <w:pict>
          <v:shape id="_x0000_s1051" type="#_x0000_t202" style="position:absolute;margin-left:361.95pt;margin-top:-.35pt;width:99.75pt;height:22.5pt;z-index:251645440">
            <v:textbox style="mso-next-textbox:#_x0000_s1051">
              <w:txbxContent>
                <w:p w:rsidR="00EA4DF3" w:rsidRDefault="00EA4DF3">
                  <w:r>
                    <w:t xml:space="preserve">  не согласовано</w:t>
                  </w:r>
                </w:p>
              </w:txbxContent>
            </v:textbox>
          </v:shape>
        </w:pict>
      </w:r>
    </w:p>
    <w:p w:rsidR="00EA4DF3" w:rsidRDefault="00EA4DF3" w:rsidP="00BB2375">
      <w:pPr>
        <w:autoSpaceDE w:val="0"/>
        <w:autoSpaceDN w:val="0"/>
        <w:adjustRightInd w:val="0"/>
        <w:rPr>
          <w:rFonts w:ascii="Courier New" w:hAnsi="Courier New" w:cs="Courier New"/>
          <w:sz w:val="16"/>
          <w:szCs w:val="16"/>
        </w:rPr>
      </w:pPr>
      <w:r>
        <w:rPr>
          <w:noProof/>
        </w:rPr>
        <w:pict>
          <v:shape id="_x0000_s1052" type="#_x0000_t32" style="position:absolute;margin-left:77.7pt;margin-top:1.85pt;width:0;height:11.25pt;z-index:251634176" o:connectortype="straight">
            <v:stroke endarrow="block"/>
          </v:shape>
        </w:pict>
      </w:r>
    </w:p>
    <w:p w:rsidR="00EA4DF3" w:rsidRDefault="00EA4DF3" w:rsidP="00BB2375">
      <w:pPr>
        <w:autoSpaceDE w:val="0"/>
        <w:autoSpaceDN w:val="0"/>
        <w:adjustRightInd w:val="0"/>
        <w:rPr>
          <w:rFonts w:ascii="Courier New" w:hAnsi="Courier New" w:cs="Courier New"/>
          <w:sz w:val="16"/>
          <w:szCs w:val="16"/>
        </w:rPr>
      </w:pPr>
      <w:r>
        <w:rPr>
          <w:noProof/>
        </w:rPr>
        <w:pict>
          <v:shape id="_x0000_s1053" type="#_x0000_t32" style="position:absolute;margin-left:415.95pt;margin-top:4.05pt;width:0;height:18.75pt;z-index:251652608" o:connectortype="straight">
            <v:stroke endarrow="block"/>
          </v:shape>
        </w:pict>
      </w:r>
      <w:r>
        <w:rPr>
          <w:noProof/>
        </w:rPr>
        <w:pict>
          <v:shape id="_x0000_s1054" type="#_x0000_t202" style="position:absolute;margin-left:11.7pt;margin-top:4.05pt;width:139.5pt;height:37.5pt;z-index:251635200">
            <v:textbox style="mso-next-textbox:#_x0000_s1054">
              <w:txbxContent>
                <w:p w:rsidR="00EA4DF3" w:rsidRDefault="00EA4DF3">
                  <w:r>
                    <w:t>Утверждение приказа о проведении проверки</w:t>
                  </w:r>
                </w:p>
              </w:txbxContent>
            </v:textbox>
          </v:shape>
        </w:pict>
      </w:r>
    </w:p>
    <w:p w:rsidR="00EA4DF3" w:rsidRDefault="00EA4DF3" w:rsidP="00BB2375">
      <w:pPr>
        <w:autoSpaceDE w:val="0"/>
        <w:autoSpaceDN w:val="0"/>
        <w:adjustRightInd w:val="0"/>
        <w:rPr>
          <w:rFonts w:ascii="Courier New" w:hAnsi="Courier New" w:cs="Courier New"/>
          <w:sz w:val="16"/>
          <w:szCs w:val="16"/>
        </w:rPr>
      </w:pPr>
      <w:r>
        <w:rPr>
          <w:noProof/>
        </w:rPr>
        <w:pict>
          <v:shape id="_x0000_s1055" type="#_x0000_t32" style="position:absolute;margin-left:242.7pt;margin-top:3.2pt;width:0;height:12.05pt;flip:y;z-index:251689472" o:connectortype="straight"/>
        </w:pict>
      </w:r>
      <w:r>
        <w:rPr>
          <w:noProof/>
        </w:rPr>
        <w:pict>
          <v:shape id="_x0000_s1056" type="#_x0000_t32" style="position:absolute;margin-left:151.2pt;margin-top:.2pt;width:73.5pt;height:0;flip:x;z-index:251641344" o:connectortype="straight">
            <v:stroke endarrow="block"/>
          </v:shape>
        </w:pict>
      </w:r>
    </w:p>
    <w:p w:rsidR="00EA4DF3" w:rsidRDefault="00EA4DF3" w:rsidP="00BB2375">
      <w:pPr>
        <w:autoSpaceDE w:val="0"/>
        <w:autoSpaceDN w:val="0"/>
        <w:adjustRightInd w:val="0"/>
        <w:rPr>
          <w:rFonts w:ascii="Courier New" w:hAnsi="Courier New" w:cs="Courier New"/>
          <w:sz w:val="16"/>
          <w:szCs w:val="16"/>
        </w:rPr>
      </w:pPr>
      <w:r>
        <w:rPr>
          <w:noProof/>
        </w:rPr>
        <w:pict>
          <v:shape id="_x0000_s1057" type="#_x0000_t32" style="position:absolute;margin-left:151.2pt;margin-top:6.2pt;width:91.5pt;height:0;flip:x;z-index:251646464" o:connectortype="straight">
            <v:stroke endarrow="block"/>
          </v:shape>
        </w:pict>
      </w:r>
      <w:r>
        <w:rPr>
          <w:noProof/>
        </w:rPr>
        <w:pict>
          <v:shape id="_x0000_s1058" type="#_x0000_t202" style="position:absolute;margin-left:312.45pt;margin-top:6.15pt;width:149.25pt;height:38.25pt;z-index:251651584">
            <v:textbox style="mso-next-textbox:#_x0000_s1058">
              <w:txbxContent>
                <w:p w:rsidR="00EA4DF3" w:rsidRDefault="00EA4DF3" w:rsidP="007346D0">
                  <w:pPr>
                    <w:jc w:val="center"/>
                  </w:pPr>
                  <w:r>
                    <w:t>Конец исполнения муниципальной функции</w:t>
                  </w:r>
                </w:p>
              </w:txbxContent>
            </v:textbox>
          </v:shape>
        </w:pict>
      </w: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r>
        <w:rPr>
          <w:noProof/>
        </w:rPr>
        <w:pict>
          <v:shape id="_x0000_s1059" type="#_x0000_t32" style="position:absolute;margin-left:77.7pt;margin-top:5.3pt;width:0;height:15.75pt;z-index:251653632" o:connectortype="straight">
            <v:stroke endarrow="block"/>
          </v:shape>
        </w:pict>
      </w: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r>
        <w:rPr>
          <w:noProof/>
        </w:rPr>
        <w:pict>
          <v:shape id="_x0000_s1060" type="#_x0000_t202" style="position:absolute;margin-left:11.7pt;margin-top:2.9pt;width:139.5pt;height:19.5pt;z-index:251650560">
            <v:textbox style="mso-next-textbox:#_x0000_s1060">
              <w:txbxContent>
                <w:p w:rsidR="00EA4DF3" w:rsidRDefault="00EA4DF3">
                  <w:r>
                    <w:t>Проведение проверки</w:t>
                  </w:r>
                </w:p>
              </w:txbxContent>
            </v:textbox>
          </v:shape>
        </w:pict>
      </w:r>
    </w:p>
    <w:p w:rsidR="00EA4DF3" w:rsidRDefault="00EA4DF3" w:rsidP="00BB2375">
      <w:pPr>
        <w:autoSpaceDE w:val="0"/>
        <w:autoSpaceDN w:val="0"/>
        <w:adjustRightInd w:val="0"/>
        <w:rPr>
          <w:rFonts w:ascii="Courier New" w:hAnsi="Courier New" w:cs="Courier New"/>
          <w:sz w:val="16"/>
          <w:szCs w:val="16"/>
        </w:rPr>
      </w:pPr>
      <w:r>
        <w:rPr>
          <w:noProof/>
        </w:rPr>
        <w:pict>
          <v:shape id="_x0000_s1061" type="#_x0000_t32" style="position:absolute;margin-left:224.7pt;margin-top:2.85pt;width:0;height:16.5pt;z-index:251656704" o:connectortype="straight">
            <v:stroke endarrow="block"/>
          </v:shape>
        </w:pict>
      </w:r>
      <w:r>
        <w:rPr>
          <w:noProof/>
        </w:rPr>
        <w:pict>
          <v:shape id="_x0000_s1062" type="#_x0000_t32" style="position:absolute;margin-left:151.2pt;margin-top:2.85pt;width:73.5pt;height:0;z-index:251655680" o:connectortype="straight"/>
        </w:pict>
      </w: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r>
        <w:rPr>
          <w:noProof/>
        </w:rPr>
        <w:pict>
          <v:shape id="_x0000_s1063" type="#_x0000_t202" style="position:absolute;margin-left:64.95pt;margin-top:3.45pt;width:357.75pt;height:24pt;z-index:251654656">
            <v:textbox style="mso-next-textbox:#_x0000_s1063">
              <w:txbxContent>
                <w:p w:rsidR="00EA4DF3" w:rsidRDefault="00EA4DF3">
                  <w:r>
                    <w:t xml:space="preserve">          Выявление нарушения    действующего законодательства</w:t>
                  </w:r>
                </w:p>
              </w:txbxContent>
            </v:textbox>
          </v:shape>
        </w:pict>
      </w: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r>
        <w:rPr>
          <w:noProof/>
        </w:rPr>
        <w:pict>
          <v:shape id="_x0000_s1064" type="#_x0000_t32" style="position:absolute;margin-left:379.2pt;margin-top:1.05pt;width:0;height:15pt;z-index:251658752" o:connectortype="straight">
            <v:stroke endarrow="block"/>
          </v:shape>
        </w:pict>
      </w:r>
      <w:r>
        <w:rPr>
          <w:noProof/>
        </w:rPr>
        <w:pict>
          <v:shape id="_x0000_s1065" type="#_x0000_t32" style="position:absolute;margin-left:92.7pt;margin-top:1.05pt;width:0;height:18.75pt;z-index:251657728" o:connectortype="straight">
            <v:stroke endarrow="block"/>
          </v:shape>
        </w:pict>
      </w:r>
    </w:p>
    <w:p w:rsidR="00EA4DF3" w:rsidRDefault="00EA4DF3" w:rsidP="00BB2375">
      <w:pPr>
        <w:autoSpaceDE w:val="0"/>
        <w:autoSpaceDN w:val="0"/>
        <w:adjustRightInd w:val="0"/>
        <w:rPr>
          <w:rFonts w:ascii="Courier New" w:hAnsi="Courier New" w:cs="Courier New"/>
          <w:sz w:val="16"/>
          <w:szCs w:val="16"/>
        </w:rPr>
      </w:pPr>
      <w:r>
        <w:rPr>
          <w:noProof/>
        </w:rPr>
        <w:pict>
          <v:shape id="_x0000_s1066" type="#_x0000_t202" style="position:absolute;margin-left:358.2pt;margin-top:6.95pt;width:40.5pt;height:19.5pt;z-index:251660800">
            <v:textbox style="mso-next-textbox:#_x0000_s1066">
              <w:txbxContent>
                <w:p w:rsidR="00EA4DF3" w:rsidRDefault="00EA4DF3">
                  <w:r>
                    <w:t xml:space="preserve">  да</w:t>
                  </w:r>
                </w:p>
              </w:txbxContent>
            </v:textbox>
          </v:shape>
        </w:pict>
      </w:r>
    </w:p>
    <w:p w:rsidR="00EA4DF3" w:rsidRDefault="00EA4DF3" w:rsidP="00BB2375">
      <w:pPr>
        <w:autoSpaceDE w:val="0"/>
        <w:autoSpaceDN w:val="0"/>
        <w:adjustRightInd w:val="0"/>
        <w:rPr>
          <w:rFonts w:ascii="Courier New" w:hAnsi="Courier New" w:cs="Courier New"/>
          <w:sz w:val="16"/>
          <w:szCs w:val="16"/>
        </w:rPr>
      </w:pPr>
      <w:r>
        <w:rPr>
          <w:noProof/>
        </w:rPr>
        <w:pict>
          <v:shape id="_x0000_s1067" type="#_x0000_t202" style="position:absolute;margin-left:64.95pt;margin-top:1.65pt;width:48pt;height:20.25pt;z-index:251659776">
            <v:textbox style="mso-next-textbox:#_x0000_s1067">
              <w:txbxContent>
                <w:p w:rsidR="00EA4DF3" w:rsidRDefault="00EA4DF3">
                  <w:r>
                    <w:t xml:space="preserve">  нет</w:t>
                  </w:r>
                </w:p>
                <w:p w:rsidR="00EA4DF3" w:rsidRDefault="00EA4DF3"/>
              </w:txbxContent>
            </v:textbox>
          </v:shape>
        </w:pict>
      </w:r>
    </w:p>
    <w:p w:rsidR="00EA4DF3" w:rsidRDefault="00EA4DF3" w:rsidP="00BB2375">
      <w:pPr>
        <w:autoSpaceDE w:val="0"/>
        <w:autoSpaceDN w:val="0"/>
        <w:adjustRightInd w:val="0"/>
        <w:rPr>
          <w:rFonts w:ascii="Courier New" w:hAnsi="Courier New" w:cs="Courier New"/>
          <w:sz w:val="16"/>
          <w:szCs w:val="16"/>
        </w:rPr>
      </w:pPr>
      <w:r>
        <w:rPr>
          <w:noProof/>
        </w:rPr>
        <w:pict>
          <v:shape id="_x0000_s1068" type="#_x0000_t32" style="position:absolute;margin-left:374.75pt;margin-top:8.35pt;width:0;height:28.5pt;z-index:251667968" o:connectortype="straight">
            <v:stroke endarrow="block"/>
          </v:shape>
        </w:pict>
      </w:r>
      <w:r>
        <w:rPr>
          <w:noProof/>
        </w:rPr>
        <w:pict>
          <v:shape id="_x0000_s1069" type="#_x0000_t32" style="position:absolute;margin-left:230pt;margin-top:.9pt;width:0;height:35.95pt;z-index:251670016" o:connectortype="straight">
            <v:stroke endarrow="block"/>
          </v:shape>
        </w:pict>
      </w:r>
      <w:r>
        <w:rPr>
          <w:noProof/>
        </w:rPr>
        <w:pict>
          <v:shape id="_x0000_s1070" type="#_x0000_t32" style="position:absolute;margin-left:229.95pt;margin-top:.9pt;width:128.25pt;height:0;flip:x;z-index:251668992" o:connectortype="straight"/>
        </w:pict>
      </w:r>
    </w:p>
    <w:p w:rsidR="00EA4DF3" w:rsidRDefault="00EA4DF3" w:rsidP="00BB2375">
      <w:pPr>
        <w:autoSpaceDE w:val="0"/>
        <w:autoSpaceDN w:val="0"/>
        <w:adjustRightInd w:val="0"/>
        <w:rPr>
          <w:rFonts w:ascii="Courier New" w:hAnsi="Courier New" w:cs="Courier New"/>
          <w:sz w:val="16"/>
          <w:szCs w:val="16"/>
        </w:rPr>
      </w:pPr>
      <w:r>
        <w:rPr>
          <w:noProof/>
        </w:rPr>
        <w:pict>
          <v:shape id="_x0000_s1071" type="#_x0000_t32" style="position:absolute;margin-left:92.75pt;margin-top:3.8pt;width:0;height:19.5pt;z-index:251663872" o:connectortype="straight">
            <v:stroke endarrow="block"/>
          </v:shape>
        </w:pict>
      </w: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r>
        <w:rPr>
          <w:noProof/>
        </w:rPr>
        <w:pict>
          <v:shape id="_x0000_s1072" type="#_x0000_t202" style="position:absolute;margin-left:4.2pt;margin-top:5.15pt;width:108.75pt;height:37.5pt;z-index:251661824">
            <v:textbox style="mso-next-textbox:#_x0000_s1072">
              <w:txbxContent>
                <w:p w:rsidR="00EA4DF3" w:rsidRDefault="00EA4DF3" w:rsidP="007346D0">
                  <w:pPr>
                    <w:jc w:val="center"/>
                  </w:pPr>
                  <w:r>
                    <w:t>Составление акта проверки</w:t>
                  </w:r>
                </w:p>
              </w:txbxContent>
            </v:textbox>
          </v:shape>
        </w:pict>
      </w:r>
    </w:p>
    <w:p w:rsidR="00EA4DF3" w:rsidRDefault="00EA4DF3" w:rsidP="00BB2375">
      <w:pPr>
        <w:autoSpaceDE w:val="0"/>
        <w:autoSpaceDN w:val="0"/>
        <w:adjustRightInd w:val="0"/>
        <w:rPr>
          <w:rFonts w:ascii="Courier New" w:hAnsi="Courier New" w:cs="Courier New"/>
          <w:sz w:val="16"/>
          <w:szCs w:val="16"/>
        </w:rPr>
      </w:pPr>
      <w:r>
        <w:rPr>
          <w:noProof/>
        </w:rPr>
        <w:pict>
          <v:shape id="_x0000_s1073" type="#_x0000_t202" style="position:absolute;margin-left:322.2pt;margin-top:1.35pt;width:154.5pt;height:84.75pt;z-index:251666944">
            <v:textbox style="mso-next-textbox:#_x0000_s1073">
              <w:txbxContent>
                <w:p w:rsidR="00EA4DF3" w:rsidRDefault="00EA4DF3" w:rsidP="007346D0">
                  <w:pPr>
                    <w:jc w:val="center"/>
                  </w:pPr>
                  <w:r>
                    <w:t>Наличие в выявленных нарушениях обязательных требований признаков административного правонарушения</w:t>
                  </w:r>
                </w:p>
                <w:p w:rsidR="00EA4DF3" w:rsidRDefault="00EA4DF3"/>
              </w:txbxContent>
            </v:textbox>
          </v:shape>
        </w:pict>
      </w:r>
      <w:r>
        <w:rPr>
          <w:noProof/>
        </w:rPr>
        <w:pict>
          <v:shape id="_x0000_s1074" type="#_x0000_t202" style="position:absolute;margin-left:158.7pt;margin-top:1.35pt;width:151.5pt;height:84.75pt;z-index:251665920">
            <v:textbox style="mso-next-textbox:#_x0000_s1074">
              <w:txbxContent>
                <w:p w:rsidR="00EA4DF3" w:rsidRDefault="00EA4DF3" w:rsidP="007346D0">
                  <w:pPr>
                    <w:jc w:val="center"/>
                  </w:pPr>
                  <w:r>
                    <w:t>Отсутствие в выявленных нарушениях обязательных требований признаков административного правонарушения</w:t>
                  </w:r>
                </w:p>
              </w:txbxContent>
            </v:textbox>
          </v:shape>
        </w:pict>
      </w: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r>
        <w:rPr>
          <w:noProof/>
        </w:rPr>
        <w:pict>
          <v:shape id="_x0000_s1075" type="#_x0000_t32" style="position:absolute;margin-left:59.7pt;margin-top:6.4pt;width:0;height:14.25pt;z-index:251664896" o:connectortype="straight">
            <v:stroke endarrow="block"/>
          </v:shape>
        </w:pict>
      </w: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r>
        <w:rPr>
          <w:noProof/>
        </w:rPr>
        <w:pict>
          <v:shape id="_x0000_s1076" type="#_x0000_t202" style="position:absolute;margin-left:4.2pt;margin-top:2.55pt;width:149.25pt;height:38.25pt;z-index:251662848">
            <v:textbox style="mso-next-textbox:#_x0000_s1076">
              <w:txbxContent>
                <w:p w:rsidR="00EA4DF3" w:rsidRDefault="00EA4DF3" w:rsidP="007346D0">
                  <w:pPr>
                    <w:jc w:val="center"/>
                  </w:pPr>
                  <w:r>
                    <w:t>Конец исполнения муниципальной функции</w:t>
                  </w:r>
                </w:p>
              </w:txbxContent>
            </v:textbox>
          </v:shape>
        </w:pict>
      </w: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r>
        <w:rPr>
          <w:noProof/>
        </w:rPr>
        <w:pict>
          <v:shape id="_x0000_s1077" type="#_x0000_t32" style="position:absolute;margin-left:37.2pt;margin-top:4.55pt;width:0;height:130.5pt;flip:y;z-index:251686400" o:connectortype="straight">
            <v:stroke endarrow="block"/>
          </v:shape>
        </w:pict>
      </w:r>
      <w:r>
        <w:rPr>
          <w:noProof/>
        </w:rPr>
        <w:pict>
          <v:shape id="_x0000_s1078" type="#_x0000_t32" style="position:absolute;margin-left:415.95pt;margin-top:4.55pt;width:0;height:10.5pt;z-index:251673088" o:connectortype="straight">
            <v:stroke endarrow="block"/>
          </v:shape>
        </w:pict>
      </w:r>
      <w:r>
        <w:rPr>
          <w:noProof/>
        </w:rPr>
        <w:pict>
          <v:shape id="_x0000_s1079" type="#_x0000_t32" style="position:absolute;margin-left:229.95pt;margin-top:4.55pt;width:0;height:10.5pt;z-index:251672064" o:connectortype="straight">
            <v:stroke endarrow="block"/>
          </v:shape>
        </w:pict>
      </w:r>
    </w:p>
    <w:p w:rsidR="00EA4DF3" w:rsidRDefault="00EA4DF3" w:rsidP="00BB2375">
      <w:pPr>
        <w:autoSpaceDE w:val="0"/>
        <w:autoSpaceDN w:val="0"/>
        <w:adjustRightInd w:val="0"/>
        <w:rPr>
          <w:rFonts w:ascii="Courier New" w:hAnsi="Courier New" w:cs="Courier New"/>
          <w:sz w:val="16"/>
          <w:szCs w:val="16"/>
        </w:rPr>
      </w:pPr>
      <w:r>
        <w:rPr>
          <w:noProof/>
        </w:rPr>
        <w:pict>
          <v:shape id="_x0000_s1080" type="#_x0000_t202" style="position:absolute;margin-left:189.45pt;margin-top:5.95pt;width:263.25pt;height:25.5pt;z-index:251671040">
            <v:textbox style="mso-next-textbox:#_x0000_s1080">
              <w:txbxContent>
                <w:p w:rsidR="00EA4DF3" w:rsidRDefault="00EA4DF3" w:rsidP="007346D0">
                  <w:pPr>
                    <w:jc w:val="center"/>
                  </w:pPr>
                  <w:r>
                    <w:t>Составление акта проверки</w:t>
                  </w:r>
                </w:p>
              </w:txbxContent>
            </v:textbox>
          </v:shape>
        </w:pict>
      </w:r>
      <w:r w:rsidRPr="00BB2375">
        <w:rPr>
          <w:rFonts w:ascii="Courier New" w:hAnsi="Courier New" w:cs="Courier New"/>
          <w:sz w:val="16"/>
          <w:szCs w:val="16"/>
        </w:rPr>
        <w:t xml:space="preserve">              </w:t>
      </w: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r>
        <w:rPr>
          <w:noProof/>
        </w:rPr>
        <w:pict>
          <v:shape id="_x0000_s1081" type="#_x0000_t32" style="position:absolute;margin-left:322.2pt;margin-top:4.3pt;width:0;height:12.75pt;z-index:251675136" o:connectortype="straight">
            <v:stroke endarrow="block"/>
          </v:shape>
        </w:pict>
      </w:r>
    </w:p>
    <w:p w:rsidR="00EA4DF3" w:rsidRDefault="00EA4DF3" w:rsidP="00BB2375">
      <w:pPr>
        <w:autoSpaceDE w:val="0"/>
        <w:autoSpaceDN w:val="0"/>
        <w:adjustRightInd w:val="0"/>
        <w:rPr>
          <w:rFonts w:ascii="Courier New" w:hAnsi="Courier New" w:cs="Courier New"/>
          <w:sz w:val="16"/>
          <w:szCs w:val="16"/>
        </w:rPr>
      </w:pPr>
      <w:r>
        <w:rPr>
          <w:noProof/>
        </w:rPr>
        <w:pict>
          <v:shape id="_x0000_s1082" type="#_x0000_t202" style="position:absolute;margin-left:189.45pt;margin-top:7.95pt;width:263.25pt;height:35.25pt;z-index:251674112">
            <v:textbox style="mso-next-textbox:#_x0000_s1082">
              <w:txbxContent>
                <w:p w:rsidR="00EA4DF3" w:rsidRDefault="00EA4DF3" w:rsidP="0066163F">
                  <w:pPr>
                    <w:jc w:val="center"/>
                  </w:pPr>
                  <w:r>
                    <w:t>Выдача предписания об устранении выявленного нарушения</w:t>
                  </w:r>
                </w:p>
              </w:txbxContent>
            </v:textbox>
          </v:shape>
        </w:pict>
      </w: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r>
        <w:rPr>
          <w:noProof/>
        </w:rPr>
        <w:pict>
          <v:shape id="_x0000_s1083" type="#_x0000_t32" style="position:absolute;margin-left:229.95pt;margin-top:6.95pt;width:0;height:39.75pt;z-index:251679232" o:connectortype="straight">
            <v:stroke endarrow="block"/>
          </v:shape>
        </w:pict>
      </w:r>
      <w:r>
        <w:rPr>
          <w:noProof/>
        </w:rPr>
        <w:pict>
          <v:shape id="_x0000_s1084" type="#_x0000_t32" style="position:absolute;margin-left:379.2pt;margin-top:6.95pt;width:0;height:39.75pt;z-index:251678208" o:connectortype="straight">
            <v:stroke endarrow="block"/>
          </v:shape>
        </w:pict>
      </w: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r>
        <w:rPr>
          <w:noProof/>
        </w:rPr>
        <w:pict>
          <v:shape id="_x0000_s1085" type="#_x0000_t32" style="position:absolute;margin-left:38.7pt;margin-top:-7.95pt;width:0;height:149.25pt;z-index:251685376" o:connectortype="straight"/>
        </w:pict>
      </w:r>
      <w:r>
        <w:rPr>
          <w:noProof/>
        </w:rPr>
        <w:pict>
          <v:shape id="_x0000_s1086" type="#_x0000_t202" style="position:absolute;margin-left:279.45pt;margin-top:-11.7pt;width:180pt;height:91.5pt;z-index:251677184">
            <v:textbox style="mso-next-textbox:#_x0000_s1086">
              <w:txbxContent>
                <w:p w:rsidR="00EA4DF3" w:rsidRDefault="00EA4DF3" w:rsidP="0066163F">
                  <w:pPr>
                    <w:jc w:val="center"/>
                  </w:pPr>
                  <w:r>
                    <w:t>Направление материалов проверки в уполномоченные органы для привлечения виновных лиц к ответственности и обращения в суд</w:t>
                  </w:r>
                </w:p>
              </w:txbxContent>
            </v:textbox>
          </v:shape>
        </w:pict>
      </w:r>
      <w:r>
        <w:rPr>
          <w:noProof/>
        </w:rPr>
        <w:pict>
          <v:shape id="_x0000_s1087" type="#_x0000_t202" style="position:absolute;margin-left:139.95pt;margin-top:-11.7pt;width:113.25pt;height:83.25pt;z-index:251676160">
            <v:textbox style="mso-next-textbox:#_x0000_s1087">
              <w:txbxContent>
                <w:p w:rsidR="00EA4DF3" w:rsidRDefault="00EA4DF3" w:rsidP="0066163F">
                  <w:pPr>
                    <w:jc w:val="center"/>
                  </w:pPr>
                  <w:r>
                    <w:t>Принятие мер по контролю за устранением выявленного нарушения</w:t>
                  </w:r>
                </w:p>
              </w:txbxContent>
            </v:textbox>
          </v:shape>
        </w:pict>
      </w: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r>
        <w:rPr>
          <w:noProof/>
        </w:rPr>
        <w:pict>
          <v:shape id="_x0000_s1088" type="#_x0000_t32" style="position:absolute;margin-left:221pt;margin-top:8.1pt;width:0;height:41.25pt;z-index:251683328" o:connectortype="straight">
            <v:stroke endarrow="block"/>
          </v:shape>
        </w:pict>
      </w:r>
    </w:p>
    <w:p w:rsidR="00EA4DF3" w:rsidRDefault="00EA4DF3" w:rsidP="00BB2375">
      <w:pPr>
        <w:autoSpaceDE w:val="0"/>
        <w:autoSpaceDN w:val="0"/>
        <w:adjustRightInd w:val="0"/>
        <w:rPr>
          <w:rFonts w:ascii="Courier New" w:hAnsi="Courier New" w:cs="Courier New"/>
          <w:sz w:val="16"/>
          <w:szCs w:val="16"/>
        </w:rPr>
      </w:pPr>
      <w:r>
        <w:rPr>
          <w:noProof/>
        </w:rPr>
        <w:pict>
          <v:shape id="_x0000_s1089" type="#_x0000_t32" style="position:absolute;margin-left:337.95pt;margin-top:7.3pt;width:0;height:33pt;z-index:251682304" o:connectortype="straight">
            <v:stroke endarrow="block"/>
          </v:shape>
        </w:pict>
      </w:r>
    </w:p>
    <w:p w:rsidR="00EA4DF3" w:rsidRDefault="00EA4DF3" w:rsidP="00BB2375">
      <w:pPr>
        <w:autoSpaceDE w:val="0"/>
        <w:autoSpaceDN w:val="0"/>
        <w:adjustRightInd w:val="0"/>
        <w:rPr>
          <w:rFonts w:ascii="Courier New" w:hAnsi="Courier New" w:cs="Courier New"/>
          <w:sz w:val="16"/>
          <w:szCs w:val="16"/>
        </w:rPr>
      </w:pPr>
      <w:r w:rsidRPr="00BB2375">
        <w:rPr>
          <w:rFonts w:ascii="Courier New" w:hAnsi="Courier New" w:cs="Courier New"/>
          <w:sz w:val="16"/>
          <w:szCs w:val="16"/>
        </w:rPr>
        <w:t xml:space="preserve"> </w:t>
      </w: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r>
        <w:rPr>
          <w:noProof/>
        </w:rPr>
        <w:pict>
          <v:shape id="_x0000_s1090" type="#_x0000_t202" style="position:absolute;margin-left:288.45pt;margin-top:4.05pt;width:138.75pt;height:57.75pt;z-index:251681280">
            <v:textbox style="mso-next-textbox:#_x0000_s1090">
              <w:txbxContent>
                <w:p w:rsidR="00EA4DF3" w:rsidRDefault="00EA4DF3" w:rsidP="00D07149">
                  <w:pPr>
                    <w:jc w:val="center"/>
                  </w:pPr>
                  <w:r>
                    <w:t>Предписание  не выполнено, нарушение не устранено</w:t>
                  </w:r>
                </w:p>
                <w:p w:rsidR="00EA4DF3" w:rsidRDefault="00EA4DF3"/>
              </w:txbxContent>
            </v:textbox>
          </v:shape>
        </w:pict>
      </w:r>
      <w:r>
        <w:rPr>
          <w:noProof/>
        </w:rPr>
        <w:pict>
          <v:shape id="_x0000_s1091" type="#_x0000_t202" style="position:absolute;margin-left:126.45pt;margin-top:4.05pt;width:138.75pt;height:57.75pt;z-index:251680256">
            <v:textbox style="mso-next-textbox:#_x0000_s1091">
              <w:txbxContent>
                <w:p w:rsidR="00EA4DF3" w:rsidRDefault="00EA4DF3" w:rsidP="00D07149">
                  <w:pPr>
                    <w:jc w:val="center"/>
                  </w:pPr>
                  <w:r>
                    <w:t>Предписание выполнено, нарушение устранено</w:t>
                  </w:r>
                </w:p>
              </w:txbxContent>
            </v:textbox>
          </v:shape>
        </w:pict>
      </w: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r>
        <w:rPr>
          <w:noProof/>
        </w:rPr>
        <w:pict>
          <v:shape id="_x0000_s1092" type="#_x0000_t32" style="position:absolute;margin-left:38.7pt;margin-top:5.35pt;width:87.75pt;height:0;flip:x;z-index:251684352" o:connectortype="straight"/>
        </w:pict>
      </w: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r>
        <w:rPr>
          <w:noProof/>
        </w:rPr>
        <w:pict>
          <v:shape id="_x0000_s1093" type="#_x0000_t32" style="position:absolute;margin-left:337.95pt;margin-top:7.45pt;width:0;height:24pt;z-index:251688448" o:connectortype="straight">
            <v:stroke endarrow="block"/>
          </v:shape>
        </w:pict>
      </w: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r>
        <w:rPr>
          <w:noProof/>
        </w:rPr>
        <w:pict>
          <v:shape id="_x0000_s1094" type="#_x0000_t202" style="position:absolute;margin-left:279.45pt;margin-top:4.25pt;width:165pt;height:64.5pt;z-index:251687424">
            <v:textbox style="mso-next-textbox:#_x0000_s1094">
              <w:txbxContent>
                <w:p w:rsidR="00EA4DF3" w:rsidRDefault="00EA4DF3" w:rsidP="00D07149">
                  <w:pPr>
                    <w:jc w:val="center"/>
                  </w:pPr>
                  <w:r>
                    <w:t>Направление материалов проверки в уполномоченные органы для рассмотрения и принятия решения</w:t>
                  </w:r>
                </w:p>
              </w:txbxContent>
            </v:textbox>
          </v:shape>
        </w:pict>
      </w: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p>
    <w:p w:rsidR="00EA4DF3" w:rsidRDefault="00EA4DF3" w:rsidP="00BB2375">
      <w:pPr>
        <w:autoSpaceDE w:val="0"/>
        <w:autoSpaceDN w:val="0"/>
        <w:adjustRightInd w:val="0"/>
        <w:rPr>
          <w:rFonts w:ascii="Courier New" w:hAnsi="Courier New" w:cs="Courier New"/>
          <w:sz w:val="16"/>
          <w:szCs w:val="16"/>
        </w:rPr>
      </w:pPr>
      <w:bookmarkStart w:id="1" w:name="_GoBack"/>
      <w:bookmarkEnd w:id="1"/>
    </w:p>
    <w:p w:rsidR="00EA4DF3" w:rsidRDefault="00EA4DF3" w:rsidP="00BB2375">
      <w:pPr>
        <w:autoSpaceDE w:val="0"/>
        <w:autoSpaceDN w:val="0"/>
        <w:adjustRightInd w:val="0"/>
        <w:rPr>
          <w:rFonts w:ascii="Courier New" w:hAnsi="Courier New" w:cs="Courier New"/>
          <w:sz w:val="16"/>
          <w:szCs w:val="16"/>
        </w:rPr>
      </w:pPr>
    </w:p>
    <w:p w:rsidR="00EA4DF3" w:rsidRPr="00BB2375" w:rsidRDefault="00EA4DF3" w:rsidP="00BB2375">
      <w:pPr>
        <w:autoSpaceDE w:val="0"/>
        <w:autoSpaceDN w:val="0"/>
        <w:adjustRightInd w:val="0"/>
        <w:jc w:val="both"/>
        <w:rPr>
          <w:sz w:val="28"/>
          <w:szCs w:val="28"/>
        </w:rPr>
      </w:pPr>
    </w:p>
    <w:p w:rsidR="00EA4DF3" w:rsidRDefault="00EA4DF3" w:rsidP="00517A90">
      <w:pPr>
        <w:widowControl w:val="0"/>
        <w:autoSpaceDE w:val="0"/>
        <w:autoSpaceDN w:val="0"/>
        <w:adjustRightInd w:val="0"/>
        <w:ind w:firstLine="851"/>
        <w:jc w:val="right"/>
        <w:outlineLvl w:val="1"/>
        <w:rPr>
          <w:sz w:val="28"/>
          <w:szCs w:val="28"/>
        </w:rPr>
      </w:pPr>
    </w:p>
    <w:p w:rsidR="00EA4DF3" w:rsidRDefault="00EA4DF3" w:rsidP="00243901">
      <w:pPr>
        <w:widowControl w:val="0"/>
        <w:autoSpaceDE w:val="0"/>
        <w:autoSpaceDN w:val="0"/>
        <w:adjustRightInd w:val="0"/>
        <w:jc w:val="right"/>
        <w:outlineLvl w:val="1"/>
      </w:pPr>
    </w:p>
    <w:p w:rsidR="00EA4DF3" w:rsidRPr="00515865" w:rsidRDefault="00EA4DF3" w:rsidP="00243901">
      <w:pPr>
        <w:widowControl w:val="0"/>
        <w:autoSpaceDE w:val="0"/>
        <w:autoSpaceDN w:val="0"/>
        <w:adjustRightInd w:val="0"/>
        <w:jc w:val="right"/>
        <w:outlineLvl w:val="1"/>
      </w:pPr>
      <w:r w:rsidRPr="00515865">
        <w:t>Приложение 2</w:t>
      </w:r>
    </w:p>
    <w:p w:rsidR="00EA4DF3" w:rsidRPr="00515865" w:rsidRDefault="00EA4DF3" w:rsidP="00243901">
      <w:pPr>
        <w:widowControl w:val="0"/>
        <w:autoSpaceDE w:val="0"/>
        <w:autoSpaceDN w:val="0"/>
        <w:adjustRightInd w:val="0"/>
        <w:jc w:val="right"/>
      </w:pPr>
      <w:r w:rsidRPr="00515865">
        <w:t>к Административному регламенту</w:t>
      </w:r>
    </w:p>
    <w:p w:rsidR="00EA4DF3" w:rsidRPr="00515865" w:rsidRDefault="00EA4DF3" w:rsidP="00243901">
      <w:pPr>
        <w:widowControl w:val="0"/>
        <w:autoSpaceDE w:val="0"/>
        <w:autoSpaceDN w:val="0"/>
        <w:adjustRightInd w:val="0"/>
        <w:jc w:val="right"/>
      </w:pPr>
      <w:r w:rsidRPr="00515865">
        <w:t>проведения проверок при</w:t>
      </w:r>
    </w:p>
    <w:p w:rsidR="00EA4DF3" w:rsidRPr="00515865" w:rsidRDefault="00EA4DF3" w:rsidP="00243901">
      <w:pPr>
        <w:widowControl w:val="0"/>
        <w:autoSpaceDE w:val="0"/>
        <w:autoSpaceDN w:val="0"/>
        <w:adjustRightInd w:val="0"/>
        <w:jc w:val="right"/>
      </w:pPr>
      <w:r w:rsidRPr="00515865">
        <w:t>осуществлении муниципального</w:t>
      </w:r>
    </w:p>
    <w:p w:rsidR="00EA4DF3" w:rsidRPr="00515865" w:rsidRDefault="00EA4DF3" w:rsidP="00243901">
      <w:pPr>
        <w:widowControl w:val="0"/>
        <w:autoSpaceDE w:val="0"/>
        <w:autoSpaceDN w:val="0"/>
        <w:adjustRightInd w:val="0"/>
        <w:jc w:val="right"/>
      </w:pPr>
      <w:r w:rsidRPr="00515865">
        <w:t>жилищного контроля</w:t>
      </w:r>
    </w:p>
    <w:p w:rsidR="00EA4DF3" w:rsidRDefault="00EA4DF3" w:rsidP="00243901">
      <w:pPr>
        <w:widowControl w:val="0"/>
        <w:autoSpaceDE w:val="0"/>
        <w:autoSpaceDN w:val="0"/>
        <w:adjustRightInd w:val="0"/>
        <w:ind w:firstLine="540"/>
        <w:jc w:val="both"/>
        <w:rPr>
          <w:rFonts w:ascii="Calibri" w:hAnsi="Calibri" w:cs="Calibri"/>
        </w:rPr>
      </w:pPr>
    </w:p>
    <w:p w:rsidR="00EA4DF3" w:rsidRDefault="00EA4DF3" w:rsidP="00243901">
      <w:pPr>
        <w:pStyle w:val="ConsPlusNonformat"/>
      </w:pPr>
      <w:bookmarkStart w:id="2" w:name="Par232"/>
      <w:bookmarkEnd w:id="2"/>
      <w:r>
        <w:t xml:space="preserve">                                ПРЕДПИСАНИЕ</w:t>
      </w:r>
    </w:p>
    <w:p w:rsidR="00EA4DF3" w:rsidRDefault="00EA4DF3" w:rsidP="00243901">
      <w:pPr>
        <w:pStyle w:val="ConsPlusNonformat"/>
      </w:pPr>
      <w:r>
        <w:t xml:space="preserve">                        N _______ от ______________</w:t>
      </w:r>
    </w:p>
    <w:p w:rsidR="00EA4DF3" w:rsidRDefault="00EA4DF3" w:rsidP="00243901">
      <w:pPr>
        <w:pStyle w:val="ConsPlusNonformat"/>
      </w:pP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 xml:space="preserve">          (наименование проверяемой организации, индивидуального</w:t>
      </w:r>
    </w:p>
    <w:p w:rsidR="00EA4DF3" w:rsidRDefault="00EA4DF3" w:rsidP="00243901">
      <w:pPr>
        <w:pStyle w:val="ConsPlusNonformat"/>
      </w:pPr>
      <w:r>
        <w:t xml:space="preserve">                       предпринимателя, гражданина)</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 xml:space="preserve"> (должность, Ф.И.О. (последнее - при наличии) представителя юридического</w:t>
      </w:r>
    </w:p>
    <w:p w:rsidR="00EA4DF3" w:rsidRDefault="00EA4DF3" w:rsidP="00243901">
      <w:pPr>
        <w:pStyle w:val="ConsPlusNonformat"/>
      </w:pPr>
      <w:r>
        <w:t xml:space="preserve">  лица или индивидуального предпринимателя, основания для представления)</w:t>
      </w:r>
    </w:p>
    <w:p w:rsidR="00EA4DF3" w:rsidRDefault="00EA4DF3" w:rsidP="00E02F76">
      <w:pPr>
        <w:pStyle w:val="ConsPlusNonformat"/>
      </w:pPr>
      <w:r>
        <w:t xml:space="preserve">должностным лицом </w:t>
      </w:r>
      <w:r w:rsidRPr="006040F0">
        <w:t xml:space="preserve">управления </w:t>
      </w:r>
      <w:r>
        <w:t xml:space="preserve">Администрации города Рубцовска по </w:t>
      </w:r>
      <w:r w:rsidRPr="006040F0">
        <w:t>жилищно-коммунально</w:t>
      </w:r>
      <w:r>
        <w:t>му, дорожному</w:t>
      </w:r>
      <w:r w:rsidRPr="006040F0">
        <w:t xml:space="preserve"> </w:t>
      </w:r>
      <w:r>
        <w:t>хозяйству и благоустройству</w:t>
      </w:r>
    </w:p>
    <w:p w:rsidR="00EA4DF3" w:rsidRPr="006040F0" w:rsidRDefault="00EA4DF3" w:rsidP="00243901">
      <w:pPr>
        <w:pStyle w:val="ConsPlusNonformat"/>
      </w:pP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 xml:space="preserve">                            (должность, Ф.И.О.)</w:t>
      </w:r>
    </w:p>
    <w:p w:rsidR="00EA4DF3" w:rsidRDefault="00EA4DF3" w:rsidP="00243901">
      <w:pPr>
        <w:pStyle w:val="ConsPlusNonformat"/>
      </w:pPr>
    </w:p>
    <w:p w:rsidR="00EA4DF3" w:rsidRDefault="00EA4DF3" w:rsidP="00243901">
      <w:pPr>
        <w:pStyle w:val="ConsPlusNonformat"/>
      </w:pPr>
      <w:r>
        <w:t xml:space="preserve">    На основании приказа </w:t>
      </w:r>
      <w:r w:rsidRPr="006040F0">
        <w:t xml:space="preserve">начальника управления </w:t>
      </w:r>
      <w:r>
        <w:t>Администрации города Рубцовска</w:t>
      </w:r>
    </w:p>
    <w:p w:rsidR="00EA4DF3" w:rsidRDefault="00EA4DF3" w:rsidP="00243901">
      <w:pPr>
        <w:pStyle w:val="ConsPlusNonformat"/>
      </w:pPr>
      <w:r>
        <w:t xml:space="preserve">по </w:t>
      </w:r>
      <w:r w:rsidRPr="006040F0">
        <w:t>жилищно-коммунально</w:t>
      </w:r>
      <w:r>
        <w:t>му, дорожному</w:t>
      </w:r>
      <w:r w:rsidRPr="006040F0">
        <w:t xml:space="preserve"> </w:t>
      </w:r>
      <w:r>
        <w:t>хозяйству и благоустройству</w:t>
      </w:r>
      <w:r w:rsidRPr="006040F0">
        <w:t xml:space="preserve"> </w:t>
      </w:r>
    </w:p>
    <w:p w:rsidR="00EA4DF3" w:rsidRDefault="00EA4DF3" w:rsidP="00243901">
      <w:pPr>
        <w:pStyle w:val="ConsPlusNonformat"/>
      </w:pPr>
      <w:r w:rsidRPr="006040F0">
        <w:t>от</w:t>
      </w:r>
      <w:r>
        <w:t xml:space="preserve"> ___________ N ___________</w:t>
      </w:r>
    </w:p>
    <w:p w:rsidR="00EA4DF3" w:rsidRDefault="00EA4DF3" w:rsidP="00243901">
      <w:pPr>
        <w:pStyle w:val="ConsPlusNonformat"/>
      </w:pPr>
      <w:r>
        <w:t>в период с "____" ____________ по "____" ______________ 20__ года проведена</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 xml:space="preserve">                              (вид проверки)</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 xml:space="preserve"> (наименование проверяемой организации, Ф.И.О. (последнее - при наличии)</w:t>
      </w:r>
    </w:p>
    <w:p w:rsidR="00EA4DF3" w:rsidRDefault="00EA4DF3" w:rsidP="00243901">
      <w:pPr>
        <w:pStyle w:val="ConsPlusNonformat"/>
      </w:pPr>
      <w:r>
        <w:t xml:space="preserve">               индивидуального предпринимателя, гражданина)</w:t>
      </w:r>
    </w:p>
    <w:p w:rsidR="00EA4DF3" w:rsidRDefault="00EA4DF3" w:rsidP="00243901">
      <w:pPr>
        <w:pStyle w:val="ConsPlusNonformat"/>
      </w:pPr>
    </w:p>
    <w:p w:rsidR="00EA4DF3" w:rsidRDefault="00EA4DF3" w:rsidP="00243901">
      <w:pPr>
        <w:pStyle w:val="ConsPlusNonformat"/>
      </w:pPr>
      <w:r>
        <w:t xml:space="preserve">    В ходе  проверки  выявлено   нарушение   обязательных   требований:   к</w:t>
      </w:r>
    </w:p>
    <w:p w:rsidR="00EA4DF3" w:rsidRDefault="00EA4DF3" w:rsidP="00243901">
      <w:pPr>
        <w:pStyle w:val="ConsPlusNonformat"/>
      </w:pPr>
      <w:r>
        <w:t>содержанию жилищного  фонда (общего  имущества  собственников  помещений  в</w:t>
      </w:r>
    </w:p>
    <w:p w:rsidR="00EA4DF3" w:rsidRDefault="00EA4DF3" w:rsidP="00243901">
      <w:pPr>
        <w:pStyle w:val="ConsPlusNonformat"/>
      </w:pPr>
      <w:r>
        <w:t>многоквартирном доме), предоставления коммунальных услуг: _________________</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 xml:space="preserve">                   (указать кратко выявленные нарушения)</w:t>
      </w:r>
    </w:p>
    <w:p w:rsidR="00EA4DF3" w:rsidRDefault="00EA4DF3" w:rsidP="00243901">
      <w:pPr>
        <w:pStyle w:val="ConsPlusNonformat"/>
      </w:pPr>
    </w:p>
    <w:p w:rsidR="00EA4DF3" w:rsidRDefault="00EA4DF3" w:rsidP="00243901">
      <w:pPr>
        <w:pStyle w:val="ConsPlusNonformat"/>
      </w:pPr>
      <w:r>
        <w:t xml:space="preserve">    Предлагается  выполнить  следующие мероприятия по устранению выявленных</w:t>
      </w:r>
    </w:p>
    <w:p w:rsidR="00EA4DF3" w:rsidRDefault="00EA4DF3" w:rsidP="00243901">
      <w:pPr>
        <w:pStyle w:val="ConsPlusNonformat"/>
      </w:pPr>
      <w:r>
        <w:t>нарушений:</w:t>
      </w:r>
    </w:p>
    <w:p w:rsidR="00EA4DF3" w:rsidRDefault="00EA4DF3" w:rsidP="00243901">
      <w:pPr>
        <w:widowControl w:val="0"/>
        <w:autoSpaceDE w:val="0"/>
        <w:autoSpaceDN w:val="0"/>
        <w:adjustRightInd w:val="0"/>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936"/>
        <w:gridCol w:w="2457"/>
        <w:gridCol w:w="1872"/>
        <w:gridCol w:w="2574"/>
        <w:gridCol w:w="1404"/>
      </w:tblGrid>
      <w:tr w:rsidR="00EA4DF3" w:rsidTr="00587038">
        <w:trPr>
          <w:trHeight w:val="600"/>
          <w:tblCellSpacing w:w="5" w:type="nil"/>
        </w:trPr>
        <w:tc>
          <w:tcPr>
            <w:tcW w:w="936" w:type="dxa"/>
            <w:tcBorders>
              <w:top w:val="single" w:sz="8" w:space="0" w:color="auto"/>
              <w:left w:val="single" w:sz="8" w:space="0" w:color="auto"/>
              <w:bottom w:val="single" w:sz="8" w:space="0" w:color="auto"/>
              <w:right w:val="single" w:sz="8" w:space="0" w:color="auto"/>
            </w:tcBorders>
          </w:tcPr>
          <w:p w:rsidR="00EA4DF3" w:rsidRDefault="00EA4DF3"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п/п </w:t>
            </w:r>
          </w:p>
        </w:tc>
        <w:tc>
          <w:tcPr>
            <w:tcW w:w="2457" w:type="dxa"/>
            <w:tcBorders>
              <w:top w:val="single" w:sz="8" w:space="0" w:color="auto"/>
              <w:left w:val="single" w:sz="8" w:space="0" w:color="auto"/>
              <w:bottom w:val="single" w:sz="8" w:space="0" w:color="auto"/>
              <w:right w:val="single" w:sz="8" w:space="0" w:color="auto"/>
            </w:tcBorders>
          </w:tcPr>
          <w:p w:rsidR="00EA4DF3" w:rsidRDefault="00EA4DF3"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Выявленные     </w:t>
            </w:r>
          </w:p>
          <w:p w:rsidR="00EA4DF3" w:rsidRDefault="00EA4DF3"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нарушения     </w:t>
            </w:r>
          </w:p>
        </w:tc>
        <w:tc>
          <w:tcPr>
            <w:tcW w:w="1872" w:type="dxa"/>
            <w:tcBorders>
              <w:top w:val="single" w:sz="8" w:space="0" w:color="auto"/>
              <w:left w:val="single" w:sz="8" w:space="0" w:color="auto"/>
              <w:bottom w:val="single" w:sz="8" w:space="0" w:color="auto"/>
              <w:right w:val="single" w:sz="8" w:space="0" w:color="auto"/>
            </w:tcBorders>
          </w:tcPr>
          <w:p w:rsidR="00EA4DF3" w:rsidRDefault="00EA4DF3"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Содержание  </w:t>
            </w:r>
          </w:p>
          <w:p w:rsidR="00EA4DF3" w:rsidRDefault="00EA4DF3"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мероприятия  </w:t>
            </w:r>
          </w:p>
        </w:tc>
        <w:tc>
          <w:tcPr>
            <w:tcW w:w="2574" w:type="dxa"/>
            <w:tcBorders>
              <w:top w:val="single" w:sz="8" w:space="0" w:color="auto"/>
              <w:left w:val="single" w:sz="8" w:space="0" w:color="auto"/>
              <w:bottom w:val="single" w:sz="8" w:space="0" w:color="auto"/>
              <w:right w:val="single" w:sz="8" w:space="0" w:color="auto"/>
            </w:tcBorders>
          </w:tcPr>
          <w:p w:rsidR="00EA4DF3" w:rsidRDefault="00EA4DF3"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Ссылка на пункт   </w:t>
            </w:r>
          </w:p>
          <w:p w:rsidR="00EA4DF3" w:rsidRDefault="00EA4DF3"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нормативно-правового</w:t>
            </w:r>
          </w:p>
          <w:p w:rsidR="00EA4DF3" w:rsidRDefault="00EA4DF3"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акта        </w:t>
            </w:r>
          </w:p>
        </w:tc>
        <w:tc>
          <w:tcPr>
            <w:tcW w:w="1404" w:type="dxa"/>
            <w:tcBorders>
              <w:top w:val="single" w:sz="8" w:space="0" w:color="auto"/>
              <w:left w:val="single" w:sz="8" w:space="0" w:color="auto"/>
              <w:bottom w:val="single" w:sz="8" w:space="0" w:color="auto"/>
              <w:right w:val="single" w:sz="8" w:space="0" w:color="auto"/>
            </w:tcBorders>
          </w:tcPr>
          <w:p w:rsidR="00EA4DF3" w:rsidRDefault="00EA4DF3"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Срок   </w:t>
            </w:r>
          </w:p>
          <w:p w:rsidR="00EA4DF3" w:rsidRDefault="00EA4DF3"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исполнения</w:t>
            </w:r>
          </w:p>
        </w:tc>
      </w:tr>
      <w:tr w:rsidR="00EA4DF3" w:rsidTr="00587038">
        <w:trPr>
          <w:tblCellSpacing w:w="5" w:type="nil"/>
        </w:trPr>
        <w:tc>
          <w:tcPr>
            <w:tcW w:w="936" w:type="dxa"/>
            <w:tcBorders>
              <w:left w:val="single" w:sz="8" w:space="0" w:color="auto"/>
              <w:bottom w:val="single" w:sz="8" w:space="0" w:color="auto"/>
              <w:right w:val="single" w:sz="8" w:space="0" w:color="auto"/>
            </w:tcBorders>
          </w:tcPr>
          <w:p w:rsidR="00EA4DF3" w:rsidRDefault="00EA4DF3" w:rsidP="00587038">
            <w:pPr>
              <w:widowControl w:val="0"/>
              <w:autoSpaceDE w:val="0"/>
              <w:autoSpaceDN w:val="0"/>
              <w:adjustRightInd w:val="0"/>
              <w:ind w:firstLine="540"/>
              <w:jc w:val="both"/>
              <w:rPr>
                <w:rFonts w:ascii="Calibri" w:hAnsi="Calibri" w:cs="Calibri"/>
              </w:rPr>
            </w:pPr>
          </w:p>
        </w:tc>
        <w:tc>
          <w:tcPr>
            <w:tcW w:w="2457" w:type="dxa"/>
            <w:tcBorders>
              <w:left w:val="single" w:sz="8" w:space="0" w:color="auto"/>
              <w:bottom w:val="single" w:sz="8" w:space="0" w:color="auto"/>
              <w:right w:val="single" w:sz="8" w:space="0" w:color="auto"/>
            </w:tcBorders>
          </w:tcPr>
          <w:p w:rsidR="00EA4DF3" w:rsidRDefault="00EA4DF3" w:rsidP="00587038">
            <w:pPr>
              <w:widowControl w:val="0"/>
              <w:autoSpaceDE w:val="0"/>
              <w:autoSpaceDN w:val="0"/>
              <w:adjustRightInd w:val="0"/>
              <w:ind w:firstLine="540"/>
              <w:jc w:val="both"/>
              <w:rPr>
                <w:rFonts w:ascii="Calibri" w:hAnsi="Calibri" w:cs="Calibri"/>
              </w:rPr>
            </w:pPr>
          </w:p>
        </w:tc>
        <w:tc>
          <w:tcPr>
            <w:tcW w:w="1872" w:type="dxa"/>
            <w:tcBorders>
              <w:left w:val="single" w:sz="8" w:space="0" w:color="auto"/>
              <w:bottom w:val="single" w:sz="8" w:space="0" w:color="auto"/>
              <w:right w:val="single" w:sz="8" w:space="0" w:color="auto"/>
            </w:tcBorders>
          </w:tcPr>
          <w:p w:rsidR="00EA4DF3" w:rsidRDefault="00EA4DF3" w:rsidP="00587038">
            <w:pPr>
              <w:widowControl w:val="0"/>
              <w:autoSpaceDE w:val="0"/>
              <w:autoSpaceDN w:val="0"/>
              <w:adjustRightInd w:val="0"/>
              <w:ind w:firstLine="540"/>
              <w:jc w:val="both"/>
              <w:rPr>
                <w:rFonts w:ascii="Calibri" w:hAnsi="Calibri" w:cs="Calibri"/>
              </w:rPr>
            </w:pPr>
          </w:p>
        </w:tc>
        <w:tc>
          <w:tcPr>
            <w:tcW w:w="2574" w:type="dxa"/>
            <w:tcBorders>
              <w:left w:val="single" w:sz="8" w:space="0" w:color="auto"/>
              <w:bottom w:val="single" w:sz="8" w:space="0" w:color="auto"/>
              <w:right w:val="single" w:sz="8" w:space="0" w:color="auto"/>
            </w:tcBorders>
          </w:tcPr>
          <w:p w:rsidR="00EA4DF3" w:rsidRDefault="00EA4DF3" w:rsidP="00587038">
            <w:pPr>
              <w:widowControl w:val="0"/>
              <w:autoSpaceDE w:val="0"/>
              <w:autoSpaceDN w:val="0"/>
              <w:adjustRightInd w:val="0"/>
              <w:ind w:firstLine="540"/>
              <w:jc w:val="both"/>
              <w:rPr>
                <w:rFonts w:ascii="Calibri" w:hAnsi="Calibri" w:cs="Calibri"/>
              </w:rPr>
            </w:pPr>
          </w:p>
        </w:tc>
        <w:tc>
          <w:tcPr>
            <w:tcW w:w="1404" w:type="dxa"/>
            <w:tcBorders>
              <w:left w:val="single" w:sz="8" w:space="0" w:color="auto"/>
              <w:bottom w:val="single" w:sz="8" w:space="0" w:color="auto"/>
              <w:right w:val="single" w:sz="8" w:space="0" w:color="auto"/>
            </w:tcBorders>
          </w:tcPr>
          <w:p w:rsidR="00EA4DF3" w:rsidRDefault="00EA4DF3" w:rsidP="00587038">
            <w:pPr>
              <w:widowControl w:val="0"/>
              <w:autoSpaceDE w:val="0"/>
              <w:autoSpaceDN w:val="0"/>
              <w:adjustRightInd w:val="0"/>
              <w:ind w:firstLine="540"/>
              <w:jc w:val="both"/>
              <w:rPr>
                <w:rFonts w:ascii="Calibri" w:hAnsi="Calibri" w:cs="Calibri"/>
              </w:rPr>
            </w:pPr>
          </w:p>
        </w:tc>
      </w:tr>
      <w:tr w:rsidR="00EA4DF3" w:rsidTr="00587038">
        <w:trPr>
          <w:tblCellSpacing w:w="5" w:type="nil"/>
        </w:trPr>
        <w:tc>
          <w:tcPr>
            <w:tcW w:w="936" w:type="dxa"/>
            <w:tcBorders>
              <w:left w:val="single" w:sz="8" w:space="0" w:color="auto"/>
              <w:bottom w:val="single" w:sz="8" w:space="0" w:color="auto"/>
              <w:right w:val="single" w:sz="8" w:space="0" w:color="auto"/>
            </w:tcBorders>
          </w:tcPr>
          <w:p w:rsidR="00EA4DF3" w:rsidRDefault="00EA4DF3" w:rsidP="00587038">
            <w:pPr>
              <w:widowControl w:val="0"/>
              <w:autoSpaceDE w:val="0"/>
              <w:autoSpaceDN w:val="0"/>
              <w:adjustRightInd w:val="0"/>
              <w:ind w:firstLine="540"/>
              <w:jc w:val="both"/>
              <w:rPr>
                <w:rFonts w:ascii="Calibri" w:hAnsi="Calibri" w:cs="Calibri"/>
              </w:rPr>
            </w:pPr>
          </w:p>
        </w:tc>
        <w:tc>
          <w:tcPr>
            <w:tcW w:w="2457" w:type="dxa"/>
            <w:tcBorders>
              <w:left w:val="single" w:sz="8" w:space="0" w:color="auto"/>
              <w:bottom w:val="single" w:sz="8" w:space="0" w:color="auto"/>
              <w:right w:val="single" w:sz="8" w:space="0" w:color="auto"/>
            </w:tcBorders>
          </w:tcPr>
          <w:p w:rsidR="00EA4DF3" w:rsidRDefault="00EA4DF3" w:rsidP="00587038">
            <w:pPr>
              <w:widowControl w:val="0"/>
              <w:autoSpaceDE w:val="0"/>
              <w:autoSpaceDN w:val="0"/>
              <w:adjustRightInd w:val="0"/>
              <w:ind w:firstLine="540"/>
              <w:jc w:val="both"/>
              <w:rPr>
                <w:rFonts w:ascii="Calibri" w:hAnsi="Calibri" w:cs="Calibri"/>
              </w:rPr>
            </w:pPr>
          </w:p>
        </w:tc>
        <w:tc>
          <w:tcPr>
            <w:tcW w:w="1872" w:type="dxa"/>
            <w:tcBorders>
              <w:left w:val="single" w:sz="8" w:space="0" w:color="auto"/>
              <w:bottom w:val="single" w:sz="8" w:space="0" w:color="auto"/>
              <w:right w:val="single" w:sz="8" w:space="0" w:color="auto"/>
            </w:tcBorders>
          </w:tcPr>
          <w:p w:rsidR="00EA4DF3" w:rsidRDefault="00EA4DF3" w:rsidP="00587038">
            <w:pPr>
              <w:widowControl w:val="0"/>
              <w:autoSpaceDE w:val="0"/>
              <w:autoSpaceDN w:val="0"/>
              <w:adjustRightInd w:val="0"/>
              <w:ind w:firstLine="540"/>
              <w:jc w:val="both"/>
              <w:rPr>
                <w:rFonts w:ascii="Calibri" w:hAnsi="Calibri" w:cs="Calibri"/>
              </w:rPr>
            </w:pPr>
          </w:p>
        </w:tc>
        <w:tc>
          <w:tcPr>
            <w:tcW w:w="2574" w:type="dxa"/>
            <w:tcBorders>
              <w:left w:val="single" w:sz="8" w:space="0" w:color="auto"/>
              <w:bottom w:val="single" w:sz="8" w:space="0" w:color="auto"/>
              <w:right w:val="single" w:sz="8" w:space="0" w:color="auto"/>
            </w:tcBorders>
          </w:tcPr>
          <w:p w:rsidR="00EA4DF3" w:rsidRDefault="00EA4DF3" w:rsidP="00587038">
            <w:pPr>
              <w:widowControl w:val="0"/>
              <w:autoSpaceDE w:val="0"/>
              <w:autoSpaceDN w:val="0"/>
              <w:adjustRightInd w:val="0"/>
              <w:ind w:firstLine="540"/>
              <w:jc w:val="both"/>
              <w:rPr>
                <w:rFonts w:ascii="Calibri" w:hAnsi="Calibri" w:cs="Calibri"/>
              </w:rPr>
            </w:pPr>
          </w:p>
        </w:tc>
        <w:tc>
          <w:tcPr>
            <w:tcW w:w="1404" w:type="dxa"/>
            <w:tcBorders>
              <w:left w:val="single" w:sz="8" w:space="0" w:color="auto"/>
              <w:bottom w:val="single" w:sz="8" w:space="0" w:color="auto"/>
              <w:right w:val="single" w:sz="8" w:space="0" w:color="auto"/>
            </w:tcBorders>
          </w:tcPr>
          <w:p w:rsidR="00EA4DF3" w:rsidRDefault="00EA4DF3" w:rsidP="00587038">
            <w:pPr>
              <w:widowControl w:val="0"/>
              <w:autoSpaceDE w:val="0"/>
              <w:autoSpaceDN w:val="0"/>
              <w:adjustRightInd w:val="0"/>
              <w:ind w:firstLine="540"/>
              <w:jc w:val="both"/>
              <w:rPr>
                <w:rFonts w:ascii="Calibri" w:hAnsi="Calibri" w:cs="Calibri"/>
              </w:rPr>
            </w:pPr>
          </w:p>
        </w:tc>
      </w:tr>
    </w:tbl>
    <w:p w:rsidR="00EA4DF3" w:rsidRDefault="00EA4DF3" w:rsidP="00243901">
      <w:pPr>
        <w:widowControl w:val="0"/>
        <w:autoSpaceDE w:val="0"/>
        <w:autoSpaceDN w:val="0"/>
        <w:adjustRightInd w:val="0"/>
        <w:ind w:firstLine="540"/>
        <w:jc w:val="both"/>
        <w:rPr>
          <w:rFonts w:ascii="Calibri" w:hAnsi="Calibri" w:cs="Calibri"/>
        </w:rPr>
      </w:pPr>
    </w:p>
    <w:p w:rsidR="00EA4DF3" w:rsidRDefault="00EA4DF3" w:rsidP="00243901">
      <w:pPr>
        <w:pStyle w:val="ConsPlusNonformat"/>
      </w:pPr>
      <w:r>
        <w:t xml:space="preserve">    Информацию о выполнении настоящего предписания предоставить в:</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 xml:space="preserve">    по адресу: ____________________________________________________________</w:t>
      </w:r>
    </w:p>
    <w:p w:rsidR="00EA4DF3" w:rsidRDefault="00EA4DF3" w:rsidP="00243901">
      <w:pPr>
        <w:pStyle w:val="ConsPlusNonformat"/>
      </w:pPr>
      <w:r>
        <w:t xml:space="preserve">    Должностное лицо ______________________________________________________</w:t>
      </w:r>
    </w:p>
    <w:p w:rsidR="00EA4DF3" w:rsidRDefault="00EA4DF3" w:rsidP="00243901">
      <w:pPr>
        <w:pStyle w:val="ConsPlusNonformat"/>
      </w:pPr>
      <w:r>
        <w:t>___________________   _____________   _____________________________________</w:t>
      </w:r>
    </w:p>
    <w:p w:rsidR="00EA4DF3" w:rsidRDefault="00EA4DF3" w:rsidP="00243901">
      <w:pPr>
        <w:pStyle w:val="ConsPlusNonformat"/>
      </w:pPr>
      <w:r>
        <w:t xml:space="preserve">    (должность)         (подпись)       (Ф.И.О.  (последнее - при наличии))</w:t>
      </w:r>
    </w:p>
    <w:p w:rsidR="00EA4DF3" w:rsidRDefault="00EA4DF3" w:rsidP="00243901">
      <w:pPr>
        <w:pStyle w:val="ConsPlusNonformat"/>
      </w:pPr>
    </w:p>
    <w:p w:rsidR="00EA4DF3" w:rsidRDefault="00EA4DF3" w:rsidP="00243901">
      <w:pPr>
        <w:pStyle w:val="ConsPlusNonformat"/>
      </w:pPr>
      <w:r>
        <w:t xml:space="preserve">    При проверке присутствовали:</w:t>
      </w:r>
    </w:p>
    <w:p w:rsidR="00EA4DF3" w:rsidRDefault="00EA4DF3" w:rsidP="00243901">
      <w:pPr>
        <w:pStyle w:val="ConsPlusNonformat"/>
      </w:pPr>
      <w:r>
        <w:t>___________________   _____________   _____________________________________</w:t>
      </w:r>
    </w:p>
    <w:p w:rsidR="00EA4DF3" w:rsidRDefault="00EA4DF3" w:rsidP="00243901">
      <w:pPr>
        <w:pStyle w:val="ConsPlusNonformat"/>
      </w:pPr>
      <w:r>
        <w:t xml:space="preserve">    (должность)         (подпись)       (Ф.И.О.  (последнее - при наличии),</w:t>
      </w:r>
    </w:p>
    <w:p w:rsidR="00EA4DF3" w:rsidRDefault="00EA4DF3" w:rsidP="00243901">
      <w:pPr>
        <w:pStyle w:val="ConsPlusNonformat"/>
      </w:pPr>
      <w:r>
        <w:t xml:space="preserve">                                                 N доверенности)</w:t>
      </w:r>
    </w:p>
    <w:p w:rsidR="00EA4DF3" w:rsidRDefault="00EA4DF3" w:rsidP="00243901">
      <w:pPr>
        <w:pStyle w:val="ConsPlusNonformat"/>
      </w:pPr>
    </w:p>
    <w:p w:rsidR="00EA4DF3" w:rsidRDefault="00EA4DF3" w:rsidP="00243901">
      <w:pPr>
        <w:pStyle w:val="ConsPlusNonformat"/>
      </w:pPr>
    </w:p>
    <w:p w:rsidR="00EA4DF3" w:rsidRDefault="00EA4DF3" w:rsidP="00243901">
      <w:pPr>
        <w:pStyle w:val="ConsPlusNonformat"/>
      </w:pPr>
    </w:p>
    <w:p w:rsidR="00EA4DF3" w:rsidRDefault="00EA4DF3" w:rsidP="00243901">
      <w:pPr>
        <w:pStyle w:val="ConsPlusNonformat"/>
      </w:pPr>
      <w:r>
        <w:t xml:space="preserve">    Предписание (1 экз.) для исполнения получил:</w:t>
      </w:r>
    </w:p>
    <w:p w:rsidR="00EA4DF3" w:rsidRDefault="00EA4DF3" w:rsidP="00243901">
      <w:pPr>
        <w:pStyle w:val="ConsPlusNonformat"/>
      </w:pPr>
      <w:r>
        <w:t>___________________   _____________   _____________________________________</w:t>
      </w:r>
    </w:p>
    <w:p w:rsidR="00EA4DF3" w:rsidRDefault="00EA4DF3" w:rsidP="00243901">
      <w:pPr>
        <w:pStyle w:val="ConsPlusNonformat"/>
      </w:pPr>
      <w:r>
        <w:t xml:space="preserve">    (должность)         (подпись)       (Ф.И.О.  (последнее - при наличии),</w:t>
      </w:r>
    </w:p>
    <w:p w:rsidR="00EA4DF3" w:rsidRDefault="00EA4DF3" w:rsidP="00243901">
      <w:pPr>
        <w:pStyle w:val="ConsPlusNonformat"/>
      </w:pPr>
      <w:r>
        <w:t xml:space="preserve">                                                 N доверенности)</w:t>
      </w:r>
    </w:p>
    <w:p w:rsidR="00EA4DF3" w:rsidRDefault="00EA4DF3" w:rsidP="00243901">
      <w:pPr>
        <w:pStyle w:val="ConsPlusNonformat"/>
      </w:pPr>
    </w:p>
    <w:p w:rsidR="00EA4DF3" w:rsidRDefault="00EA4DF3" w:rsidP="00243901">
      <w:pPr>
        <w:pStyle w:val="ConsPlusNonformat"/>
      </w:pPr>
      <w:r>
        <w:t xml:space="preserve">    В  соответствии  с  </w:t>
      </w:r>
      <w:hyperlink r:id="rId27" w:history="1">
        <w:r w:rsidRPr="000B602D">
          <w:t>ч. 1 ст. 19.5</w:t>
        </w:r>
      </w:hyperlink>
      <w:r w:rsidRPr="000B602D">
        <w:t xml:space="preserve"> </w:t>
      </w:r>
      <w:r>
        <w:t>КоАП РФ невыполнение в  установленный</w:t>
      </w:r>
    </w:p>
    <w:p w:rsidR="00EA4DF3" w:rsidRDefault="00EA4DF3" w:rsidP="00243901">
      <w:pPr>
        <w:pStyle w:val="ConsPlusNonformat"/>
      </w:pPr>
      <w:r>
        <w:t>срок   законного  предписания   органа,    осуществляющего    контроль   за</w:t>
      </w:r>
    </w:p>
    <w:p w:rsidR="00EA4DF3" w:rsidRDefault="00EA4DF3" w:rsidP="00243901">
      <w:pPr>
        <w:pStyle w:val="ConsPlusNonformat"/>
      </w:pPr>
      <w:r>
        <w:t>использованием и сохранностью  жилищного  фонда  независимо  от  его  формы</w:t>
      </w:r>
    </w:p>
    <w:p w:rsidR="00EA4DF3" w:rsidRDefault="00EA4DF3" w:rsidP="00243901">
      <w:pPr>
        <w:pStyle w:val="ConsPlusNonformat"/>
      </w:pPr>
      <w:r>
        <w:t>собственности, соблюдением правил содержания общего имущества собственников</w:t>
      </w:r>
    </w:p>
    <w:p w:rsidR="00EA4DF3" w:rsidRDefault="00EA4DF3" w:rsidP="00243901">
      <w:pPr>
        <w:pStyle w:val="ConsPlusNonformat"/>
      </w:pPr>
      <w:r>
        <w:t>помещений в многоквартирном доме, а также за соответствием жилых помещений,</w:t>
      </w:r>
    </w:p>
    <w:p w:rsidR="00EA4DF3" w:rsidRDefault="00EA4DF3" w:rsidP="00243901">
      <w:pPr>
        <w:pStyle w:val="ConsPlusNonformat"/>
      </w:pPr>
      <w:r>
        <w:t>качества, объема и порядка предоставления коммунальных услуг  установленным</w:t>
      </w:r>
    </w:p>
    <w:p w:rsidR="00EA4DF3" w:rsidRDefault="00EA4DF3" w:rsidP="00243901">
      <w:pPr>
        <w:pStyle w:val="ConsPlusNonformat"/>
      </w:pPr>
      <w:r>
        <w:t>требованиям  влечет наложение административного  взыскания на юридических и</w:t>
      </w:r>
    </w:p>
    <w:p w:rsidR="00EA4DF3" w:rsidRDefault="00EA4DF3" w:rsidP="00243901">
      <w:pPr>
        <w:pStyle w:val="ConsPlusNonformat"/>
      </w:pPr>
      <w:r>
        <w:t>должностных лиц в соответствии с действующим законодательством.</w:t>
      </w:r>
    </w:p>
    <w:p w:rsidR="00EA4DF3" w:rsidRDefault="00EA4DF3" w:rsidP="00243901">
      <w:pPr>
        <w:widowControl w:val="0"/>
        <w:autoSpaceDE w:val="0"/>
        <w:autoSpaceDN w:val="0"/>
        <w:adjustRightInd w:val="0"/>
        <w:jc w:val="right"/>
        <w:outlineLvl w:val="1"/>
      </w:pPr>
      <w:bookmarkStart w:id="3" w:name="Par306"/>
      <w:bookmarkEnd w:id="3"/>
    </w:p>
    <w:p w:rsidR="00EA4DF3" w:rsidRDefault="00EA4DF3" w:rsidP="00243901">
      <w:pPr>
        <w:widowControl w:val="0"/>
        <w:autoSpaceDE w:val="0"/>
        <w:autoSpaceDN w:val="0"/>
        <w:adjustRightInd w:val="0"/>
        <w:jc w:val="right"/>
        <w:outlineLvl w:val="1"/>
      </w:pPr>
    </w:p>
    <w:p w:rsidR="00EA4DF3" w:rsidRPr="00515865" w:rsidRDefault="00EA4DF3" w:rsidP="00243901">
      <w:pPr>
        <w:widowControl w:val="0"/>
        <w:autoSpaceDE w:val="0"/>
        <w:autoSpaceDN w:val="0"/>
        <w:adjustRightInd w:val="0"/>
        <w:jc w:val="right"/>
        <w:outlineLvl w:val="1"/>
      </w:pPr>
      <w:r w:rsidRPr="00515865">
        <w:t>Приложение 3</w:t>
      </w:r>
    </w:p>
    <w:p w:rsidR="00EA4DF3" w:rsidRPr="00515865" w:rsidRDefault="00EA4DF3" w:rsidP="00243901">
      <w:pPr>
        <w:widowControl w:val="0"/>
        <w:autoSpaceDE w:val="0"/>
        <w:autoSpaceDN w:val="0"/>
        <w:adjustRightInd w:val="0"/>
        <w:jc w:val="right"/>
      </w:pPr>
      <w:r w:rsidRPr="00515865">
        <w:t>к Административному регламенту</w:t>
      </w:r>
    </w:p>
    <w:p w:rsidR="00EA4DF3" w:rsidRPr="00515865" w:rsidRDefault="00EA4DF3" w:rsidP="00243901">
      <w:pPr>
        <w:widowControl w:val="0"/>
        <w:autoSpaceDE w:val="0"/>
        <w:autoSpaceDN w:val="0"/>
        <w:adjustRightInd w:val="0"/>
        <w:jc w:val="right"/>
      </w:pPr>
      <w:r w:rsidRPr="00515865">
        <w:t>проведения проверок при</w:t>
      </w:r>
    </w:p>
    <w:p w:rsidR="00EA4DF3" w:rsidRPr="00515865" w:rsidRDefault="00EA4DF3" w:rsidP="00243901">
      <w:pPr>
        <w:widowControl w:val="0"/>
        <w:autoSpaceDE w:val="0"/>
        <w:autoSpaceDN w:val="0"/>
        <w:adjustRightInd w:val="0"/>
        <w:jc w:val="right"/>
      </w:pPr>
      <w:r w:rsidRPr="00515865">
        <w:t>осуществлении муниципального</w:t>
      </w:r>
    </w:p>
    <w:p w:rsidR="00EA4DF3" w:rsidRPr="00515865" w:rsidRDefault="00EA4DF3" w:rsidP="00243901">
      <w:pPr>
        <w:widowControl w:val="0"/>
        <w:autoSpaceDE w:val="0"/>
        <w:autoSpaceDN w:val="0"/>
        <w:adjustRightInd w:val="0"/>
        <w:jc w:val="right"/>
      </w:pPr>
      <w:r w:rsidRPr="00515865">
        <w:t>жилищного контроля</w:t>
      </w:r>
    </w:p>
    <w:p w:rsidR="00EA4DF3" w:rsidRDefault="00EA4DF3" w:rsidP="00243901">
      <w:pPr>
        <w:widowControl w:val="0"/>
        <w:autoSpaceDE w:val="0"/>
        <w:autoSpaceDN w:val="0"/>
        <w:adjustRightInd w:val="0"/>
        <w:ind w:firstLine="540"/>
        <w:jc w:val="both"/>
        <w:rPr>
          <w:rFonts w:ascii="Calibri" w:hAnsi="Calibri" w:cs="Calibri"/>
        </w:rPr>
      </w:pPr>
    </w:p>
    <w:p w:rsidR="00EA4DF3" w:rsidRDefault="00EA4DF3" w:rsidP="00243901">
      <w:pPr>
        <w:pStyle w:val="ConsPlusNonformat"/>
        <w:rPr>
          <w:sz w:val="18"/>
          <w:szCs w:val="18"/>
        </w:rPr>
      </w:pPr>
      <w:r>
        <w:rPr>
          <w:sz w:val="18"/>
          <w:szCs w:val="18"/>
        </w:rPr>
        <w:t>___________________________________________________________________________</w:t>
      </w:r>
    </w:p>
    <w:p w:rsidR="00EA4DF3" w:rsidRDefault="00EA4DF3" w:rsidP="00243901">
      <w:pPr>
        <w:pStyle w:val="ConsPlusNonformat"/>
        <w:rPr>
          <w:sz w:val="18"/>
          <w:szCs w:val="18"/>
        </w:rPr>
      </w:pPr>
      <w:r>
        <w:rPr>
          <w:sz w:val="18"/>
          <w:szCs w:val="18"/>
        </w:rPr>
        <w:t xml:space="preserve">               (наименование органа муниципального контроля)</w:t>
      </w:r>
    </w:p>
    <w:p w:rsidR="00EA4DF3" w:rsidRDefault="00EA4DF3" w:rsidP="00243901">
      <w:pPr>
        <w:pStyle w:val="ConsPlusNonformat"/>
        <w:rPr>
          <w:sz w:val="18"/>
          <w:szCs w:val="18"/>
        </w:rPr>
      </w:pPr>
    </w:p>
    <w:p w:rsidR="00EA4DF3" w:rsidRDefault="00EA4DF3" w:rsidP="00243901">
      <w:pPr>
        <w:pStyle w:val="ConsPlusNonformat"/>
        <w:rPr>
          <w:sz w:val="18"/>
          <w:szCs w:val="18"/>
        </w:rPr>
      </w:pPr>
      <w:bookmarkStart w:id="4" w:name="Par315"/>
      <w:bookmarkEnd w:id="4"/>
      <w:r>
        <w:rPr>
          <w:sz w:val="18"/>
          <w:szCs w:val="18"/>
        </w:rPr>
        <w:t xml:space="preserve">                                  ПРИКАЗ</w:t>
      </w:r>
    </w:p>
    <w:p w:rsidR="00EA4DF3" w:rsidRDefault="00EA4DF3" w:rsidP="00243901">
      <w:pPr>
        <w:pStyle w:val="ConsPlusNonformat"/>
        <w:rPr>
          <w:sz w:val="18"/>
          <w:szCs w:val="18"/>
        </w:rPr>
      </w:pPr>
      <w:r>
        <w:rPr>
          <w:sz w:val="18"/>
          <w:szCs w:val="18"/>
        </w:rPr>
        <w:t xml:space="preserve">                      органа муниципального контроля</w:t>
      </w:r>
    </w:p>
    <w:p w:rsidR="00EA4DF3" w:rsidRDefault="00EA4DF3" w:rsidP="00243901">
      <w:pPr>
        <w:pStyle w:val="ConsPlusNonformat"/>
        <w:rPr>
          <w:sz w:val="18"/>
          <w:szCs w:val="18"/>
        </w:rPr>
      </w:pPr>
    </w:p>
    <w:p w:rsidR="00EA4DF3" w:rsidRDefault="00EA4DF3" w:rsidP="00243901">
      <w:pPr>
        <w:pStyle w:val="ConsPlusNonformat"/>
        <w:rPr>
          <w:sz w:val="18"/>
          <w:szCs w:val="18"/>
        </w:rPr>
      </w:pPr>
      <w:r>
        <w:rPr>
          <w:sz w:val="18"/>
          <w:szCs w:val="18"/>
        </w:rPr>
        <w:t>о проведении _____________________________________________________ проверки</w:t>
      </w:r>
    </w:p>
    <w:p w:rsidR="00EA4DF3" w:rsidRDefault="00EA4DF3" w:rsidP="00243901">
      <w:pPr>
        <w:pStyle w:val="ConsPlusNonformat"/>
        <w:rPr>
          <w:sz w:val="18"/>
          <w:szCs w:val="18"/>
        </w:rPr>
      </w:pPr>
      <w:r>
        <w:rPr>
          <w:sz w:val="18"/>
          <w:szCs w:val="18"/>
        </w:rPr>
        <w:t xml:space="preserve">                (плановой/внеплановой, документарной/выездной)</w:t>
      </w:r>
    </w:p>
    <w:p w:rsidR="00EA4DF3" w:rsidRDefault="00EA4DF3" w:rsidP="00243901">
      <w:pPr>
        <w:pStyle w:val="ConsPlusNonformat"/>
        <w:rPr>
          <w:sz w:val="18"/>
          <w:szCs w:val="18"/>
        </w:rPr>
      </w:pPr>
      <w:r>
        <w:rPr>
          <w:sz w:val="18"/>
          <w:szCs w:val="18"/>
        </w:rPr>
        <w:t xml:space="preserve">      юридического лица, индивидуального предпринимателя, гражданина</w:t>
      </w:r>
    </w:p>
    <w:p w:rsidR="00EA4DF3" w:rsidRDefault="00EA4DF3" w:rsidP="00243901">
      <w:pPr>
        <w:pStyle w:val="ConsPlusNonformat"/>
        <w:rPr>
          <w:sz w:val="18"/>
          <w:szCs w:val="18"/>
        </w:rPr>
      </w:pPr>
      <w:r>
        <w:rPr>
          <w:sz w:val="18"/>
          <w:szCs w:val="18"/>
        </w:rPr>
        <w:t xml:space="preserve">                  от "___" ___________ ____ г. N ________</w:t>
      </w:r>
    </w:p>
    <w:p w:rsidR="00EA4DF3" w:rsidRDefault="00EA4DF3" w:rsidP="00243901">
      <w:pPr>
        <w:pStyle w:val="ConsPlusNonformat"/>
        <w:rPr>
          <w:sz w:val="18"/>
          <w:szCs w:val="18"/>
        </w:rPr>
      </w:pPr>
    </w:p>
    <w:p w:rsidR="00EA4DF3" w:rsidRDefault="00EA4DF3" w:rsidP="00243901">
      <w:pPr>
        <w:pStyle w:val="ConsPlusNonformat"/>
        <w:rPr>
          <w:sz w:val="18"/>
          <w:szCs w:val="18"/>
        </w:rPr>
      </w:pPr>
      <w:r>
        <w:rPr>
          <w:sz w:val="18"/>
          <w:szCs w:val="18"/>
        </w:rPr>
        <w:t xml:space="preserve">    1. Провести проверку в отношении ______________________________________</w:t>
      </w:r>
    </w:p>
    <w:p w:rsidR="00EA4DF3" w:rsidRDefault="00EA4DF3" w:rsidP="00243901">
      <w:pPr>
        <w:pStyle w:val="ConsPlusNonformat"/>
        <w:rPr>
          <w:sz w:val="18"/>
          <w:szCs w:val="18"/>
        </w:rPr>
      </w:pPr>
      <w:r>
        <w:rPr>
          <w:sz w:val="18"/>
          <w:szCs w:val="18"/>
        </w:rPr>
        <w:t>___________________________________________________________________________</w:t>
      </w:r>
    </w:p>
    <w:p w:rsidR="00EA4DF3" w:rsidRDefault="00EA4DF3" w:rsidP="00243901">
      <w:pPr>
        <w:pStyle w:val="ConsPlusNonformat"/>
        <w:rPr>
          <w:sz w:val="18"/>
          <w:szCs w:val="18"/>
        </w:rPr>
      </w:pPr>
      <w:r>
        <w:rPr>
          <w:sz w:val="18"/>
          <w:szCs w:val="18"/>
        </w:rPr>
        <w:t xml:space="preserve"> (наименование юридического лица, фамилия, имя, отчество (последнее - при</w:t>
      </w:r>
    </w:p>
    <w:p w:rsidR="00EA4DF3" w:rsidRDefault="00EA4DF3" w:rsidP="00243901">
      <w:pPr>
        <w:pStyle w:val="ConsPlusNonformat"/>
        <w:rPr>
          <w:sz w:val="18"/>
          <w:szCs w:val="18"/>
        </w:rPr>
      </w:pPr>
      <w:r>
        <w:rPr>
          <w:sz w:val="18"/>
          <w:szCs w:val="18"/>
        </w:rPr>
        <w:t xml:space="preserve">           наличии) индивидуального предпринимателя, гражданина)</w:t>
      </w:r>
    </w:p>
    <w:p w:rsidR="00EA4DF3" w:rsidRDefault="00EA4DF3" w:rsidP="00243901">
      <w:pPr>
        <w:pStyle w:val="ConsPlusNonformat"/>
        <w:rPr>
          <w:sz w:val="18"/>
          <w:szCs w:val="18"/>
        </w:rPr>
      </w:pPr>
    </w:p>
    <w:p w:rsidR="00EA4DF3" w:rsidRDefault="00EA4DF3" w:rsidP="00243901">
      <w:pPr>
        <w:pStyle w:val="ConsPlusNonformat"/>
        <w:rPr>
          <w:sz w:val="18"/>
          <w:szCs w:val="18"/>
        </w:rPr>
      </w:pPr>
      <w:r>
        <w:rPr>
          <w:sz w:val="18"/>
          <w:szCs w:val="18"/>
        </w:rPr>
        <w:t xml:space="preserve">    2. Местонахождение: ___________________________________________________</w:t>
      </w:r>
    </w:p>
    <w:p w:rsidR="00EA4DF3" w:rsidRDefault="00EA4DF3" w:rsidP="00243901">
      <w:pPr>
        <w:pStyle w:val="ConsPlusNonformat"/>
        <w:rPr>
          <w:sz w:val="18"/>
          <w:szCs w:val="18"/>
        </w:rPr>
      </w:pPr>
      <w:r>
        <w:rPr>
          <w:sz w:val="18"/>
          <w:szCs w:val="18"/>
        </w:rPr>
        <w:t>___________________________________________________________________________</w:t>
      </w:r>
    </w:p>
    <w:p w:rsidR="00EA4DF3" w:rsidRDefault="00EA4DF3" w:rsidP="00243901">
      <w:pPr>
        <w:pStyle w:val="ConsPlusNonformat"/>
        <w:rPr>
          <w:sz w:val="18"/>
          <w:szCs w:val="18"/>
        </w:rPr>
      </w:pPr>
      <w:r>
        <w:rPr>
          <w:sz w:val="18"/>
          <w:szCs w:val="18"/>
        </w:rPr>
        <w:t>(юридического лица (их филиалов, представительств, обособленных структурных</w:t>
      </w:r>
    </w:p>
    <w:p w:rsidR="00EA4DF3" w:rsidRDefault="00EA4DF3" w:rsidP="00243901">
      <w:pPr>
        <w:pStyle w:val="ConsPlusNonformat"/>
        <w:rPr>
          <w:sz w:val="18"/>
          <w:szCs w:val="18"/>
        </w:rPr>
      </w:pPr>
      <w:r>
        <w:rPr>
          <w:sz w:val="18"/>
          <w:szCs w:val="18"/>
        </w:rPr>
        <w:t xml:space="preserve">  подразделений) или место жительства индивидуального предпринимателя и</w:t>
      </w:r>
    </w:p>
    <w:p w:rsidR="00EA4DF3" w:rsidRDefault="00EA4DF3" w:rsidP="00243901">
      <w:pPr>
        <w:pStyle w:val="ConsPlusNonformat"/>
        <w:rPr>
          <w:sz w:val="18"/>
          <w:szCs w:val="18"/>
        </w:rPr>
      </w:pPr>
      <w:r>
        <w:rPr>
          <w:sz w:val="18"/>
          <w:szCs w:val="18"/>
        </w:rPr>
        <w:t xml:space="preserve">     место(а) фактического осуществления им деятельности, гражданина)</w:t>
      </w:r>
    </w:p>
    <w:p w:rsidR="00EA4DF3" w:rsidRDefault="00EA4DF3" w:rsidP="00243901">
      <w:pPr>
        <w:pStyle w:val="ConsPlusNonformat"/>
        <w:rPr>
          <w:sz w:val="18"/>
          <w:szCs w:val="18"/>
        </w:rPr>
      </w:pPr>
    </w:p>
    <w:p w:rsidR="00EA4DF3" w:rsidRDefault="00EA4DF3" w:rsidP="00243901">
      <w:pPr>
        <w:pStyle w:val="ConsPlusNonformat"/>
        <w:rPr>
          <w:sz w:val="18"/>
          <w:szCs w:val="18"/>
        </w:rPr>
      </w:pPr>
      <w:r>
        <w:rPr>
          <w:sz w:val="18"/>
          <w:szCs w:val="18"/>
        </w:rPr>
        <w:t xml:space="preserve">    3. Назначить лицом(ами), уполномоченным(ми) на проведение проверки:</w:t>
      </w:r>
    </w:p>
    <w:p w:rsidR="00EA4DF3" w:rsidRDefault="00EA4DF3" w:rsidP="00243901">
      <w:pPr>
        <w:pStyle w:val="ConsPlusNonformat"/>
        <w:rPr>
          <w:sz w:val="18"/>
          <w:szCs w:val="18"/>
        </w:rPr>
      </w:pPr>
      <w:r>
        <w:rPr>
          <w:sz w:val="18"/>
          <w:szCs w:val="18"/>
        </w:rPr>
        <w:t>___________________________________________________________________________</w:t>
      </w:r>
    </w:p>
    <w:p w:rsidR="00EA4DF3" w:rsidRDefault="00EA4DF3" w:rsidP="00243901">
      <w:pPr>
        <w:pStyle w:val="ConsPlusNonformat"/>
        <w:rPr>
          <w:sz w:val="18"/>
          <w:szCs w:val="18"/>
        </w:rPr>
      </w:pPr>
      <w:r>
        <w:rPr>
          <w:sz w:val="18"/>
          <w:szCs w:val="18"/>
        </w:rPr>
        <w:t>___________________________________________________________________________</w:t>
      </w:r>
    </w:p>
    <w:p w:rsidR="00EA4DF3" w:rsidRDefault="00EA4DF3" w:rsidP="00243901">
      <w:pPr>
        <w:pStyle w:val="ConsPlusNonformat"/>
        <w:rPr>
          <w:sz w:val="18"/>
          <w:szCs w:val="18"/>
        </w:rPr>
      </w:pPr>
      <w:r>
        <w:rPr>
          <w:sz w:val="18"/>
          <w:szCs w:val="18"/>
        </w:rPr>
        <w:t>(фамилия, имя, отчество (последнее - при наличии), должность должностного</w:t>
      </w:r>
    </w:p>
    <w:p w:rsidR="00EA4DF3" w:rsidRDefault="00EA4DF3" w:rsidP="00243901">
      <w:pPr>
        <w:pStyle w:val="ConsPlusNonformat"/>
        <w:rPr>
          <w:sz w:val="18"/>
          <w:szCs w:val="18"/>
        </w:rPr>
      </w:pPr>
      <w:r>
        <w:rPr>
          <w:sz w:val="18"/>
          <w:szCs w:val="18"/>
        </w:rPr>
        <w:t xml:space="preserve">    лица (должностных лиц), уполномоченного(ых) на проведение проверки)</w:t>
      </w:r>
    </w:p>
    <w:p w:rsidR="00EA4DF3" w:rsidRDefault="00EA4DF3" w:rsidP="00243901">
      <w:pPr>
        <w:pStyle w:val="ConsPlusNonformat"/>
        <w:rPr>
          <w:sz w:val="18"/>
          <w:szCs w:val="18"/>
        </w:rPr>
      </w:pPr>
    </w:p>
    <w:p w:rsidR="00EA4DF3" w:rsidRDefault="00EA4DF3" w:rsidP="00243901">
      <w:pPr>
        <w:pStyle w:val="ConsPlusNonformat"/>
        <w:rPr>
          <w:sz w:val="18"/>
          <w:szCs w:val="18"/>
        </w:rPr>
      </w:pPr>
      <w:r>
        <w:rPr>
          <w:sz w:val="18"/>
          <w:szCs w:val="18"/>
        </w:rPr>
        <w:t xml:space="preserve">    4. Привлечь к проведению проверки в качестве экспертов,  представителей</w:t>
      </w:r>
    </w:p>
    <w:p w:rsidR="00EA4DF3" w:rsidRDefault="00EA4DF3" w:rsidP="00243901">
      <w:pPr>
        <w:pStyle w:val="ConsPlusNonformat"/>
        <w:rPr>
          <w:sz w:val="18"/>
          <w:szCs w:val="18"/>
        </w:rPr>
      </w:pPr>
      <w:r>
        <w:rPr>
          <w:sz w:val="18"/>
          <w:szCs w:val="18"/>
        </w:rPr>
        <w:t>экспертных организаций следующих лиц:</w:t>
      </w:r>
    </w:p>
    <w:p w:rsidR="00EA4DF3" w:rsidRDefault="00EA4DF3" w:rsidP="00243901">
      <w:pPr>
        <w:pStyle w:val="ConsPlusNonformat"/>
        <w:rPr>
          <w:sz w:val="18"/>
          <w:szCs w:val="18"/>
        </w:rPr>
      </w:pPr>
      <w:r>
        <w:rPr>
          <w:sz w:val="18"/>
          <w:szCs w:val="18"/>
        </w:rPr>
        <w:t>___________________________________________________________________________</w:t>
      </w:r>
    </w:p>
    <w:p w:rsidR="00EA4DF3" w:rsidRDefault="00EA4DF3" w:rsidP="00243901">
      <w:pPr>
        <w:pStyle w:val="ConsPlusNonformat"/>
        <w:rPr>
          <w:sz w:val="18"/>
          <w:szCs w:val="18"/>
        </w:rPr>
      </w:pPr>
      <w:r>
        <w:rPr>
          <w:sz w:val="18"/>
          <w:szCs w:val="18"/>
        </w:rPr>
        <w:t>___________________________________________________________________________</w:t>
      </w:r>
    </w:p>
    <w:p w:rsidR="00EA4DF3" w:rsidRDefault="00EA4DF3" w:rsidP="00243901">
      <w:pPr>
        <w:pStyle w:val="ConsPlusNonformat"/>
        <w:rPr>
          <w:sz w:val="18"/>
          <w:szCs w:val="18"/>
        </w:rPr>
      </w:pPr>
      <w:r>
        <w:rPr>
          <w:sz w:val="18"/>
          <w:szCs w:val="18"/>
        </w:rPr>
        <w:t>(фамилия, имя, отчество (последнее - при наличии), должности привлекаемых к</w:t>
      </w:r>
    </w:p>
    <w:p w:rsidR="00EA4DF3" w:rsidRDefault="00EA4DF3" w:rsidP="00243901">
      <w:pPr>
        <w:pStyle w:val="ConsPlusNonformat"/>
        <w:rPr>
          <w:sz w:val="18"/>
          <w:szCs w:val="18"/>
        </w:rPr>
      </w:pPr>
      <w:r>
        <w:rPr>
          <w:sz w:val="18"/>
          <w:szCs w:val="18"/>
        </w:rPr>
        <w:t>проведению проверки экспертов и (или) наименование экспертной организации с</w:t>
      </w:r>
    </w:p>
    <w:p w:rsidR="00EA4DF3" w:rsidRDefault="00EA4DF3" w:rsidP="00243901">
      <w:pPr>
        <w:pStyle w:val="ConsPlusNonformat"/>
        <w:rPr>
          <w:sz w:val="18"/>
          <w:szCs w:val="18"/>
        </w:rPr>
      </w:pPr>
      <w:r>
        <w:rPr>
          <w:sz w:val="18"/>
          <w:szCs w:val="18"/>
        </w:rPr>
        <w:t>указанием реквизитов свидетельства об аккредитации и наименования органа по</w:t>
      </w:r>
    </w:p>
    <w:p w:rsidR="00EA4DF3" w:rsidRDefault="00EA4DF3" w:rsidP="00243901">
      <w:pPr>
        <w:pStyle w:val="ConsPlusNonformat"/>
        <w:rPr>
          <w:sz w:val="18"/>
          <w:szCs w:val="18"/>
        </w:rPr>
      </w:pPr>
      <w:r>
        <w:rPr>
          <w:sz w:val="18"/>
          <w:szCs w:val="18"/>
        </w:rPr>
        <w:t xml:space="preserve">          аккредитации, выдавшего свидетельство об аккредитации)</w:t>
      </w:r>
    </w:p>
    <w:p w:rsidR="00EA4DF3" w:rsidRDefault="00EA4DF3" w:rsidP="00243901">
      <w:pPr>
        <w:pStyle w:val="ConsPlusNonformat"/>
        <w:rPr>
          <w:sz w:val="18"/>
          <w:szCs w:val="18"/>
        </w:rPr>
      </w:pPr>
      <w:r>
        <w:rPr>
          <w:sz w:val="18"/>
          <w:szCs w:val="18"/>
        </w:rPr>
        <w:t xml:space="preserve">    5. Установить, что настоящая проверка проводится с целью:</w:t>
      </w:r>
    </w:p>
    <w:p w:rsidR="00EA4DF3" w:rsidRDefault="00EA4DF3" w:rsidP="00243901">
      <w:pPr>
        <w:pStyle w:val="ConsPlusNonformat"/>
        <w:rPr>
          <w:sz w:val="18"/>
          <w:szCs w:val="18"/>
        </w:rPr>
      </w:pPr>
      <w:r>
        <w:rPr>
          <w:sz w:val="18"/>
          <w:szCs w:val="18"/>
        </w:rPr>
        <w:t>___________________________________________________________________________</w:t>
      </w:r>
    </w:p>
    <w:p w:rsidR="00EA4DF3" w:rsidRDefault="00EA4DF3" w:rsidP="00243901">
      <w:pPr>
        <w:pStyle w:val="ConsPlusNonformat"/>
        <w:rPr>
          <w:sz w:val="18"/>
          <w:szCs w:val="18"/>
        </w:rPr>
      </w:pPr>
      <w:r>
        <w:rPr>
          <w:sz w:val="18"/>
          <w:szCs w:val="18"/>
        </w:rPr>
        <w:t>___________________________________________________________________________</w:t>
      </w:r>
    </w:p>
    <w:p w:rsidR="00EA4DF3" w:rsidRDefault="00EA4DF3" w:rsidP="00243901">
      <w:pPr>
        <w:pStyle w:val="ConsPlusNonformat"/>
        <w:rPr>
          <w:sz w:val="18"/>
          <w:szCs w:val="18"/>
        </w:rPr>
      </w:pPr>
      <w:r>
        <w:rPr>
          <w:sz w:val="18"/>
          <w:szCs w:val="18"/>
        </w:rPr>
        <w:t xml:space="preserve">    При   установлении  целей  проводимой  проверки  указывается  следующая</w:t>
      </w:r>
    </w:p>
    <w:p w:rsidR="00EA4DF3" w:rsidRDefault="00EA4DF3" w:rsidP="00243901">
      <w:pPr>
        <w:pStyle w:val="ConsPlusNonformat"/>
        <w:rPr>
          <w:sz w:val="18"/>
          <w:szCs w:val="18"/>
        </w:rPr>
      </w:pPr>
      <w:r>
        <w:rPr>
          <w:sz w:val="18"/>
          <w:szCs w:val="18"/>
        </w:rPr>
        <w:t>информация:</w:t>
      </w:r>
    </w:p>
    <w:p w:rsidR="00EA4DF3" w:rsidRDefault="00EA4DF3" w:rsidP="00243901">
      <w:pPr>
        <w:pStyle w:val="ConsPlusNonformat"/>
        <w:rPr>
          <w:sz w:val="18"/>
          <w:szCs w:val="18"/>
        </w:rPr>
      </w:pPr>
      <w:r>
        <w:rPr>
          <w:sz w:val="18"/>
          <w:szCs w:val="18"/>
        </w:rPr>
        <w:t xml:space="preserve">    а) в  случае  проведения  плановой  проверки  - ссылка на  утвержденный</w:t>
      </w:r>
    </w:p>
    <w:p w:rsidR="00EA4DF3" w:rsidRDefault="00EA4DF3" w:rsidP="00243901">
      <w:pPr>
        <w:pStyle w:val="ConsPlusNonformat"/>
        <w:rPr>
          <w:sz w:val="18"/>
          <w:szCs w:val="18"/>
        </w:rPr>
      </w:pPr>
      <w:r>
        <w:rPr>
          <w:sz w:val="18"/>
          <w:szCs w:val="18"/>
        </w:rPr>
        <w:t>ежегодный план проведения плановых проверок;</w:t>
      </w:r>
    </w:p>
    <w:p w:rsidR="00EA4DF3" w:rsidRDefault="00EA4DF3" w:rsidP="00243901">
      <w:pPr>
        <w:pStyle w:val="ConsPlusNonformat"/>
        <w:rPr>
          <w:sz w:val="18"/>
          <w:szCs w:val="18"/>
        </w:rPr>
      </w:pPr>
      <w:r>
        <w:rPr>
          <w:sz w:val="18"/>
          <w:szCs w:val="18"/>
        </w:rPr>
        <w:t xml:space="preserve">    б) в случае проведения внеплановой выездной проверки:</w:t>
      </w:r>
    </w:p>
    <w:p w:rsidR="00EA4DF3" w:rsidRDefault="00EA4DF3" w:rsidP="00243901">
      <w:pPr>
        <w:pStyle w:val="ConsPlusNonformat"/>
        <w:rPr>
          <w:sz w:val="18"/>
          <w:szCs w:val="18"/>
        </w:rPr>
      </w:pPr>
      <w:r>
        <w:rPr>
          <w:sz w:val="18"/>
          <w:szCs w:val="18"/>
        </w:rPr>
        <w:t xml:space="preserve">    реквизиты  ранее  выданного проверяемому лицу предписания об устранении</w:t>
      </w:r>
    </w:p>
    <w:p w:rsidR="00EA4DF3" w:rsidRDefault="00EA4DF3" w:rsidP="00243901">
      <w:pPr>
        <w:pStyle w:val="ConsPlusNonformat"/>
        <w:rPr>
          <w:sz w:val="18"/>
          <w:szCs w:val="18"/>
        </w:rPr>
      </w:pPr>
      <w:r>
        <w:rPr>
          <w:sz w:val="18"/>
          <w:szCs w:val="18"/>
        </w:rPr>
        <w:t>выявленного нарушения, срок для исполнения которого истек;</w:t>
      </w:r>
    </w:p>
    <w:p w:rsidR="00EA4DF3" w:rsidRDefault="00EA4DF3" w:rsidP="00243901">
      <w:pPr>
        <w:pStyle w:val="ConsPlusNonformat"/>
        <w:rPr>
          <w:sz w:val="18"/>
          <w:szCs w:val="18"/>
        </w:rPr>
      </w:pPr>
      <w:r>
        <w:rPr>
          <w:sz w:val="18"/>
          <w:szCs w:val="18"/>
        </w:rPr>
        <w:t xml:space="preserve">    реквизиты    обращений    и   заявлений   граждан,   юридических   лиц,</w:t>
      </w:r>
    </w:p>
    <w:p w:rsidR="00EA4DF3" w:rsidRDefault="00EA4DF3" w:rsidP="00243901">
      <w:pPr>
        <w:pStyle w:val="ConsPlusNonformat"/>
        <w:rPr>
          <w:sz w:val="18"/>
          <w:szCs w:val="18"/>
        </w:rPr>
      </w:pPr>
      <w:r>
        <w:rPr>
          <w:sz w:val="18"/>
          <w:szCs w:val="18"/>
        </w:rPr>
        <w:t>индивидуальных   предпринимателей,   поступивших  в  органы  муниципального</w:t>
      </w:r>
    </w:p>
    <w:p w:rsidR="00EA4DF3" w:rsidRDefault="00EA4DF3" w:rsidP="00243901">
      <w:pPr>
        <w:pStyle w:val="ConsPlusNonformat"/>
        <w:rPr>
          <w:sz w:val="18"/>
          <w:szCs w:val="18"/>
        </w:rPr>
      </w:pPr>
      <w:r>
        <w:rPr>
          <w:sz w:val="18"/>
          <w:szCs w:val="18"/>
        </w:rPr>
        <w:t>контроля;</w:t>
      </w:r>
    </w:p>
    <w:p w:rsidR="00EA4DF3" w:rsidRDefault="00EA4DF3" w:rsidP="00243901">
      <w:pPr>
        <w:pStyle w:val="ConsPlusNonformat"/>
        <w:rPr>
          <w:sz w:val="18"/>
          <w:szCs w:val="18"/>
        </w:rPr>
      </w:pPr>
      <w:r>
        <w:rPr>
          <w:sz w:val="18"/>
          <w:szCs w:val="18"/>
        </w:rPr>
        <w:t xml:space="preserve">    в) в случае проведения внеплановой выездной проверки, которая  подлежит</w:t>
      </w:r>
    </w:p>
    <w:p w:rsidR="00EA4DF3" w:rsidRDefault="00EA4DF3" w:rsidP="00243901">
      <w:pPr>
        <w:pStyle w:val="ConsPlusNonformat"/>
        <w:rPr>
          <w:sz w:val="18"/>
          <w:szCs w:val="18"/>
        </w:rPr>
      </w:pPr>
      <w:r>
        <w:rPr>
          <w:sz w:val="18"/>
          <w:szCs w:val="18"/>
        </w:rPr>
        <w:t>согласованию  с  органами  прокуратуры,  но в целях принятия неотложных мер</w:t>
      </w:r>
    </w:p>
    <w:p w:rsidR="00EA4DF3" w:rsidRDefault="00EA4DF3" w:rsidP="00243901">
      <w:pPr>
        <w:pStyle w:val="ConsPlusNonformat"/>
        <w:rPr>
          <w:sz w:val="18"/>
          <w:szCs w:val="18"/>
        </w:rPr>
      </w:pPr>
      <w:r>
        <w:rPr>
          <w:sz w:val="18"/>
          <w:szCs w:val="18"/>
        </w:rPr>
        <w:t>должна  быть  проведена  незамедлительно  в  связи с причинением вреда либо</w:t>
      </w:r>
    </w:p>
    <w:p w:rsidR="00EA4DF3" w:rsidRDefault="00EA4DF3" w:rsidP="00243901">
      <w:pPr>
        <w:pStyle w:val="ConsPlusNonformat"/>
        <w:rPr>
          <w:sz w:val="18"/>
          <w:szCs w:val="18"/>
        </w:rPr>
      </w:pPr>
      <w:r>
        <w:rPr>
          <w:sz w:val="18"/>
          <w:szCs w:val="18"/>
        </w:rPr>
        <w:t>нарушением   проверяемых  требований,  если  такое  причинение  вреда  либо</w:t>
      </w:r>
    </w:p>
    <w:p w:rsidR="00EA4DF3" w:rsidRDefault="00EA4DF3" w:rsidP="00243901">
      <w:pPr>
        <w:pStyle w:val="ConsPlusNonformat"/>
        <w:rPr>
          <w:sz w:val="18"/>
          <w:szCs w:val="18"/>
        </w:rPr>
      </w:pPr>
      <w:r>
        <w:rPr>
          <w:sz w:val="18"/>
          <w:szCs w:val="18"/>
        </w:rPr>
        <w:t>нарушение    требований    обнаружено    непосредственно   в   момент   его</w:t>
      </w:r>
    </w:p>
    <w:p w:rsidR="00EA4DF3" w:rsidRDefault="00EA4DF3" w:rsidP="00243901">
      <w:pPr>
        <w:pStyle w:val="ConsPlusNonformat"/>
        <w:rPr>
          <w:sz w:val="18"/>
          <w:szCs w:val="18"/>
        </w:rPr>
      </w:pPr>
      <w:r>
        <w:rPr>
          <w:sz w:val="18"/>
          <w:szCs w:val="18"/>
        </w:rPr>
        <w:t>совершения - реквизиты  прилагаемой  копии  документа  (рапорта,  докладной</w:t>
      </w:r>
    </w:p>
    <w:p w:rsidR="00EA4DF3" w:rsidRDefault="00EA4DF3" w:rsidP="00243901">
      <w:pPr>
        <w:pStyle w:val="ConsPlusNonformat"/>
        <w:rPr>
          <w:sz w:val="18"/>
          <w:szCs w:val="18"/>
        </w:rPr>
      </w:pPr>
      <w:r>
        <w:rPr>
          <w:sz w:val="18"/>
          <w:szCs w:val="18"/>
        </w:rPr>
        <w:t>записки   и   другие),   представленного  должностным  лицом,  обнаружившим</w:t>
      </w:r>
    </w:p>
    <w:p w:rsidR="00EA4DF3" w:rsidRDefault="00EA4DF3" w:rsidP="00243901">
      <w:pPr>
        <w:pStyle w:val="ConsPlusNonformat"/>
        <w:rPr>
          <w:sz w:val="18"/>
          <w:szCs w:val="18"/>
        </w:rPr>
      </w:pPr>
      <w:r>
        <w:rPr>
          <w:sz w:val="18"/>
          <w:szCs w:val="18"/>
        </w:rPr>
        <w:t>нарушение.</w:t>
      </w:r>
    </w:p>
    <w:p w:rsidR="00EA4DF3" w:rsidRDefault="00EA4DF3" w:rsidP="00243901">
      <w:pPr>
        <w:pStyle w:val="ConsPlusNonformat"/>
        <w:rPr>
          <w:sz w:val="18"/>
          <w:szCs w:val="18"/>
        </w:rPr>
      </w:pPr>
      <w:r>
        <w:rPr>
          <w:sz w:val="18"/>
          <w:szCs w:val="18"/>
        </w:rPr>
        <w:t xml:space="preserve">    Задачами настоящей проверки являются: _________________________________</w:t>
      </w:r>
    </w:p>
    <w:p w:rsidR="00EA4DF3" w:rsidRDefault="00EA4DF3" w:rsidP="00243901">
      <w:pPr>
        <w:pStyle w:val="ConsPlusNonformat"/>
        <w:rPr>
          <w:sz w:val="18"/>
          <w:szCs w:val="18"/>
        </w:rPr>
      </w:pPr>
      <w:r>
        <w:rPr>
          <w:sz w:val="18"/>
          <w:szCs w:val="18"/>
        </w:rPr>
        <w:t>___________________________________________________________________________</w:t>
      </w:r>
    </w:p>
    <w:p w:rsidR="00EA4DF3" w:rsidRDefault="00EA4DF3" w:rsidP="00243901">
      <w:pPr>
        <w:pStyle w:val="ConsPlusNonformat"/>
        <w:rPr>
          <w:sz w:val="18"/>
          <w:szCs w:val="18"/>
        </w:rPr>
      </w:pPr>
    </w:p>
    <w:p w:rsidR="00EA4DF3" w:rsidRDefault="00EA4DF3" w:rsidP="00243901">
      <w:pPr>
        <w:pStyle w:val="ConsPlusNonformat"/>
        <w:rPr>
          <w:sz w:val="18"/>
          <w:szCs w:val="18"/>
        </w:rPr>
      </w:pPr>
      <w:r>
        <w:rPr>
          <w:sz w:val="18"/>
          <w:szCs w:val="18"/>
        </w:rPr>
        <w:t xml:space="preserve">    6. Предметом настоящей проверки является (отметить нужное):</w:t>
      </w:r>
    </w:p>
    <w:p w:rsidR="00EA4DF3" w:rsidRDefault="00EA4DF3" w:rsidP="00243901">
      <w:pPr>
        <w:pStyle w:val="ConsPlusNonformat"/>
        <w:rPr>
          <w:sz w:val="18"/>
          <w:szCs w:val="18"/>
        </w:rPr>
      </w:pPr>
      <w:r>
        <w:rPr>
          <w:sz w:val="18"/>
          <w:szCs w:val="18"/>
        </w:rPr>
        <w:t xml:space="preserve">    соблюдение обязательных требований;</w:t>
      </w:r>
    </w:p>
    <w:p w:rsidR="00EA4DF3" w:rsidRDefault="00EA4DF3" w:rsidP="00243901">
      <w:pPr>
        <w:pStyle w:val="ConsPlusNonformat"/>
        <w:rPr>
          <w:sz w:val="18"/>
          <w:szCs w:val="18"/>
        </w:rPr>
      </w:pPr>
      <w:r>
        <w:rPr>
          <w:sz w:val="18"/>
          <w:szCs w:val="18"/>
        </w:rPr>
        <w:t xml:space="preserve">    соответствие    сведений,   содержащихся   в   уведомлении   о   начале</w:t>
      </w:r>
    </w:p>
    <w:p w:rsidR="00EA4DF3" w:rsidRDefault="00EA4DF3" w:rsidP="00243901">
      <w:pPr>
        <w:pStyle w:val="ConsPlusNonformat"/>
        <w:rPr>
          <w:sz w:val="18"/>
          <w:szCs w:val="18"/>
        </w:rPr>
      </w:pPr>
      <w:r>
        <w:rPr>
          <w:sz w:val="18"/>
          <w:szCs w:val="18"/>
        </w:rPr>
        <w:t>осуществления    отдельных    видов    предпринимательской    деятельности,</w:t>
      </w:r>
    </w:p>
    <w:p w:rsidR="00EA4DF3" w:rsidRDefault="00EA4DF3" w:rsidP="00243901">
      <w:pPr>
        <w:pStyle w:val="ConsPlusNonformat"/>
        <w:rPr>
          <w:sz w:val="18"/>
          <w:szCs w:val="18"/>
        </w:rPr>
      </w:pPr>
      <w:r>
        <w:rPr>
          <w:sz w:val="18"/>
          <w:szCs w:val="18"/>
        </w:rPr>
        <w:t>обязательным требованиям;</w:t>
      </w:r>
    </w:p>
    <w:p w:rsidR="00EA4DF3" w:rsidRDefault="00EA4DF3" w:rsidP="00243901">
      <w:pPr>
        <w:pStyle w:val="ConsPlusNonformat"/>
        <w:rPr>
          <w:sz w:val="18"/>
          <w:szCs w:val="18"/>
        </w:rPr>
      </w:pPr>
      <w:r>
        <w:rPr>
          <w:sz w:val="18"/>
          <w:szCs w:val="18"/>
        </w:rPr>
        <w:t xml:space="preserve">    выполнение предписаний органов муниципального контроля;</w:t>
      </w:r>
    </w:p>
    <w:p w:rsidR="00EA4DF3" w:rsidRDefault="00EA4DF3" w:rsidP="00243901">
      <w:pPr>
        <w:pStyle w:val="ConsPlusNonformat"/>
        <w:rPr>
          <w:sz w:val="18"/>
          <w:szCs w:val="18"/>
        </w:rPr>
      </w:pPr>
      <w:r>
        <w:rPr>
          <w:sz w:val="18"/>
          <w:szCs w:val="18"/>
        </w:rPr>
        <w:t xml:space="preserve">    проведение мероприятий:</w:t>
      </w:r>
    </w:p>
    <w:p w:rsidR="00EA4DF3" w:rsidRDefault="00EA4DF3" w:rsidP="00243901">
      <w:pPr>
        <w:pStyle w:val="ConsPlusNonformat"/>
        <w:rPr>
          <w:sz w:val="18"/>
          <w:szCs w:val="18"/>
        </w:rPr>
      </w:pPr>
      <w:r>
        <w:rPr>
          <w:sz w:val="18"/>
          <w:szCs w:val="18"/>
        </w:rPr>
        <w:t xml:space="preserve">    по предотвращению причинения вреда жизни, здоровью граждан;</w:t>
      </w:r>
    </w:p>
    <w:p w:rsidR="00EA4DF3" w:rsidRDefault="00EA4DF3" w:rsidP="00243901">
      <w:pPr>
        <w:pStyle w:val="ConsPlusNonformat"/>
        <w:rPr>
          <w:sz w:val="18"/>
          <w:szCs w:val="18"/>
        </w:rPr>
      </w:pPr>
      <w:r w:rsidRPr="00B02118">
        <w:t>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w:t>
      </w:r>
    </w:p>
    <w:p w:rsidR="00EA4DF3" w:rsidRDefault="00EA4DF3" w:rsidP="00243901">
      <w:pPr>
        <w:pStyle w:val="ConsPlusNonformat"/>
        <w:rPr>
          <w:sz w:val="18"/>
          <w:szCs w:val="18"/>
        </w:rPr>
      </w:pPr>
      <w:r>
        <w:rPr>
          <w:sz w:val="18"/>
          <w:szCs w:val="18"/>
        </w:rPr>
        <w:t xml:space="preserve">    по  предупреждению  возникновения  чрезвычайных  ситуаций  природного и</w:t>
      </w:r>
    </w:p>
    <w:p w:rsidR="00EA4DF3" w:rsidRDefault="00EA4DF3" w:rsidP="00243901">
      <w:pPr>
        <w:pStyle w:val="ConsPlusNonformat"/>
        <w:rPr>
          <w:sz w:val="18"/>
          <w:szCs w:val="18"/>
        </w:rPr>
      </w:pPr>
      <w:r>
        <w:rPr>
          <w:sz w:val="18"/>
          <w:szCs w:val="18"/>
        </w:rPr>
        <w:t>техногенного характера;</w:t>
      </w:r>
    </w:p>
    <w:p w:rsidR="00EA4DF3" w:rsidRDefault="00EA4DF3" w:rsidP="00243901">
      <w:pPr>
        <w:pStyle w:val="ConsPlusNonformat"/>
        <w:rPr>
          <w:sz w:val="18"/>
          <w:szCs w:val="18"/>
        </w:rPr>
      </w:pPr>
      <w:r>
        <w:rPr>
          <w:sz w:val="18"/>
          <w:szCs w:val="18"/>
        </w:rPr>
        <w:t xml:space="preserve">    по ликвидации последствий причинения такого вреда.</w:t>
      </w:r>
    </w:p>
    <w:p w:rsidR="00EA4DF3" w:rsidRDefault="00EA4DF3" w:rsidP="00243901">
      <w:pPr>
        <w:pStyle w:val="ConsPlusNonformat"/>
        <w:rPr>
          <w:sz w:val="18"/>
          <w:szCs w:val="18"/>
        </w:rPr>
      </w:pPr>
    </w:p>
    <w:p w:rsidR="00EA4DF3" w:rsidRDefault="00EA4DF3" w:rsidP="00243901">
      <w:pPr>
        <w:pStyle w:val="ConsPlusNonformat"/>
        <w:rPr>
          <w:sz w:val="18"/>
          <w:szCs w:val="18"/>
        </w:rPr>
      </w:pPr>
      <w:r>
        <w:rPr>
          <w:sz w:val="18"/>
          <w:szCs w:val="18"/>
        </w:rPr>
        <w:t xml:space="preserve">    7. Срок проведения проверки: ______________________________________________</w:t>
      </w:r>
    </w:p>
    <w:p w:rsidR="00EA4DF3" w:rsidRDefault="00EA4DF3" w:rsidP="00243901">
      <w:pPr>
        <w:pStyle w:val="ConsPlusNonformat"/>
        <w:rPr>
          <w:sz w:val="18"/>
          <w:szCs w:val="18"/>
        </w:rPr>
      </w:pPr>
    </w:p>
    <w:p w:rsidR="00EA4DF3" w:rsidRDefault="00EA4DF3" w:rsidP="00243901">
      <w:pPr>
        <w:pStyle w:val="ConsPlusNonformat"/>
        <w:rPr>
          <w:sz w:val="18"/>
          <w:szCs w:val="18"/>
        </w:rPr>
      </w:pPr>
      <w:r>
        <w:rPr>
          <w:sz w:val="18"/>
          <w:szCs w:val="18"/>
        </w:rPr>
        <w:t xml:space="preserve">    К проведению проверки приступить с "____" _____________ 20__ г.</w:t>
      </w:r>
    </w:p>
    <w:p w:rsidR="00EA4DF3" w:rsidRDefault="00EA4DF3" w:rsidP="00243901">
      <w:pPr>
        <w:pStyle w:val="ConsPlusNonformat"/>
        <w:rPr>
          <w:sz w:val="18"/>
          <w:szCs w:val="18"/>
        </w:rPr>
      </w:pPr>
    </w:p>
    <w:p w:rsidR="00EA4DF3" w:rsidRDefault="00EA4DF3" w:rsidP="00243901">
      <w:pPr>
        <w:pStyle w:val="ConsPlusNonformat"/>
        <w:rPr>
          <w:sz w:val="18"/>
          <w:szCs w:val="18"/>
        </w:rPr>
      </w:pPr>
      <w:r>
        <w:rPr>
          <w:sz w:val="18"/>
          <w:szCs w:val="18"/>
        </w:rPr>
        <w:t xml:space="preserve">    Проверку окончить не позднее       "____" _____________ 20__ г.</w:t>
      </w:r>
    </w:p>
    <w:p w:rsidR="00EA4DF3" w:rsidRDefault="00EA4DF3" w:rsidP="00243901">
      <w:pPr>
        <w:pStyle w:val="ConsPlusNonformat"/>
        <w:rPr>
          <w:sz w:val="18"/>
          <w:szCs w:val="18"/>
        </w:rPr>
      </w:pPr>
    </w:p>
    <w:p w:rsidR="00EA4DF3" w:rsidRDefault="00EA4DF3" w:rsidP="00243901">
      <w:pPr>
        <w:pStyle w:val="ConsPlusNonformat"/>
        <w:rPr>
          <w:sz w:val="18"/>
          <w:szCs w:val="18"/>
        </w:rPr>
      </w:pPr>
      <w:r>
        <w:rPr>
          <w:sz w:val="18"/>
          <w:szCs w:val="18"/>
        </w:rPr>
        <w:t xml:space="preserve">    8. Правовые основания проведения проверки:</w:t>
      </w:r>
    </w:p>
    <w:p w:rsidR="00EA4DF3" w:rsidRDefault="00EA4DF3" w:rsidP="00243901">
      <w:pPr>
        <w:pStyle w:val="ConsPlusNonformat"/>
        <w:rPr>
          <w:sz w:val="18"/>
          <w:szCs w:val="18"/>
        </w:rPr>
      </w:pPr>
      <w:r>
        <w:rPr>
          <w:sz w:val="18"/>
          <w:szCs w:val="18"/>
        </w:rPr>
        <w:t>___________________________________________________________________________</w:t>
      </w:r>
    </w:p>
    <w:p w:rsidR="00EA4DF3" w:rsidRDefault="00EA4DF3" w:rsidP="00243901">
      <w:pPr>
        <w:pStyle w:val="ConsPlusNonformat"/>
        <w:rPr>
          <w:sz w:val="18"/>
          <w:szCs w:val="18"/>
        </w:rPr>
      </w:pPr>
      <w:r>
        <w:rPr>
          <w:sz w:val="18"/>
          <w:szCs w:val="18"/>
        </w:rPr>
        <w:t>___________________________________________________________________________</w:t>
      </w:r>
    </w:p>
    <w:p w:rsidR="00EA4DF3" w:rsidRDefault="00EA4DF3" w:rsidP="00243901">
      <w:pPr>
        <w:pStyle w:val="ConsPlusNonformat"/>
        <w:rPr>
          <w:sz w:val="18"/>
          <w:szCs w:val="18"/>
        </w:rPr>
      </w:pPr>
      <w:r>
        <w:rPr>
          <w:sz w:val="18"/>
          <w:szCs w:val="18"/>
        </w:rPr>
        <w:t>___________________________________________________________________________</w:t>
      </w:r>
    </w:p>
    <w:p w:rsidR="00EA4DF3" w:rsidRDefault="00EA4DF3" w:rsidP="00243901">
      <w:pPr>
        <w:pStyle w:val="ConsPlusNonformat"/>
        <w:rPr>
          <w:sz w:val="18"/>
          <w:szCs w:val="18"/>
        </w:rPr>
      </w:pPr>
      <w:r>
        <w:rPr>
          <w:sz w:val="18"/>
          <w:szCs w:val="18"/>
        </w:rPr>
        <w:t>(ссылка на положение нормативного правового акта, в соответствии с которым</w:t>
      </w:r>
    </w:p>
    <w:p w:rsidR="00EA4DF3" w:rsidRDefault="00EA4DF3" w:rsidP="00243901">
      <w:pPr>
        <w:pStyle w:val="ConsPlusNonformat"/>
        <w:rPr>
          <w:sz w:val="18"/>
          <w:szCs w:val="18"/>
        </w:rPr>
      </w:pPr>
      <w:r>
        <w:rPr>
          <w:sz w:val="18"/>
          <w:szCs w:val="18"/>
        </w:rPr>
        <w:t>осуществляется проверка; ссылка на положения (нормативных) правовых актов,</w:t>
      </w:r>
    </w:p>
    <w:p w:rsidR="00EA4DF3" w:rsidRDefault="00EA4DF3" w:rsidP="00243901">
      <w:pPr>
        <w:pStyle w:val="ConsPlusNonformat"/>
        <w:rPr>
          <w:sz w:val="18"/>
          <w:szCs w:val="18"/>
        </w:rPr>
      </w:pPr>
      <w:r>
        <w:rPr>
          <w:sz w:val="18"/>
          <w:szCs w:val="18"/>
        </w:rPr>
        <w:t xml:space="preserve">     устанавливающих требования, которые являются предметом проверки)</w:t>
      </w:r>
    </w:p>
    <w:p w:rsidR="00EA4DF3" w:rsidRDefault="00EA4DF3" w:rsidP="00243901">
      <w:pPr>
        <w:pStyle w:val="ConsPlusNonformat"/>
        <w:rPr>
          <w:sz w:val="18"/>
          <w:szCs w:val="18"/>
        </w:rPr>
      </w:pPr>
    </w:p>
    <w:p w:rsidR="00EA4DF3" w:rsidRDefault="00EA4DF3" w:rsidP="00243901">
      <w:pPr>
        <w:pStyle w:val="ConsPlusNonformat"/>
        <w:rPr>
          <w:sz w:val="18"/>
          <w:szCs w:val="18"/>
        </w:rPr>
      </w:pPr>
      <w:r>
        <w:rPr>
          <w:sz w:val="18"/>
          <w:szCs w:val="18"/>
        </w:rPr>
        <w:t xml:space="preserve">    9. В процессе проверки  провести  следующие  мероприятия  по  контролю,</w:t>
      </w:r>
    </w:p>
    <w:p w:rsidR="00EA4DF3" w:rsidRDefault="00EA4DF3" w:rsidP="00243901">
      <w:pPr>
        <w:pStyle w:val="ConsPlusNonformat"/>
        <w:rPr>
          <w:sz w:val="18"/>
          <w:szCs w:val="18"/>
        </w:rPr>
      </w:pPr>
      <w:r>
        <w:rPr>
          <w:sz w:val="18"/>
          <w:szCs w:val="18"/>
        </w:rPr>
        <w:t>необходимые для достижения целей и задач проведения проверки:</w:t>
      </w:r>
    </w:p>
    <w:p w:rsidR="00EA4DF3" w:rsidRDefault="00EA4DF3" w:rsidP="00243901">
      <w:pPr>
        <w:pStyle w:val="ConsPlusNonformat"/>
        <w:rPr>
          <w:sz w:val="18"/>
          <w:szCs w:val="18"/>
        </w:rPr>
      </w:pPr>
      <w:r>
        <w:rPr>
          <w:sz w:val="18"/>
          <w:szCs w:val="18"/>
        </w:rPr>
        <w:t>___________________________________________________________________________</w:t>
      </w:r>
    </w:p>
    <w:p w:rsidR="00EA4DF3" w:rsidRDefault="00EA4DF3" w:rsidP="00243901">
      <w:pPr>
        <w:pStyle w:val="ConsPlusNonformat"/>
        <w:rPr>
          <w:sz w:val="18"/>
          <w:szCs w:val="18"/>
        </w:rPr>
      </w:pPr>
    </w:p>
    <w:p w:rsidR="00EA4DF3" w:rsidRDefault="00EA4DF3" w:rsidP="00243901">
      <w:pPr>
        <w:pStyle w:val="ConsPlusNonformat"/>
        <w:rPr>
          <w:sz w:val="18"/>
          <w:szCs w:val="18"/>
        </w:rPr>
      </w:pPr>
      <w:r>
        <w:rPr>
          <w:sz w:val="18"/>
          <w:szCs w:val="18"/>
        </w:rPr>
        <w:t xml:space="preserve">    10.   Перечень   Административных    регламентов    по    осуществлению</w:t>
      </w:r>
    </w:p>
    <w:p w:rsidR="00EA4DF3" w:rsidRDefault="00EA4DF3" w:rsidP="00243901">
      <w:pPr>
        <w:pStyle w:val="ConsPlusNonformat"/>
        <w:rPr>
          <w:sz w:val="18"/>
          <w:szCs w:val="18"/>
        </w:rPr>
      </w:pPr>
      <w:r>
        <w:rPr>
          <w:sz w:val="18"/>
          <w:szCs w:val="18"/>
        </w:rPr>
        <w:t>муниципального контроля (при их наличии) с указанием наименований,  номеров</w:t>
      </w:r>
    </w:p>
    <w:p w:rsidR="00EA4DF3" w:rsidRDefault="00EA4DF3" w:rsidP="00243901">
      <w:pPr>
        <w:pStyle w:val="ConsPlusNonformat"/>
        <w:rPr>
          <w:sz w:val="18"/>
          <w:szCs w:val="18"/>
        </w:rPr>
      </w:pPr>
      <w:r>
        <w:rPr>
          <w:sz w:val="18"/>
          <w:szCs w:val="18"/>
        </w:rPr>
        <w:t>и дат их принятия:</w:t>
      </w:r>
    </w:p>
    <w:p w:rsidR="00EA4DF3" w:rsidRDefault="00EA4DF3" w:rsidP="00243901">
      <w:pPr>
        <w:pStyle w:val="ConsPlusNonformat"/>
        <w:rPr>
          <w:sz w:val="18"/>
          <w:szCs w:val="18"/>
        </w:rPr>
      </w:pPr>
      <w:r>
        <w:rPr>
          <w:sz w:val="18"/>
          <w:szCs w:val="18"/>
        </w:rPr>
        <w:t>___________________________________________________________________________</w:t>
      </w:r>
    </w:p>
    <w:p w:rsidR="00EA4DF3" w:rsidRDefault="00EA4DF3" w:rsidP="00243901">
      <w:pPr>
        <w:pStyle w:val="ConsPlusNonformat"/>
        <w:rPr>
          <w:sz w:val="18"/>
          <w:szCs w:val="18"/>
        </w:rPr>
      </w:pPr>
      <w:r>
        <w:rPr>
          <w:sz w:val="18"/>
          <w:szCs w:val="18"/>
        </w:rPr>
        <w:t>___________________________________________________________________________</w:t>
      </w:r>
    </w:p>
    <w:p w:rsidR="00EA4DF3" w:rsidRDefault="00EA4DF3" w:rsidP="00243901">
      <w:pPr>
        <w:pStyle w:val="ConsPlusNonformat"/>
        <w:rPr>
          <w:sz w:val="18"/>
          <w:szCs w:val="18"/>
        </w:rPr>
      </w:pPr>
      <w:r>
        <w:rPr>
          <w:sz w:val="18"/>
          <w:szCs w:val="18"/>
        </w:rPr>
        <w:t>___________________________________________________________________________</w:t>
      </w:r>
    </w:p>
    <w:p w:rsidR="00EA4DF3" w:rsidRDefault="00EA4DF3" w:rsidP="00243901">
      <w:pPr>
        <w:pStyle w:val="ConsPlusNonformat"/>
        <w:rPr>
          <w:sz w:val="18"/>
          <w:szCs w:val="18"/>
        </w:rPr>
      </w:pPr>
    </w:p>
    <w:p w:rsidR="00EA4DF3" w:rsidRDefault="00EA4DF3" w:rsidP="00243901">
      <w:pPr>
        <w:pStyle w:val="ConsPlusNonformat"/>
        <w:rPr>
          <w:sz w:val="18"/>
          <w:szCs w:val="18"/>
        </w:rPr>
      </w:pPr>
    </w:p>
    <w:p w:rsidR="00EA4DF3" w:rsidRDefault="00EA4DF3" w:rsidP="00243901">
      <w:pPr>
        <w:pStyle w:val="ConsPlusNonformat"/>
        <w:rPr>
          <w:sz w:val="18"/>
          <w:szCs w:val="18"/>
        </w:rPr>
      </w:pPr>
      <w:r>
        <w:rPr>
          <w:sz w:val="18"/>
          <w:szCs w:val="18"/>
        </w:rPr>
        <w:t xml:space="preserve">    11. Перечень  документов,  предоставление  которых  юридическим  лицом,</w:t>
      </w:r>
    </w:p>
    <w:p w:rsidR="00EA4DF3" w:rsidRDefault="00EA4DF3" w:rsidP="00243901">
      <w:pPr>
        <w:pStyle w:val="ConsPlusNonformat"/>
        <w:rPr>
          <w:sz w:val="18"/>
          <w:szCs w:val="18"/>
        </w:rPr>
      </w:pPr>
      <w:r>
        <w:rPr>
          <w:sz w:val="18"/>
          <w:szCs w:val="18"/>
        </w:rPr>
        <w:t>индивидуальным  предпринимателем,  гражданином  необходимо  для  достижения</w:t>
      </w:r>
    </w:p>
    <w:p w:rsidR="00EA4DF3" w:rsidRDefault="00EA4DF3" w:rsidP="00243901">
      <w:pPr>
        <w:pStyle w:val="ConsPlusNonformat"/>
        <w:rPr>
          <w:sz w:val="18"/>
          <w:szCs w:val="18"/>
        </w:rPr>
      </w:pPr>
      <w:r>
        <w:rPr>
          <w:sz w:val="18"/>
          <w:szCs w:val="18"/>
        </w:rPr>
        <w:t>целей и задач проведения проверки:</w:t>
      </w:r>
    </w:p>
    <w:p w:rsidR="00EA4DF3" w:rsidRDefault="00EA4DF3" w:rsidP="00243901">
      <w:pPr>
        <w:pStyle w:val="ConsPlusNonformat"/>
        <w:rPr>
          <w:sz w:val="18"/>
          <w:szCs w:val="18"/>
        </w:rPr>
      </w:pPr>
      <w:r>
        <w:rPr>
          <w:sz w:val="18"/>
          <w:szCs w:val="18"/>
        </w:rPr>
        <w:t>___________________________________________________________________________</w:t>
      </w:r>
    </w:p>
    <w:p w:rsidR="00EA4DF3" w:rsidRDefault="00EA4DF3" w:rsidP="00243901">
      <w:pPr>
        <w:pStyle w:val="ConsPlusNonformat"/>
        <w:rPr>
          <w:sz w:val="18"/>
          <w:szCs w:val="18"/>
        </w:rPr>
      </w:pPr>
      <w:r>
        <w:rPr>
          <w:sz w:val="18"/>
          <w:szCs w:val="18"/>
        </w:rPr>
        <w:t>___________________________________________________________________________</w:t>
      </w:r>
    </w:p>
    <w:p w:rsidR="00EA4DF3" w:rsidRDefault="00EA4DF3" w:rsidP="00243901">
      <w:pPr>
        <w:pStyle w:val="ConsPlusNonformat"/>
        <w:rPr>
          <w:sz w:val="18"/>
          <w:szCs w:val="18"/>
        </w:rPr>
      </w:pPr>
      <w:r>
        <w:rPr>
          <w:sz w:val="18"/>
          <w:szCs w:val="18"/>
        </w:rPr>
        <w:t>___________________________________________________________________________</w:t>
      </w:r>
    </w:p>
    <w:p w:rsidR="00EA4DF3" w:rsidRDefault="00EA4DF3" w:rsidP="00243901">
      <w:pPr>
        <w:pStyle w:val="ConsPlusNonformat"/>
        <w:rPr>
          <w:sz w:val="18"/>
          <w:szCs w:val="18"/>
        </w:rPr>
      </w:pPr>
    </w:p>
    <w:p w:rsidR="00EA4DF3" w:rsidRDefault="00EA4DF3" w:rsidP="00243901">
      <w:pPr>
        <w:pStyle w:val="ConsPlusNonformat"/>
        <w:rPr>
          <w:sz w:val="18"/>
          <w:szCs w:val="18"/>
        </w:rPr>
      </w:pPr>
      <w:r>
        <w:rPr>
          <w:sz w:val="18"/>
          <w:szCs w:val="18"/>
        </w:rPr>
        <w:t>__________________________________</w:t>
      </w:r>
    </w:p>
    <w:p w:rsidR="00EA4DF3" w:rsidRDefault="00EA4DF3" w:rsidP="00243901">
      <w:pPr>
        <w:pStyle w:val="ConsPlusNonformat"/>
        <w:rPr>
          <w:sz w:val="18"/>
          <w:szCs w:val="18"/>
        </w:rPr>
      </w:pPr>
      <w:r>
        <w:rPr>
          <w:sz w:val="18"/>
          <w:szCs w:val="18"/>
        </w:rPr>
        <w:t xml:space="preserve">  (должность, фамилия, инициалы</w:t>
      </w:r>
    </w:p>
    <w:p w:rsidR="00EA4DF3" w:rsidRDefault="00EA4DF3" w:rsidP="00243901">
      <w:pPr>
        <w:pStyle w:val="ConsPlusNonformat"/>
        <w:rPr>
          <w:sz w:val="18"/>
          <w:szCs w:val="18"/>
        </w:rPr>
      </w:pPr>
      <w:r>
        <w:rPr>
          <w:sz w:val="18"/>
          <w:szCs w:val="18"/>
        </w:rPr>
        <w:t>руководителя органа муниципального</w:t>
      </w:r>
    </w:p>
    <w:p w:rsidR="00EA4DF3" w:rsidRDefault="00EA4DF3" w:rsidP="00243901">
      <w:pPr>
        <w:pStyle w:val="ConsPlusNonformat"/>
        <w:rPr>
          <w:sz w:val="18"/>
          <w:szCs w:val="18"/>
        </w:rPr>
      </w:pPr>
      <w:r>
        <w:rPr>
          <w:sz w:val="18"/>
          <w:szCs w:val="18"/>
        </w:rPr>
        <w:t xml:space="preserve">   контроля, издавшего приказ о</w:t>
      </w:r>
    </w:p>
    <w:p w:rsidR="00EA4DF3" w:rsidRDefault="00EA4DF3" w:rsidP="00243901">
      <w:pPr>
        <w:pStyle w:val="ConsPlusNonformat"/>
        <w:rPr>
          <w:sz w:val="18"/>
          <w:szCs w:val="18"/>
        </w:rPr>
      </w:pPr>
      <w:r>
        <w:rPr>
          <w:sz w:val="18"/>
          <w:szCs w:val="18"/>
        </w:rPr>
        <w:t xml:space="preserve">      проведении проверки)                  _______________________________</w:t>
      </w:r>
    </w:p>
    <w:p w:rsidR="00EA4DF3" w:rsidRDefault="00EA4DF3" w:rsidP="00243901">
      <w:pPr>
        <w:pStyle w:val="ConsPlusNonformat"/>
        <w:rPr>
          <w:sz w:val="18"/>
          <w:szCs w:val="18"/>
        </w:rPr>
      </w:pPr>
      <w:r>
        <w:rPr>
          <w:sz w:val="18"/>
          <w:szCs w:val="18"/>
        </w:rPr>
        <w:t xml:space="preserve">                                                 (подпись, заверенная</w:t>
      </w:r>
    </w:p>
    <w:p w:rsidR="00EA4DF3" w:rsidRDefault="00EA4DF3" w:rsidP="00243901">
      <w:pPr>
        <w:pStyle w:val="ConsPlusNonformat"/>
        <w:rPr>
          <w:sz w:val="18"/>
          <w:szCs w:val="18"/>
        </w:rPr>
      </w:pPr>
      <w:r>
        <w:rPr>
          <w:sz w:val="18"/>
          <w:szCs w:val="18"/>
        </w:rPr>
        <w:t xml:space="preserve">                                                        печатью)</w:t>
      </w:r>
    </w:p>
    <w:p w:rsidR="00EA4DF3" w:rsidRDefault="00EA4DF3" w:rsidP="00243901">
      <w:pPr>
        <w:pStyle w:val="ConsPlusNonformat"/>
        <w:rPr>
          <w:sz w:val="18"/>
          <w:szCs w:val="18"/>
        </w:rPr>
      </w:pPr>
    </w:p>
    <w:p w:rsidR="00EA4DF3" w:rsidRDefault="00EA4DF3" w:rsidP="00243901">
      <w:pPr>
        <w:pStyle w:val="ConsPlusNonformat"/>
        <w:rPr>
          <w:sz w:val="18"/>
          <w:szCs w:val="18"/>
        </w:rPr>
      </w:pPr>
      <w:r>
        <w:rPr>
          <w:sz w:val="18"/>
          <w:szCs w:val="18"/>
        </w:rPr>
        <w:t>___________________________________________________________________________</w:t>
      </w:r>
    </w:p>
    <w:p w:rsidR="00EA4DF3" w:rsidRDefault="00EA4DF3" w:rsidP="00243901">
      <w:pPr>
        <w:pStyle w:val="ConsPlusNonformat"/>
        <w:rPr>
          <w:sz w:val="18"/>
          <w:szCs w:val="18"/>
        </w:rPr>
      </w:pPr>
      <w:r>
        <w:rPr>
          <w:sz w:val="18"/>
          <w:szCs w:val="18"/>
        </w:rPr>
        <w:t>___________________________________________________________________________</w:t>
      </w:r>
    </w:p>
    <w:p w:rsidR="00EA4DF3" w:rsidRDefault="00EA4DF3" w:rsidP="00243901">
      <w:pPr>
        <w:pStyle w:val="ConsPlusNonformat"/>
        <w:rPr>
          <w:sz w:val="18"/>
          <w:szCs w:val="18"/>
        </w:rPr>
      </w:pPr>
      <w:r>
        <w:rPr>
          <w:sz w:val="18"/>
          <w:szCs w:val="18"/>
        </w:rPr>
        <w:t>___________________________________________________________________________</w:t>
      </w:r>
    </w:p>
    <w:p w:rsidR="00EA4DF3" w:rsidRDefault="00EA4DF3" w:rsidP="00243901">
      <w:pPr>
        <w:pStyle w:val="ConsPlusNonformat"/>
        <w:rPr>
          <w:sz w:val="18"/>
          <w:szCs w:val="18"/>
        </w:rPr>
      </w:pPr>
      <w:r>
        <w:rPr>
          <w:sz w:val="18"/>
          <w:szCs w:val="18"/>
        </w:rPr>
        <w:t xml:space="preserve">    (фамилия, инициалы и должность должностного лица, непосредственно</w:t>
      </w:r>
    </w:p>
    <w:p w:rsidR="00EA4DF3" w:rsidRDefault="00EA4DF3" w:rsidP="00243901">
      <w:pPr>
        <w:pStyle w:val="ConsPlusNonformat"/>
        <w:rPr>
          <w:sz w:val="18"/>
          <w:szCs w:val="18"/>
        </w:rPr>
      </w:pPr>
      <w:r>
        <w:rPr>
          <w:sz w:val="18"/>
          <w:szCs w:val="18"/>
        </w:rPr>
        <w:t xml:space="preserve">    подготовившего проект приказа (распоряжения), контактный телефон,</w:t>
      </w:r>
    </w:p>
    <w:p w:rsidR="00EA4DF3" w:rsidRDefault="00EA4DF3" w:rsidP="00243901">
      <w:pPr>
        <w:pStyle w:val="ConsPlusNonformat"/>
        <w:rPr>
          <w:sz w:val="18"/>
          <w:szCs w:val="18"/>
        </w:rPr>
      </w:pPr>
      <w:r>
        <w:rPr>
          <w:sz w:val="18"/>
          <w:szCs w:val="18"/>
        </w:rPr>
        <w:t xml:space="preserve">                     электронный адрес (при наличии))</w:t>
      </w:r>
    </w:p>
    <w:p w:rsidR="00EA4DF3" w:rsidRDefault="00EA4DF3" w:rsidP="00243901">
      <w:pPr>
        <w:widowControl w:val="0"/>
        <w:autoSpaceDE w:val="0"/>
        <w:autoSpaceDN w:val="0"/>
        <w:adjustRightInd w:val="0"/>
        <w:ind w:firstLine="540"/>
        <w:jc w:val="both"/>
        <w:rPr>
          <w:rFonts w:ascii="Calibri" w:hAnsi="Calibri" w:cs="Calibri"/>
        </w:rPr>
      </w:pPr>
    </w:p>
    <w:p w:rsidR="00EA4DF3" w:rsidRDefault="00EA4DF3" w:rsidP="00243901">
      <w:pPr>
        <w:widowControl w:val="0"/>
        <w:autoSpaceDE w:val="0"/>
        <w:autoSpaceDN w:val="0"/>
        <w:adjustRightInd w:val="0"/>
        <w:ind w:firstLine="540"/>
        <w:jc w:val="both"/>
        <w:rPr>
          <w:rFonts w:ascii="Calibri" w:hAnsi="Calibri" w:cs="Calibri"/>
        </w:rPr>
      </w:pPr>
    </w:p>
    <w:p w:rsidR="00EA4DF3" w:rsidRDefault="00EA4DF3" w:rsidP="00243901">
      <w:pPr>
        <w:widowControl w:val="0"/>
        <w:autoSpaceDE w:val="0"/>
        <w:autoSpaceDN w:val="0"/>
        <w:adjustRightInd w:val="0"/>
        <w:ind w:firstLine="540"/>
        <w:jc w:val="both"/>
        <w:rPr>
          <w:rFonts w:ascii="Calibri" w:hAnsi="Calibri" w:cs="Calibri"/>
        </w:rPr>
      </w:pPr>
    </w:p>
    <w:p w:rsidR="00EA4DF3" w:rsidRDefault="00EA4DF3" w:rsidP="00243901">
      <w:pPr>
        <w:widowControl w:val="0"/>
        <w:autoSpaceDE w:val="0"/>
        <w:autoSpaceDN w:val="0"/>
        <w:adjustRightInd w:val="0"/>
        <w:jc w:val="right"/>
        <w:outlineLvl w:val="1"/>
      </w:pPr>
      <w:bookmarkStart w:id="5" w:name="Par436"/>
      <w:bookmarkEnd w:id="5"/>
    </w:p>
    <w:p w:rsidR="00EA4DF3" w:rsidRDefault="00EA4DF3" w:rsidP="00243901">
      <w:pPr>
        <w:widowControl w:val="0"/>
        <w:autoSpaceDE w:val="0"/>
        <w:autoSpaceDN w:val="0"/>
        <w:adjustRightInd w:val="0"/>
        <w:jc w:val="right"/>
        <w:outlineLvl w:val="1"/>
      </w:pPr>
    </w:p>
    <w:p w:rsidR="00EA4DF3" w:rsidRDefault="00EA4DF3" w:rsidP="00243901">
      <w:pPr>
        <w:widowControl w:val="0"/>
        <w:autoSpaceDE w:val="0"/>
        <w:autoSpaceDN w:val="0"/>
        <w:adjustRightInd w:val="0"/>
        <w:jc w:val="right"/>
        <w:outlineLvl w:val="1"/>
      </w:pPr>
    </w:p>
    <w:p w:rsidR="00EA4DF3" w:rsidRDefault="00EA4DF3" w:rsidP="00243901">
      <w:pPr>
        <w:widowControl w:val="0"/>
        <w:autoSpaceDE w:val="0"/>
        <w:autoSpaceDN w:val="0"/>
        <w:adjustRightInd w:val="0"/>
        <w:jc w:val="right"/>
        <w:outlineLvl w:val="1"/>
      </w:pPr>
    </w:p>
    <w:p w:rsidR="00EA4DF3" w:rsidRDefault="00EA4DF3" w:rsidP="00243901">
      <w:pPr>
        <w:widowControl w:val="0"/>
        <w:autoSpaceDE w:val="0"/>
        <w:autoSpaceDN w:val="0"/>
        <w:adjustRightInd w:val="0"/>
        <w:jc w:val="right"/>
        <w:outlineLvl w:val="1"/>
      </w:pPr>
    </w:p>
    <w:p w:rsidR="00EA4DF3" w:rsidRPr="00515865" w:rsidRDefault="00EA4DF3" w:rsidP="00243901">
      <w:pPr>
        <w:widowControl w:val="0"/>
        <w:autoSpaceDE w:val="0"/>
        <w:autoSpaceDN w:val="0"/>
        <w:adjustRightInd w:val="0"/>
        <w:jc w:val="right"/>
        <w:outlineLvl w:val="1"/>
      </w:pPr>
      <w:r w:rsidRPr="00515865">
        <w:t>Приложение 4</w:t>
      </w:r>
    </w:p>
    <w:p w:rsidR="00EA4DF3" w:rsidRPr="00515865" w:rsidRDefault="00EA4DF3" w:rsidP="00243901">
      <w:pPr>
        <w:widowControl w:val="0"/>
        <w:autoSpaceDE w:val="0"/>
        <w:autoSpaceDN w:val="0"/>
        <w:adjustRightInd w:val="0"/>
        <w:jc w:val="right"/>
      </w:pPr>
      <w:r w:rsidRPr="00515865">
        <w:t>к Административному регламенту</w:t>
      </w:r>
    </w:p>
    <w:p w:rsidR="00EA4DF3" w:rsidRPr="00515865" w:rsidRDefault="00EA4DF3" w:rsidP="00243901">
      <w:pPr>
        <w:widowControl w:val="0"/>
        <w:autoSpaceDE w:val="0"/>
        <w:autoSpaceDN w:val="0"/>
        <w:adjustRightInd w:val="0"/>
        <w:jc w:val="right"/>
      </w:pPr>
      <w:r w:rsidRPr="00515865">
        <w:t>проведения проверок при</w:t>
      </w:r>
    </w:p>
    <w:p w:rsidR="00EA4DF3" w:rsidRPr="00515865" w:rsidRDefault="00EA4DF3" w:rsidP="00243901">
      <w:pPr>
        <w:widowControl w:val="0"/>
        <w:autoSpaceDE w:val="0"/>
        <w:autoSpaceDN w:val="0"/>
        <w:adjustRightInd w:val="0"/>
        <w:jc w:val="right"/>
      </w:pPr>
      <w:r w:rsidRPr="00515865">
        <w:t>осуществлении муниципального</w:t>
      </w:r>
    </w:p>
    <w:p w:rsidR="00EA4DF3" w:rsidRDefault="00EA4DF3" w:rsidP="00243901">
      <w:pPr>
        <w:widowControl w:val="0"/>
        <w:autoSpaceDE w:val="0"/>
        <w:autoSpaceDN w:val="0"/>
        <w:adjustRightInd w:val="0"/>
        <w:jc w:val="right"/>
        <w:rPr>
          <w:rFonts w:ascii="Calibri" w:hAnsi="Calibri" w:cs="Calibri"/>
        </w:rPr>
      </w:pPr>
      <w:r w:rsidRPr="00515865">
        <w:t>жилищного контроля</w:t>
      </w:r>
    </w:p>
    <w:p w:rsidR="00EA4DF3" w:rsidRDefault="00EA4DF3" w:rsidP="00243901">
      <w:pPr>
        <w:widowControl w:val="0"/>
        <w:autoSpaceDE w:val="0"/>
        <w:autoSpaceDN w:val="0"/>
        <w:adjustRightInd w:val="0"/>
        <w:ind w:firstLine="540"/>
        <w:jc w:val="both"/>
        <w:rPr>
          <w:rFonts w:ascii="Calibri" w:hAnsi="Calibri" w:cs="Calibri"/>
        </w:rPr>
      </w:pP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 xml:space="preserve">               (наименование органа муниципального контроля)</w:t>
      </w:r>
    </w:p>
    <w:p w:rsidR="00EA4DF3" w:rsidRDefault="00EA4DF3" w:rsidP="00243901">
      <w:pPr>
        <w:pStyle w:val="ConsPlusNonformat"/>
      </w:pPr>
    </w:p>
    <w:p w:rsidR="00EA4DF3" w:rsidRDefault="00EA4DF3" w:rsidP="00243901">
      <w:pPr>
        <w:pStyle w:val="ConsPlusNonformat"/>
      </w:pPr>
      <w:r>
        <w:t>________________________                            ____ _____________ 20__</w:t>
      </w:r>
    </w:p>
    <w:p w:rsidR="00EA4DF3" w:rsidRDefault="00EA4DF3" w:rsidP="00243901">
      <w:pPr>
        <w:pStyle w:val="ConsPlusNonformat"/>
      </w:pPr>
      <w:r>
        <w:t>(место составления акта)                            (дата составления акта)</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 xml:space="preserve">                         (время составления акта)</w:t>
      </w:r>
    </w:p>
    <w:p w:rsidR="00EA4DF3" w:rsidRDefault="00EA4DF3" w:rsidP="00243901">
      <w:pPr>
        <w:pStyle w:val="ConsPlusNonformat"/>
      </w:pPr>
    </w:p>
    <w:p w:rsidR="00EA4DF3" w:rsidRDefault="00EA4DF3" w:rsidP="00243901">
      <w:pPr>
        <w:pStyle w:val="ConsPlusNonformat"/>
      </w:pPr>
      <w:bookmarkStart w:id="6" w:name="Par450"/>
      <w:bookmarkEnd w:id="6"/>
      <w:r>
        <w:t xml:space="preserve">                               АКТ ПРОВЕРКИ</w:t>
      </w:r>
    </w:p>
    <w:p w:rsidR="00EA4DF3" w:rsidRDefault="00EA4DF3" w:rsidP="00243901">
      <w:pPr>
        <w:pStyle w:val="ConsPlusNonformat"/>
      </w:pPr>
      <w:r>
        <w:t xml:space="preserve">    органом муниципального контроля юридического лица, индивидуального</w:t>
      </w:r>
    </w:p>
    <w:p w:rsidR="00EA4DF3" w:rsidRDefault="00EA4DF3" w:rsidP="00243901">
      <w:pPr>
        <w:pStyle w:val="ConsPlusNonformat"/>
      </w:pPr>
      <w:r>
        <w:t xml:space="preserve">                        предпринимателя, гражданина</w:t>
      </w:r>
    </w:p>
    <w:p w:rsidR="00EA4DF3" w:rsidRDefault="00EA4DF3" w:rsidP="00243901">
      <w:pPr>
        <w:pStyle w:val="ConsPlusNonformat"/>
      </w:pPr>
    </w:p>
    <w:p w:rsidR="00EA4DF3" w:rsidRDefault="00EA4DF3" w:rsidP="00243901">
      <w:pPr>
        <w:pStyle w:val="ConsPlusNonformat"/>
      </w:pPr>
      <w:r>
        <w:t xml:space="preserve">    По адресу/адресам: ____________________________________________________</w:t>
      </w:r>
    </w:p>
    <w:p w:rsidR="00EA4DF3" w:rsidRDefault="00EA4DF3" w:rsidP="00243901">
      <w:pPr>
        <w:pStyle w:val="ConsPlusNonformat"/>
      </w:pPr>
      <w:r>
        <w:t xml:space="preserve">                                 (место проведения проверки)</w:t>
      </w:r>
    </w:p>
    <w:p w:rsidR="00EA4DF3" w:rsidRDefault="00EA4DF3" w:rsidP="00243901">
      <w:pPr>
        <w:pStyle w:val="ConsPlusNonformat"/>
      </w:pPr>
      <w:r>
        <w:t xml:space="preserve">    На основании: _________________________________________________________</w:t>
      </w:r>
    </w:p>
    <w:p w:rsidR="00EA4DF3" w:rsidRDefault="00EA4DF3" w:rsidP="00243901">
      <w:pPr>
        <w:pStyle w:val="ConsPlusNonformat"/>
      </w:pPr>
      <w:r>
        <w:t xml:space="preserve">                     (вид документа с указанием реквизитов (номер, дата))</w:t>
      </w:r>
    </w:p>
    <w:p w:rsidR="00EA4DF3" w:rsidRDefault="00EA4DF3" w:rsidP="00243901">
      <w:pPr>
        <w:pStyle w:val="ConsPlusNonformat"/>
      </w:pPr>
      <w:r>
        <w:t>была проведена ______________________________________ проверка в отношении:</w:t>
      </w:r>
    </w:p>
    <w:p w:rsidR="00EA4DF3" w:rsidRDefault="00EA4DF3" w:rsidP="00243901">
      <w:pPr>
        <w:pStyle w:val="ConsPlusNonformat"/>
      </w:pPr>
      <w:r>
        <w:t xml:space="preserve">           (плановая/внеплановая, документарная/выездная)</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 xml:space="preserve"> (наименование юридического лица, фамилия, имя, отчество (последнее - при</w:t>
      </w:r>
    </w:p>
    <w:p w:rsidR="00EA4DF3" w:rsidRDefault="00EA4DF3" w:rsidP="00243901">
      <w:pPr>
        <w:pStyle w:val="ConsPlusNonformat"/>
      </w:pPr>
      <w:r>
        <w:t xml:space="preserve">           наличии) индивидуального предпринимателя, гражданина)</w:t>
      </w:r>
    </w:p>
    <w:p w:rsidR="00EA4DF3" w:rsidRDefault="00EA4DF3" w:rsidP="00243901">
      <w:pPr>
        <w:pStyle w:val="ConsPlusNonformat"/>
      </w:pPr>
      <w:r>
        <w:t xml:space="preserve">    Дата и время проведения проверки:</w:t>
      </w:r>
    </w:p>
    <w:p w:rsidR="00EA4DF3" w:rsidRDefault="00EA4DF3" w:rsidP="00243901">
      <w:pPr>
        <w:pStyle w:val="ConsPlusNonformat"/>
      </w:pPr>
      <w:r>
        <w:t xml:space="preserve">    "____" ________ 20__ г. ______ час. _____ мин. до _____ час. _____ мин.</w:t>
      </w:r>
    </w:p>
    <w:p w:rsidR="00EA4DF3" w:rsidRDefault="00EA4DF3" w:rsidP="00243901">
      <w:pPr>
        <w:pStyle w:val="ConsPlusNonformat"/>
      </w:pPr>
      <w:r>
        <w:t>продолжительность ________________</w:t>
      </w:r>
    </w:p>
    <w:p w:rsidR="00EA4DF3" w:rsidRDefault="00EA4DF3" w:rsidP="00243901">
      <w:pPr>
        <w:pStyle w:val="ConsPlusNonformat"/>
      </w:pPr>
      <w:r>
        <w:t xml:space="preserve">    "____" ________ 20__ г. ______ час. _____ мин. до _____ час. _____ мин.</w:t>
      </w:r>
    </w:p>
    <w:p w:rsidR="00EA4DF3" w:rsidRDefault="00EA4DF3" w:rsidP="00243901">
      <w:pPr>
        <w:pStyle w:val="ConsPlusNonformat"/>
      </w:pPr>
      <w:r>
        <w:t>продолжительность ________________</w:t>
      </w:r>
    </w:p>
    <w:p w:rsidR="00EA4DF3" w:rsidRDefault="00EA4DF3" w:rsidP="00243901">
      <w:pPr>
        <w:pStyle w:val="ConsPlusNonformat"/>
      </w:pPr>
      <w:r>
        <w:t xml:space="preserve">  (заполняется в случае проведения проверок филиалов, представительств,</w:t>
      </w:r>
    </w:p>
    <w:p w:rsidR="00EA4DF3" w:rsidRDefault="00EA4DF3" w:rsidP="00243901">
      <w:pPr>
        <w:pStyle w:val="ConsPlusNonformat"/>
      </w:pPr>
      <w:r>
        <w:t xml:space="preserve">     обособленных структурных подразделений юридического лица или при</w:t>
      </w:r>
    </w:p>
    <w:p w:rsidR="00EA4DF3" w:rsidRDefault="00EA4DF3" w:rsidP="00243901">
      <w:pPr>
        <w:pStyle w:val="ConsPlusNonformat"/>
      </w:pPr>
      <w:r>
        <w:t xml:space="preserve">       осуществлении деятельности индивидуального предпринимателя по</w:t>
      </w:r>
    </w:p>
    <w:p w:rsidR="00EA4DF3" w:rsidRDefault="00EA4DF3" w:rsidP="00243901">
      <w:pPr>
        <w:pStyle w:val="ConsPlusNonformat"/>
      </w:pPr>
      <w:r>
        <w:t xml:space="preserve">                            нескольким адресам)</w:t>
      </w:r>
    </w:p>
    <w:p w:rsidR="00EA4DF3" w:rsidRDefault="00EA4DF3" w:rsidP="00243901">
      <w:pPr>
        <w:pStyle w:val="ConsPlusNonformat"/>
      </w:pPr>
      <w:r>
        <w:t xml:space="preserve">    Общая продолжительность проверки: _____________________________________</w:t>
      </w:r>
    </w:p>
    <w:p w:rsidR="00EA4DF3" w:rsidRDefault="00EA4DF3" w:rsidP="00243901">
      <w:pPr>
        <w:pStyle w:val="ConsPlusNonformat"/>
      </w:pPr>
      <w:r>
        <w:t xml:space="preserve">                                             (рабочих дней/часов)</w:t>
      </w:r>
    </w:p>
    <w:p w:rsidR="00EA4DF3" w:rsidRDefault="00EA4DF3" w:rsidP="00243901">
      <w:pPr>
        <w:pStyle w:val="ConsPlusNonformat"/>
      </w:pPr>
      <w:r>
        <w:t xml:space="preserve">    Акт составлен _________________________________________________________</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 xml:space="preserve">               (наименование органа муниципального контроля)</w:t>
      </w:r>
    </w:p>
    <w:p w:rsidR="00EA4DF3" w:rsidRDefault="00EA4DF3" w:rsidP="00243901">
      <w:pPr>
        <w:pStyle w:val="ConsPlusNonformat"/>
      </w:pPr>
    </w:p>
    <w:p w:rsidR="00EA4DF3" w:rsidRDefault="00EA4DF3" w:rsidP="00243901">
      <w:pPr>
        <w:pStyle w:val="ConsPlusNonformat"/>
      </w:pPr>
      <w:r>
        <w:t xml:space="preserve">    С копией приказа  о  проведении   проверки  ознакомлен(ы):</w:t>
      </w:r>
    </w:p>
    <w:p w:rsidR="00EA4DF3" w:rsidRDefault="00EA4DF3" w:rsidP="00243901">
      <w:pPr>
        <w:pStyle w:val="ConsPlusNonformat"/>
      </w:pPr>
      <w:r>
        <w:t>(заполняется при проведении выездной проверки)</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 xml:space="preserve">                 (фамилии, инициалы, подпись, дата, время)</w:t>
      </w:r>
    </w:p>
    <w:p w:rsidR="00EA4DF3" w:rsidRDefault="00EA4DF3" w:rsidP="00243901">
      <w:pPr>
        <w:pStyle w:val="ConsPlusNonformat"/>
      </w:pPr>
      <w:r>
        <w:t xml:space="preserve">    Дата  и номер решения  прокурора  (его  заместителя)   о   согласовании</w:t>
      </w:r>
    </w:p>
    <w:p w:rsidR="00EA4DF3" w:rsidRDefault="00EA4DF3" w:rsidP="00243901">
      <w:pPr>
        <w:pStyle w:val="ConsPlusNonformat"/>
      </w:pPr>
      <w:r>
        <w:t>проведения проверки:</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 xml:space="preserve">   (заполняется в случае необходимости согласования проверки с органами</w:t>
      </w:r>
    </w:p>
    <w:p w:rsidR="00EA4DF3" w:rsidRDefault="00EA4DF3" w:rsidP="00243901">
      <w:pPr>
        <w:pStyle w:val="ConsPlusNonformat"/>
      </w:pPr>
      <w:r>
        <w:t xml:space="preserve">                               прокуратуры)</w:t>
      </w:r>
    </w:p>
    <w:p w:rsidR="00EA4DF3" w:rsidRDefault="00EA4DF3" w:rsidP="00243901">
      <w:pPr>
        <w:pStyle w:val="ConsPlusNonformat"/>
      </w:pPr>
      <w:r>
        <w:t xml:space="preserve">    Лицо(а), проводившее(ие)проверку:</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(фамилия, имя, отчество (последнее - при наличии), должность должностного</w:t>
      </w:r>
    </w:p>
    <w:p w:rsidR="00EA4DF3" w:rsidRDefault="00EA4DF3" w:rsidP="00243901">
      <w:pPr>
        <w:pStyle w:val="ConsPlusNonformat"/>
      </w:pPr>
      <w:r>
        <w:t>лица (должностных лиц), проводившего(их) проверку; в случае привлечения к</w:t>
      </w:r>
    </w:p>
    <w:p w:rsidR="00EA4DF3" w:rsidRDefault="00EA4DF3" w:rsidP="00243901">
      <w:pPr>
        <w:pStyle w:val="ConsPlusNonformat"/>
      </w:pPr>
      <w:r>
        <w:t>участию в проверке экспертов, экспертных организаций указываются фамилии,</w:t>
      </w:r>
    </w:p>
    <w:p w:rsidR="00EA4DF3" w:rsidRDefault="00EA4DF3" w:rsidP="00243901">
      <w:pPr>
        <w:pStyle w:val="ConsPlusNonformat"/>
      </w:pPr>
      <w:r>
        <w:t xml:space="preserve">  имена, отчества (последнее - при наличии), должности экспертов и (или)</w:t>
      </w:r>
    </w:p>
    <w:p w:rsidR="00EA4DF3" w:rsidRDefault="00EA4DF3" w:rsidP="00243901">
      <w:pPr>
        <w:pStyle w:val="ConsPlusNonformat"/>
      </w:pPr>
      <w:r>
        <w:t>наименования экспертных организаций с указанием реквизитов свидетельства</w:t>
      </w:r>
    </w:p>
    <w:p w:rsidR="00EA4DF3" w:rsidRDefault="00EA4DF3" w:rsidP="00243901">
      <w:pPr>
        <w:pStyle w:val="ConsPlusNonformat"/>
      </w:pPr>
      <w:r>
        <w:t xml:space="preserve">     об аккредитации и наименование органа по аккредитации, выдавшего</w:t>
      </w:r>
    </w:p>
    <w:p w:rsidR="00EA4DF3" w:rsidRDefault="00EA4DF3" w:rsidP="00243901">
      <w:pPr>
        <w:pStyle w:val="ConsPlusNonformat"/>
      </w:pPr>
      <w:r>
        <w:t xml:space="preserve">                              свидетельство)</w:t>
      </w:r>
    </w:p>
    <w:p w:rsidR="00EA4DF3" w:rsidRDefault="00EA4DF3" w:rsidP="00243901">
      <w:pPr>
        <w:pStyle w:val="ConsPlusNonformat"/>
      </w:pPr>
    </w:p>
    <w:p w:rsidR="00EA4DF3" w:rsidRDefault="00EA4DF3" w:rsidP="00243901">
      <w:pPr>
        <w:pStyle w:val="ConsPlusNonformat"/>
      </w:pPr>
      <w:r>
        <w:t xml:space="preserve">    При проведении проверки присутствовали:</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(фамилия, имя, отчество (последнее - при наличии), должность руководителя,</w:t>
      </w:r>
    </w:p>
    <w:p w:rsidR="00EA4DF3" w:rsidRDefault="00EA4DF3" w:rsidP="00243901">
      <w:pPr>
        <w:pStyle w:val="ConsPlusNonformat"/>
      </w:pPr>
      <w:r>
        <w:t>иного должностного лица (должностных лиц) или уполномоченного представителя</w:t>
      </w:r>
    </w:p>
    <w:p w:rsidR="00EA4DF3" w:rsidRDefault="00EA4DF3" w:rsidP="00243901">
      <w:pPr>
        <w:pStyle w:val="ConsPlusNonformat"/>
      </w:pPr>
      <w:r>
        <w:t xml:space="preserve">     юридического лица, уполномоченного представителя индивидуального</w:t>
      </w:r>
    </w:p>
    <w:p w:rsidR="00EA4DF3" w:rsidRDefault="00EA4DF3" w:rsidP="00243901">
      <w:pPr>
        <w:pStyle w:val="ConsPlusNonformat"/>
      </w:pPr>
      <w:r>
        <w:t xml:space="preserve">  предпринимателя, гражданина, присутствовавших при проведении мероприятий</w:t>
      </w:r>
    </w:p>
    <w:p w:rsidR="00EA4DF3" w:rsidRDefault="00EA4DF3" w:rsidP="00243901">
      <w:pPr>
        <w:pStyle w:val="ConsPlusNonformat"/>
      </w:pPr>
      <w:r>
        <w:t xml:space="preserve">                               по проверке)</w:t>
      </w:r>
    </w:p>
    <w:p w:rsidR="00EA4DF3" w:rsidRDefault="00EA4DF3" w:rsidP="00243901">
      <w:pPr>
        <w:pStyle w:val="ConsPlusNonformat"/>
      </w:pPr>
    </w:p>
    <w:p w:rsidR="00EA4DF3" w:rsidRDefault="00EA4DF3" w:rsidP="00243901">
      <w:pPr>
        <w:pStyle w:val="ConsPlusNonformat"/>
      </w:pPr>
      <w:r>
        <w:t xml:space="preserve">    В ходе проведения проверки:</w:t>
      </w:r>
    </w:p>
    <w:p w:rsidR="00EA4DF3" w:rsidRDefault="00EA4DF3" w:rsidP="00243901">
      <w:pPr>
        <w:pStyle w:val="ConsPlusNonformat"/>
      </w:pPr>
      <w:r>
        <w:t xml:space="preserve">    выявлены нарушения требований,  установленных  (с  указанием  положений</w:t>
      </w:r>
    </w:p>
    <w:p w:rsidR="00EA4DF3" w:rsidRDefault="00EA4DF3" w:rsidP="00243901">
      <w:pPr>
        <w:pStyle w:val="ConsPlusNonformat"/>
      </w:pPr>
      <w:r>
        <w:t>правовых актов):</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 xml:space="preserve">             (характер нарушений, лица, допустившие нарушения)</w:t>
      </w:r>
    </w:p>
    <w:p w:rsidR="00EA4DF3" w:rsidRDefault="00EA4DF3" w:rsidP="00243901">
      <w:pPr>
        <w:pStyle w:val="ConsPlusNonformat"/>
      </w:pPr>
      <w:r>
        <w:t xml:space="preserve">    выявлены несоответствия сведений, содержащихся в  уведомлении  о начале</w:t>
      </w:r>
    </w:p>
    <w:p w:rsidR="00EA4DF3" w:rsidRDefault="00EA4DF3" w:rsidP="00243901">
      <w:pPr>
        <w:pStyle w:val="ConsPlusNonformat"/>
      </w:pPr>
      <w:r>
        <w:t>осуществления    отдельных    видов    предпринимательской    деятельности,</w:t>
      </w:r>
    </w:p>
    <w:p w:rsidR="00EA4DF3" w:rsidRDefault="00EA4DF3" w:rsidP="00243901">
      <w:pPr>
        <w:pStyle w:val="ConsPlusNonformat"/>
      </w:pPr>
      <w:r>
        <w:t>обязательным  требованиям  (с  указанием  положений  (нормативных) правовых</w:t>
      </w:r>
    </w:p>
    <w:p w:rsidR="00EA4DF3" w:rsidRDefault="00EA4DF3" w:rsidP="00243901">
      <w:pPr>
        <w:pStyle w:val="ConsPlusNonformat"/>
      </w:pPr>
      <w:r>
        <w:t>актов):</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 xml:space="preserve">    выявлены факты невыполнения предписаний органов муниципального контроля</w:t>
      </w:r>
    </w:p>
    <w:p w:rsidR="00EA4DF3" w:rsidRDefault="00EA4DF3" w:rsidP="00243901">
      <w:pPr>
        <w:pStyle w:val="ConsPlusNonformat"/>
      </w:pPr>
      <w:r>
        <w:t>(с указанием реквизитов выданных предписаний):</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нарушений не выявлено</w:t>
      </w:r>
    </w:p>
    <w:p w:rsidR="00EA4DF3" w:rsidRDefault="00EA4DF3" w:rsidP="00243901">
      <w:pPr>
        <w:pStyle w:val="ConsPlusNonformat"/>
      </w:pPr>
    </w:p>
    <w:p w:rsidR="00EA4DF3" w:rsidRDefault="00EA4DF3" w:rsidP="00243901">
      <w:pPr>
        <w:pStyle w:val="ConsPlusNonformat"/>
      </w:pPr>
      <w:r>
        <w:t xml:space="preserve">    Запись  в  журнал  учета  проверок  юридического  лица, индивидуального</w:t>
      </w:r>
    </w:p>
    <w:p w:rsidR="00EA4DF3" w:rsidRDefault="00EA4DF3" w:rsidP="00243901">
      <w:pPr>
        <w:pStyle w:val="ConsPlusNonformat"/>
      </w:pPr>
      <w:r>
        <w:t>предпринимателя,  гражданина,  проводимых органами муниципального контроля,</w:t>
      </w:r>
    </w:p>
    <w:p w:rsidR="00EA4DF3" w:rsidRDefault="00EA4DF3" w:rsidP="00243901">
      <w:pPr>
        <w:pStyle w:val="ConsPlusNonformat"/>
      </w:pPr>
      <w:r>
        <w:t>внесена (заполняется при проведении выездной проверки):</w:t>
      </w:r>
    </w:p>
    <w:p w:rsidR="00EA4DF3" w:rsidRDefault="00EA4DF3" w:rsidP="00243901">
      <w:pPr>
        <w:pStyle w:val="ConsPlusNonformat"/>
      </w:pPr>
    </w:p>
    <w:p w:rsidR="00EA4DF3" w:rsidRDefault="00EA4DF3" w:rsidP="00243901">
      <w:pPr>
        <w:pStyle w:val="ConsPlusNonformat"/>
      </w:pPr>
      <w:r>
        <w:t>_______________________    ________________________________________________</w:t>
      </w:r>
    </w:p>
    <w:p w:rsidR="00EA4DF3" w:rsidRDefault="00EA4DF3" w:rsidP="00243901">
      <w:pPr>
        <w:pStyle w:val="ConsPlusNonformat"/>
      </w:pPr>
      <w:r>
        <w:t>(подпись проверяющего)          (подпись уполномоченного представителя</w:t>
      </w:r>
    </w:p>
    <w:p w:rsidR="00EA4DF3" w:rsidRDefault="00EA4DF3" w:rsidP="00243901">
      <w:pPr>
        <w:pStyle w:val="ConsPlusNonformat"/>
      </w:pPr>
      <w:r>
        <w:t xml:space="preserve">                                  юридического лица, индивидуального</w:t>
      </w:r>
    </w:p>
    <w:p w:rsidR="00EA4DF3" w:rsidRDefault="00EA4DF3" w:rsidP="00243901">
      <w:pPr>
        <w:pStyle w:val="ConsPlusNonformat"/>
      </w:pPr>
      <w:r>
        <w:t xml:space="preserve">                                 предпринимателя, его уполномоченного</w:t>
      </w:r>
    </w:p>
    <w:p w:rsidR="00EA4DF3" w:rsidRDefault="00EA4DF3" w:rsidP="00243901">
      <w:pPr>
        <w:pStyle w:val="ConsPlusNonformat"/>
      </w:pPr>
      <w:r>
        <w:t xml:space="preserve">                                       представителя, гражданина)</w:t>
      </w:r>
    </w:p>
    <w:p w:rsidR="00EA4DF3" w:rsidRDefault="00EA4DF3" w:rsidP="00243901">
      <w:pPr>
        <w:pStyle w:val="ConsPlusNonformat"/>
      </w:pPr>
    </w:p>
    <w:p w:rsidR="00EA4DF3" w:rsidRDefault="00EA4DF3" w:rsidP="00243901">
      <w:pPr>
        <w:pStyle w:val="ConsPlusNonformat"/>
      </w:pPr>
      <w:r>
        <w:t xml:space="preserve">    Журнал    учета    проверок    юридического    лица,    индивидуального</w:t>
      </w:r>
    </w:p>
    <w:p w:rsidR="00EA4DF3" w:rsidRDefault="00EA4DF3" w:rsidP="00243901">
      <w:pPr>
        <w:pStyle w:val="ConsPlusNonformat"/>
      </w:pPr>
      <w:r>
        <w:t>предпринимателя,  гражданина,  проводимых органами муниципального контроля,</w:t>
      </w:r>
    </w:p>
    <w:p w:rsidR="00EA4DF3" w:rsidRDefault="00EA4DF3" w:rsidP="00243901">
      <w:pPr>
        <w:pStyle w:val="ConsPlusNonformat"/>
      </w:pPr>
      <w:r>
        <w:t>отсутствует (заполняется при проведении выездной проверки):</w:t>
      </w:r>
    </w:p>
    <w:p w:rsidR="00EA4DF3" w:rsidRDefault="00EA4DF3" w:rsidP="00243901">
      <w:pPr>
        <w:pStyle w:val="ConsPlusNonformat"/>
      </w:pPr>
    </w:p>
    <w:p w:rsidR="00EA4DF3" w:rsidRDefault="00EA4DF3" w:rsidP="00243901">
      <w:pPr>
        <w:pStyle w:val="ConsPlusNonformat"/>
      </w:pPr>
      <w:r>
        <w:t>_______________________    ________________________________________________</w:t>
      </w:r>
    </w:p>
    <w:p w:rsidR="00EA4DF3" w:rsidRDefault="00EA4DF3" w:rsidP="00243901">
      <w:pPr>
        <w:pStyle w:val="ConsPlusNonformat"/>
      </w:pPr>
      <w:r>
        <w:t>(подпись проверяющего)          (подпись уполномоченного представителя</w:t>
      </w:r>
    </w:p>
    <w:p w:rsidR="00EA4DF3" w:rsidRDefault="00EA4DF3" w:rsidP="00243901">
      <w:pPr>
        <w:pStyle w:val="ConsPlusNonformat"/>
      </w:pPr>
      <w:r>
        <w:t xml:space="preserve">                                  юридического лица, индивидуального</w:t>
      </w:r>
    </w:p>
    <w:p w:rsidR="00EA4DF3" w:rsidRDefault="00EA4DF3" w:rsidP="00243901">
      <w:pPr>
        <w:pStyle w:val="ConsPlusNonformat"/>
      </w:pPr>
      <w:r>
        <w:t xml:space="preserve">                                 предпринимателя, его уполномоченного</w:t>
      </w:r>
    </w:p>
    <w:p w:rsidR="00EA4DF3" w:rsidRDefault="00EA4DF3" w:rsidP="00243901">
      <w:pPr>
        <w:pStyle w:val="ConsPlusNonformat"/>
      </w:pPr>
      <w:r>
        <w:t xml:space="preserve">                                       представителя, гражданина)</w:t>
      </w:r>
    </w:p>
    <w:p w:rsidR="00EA4DF3" w:rsidRDefault="00EA4DF3" w:rsidP="00243901">
      <w:pPr>
        <w:pStyle w:val="ConsPlusNonformat"/>
      </w:pPr>
    </w:p>
    <w:p w:rsidR="00EA4DF3" w:rsidRDefault="00EA4DF3" w:rsidP="00243901">
      <w:pPr>
        <w:pStyle w:val="ConsPlusNonformat"/>
      </w:pPr>
      <w:r>
        <w:t xml:space="preserve">    Прилагаемые к акту документы: _________________________________________</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 xml:space="preserve">    Подписи лиц, проводивших проверку: ____________________________________</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 xml:space="preserve">    С актом  проверки  ознакомлен(а),  копию  акта  со  всеми  приложениями</w:t>
      </w:r>
    </w:p>
    <w:p w:rsidR="00EA4DF3" w:rsidRDefault="00EA4DF3" w:rsidP="00243901">
      <w:pPr>
        <w:pStyle w:val="ConsPlusNonformat"/>
      </w:pPr>
      <w:r>
        <w:t>получил(а):</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(фамилия, имя, отчество (последнее - при наличии), должность руководителя,</w:t>
      </w:r>
    </w:p>
    <w:p w:rsidR="00EA4DF3" w:rsidRDefault="00EA4DF3" w:rsidP="00243901">
      <w:pPr>
        <w:pStyle w:val="ConsPlusNonformat"/>
      </w:pPr>
      <w:r>
        <w:t xml:space="preserve">  иного должностного лица или уполномоченного представителя юридического</w:t>
      </w:r>
    </w:p>
    <w:p w:rsidR="00EA4DF3" w:rsidRDefault="00EA4DF3" w:rsidP="00243901">
      <w:pPr>
        <w:pStyle w:val="ConsPlusNonformat"/>
      </w:pPr>
      <w:r>
        <w:t>лица, индивидуального предпринимателя, его уполномоченного представителя,</w:t>
      </w:r>
    </w:p>
    <w:p w:rsidR="00EA4DF3" w:rsidRDefault="00EA4DF3" w:rsidP="00243901">
      <w:pPr>
        <w:pStyle w:val="ConsPlusNonformat"/>
      </w:pPr>
      <w:r>
        <w:t xml:space="preserve">                                гражданина)</w:t>
      </w:r>
    </w:p>
    <w:p w:rsidR="00EA4DF3" w:rsidRDefault="00EA4DF3" w:rsidP="00243901">
      <w:pPr>
        <w:pStyle w:val="ConsPlusNonformat"/>
      </w:pPr>
      <w:r>
        <w:t xml:space="preserve">                                                  "___" ___________ 20__ г.</w:t>
      </w:r>
    </w:p>
    <w:p w:rsidR="00EA4DF3" w:rsidRDefault="00EA4DF3" w:rsidP="00243901">
      <w:pPr>
        <w:pStyle w:val="ConsPlusNonformat"/>
      </w:pPr>
      <w:r>
        <w:t>___________________________________________________________________________</w:t>
      </w:r>
    </w:p>
    <w:p w:rsidR="00EA4DF3" w:rsidRDefault="00EA4DF3" w:rsidP="00243901">
      <w:pPr>
        <w:pStyle w:val="ConsPlusNonformat"/>
      </w:pPr>
      <w:r>
        <w:t xml:space="preserve">                                 (подпись)</w:t>
      </w:r>
    </w:p>
    <w:p w:rsidR="00EA4DF3" w:rsidRDefault="00EA4DF3" w:rsidP="00243901">
      <w:pPr>
        <w:pStyle w:val="ConsPlusNonformat"/>
      </w:pPr>
      <w:r>
        <w:t xml:space="preserve">    Пометка об отказе ознакомления с актом проверки: ______________________</w:t>
      </w:r>
    </w:p>
    <w:p w:rsidR="00EA4DF3" w:rsidRDefault="00EA4DF3" w:rsidP="00515865">
      <w:pPr>
        <w:pStyle w:val="ConsPlusNonformat"/>
        <w:rPr>
          <w:sz w:val="28"/>
          <w:szCs w:val="28"/>
        </w:rPr>
      </w:pPr>
      <w:r>
        <w:t xml:space="preserve">  подпись уполномоченного должностного   лица (лиц), проводившего проверку)</w:t>
      </w:r>
    </w:p>
    <w:sectPr w:rsidR="00EA4DF3" w:rsidSect="00B14677">
      <w:pgSz w:w="11906" w:h="16838"/>
      <w:pgMar w:top="851"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6B95"/>
    <w:multiLevelType w:val="hybridMultilevel"/>
    <w:tmpl w:val="105A89B0"/>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CD0B1A"/>
    <w:multiLevelType w:val="hybridMultilevel"/>
    <w:tmpl w:val="0FB02D3A"/>
    <w:lvl w:ilvl="0" w:tplc="22E2808C">
      <w:start w:val="1"/>
      <w:numFmt w:val="bullet"/>
      <w:lvlText w:val=""/>
      <w:lvlJc w:val="left"/>
      <w:pPr>
        <w:tabs>
          <w:tab w:val="num" w:pos="2291"/>
        </w:tabs>
        <w:ind w:left="2291" w:hanging="360"/>
      </w:pPr>
      <w:rPr>
        <w:rFonts w:ascii="Symbol" w:hAnsi="Symbol" w:hint="default"/>
      </w:rPr>
    </w:lvl>
    <w:lvl w:ilvl="1" w:tplc="22E2808C">
      <w:start w:val="1"/>
      <w:numFmt w:val="bullet"/>
      <w:lvlText w:val=""/>
      <w:lvlJc w:val="left"/>
      <w:pPr>
        <w:tabs>
          <w:tab w:val="num" w:pos="2291"/>
        </w:tabs>
        <w:ind w:left="2291" w:hanging="360"/>
      </w:pPr>
      <w:rPr>
        <w:rFonts w:ascii="Symbol" w:hAnsi="Symbo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nsid w:val="0CCE5C66"/>
    <w:multiLevelType w:val="hybridMultilevel"/>
    <w:tmpl w:val="F4807A54"/>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113659"/>
    <w:multiLevelType w:val="hybridMultilevel"/>
    <w:tmpl w:val="56707BEC"/>
    <w:lvl w:ilvl="0" w:tplc="22E2808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FBE7F0C"/>
    <w:multiLevelType w:val="hybridMultilevel"/>
    <w:tmpl w:val="6F3CB474"/>
    <w:lvl w:ilvl="0" w:tplc="44F841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32B64D9"/>
    <w:multiLevelType w:val="hybridMultilevel"/>
    <w:tmpl w:val="5D74AB0C"/>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3615B1"/>
    <w:multiLevelType w:val="hybridMultilevel"/>
    <w:tmpl w:val="91BE982E"/>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A52547"/>
    <w:multiLevelType w:val="hybridMultilevel"/>
    <w:tmpl w:val="9A8EB74C"/>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3745A3"/>
    <w:multiLevelType w:val="hybridMultilevel"/>
    <w:tmpl w:val="70340B70"/>
    <w:lvl w:ilvl="0" w:tplc="44F841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DF93524"/>
    <w:multiLevelType w:val="hybridMultilevel"/>
    <w:tmpl w:val="B4A6E4FC"/>
    <w:lvl w:ilvl="0" w:tplc="44F841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090279C"/>
    <w:multiLevelType w:val="hybridMultilevel"/>
    <w:tmpl w:val="CDB2BFA6"/>
    <w:lvl w:ilvl="0" w:tplc="22E2808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29929C9"/>
    <w:multiLevelType w:val="hybridMultilevel"/>
    <w:tmpl w:val="9FE6AB28"/>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5125FD1"/>
    <w:multiLevelType w:val="hybridMultilevel"/>
    <w:tmpl w:val="21923BF0"/>
    <w:lvl w:ilvl="0" w:tplc="44F84156">
      <w:start w:val="1"/>
      <w:numFmt w:val="decimal"/>
      <w:lvlText w:val="%1)"/>
      <w:lvlJc w:val="left"/>
      <w:pPr>
        <w:ind w:left="2261" w:hanging="141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
    <w:nsid w:val="57910FF0"/>
    <w:multiLevelType w:val="hybridMultilevel"/>
    <w:tmpl w:val="FE96722E"/>
    <w:lvl w:ilvl="0" w:tplc="65BEAD3A">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nsid w:val="5C1E3FC7"/>
    <w:multiLevelType w:val="hybridMultilevel"/>
    <w:tmpl w:val="F4F6184E"/>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52382A"/>
    <w:multiLevelType w:val="hybridMultilevel"/>
    <w:tmpl w:val="C8F01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6D4A10"/>
    <w:multiLevelType w:val="hybridMultilevel"/>
    <w:tmpl w:val="0F00CE44"/>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7BC5D1A"/>
    <w:multiLevelType w:val="hybridMultilevel"/>
    <w:tmpl w:val="9B0EF1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86E124E"/>
    <w:multiLevelType w:val="hybridMultilevel"/>
    <w:tmpl w:val="F0B4DBC8"/>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A160FEE"/>
    <w:multiLevelType w:val="hybridMultilevel"/>
    <w:tmpl w:val="BAF278AE"/>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D5828E5"/>
    <w:multiLevelType w:val="hybridMultilevel"/>
    <w:tmpl w:val="42DEBEF4"/>
    <w:lvl w:ilvl="0" w:tplc="44F84156">
      <w:start w:val="1"/>
      <w:numFmt w:val="decimal"/>
      <w:lvlText w:val="%1)"/>
      <w:lvlJc w:val="left"/>
      <w:pPr>
        <w:ind w:left="2261" w:hanging="141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1">
    <w:nsid w:val="6DB34165"/>
    <w:multiLevelType w:val="hybridMultilevel"/>
    <w:tmpl w:val="1F2415F2"/>
    <w:lvl w:ilvl="0" w:tplc="22E2808C">
      <w:start w:val="1"/>
      <w:numFmt w:val="bullet"/>
      <w:lvlText w:val=""/>
      <w:lvlJc w:val="left"/>
      <w:pPr>
        <w:tabs>
          <w:tab w:val="num" w:pos="2291"/>
        </w:tabs>
        <w:ind w:left="229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2">
    <w:nsid w:val="6FA97932"/>
    <w:multiLevelType w:val="hybridMultilevel"/>
    <w:tmpl w:val="7F8458FA"/>
    <w:lvl w:ilvl="0" w:tplc="48FC5066">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2E9264D"/>
    <w:multiLevelType w:val="multilevel"/>
    <w:tmpl w:val="1F2415F2"/>
    <w:lvl w:ilvl="0">
      <w:start w:val="1"/>
      <w:numFmt w:val="bullet"/>
      <w:lvlText w:val=""/>
      <w:lvlJc w:val="left"/>
      <w:pPr>
        <w:tabs>
          <w:tab w:val="num" w:pos="2291"/>
        </w:tabs>
        <w:ind w:left="2291" w:hanging="360"/>
      </w:pPr>
      <w:rPr>
        <w:rFonts w:ascii="Symbol" w:hAnsi="Symbol" w:hint="default"/>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4">
    <w:nsid w:val="786B6F6A"/>
    <w:multiLevelType w:val="hybridMultilevel"/>
    <w:tmpl w:val="19B47A92"/>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
  </w:num>
  <w:num w:numId="4">
    <w:abstractNumId w:val="10"/>
  </w:num>
  <w:num w:numId="5">
    <w:abstractNumId w:val="3"/>
  </w:num>
  <w:num w:numId="6">
    <w:abstractNumId w:val="13"/>
  </w:num>
  <w:num w:numId="7">
    <w:abstractNumId w:val="16"/>
  </w:num>
  <w:num w:numId="8">
    <w:abstractNumId w:val="20"/>
  </w:num>
  <w:num w:numId="9">
    <w:abstractNumId w:val="12"/>
  </w:num>
  <w:num w:numId="10">
    <w:abstractNumId w:val="15"/>
  </w:num>
  <w:num w:numId="11">
    <w:abstractNumId w:val="14"/>
  </w:num>
  <w:num w:numId="12">
    <w:abstractNumId w:val="2"/>
  </w:num>
  <w:num w:numId="13">
    <w:abstractNumId w:val="8"/>
  </w:num>
  <w:num w:numId="14">
    <w:abstractNumId w:val="4"/>
  </w:num>
  <w:num w:numId="15">
    <w:abstractNumId w:val="7"/>
  </w:num>
  <w:num w:numId="16">
    <w:abstractNumId w:val="22"/>
  </w:num>
  <w:num w:numId="17">
    <w:abstractNumId w:val="9"/>
  </w:num>
  <w:num w:numId="18">
    <w:abstractNumId w:val="19"/>
  </w:num>
  <w:num w:numId="19">
    <w:abstractNumId w:val="11"/>
  </w:num>
  <w:num w:numId="20">
    <w:abstractNumId w:val="6"/>
  </w:num>
  <w:num w:numId="21">
    <w:abstractNumId w:val="24"/>
  </w:num>
  <w:num w:numId="22">
    <w:abstractNumId w:val="18"/>
  </w:num>
  <w:num w:numId="23">
    <w:abstractNumId w:val="5"/>
  </w:num>
  <w:num w:numId="24">
    <w:abstractNumId w:val="0"/>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3BE3"/>
    <w:rsid w:val="0000269C"/>
    <w:rsid w:val="000042EF"/>
    <w:rsid w:val="00012BE2"/>
    <w:rsid w:val="00012CD6"/>
    <w:rsid w:val="00016661"/>
    <w:rsid w:val="00020A1A"/>
    <w:rsid w:val="0002256D"/>
    <w:rsid w:val="00025E93"/>
    <w:rsid w:val="00035391"/>
    <w:rsid w:val="00037231"/>
    <w:rsid w:val="00044552"/>
    <w:rsid w:val="00046E3B"/>
    <w:rsid w:val="00051979"/>
    <w:rsid w:val="00051C6F"/>
    <w:rsid w:val="000524AC"/>
    <w:rsid w:val="00052F66"/>
    <w:rsid w:val="000549FD"/>
    <w:rsid w:val="00057465"/>
    <w:rsid w:val="000725DA"/>
    <w:rsid w:val="00073FF5"/>
    <w:rsid w:val="00074B3A"/>
    <w:rsid w:val="000876E4"/>
    <w:rsid w:val="000916AB"/>
    <w:rsid w:val="0009224E"/>
    <w:rsid w:val="00096555"/>
    <w:rsid w:val="00096BAE"/>
    <w:rsid w:val="000A2089"/>
    <w:rsid w:val="000A2F9C"/>
    <w:rsid w:val="000A3A73"/>
    <w:rsid w:val="000A3F7D"/>
    <w:rsid w:val="000A7D37"/>
    <w:rsid w:val="000A7DFF"/>
    <w:rsid w:val="000B03BC"/>
    <w:rsid w:val="000B2062"/>
    <w:rsid w:val="000B399B"/>
    <w:rsid w:val="000B602D"/>
    <w:rsid w:val="000B7BBD"/>
    <w:rsid w:val="000C0F44"/>
    <w:rsid w:val="000C7D16"/>
    <w:rsid w:val="000D2869"/>
    <w:rsid w:val="000D3ECF"/>
    <w:rsid w:val="000D4CDA"/>
    <w:rsid w:val="000E15EB"/>
    <w:rsid w:val="000E4199"/>
    <w:rsid w:val="000E6348"/>
    <w:rsid w:val="000F0EBD"/>
    <w:rsid w:val="000F55A0"/>
    <w:rsid w:val="0010054D"/>
    <w:rsid w:val="00100BAB"/>
    <w:rsid w:val="001139AE"/>
    <w:rsid w:val="0012264C"/>
    <w:rsid w:val="001238EE"/>
    <w:rsid w:val="0012392E"/>
    <w:rsid w:val="001262D1"/>
    <w:rsid w:val="001264DF"/>
    <w:rsid w:val="00127E8D"/>
    <w:rsid w:val="0014341B"/>
    <w:rsid w:val="001434DC"/>
    <w:rsid w:val="0014741B"/>
    <w:rsid w:val="00150773"/>
    <w:rsid w:val="001508B6"/>
    <w:rsid w:val="00151637"/>
    <w:rsid w:val="0016062D"/>
    <w:rsid w:val="00162439"/>
    <w:rsid w:val="00162EC7"/>
    <w:rsid w:val="00172D52"/>
    <w:rsid w:val="00173377"/>
    <w:rsid w:val="00175D6E"/>
    <w:rsid w:val="00183D23"/>
    <w:rsid w:val="00185C99"/>
    <w:rsid w:val="00185CD8"/>
    <w:rsid w:val="00185E93"/>
    <w:rsid w:val="00192A5A"/>
    <w:rsid w:val="0019326A"/>
    <w:rsid w:val="001940C9"/>
    <w:rsid w:val="001947EB"/>
    <w:rsid w:val="00194A01"/>
    <w:rsid w:val="00194F0C"/>
    <w:rsid w:val="00195191"/>
    <w:rsid w:val="0019543A"/>
    <w:rsid w:val="0019759A"/>
    <w:rsid w:val="001978C9"/>
    <w:rsid w:val="001A1BDA"/>
    <w:rsid w:val="001A4400"/>
    <w:rsid w:val="001A4662"/>
    <w:rsid w:val="001A5BF5"/>
    <w:rsid w:val="001A778A"/>
    <w:rsid w:val="001B3F5C"/>
    <w:rsid w:val="001B404D"/>
    <w:rsid w:val="001B6448"/>
    <w:rsid w:val="001B7FB4"/>
    <w:rsid w:val="001C1862"/>
    <w:rsid w:val="001C3A97"/>
    <w:rsid w:val="001C4AE8"/>
    <w:rsid w:val="001C5A4C"/>
    <w:rsid w:val="001C6504"/>
    <w:rsid w:val="001C708A"/>
    <w:rsid w:val="001D1EFA"/>
    <w:rsid w:val="001D5A7E"/>
    <w:rsid w:val="001E26AD"/>
    <w:rsid w:val="00201FD3"/>
    <w:rsid w:val="0020479D"/>
    <w:rsid w:val="00213DA2"/>
    <w:rsid w:val="00215B71"/>
    <w:rsid w:val="002163F2"/>
    <w:rsid w:val="00216703"/>
    <w:rsid w:val="00223280"/>
    <w:rsid w:val="0022499C"/>
    <w:rsid w:val="0022565C"/>
    <w:rsid w:val="002340EF"/>
    <w:rsid w:val="002375C7"/>
    <w:rsid w:val="002424D5"/>
    <w:rsid w:val="00243901"/>
    <w:rsid w:val="0024487E"/>
    <w:rsid w:val="0024664E"/>
    <w:rsid w:val="00247DF9"/>
    <w:rsid w:val="00254A2F"/>
    <w:rsid w:val="00255619"/>
    <w:rsid w:val="0025746C"/>
    <w:rsid w:val="00257767"/>
    <w:rsid w:val="00261AC4"/>
    <w:rsid w:val="00262FC0"/>
    <w:rsid w:val="00263055"/>
    <w:rsid w:val="0027169B"/>
    <w:rsid w:val="00275658"/>
    <w:rsid w:val="0028273C"/>
    <w:rsid w:val="00282D4D"/>
    <w:rsid w:val="00284265"/>
    <w:rsid w:val="002865D8"/>
    <w:rsid w:val="00287504"/>
    <w:rsid w:val="00291363"/>
    <w:rsid w:val="00291B61"/>
    <w:rsid w:val="00294131"/>
    <w:rsid w:val="00297BBE"/>
    <w:rsid w:val="002A6761"/>
    <w:rsid w:val="002A733D"/>
    <w:rsid w:val="002B4332"/>
    <w:rsid w:val="002B7089"/>
    <w:rsid w:val="002B7A62"/>
    <w:rsid w:val="002B7F3A"/>
    <w:rsid w:val="002C0ED5"/>
    <w:rsid w:val="002C13BA"/>
    <w:rsid w:val="002C20E7"/>
    <w:rsid w:val="002C37E7"/>
    <w:rsid w:val="002C399B"/>
    <w:rsid w:val="002C58FB"/>
    <w:rsid w:val="002C6395"/>
    <w:rsid w:val="002D4A2D"/>
    <w:rsid w:val="002E07D2"/>
    <w:rsid w:val="002E48F9"/>
    <w:rsid w:val="002F69AD"/>
    <w:rsid w:val="003028F0"/>
    <w:rsid w:val="00302FED"/>
    <w:rsid w:val="00306BC2"/>
    <w:rsid w:val="0031414D"/>
    <w:rsid w:val="003141DC"/>
    <w:rsid w:val="00325255"/>
    <w:rsid w:val="0033045A"/>
    <w:rsid w:val="00331731"/>
    <w:rsid w:val="003408F5"/>
    <w:rsid w:val="00342B9B"/>
    <w:rsid w:val="00343F98"/>
    <w:rsid w:val="00350D26"/>
    <w:rsid w:val="00353A7F"/>
    <w:rsid w:val="00353F8B"/>
    <w:rsid w:val="00354D1C"/>
    <w:rsid w:val="00362336"/>
    <w:rsid w:val="0037327C"/>
    <w:rsid w:val="0037576B"/>
    <w:rsid w:val="003758B5"/>
    <w:rsid w:val="003808C3"/>
    <w:rsid w:val="00382919"/>
    <w:rsid w:val="003858D0"/>
    <w:rsid w:val="003866A7"/>
    <w:rsid w:val="003902FF"/>
    <w:rsid w:val="00390E81"/>
    <w:rsid w:val="003932C8"/>
    <w:rsid w:val="00396B03"/>
    <w:rsid w:val="003A6B27"/>
    <w:rsid w:val="003B40DF"/>
    <w:rsid w:val="003B4B83"/>
    <w:rsid w:val="003B5B12"/>
    <w:rsid w:val="003C4E6A"/>
    <w:rsid w:val="003C6B1D"/>
    <w:rsid w:val="003D1267"/>
    <w:rsid w:val="003D2D0C"/>
    <w:rsid w:val="003D2FBC"/>
    <w:rsid w:val="003D33B5"/>
    <w:rsid w:val="003D37FA"/>
    <w:rsid w:val="003D51AE"/>
    <w:rsid w:val="003E5179"/>
    <w:rsid w:val="003E56A8"/>
    <w:rsid w:val="003E6C22"/>
    <w:rsid w:val="003F4FBA"/>
    <w:rsid w:val="003F57EA"/>
    <w:rsid w:val="00402172"/>
    <w:rsid w:val="00402AD0"/>
    <w:rsid w:val="004040C2"/>
    <w:rsid w:val="004108D7"/>
    <w:rsid w:val="00417E91"/>
    <w:rsid w:val="00426C38"/>
    <w:rsid w:val="0043010F"/>
    <w:rsid w:val="00431EDB"/>
    <w:rsid w:val="0043541F"/>
    <w:rsid w:val="0043602A"/>
    <w:rsid w:val="0044093F"/>
    <w:rsid w:val="00444694"/>
    <w:rsid w:val="00446229"/>
    <w:rsid w:val="0044714F"/>
    <w:rsid w:val="00450736"/>
    <w:rsid w:val="00452914"/>
    <w:rsid w:val="00456A7D"/>
    <w:rsid w:val="0045799A"/>
    <w:rsid w:val="004608AB"/>
    <w:rsid w:val="0046468D"/>
    <w:rsid w:val="004722A2"/>
    <w:rsid w:val="00474B77"/>
    <w:rsid w:val="004805C5"/>
    <w:rsid w:val="00484714"/>
    <w:rsid w:val="00485EB1"/>
    <w:rsid w:val="0048605C"/>
    <w:rsid w:val="004869D0"/>
    <w:rsid w:val="00491675"/>
    <w:rsid w:val="004933C4"/>
    <w:rsid w:val="00494260"/>
    <w:rsid w:val="004952F7"/>
    <w:rsid w:val="004960E1"/>
    <w:rsid w:val="004966DC"/>
    <w:rsid w:val="004A29A7"/>
    <w:rsid w:val="004A4B49"/>
    <w:rsid w:val="004A62F7"/>
    <w:rsid w:val="004B0D1F"/>
    <w:rsid w:val="004B3C7B"/>
    <w:rsid w:val="004C0509"/>
    <w:rsid w:val="004C1DA8"/>
    <w:rsid w:val="004C42BF"/>
    <w:rsid w:val="004D003B"/>
    <w:rsid w:val="004D030C"/>
    <w:rsid w:val="004D0EC5"/>
    <w:rsid w:val="004D1D25"/>
    <w:rsid w:val="004D4919"/>
    <w:rsid w:val="004D49C1"/>
    <w:rsid w:val="004E3A9D"/>
    <w:rsid w:val="004E4697"/>
    <w:rsid w:val="004F0333"/>
    <w:rsid w:val="004F14D6"/>
    <w:rsid w:val="004F4CC0"/>
    <w:rsid w:val="004F54A9"/>
    <w:rsid w:val="00500673"/>
    <w:rsid w:val="00500FD7"/>
    <w:rsid w:val="00504749"/>
    <w:rsid w:val="005056A4"/>
    <w:rsid w:val="0051069F"/>
    <w:rsid w:val="00515865"/>
    <w:rsid w:val="00515A24"/>
    <w:rsid w:val="0051643F"/>
    <w:rsid w:val="00516BA7"/>
    <w:rsid w:val="00517A90"/>
    <w:rsid w:val="00522B0D"/>
    <w:rsid w:val="005231D2"/>
    <w:rsid w:val="005262BF"/>
    <w:rsid w:val="00526E0C"/>
    <w:rsid w:val="00527B75"/>
    <w:rsid w:val="00531052"/>
    <w:rsid w:val="00534122"/>
    <w:rsid w:val="0053450C"/>
    <w:rsid w:val="00545136"/>
    <w:rsid w:val="00546CBC"/>
    <w:rsid w:val="00547FF5"/>
    <w:rsid w:val="0055261C"/>
    <w:rsid w:val="005529A3"/>
    <w:rsid w:val="00552ED5"/>
    <w:rsid w:val="00555BC3"/>
    <w:rsid w:val="005619D2"/>
    <w:rsid w:val="00565A28"/>
    <w:rsid w:val="00572FB6"/>
    <w:rsid w:val="00573918"/>
    <w:rsid w:val="00575CDE"/>
    <w:rsid w:val="005827E1"/>
    <w:rsid w:val="00583A59"/>
    <w:rsid w:val="00586312"/>
    <w:rsid w:val="005865CF"/>
    <w:rsid w:val="00587038"/>
    <w:rsid w:val="005B4E66"/>
    <w:rsid w:val="005B6982"/>
    <w:rsid w:val="005C1609"/>
    <w:rsid w:val="005C23F6"/>
    <w:rsid w:val="005C376D"/>
    <w:rsid w:val="005C4D96"/>
    <w:rsid w:val="005D2685"/>
    <w:rsid w:val="005D27BB"/>
    <w:rsid w:val="005D6E9F"/>
    <w:rsid w:val="005E1161"/>
    <w:rsid w:val="005E16B5"/>
    <w:rsid w:val="005E1B40"/>
    <w:rsid w:val="005E2355"/>
    <w:rsid w:val="005E4628"/>
    <w:rsid w:val="005E5EC2"/>
    <w:rsid w:val="005E6DA8"/>
    <w:rsid w:val="005F0601"/>
    <w:rsid w:val="005F1AC4"/>
    <w:rsid w:val="006002B5"/>
    <w:rsid w:val="00602CAA"/>
    <w:rsid w:val="00602D9A"/>
    <w:rsid w:val="00603252"/>
    <w:rsid w:val="006040F0"/>
    <w:rsid w:val="00611F5D"/>
    <w:rsid w:val="00620EBB"/>
    <w:rsid w:val="00621614"/>
    <w:rsid w:val="0062561C"/>
    <w:rsid w:val="00627A37"/>
    <w:rsid w:val="00630499"/>
    <w:rsid w:val="006353F1"/>
    <w:rsid w:val="00640490"/>
    <w:rsid w:val="00640668"/>
    <w:rsid w:val="00642E60"/>
    <w:rsid w:val="00643B31"/>
    <w:rsid w:val="00644839"/>
    <w:rsid w:val="00644BEA"/>
    <w:rsid w:val="006520D3"/>
    <w:rsid w:val="00656CCA"/>
    <w:rsid w:val="00657355"/>
    <w:rsid w:val="0065763C"/>
    <w:rsid w:val="006577E7"/>
    <w:rsid w:val="0066163F"/>
    <w:rsid w:val="00664617"/>
    <w:rsid w:val="006648A1"/>
    <w:rsid w:val="00666195"/>
    <w:rsid w:val="00672A7D"/>
    <w:rsid w:val="0067320D"/>
    <w:rsid w:val="00673862"/>
    <w:rsid w:val="00674BD1"/>
    <w:rsid w:val="00677193"/>
    <w:rsid w:val="00684F9B"/>
    <w:rsid w:val="006850F8"/>
    <w:rsid w:val="006855AA"/>
    <w:rsid w:val="006857DC"/>
    <w:rsid w:val="0068720A"/>
    <w:rsid w:val="006875A6"/>
    <w:rsid w:val="00691028"/>
    <w:rsid w:val="006915C8"/>
    <w:rsid w:val="006934DE"/>
    <w:rsid w:val="006943D8"/>
    <w:rsid w:val="00694950"/>
    <w:rsid w:val="006A15C8"/>
    <w:rsid w:val="006B2A6D"/>
    <w:rsid w:val="006B2CD7"/>
    <w:rsid w:val="006B2FDC"/>
    <w:rsid w:val="006B3BE3"/>
    <w:rsid w:val="006B3E61"/>
    <w:rsid w:val="006B7026"/>
    <w:rsid w:val="006B7BA8"/>
    <w:rsid w:val="006B7D11"/>
    <w:rsid w:val="006C2086"/>
    <w:rsid w:val="006C5519"/>
    <w:rsid w:val="006C648A"/>
    <w:rsid w:val="006D0349"/>
    <w:rsid w:val="006D266A"/>
    <w:rsid w:val="006E1057"/>
    <w:rsid w:val="006E12CF"/>
    <w:rsid w:val="006E1304"/>
    <w:rsid w:val="006E7FEF"/>
    <w:rsid w:val="006F3289"/>
    <w:rsid w:val="006F3345"/>
    <w:rsid w:val="006F45F6"/>
    <w:rsid w:val="006F5DE3"/>
    <w:rsid w:val="006F71E0"/>
    <w:rsid w:val="007039AE"/>
    <w:rsid w:val="00706D80"/>
    <w:rsid w:val="00707108"/>
    <w:rsid w:val="00711741"/>
    <w:rsid w:val="00717A7E"/>
    <w:rsid w:val="0072096B"/>
    <w:rsid w:val="00720A14"/>
    <w:rsid w:val="007237E5"/>
    <w:rsid w:val="00724F01"/>
    <w:rsid w:val="0072764D"/>
    <w:rsid w:val="00730B81"/>
    <w:rsid w:val="00734549"/>
    <w:rsid w:val="007346D0"/>
    <w:rsid w:val="00734C0E"/>
    <w:rsid w:val="00741053"/>
    <w:rsid w:val="007530BF"/>
    <w:rsid w:val="007543C2"/>
    <w:rsid w:val="00755A30"/>
    <w:rsid w:val="0075766A"/>
    <w:rsid w:val="00757DD1"/>
    <w:rsid w:val="00760B00"/>
    <w:rsid w:val="007621E2"/>
    <w:rsid w:val="00762AA6"/>
    <w:rsid w:val="00777E00"/>
    <w:rsid w:val="00782E3A"/>
    <w:rsid w:val="00784B1C"/>
    <w:rsid w:val="00785CAA"/>
    <w:rsid w:val="007863F0"/>
    <w:rsid w:val="007919C1"/>
    <w:rsid w:val="007939C0"/>
    <w:rsid w:val="00793F3E"/>
    <w:rsid w:val="00795192"/>
    <w:rsid w:val="007954F9"/>
    <w:rsid w:val="007A32D4"/>
    <w:rsid w:val="007B1C59"/>
    <w:rsid w:val="007B5243"/>
    <w:rsid w:val="007B5388"/>
    <w:rsid w:val="007B5636"/>
    <w:rsid w:val="007C16F5"/>
    <w:rsid w:val="007C2EC0"/>
    <w:rsid w:val="007C6E5D"/>
    <w:rsid w:val="007C7A24"/>
    <w:rsid w:val="007D1D4C"/>
    <w:rsid w:val="007D3E0F"/>
    <w:rsid w:val="007D3E26"/>
    <w:rsid w:val="007D7870"/>
    <w:rsid w:val="007E12F4"/>
    <w:rsid w:val="007E1568"/>
    <w:rsid w:val="007E1DB9"/>
    <w:rsid w:val="007E34C9"/>
    <w:rsid w:val="007E5A75"/>
    <w:rsid w:val="007E68F6"/>
    <w:rsid w:val="007E690F"/>
    <w:rsid w:val="007E700F"/>
    <w:rsid w:val="007F00FC"/>
    <w:rsid w:val="007F1687"/>
    <w:rsid w:val="007F3675"/>
    <w:rsid w:val="007F564F"/>
    <w:rsid w:val="0080300D"/>
    <w:rsid w:val="00805F91"/>
    <w:rsid w:val="00806D1F"/>
    <w:rsid w:val="0081018B"/>
    <w:rsid w:val="008141F7"/>
    <w:rsid w:val="00814CCE"/>
    <w:rsid w:val="00815BB3"/>
    <w:rsid w:val="008178D2"/>
    <w:rsid w:val="008179F3"/>
    <w:rsid w:val="00817F00"/>
    <w:rsid w:val="00826889"/>
    <w:rsid w:val="00826EB7"/>
    <w:rsid w:val="008271BE"/>
    <w:rsid w:val="00831BBA"/>
    <w:rsid w:val="00833CAE"/>
    <w:rsid w:val="00835B1D"/>
    <w:rsid w:val="00841DB4"/>
    <w:rsid w:val="0084358E"/>
    <w:rsid w:val="00843622"/>
    <w:rsid w:val="00852267"/>
    <w:rsid w:val="0085253B"/>
    <w:rsid w:val="008529F6"/>
    <w:rsid w:val="00855C71"/>
    <w:rsid w:val="00860811"/>
    <w:rsid w:val="00860CAA"/>
    <w:rsid w:val="008611A9"/>
    <w:rsid w:val="00861C18"/>
    <w:rsid w:val="00862866"/>
    <w:rsid w:val="00866ED0"/>
    <w:rsid w:val="00867379"/>
    <w:rsid w:val="008675FA"/>
    <w:rsid w:val="0087124D"/>
    <w:rsid w:val="00875085"/>
    <w:rsid w:val="0087577F"/>
    <w:rsid w:val="008774BC"/>
    <w:rsid w:val="008826E6"/>
    <w:rsid w:val="008846C5"/>
    <w:rsid w:val="00891B44"/>
    <w:rsid w:val="00892660"/>
    <w:rsid w:val="00896D15"/>
    <w:rsid w:val="008A33C8"/>
    <w:rsid w:val="008A6B82"/>
    <w:rsid w:val="008A792C"/>
    <w:rsid w:val="008B08FD"/>
    <w:rsid w:val="008B0B4F"/>
    <w:rsid w:val="008B33FD"/>
    <w:rsid w:val="008B388A"/>
    <w:rsid w:val="008B45B2"/>
    <w:rsid w:val="008C7FC9"/>
    <w:rsid w:val="008D361B"/>
    <w:rsid w:val="008D5583"/>
    <w:rsid w:val="008F2A70"/>
    <w:rsid w:val="008F2F7B"/>
    <w:rsid w:val="008F345E"/>
    <w:rsid w:val="008F45EA"/>
    <w:rsid w:val="008F628B"/>
    <w:rsid w:val="00910600"/>
    <w:rsid w:val="00911C67"/>
    <w:rsid w:val="009134AC"/>
    <w:rsid w:val="0091577A"/>
    <w:rsid w:val="00920246"/>
    <w:rsid w:val="0092232F"/>
    <w:rsid w:val="00923A69"/>
    <w:rsid w:val="00926F5D"/>
    <w:rsid w:val="00927A94"/>
    <w:rsid w:val="00927DB7"/>
    <w:rsid w:val="00934415"/>
    <w:rsid w:val="00934C2B"/>
    <w:rsid w:val="00941A6F"/>
    <w:rsid w:val="00944F60"/>
    <w:rsid w:val="00945F5A"/>
    <w:rsid w:val="00947918"/>
    <w:rsid w:val="0095081A"/>
    <w:rsid w:val="00950CD2"/>
    <w:rsid w:val="0095128B"/>
    <w:rsid w:val="0095151A"/>
    <w:rsid w:val="00951F6C"/>
    <w:rsid w:val="00952C99"/>
    <w:rsid w:val="00953443"/>
    <w:rsid w:val="00953994"/>
    <w:rsid w:val="00954BB2"/>
    <w:rsid w:val="00955ECB"/>
    <w:rsid w:val="00960B46"/>
    <w:rsid w:val="0096143F"/>
    <w:rsid w:val="009627DE"/>
    <w:rsid w:val="00971B6C"/>
    <w:rsid w:val="00980589"/>
    <w:rsid w:val="00982BFE"/>
    <w:rsid w:val="009914DD"/>
    <w:rsid w:val="009916A6"/>
    <w:rsid w:val="00992BF8"/>
    <w:rsid w:val="00992C3A"/>
    <w:rsid w:val="00997F24"/>
    <w:rsid w:val="009A078A"/>
    <w:rsid w:val="009A5CD6"/>
    <w:rsid w:val="009A6157"/>
    <w:rsid w:val="009A783D"/>
    <w:rsid w:val="009B048D"/>
    <w:rsid w:val="009B2221"/>
    <w:rsid w:val="009B375A"/>
    <w:rsid w:val="009B777F"/>
    <w:rsid w:val="009C1049"/>
    <w:rsid w:val="009D5EAE"/>
    <w:rsid w:val="009D7E57"/>
    <w:rsid w:val="009E2418"/>
    <w:rsid w:val="009E2547"/>
    <w:rsid w:val="009E3328"/>
    <w:rsid w:val="009E4FBC"/>
    <w:rsid w:val="009E7FE6"/>
    <w:rsid w:val="009F16AA"/>
    <w:rsid w:val="009F3F8A"/>
    <w:rsid w:val="00A00DF1"/>
    <w:rsid w:val="00A01AD7"/>
    <w:rsid w:val="00A01EC6"/>
    <w:rsid w:val="00A051D4"/>
    <w:rsid w:val="00A10A50"/>
    <w:rsid w:val="00A119B4"/>
    <w:rsid w:val="00A161DA"/>
    <w:rsid w:val="00A16CA8"/>
    <w:rsid w:val="00A20791"/>
    <w:rsid w:val="00A21B7A"/>
    <w:rsid w:val="00A2364E"/>
    <w:rsid w:val="00A2680D"/>
    <w:rsid w:val="00A3071A"/>
    <w:rsid w:val="00A31054"/>
    <w:rsid w:val="00A31BCA"/>
    <w:rsid w:val="00A326AA"/>
    <w:rsid w:val="00A33157"/>
    <w:rsid w:val="00A41897"/>
    <w:rsid w:val="00A5405D"/>
    <w:rsid w:val="00A54948"/>
    <w:rsid w:val="00A55232"/>
    <w:rsid w:val="00A604C6"/>
    <w:rsid w:val="00A64B70"/>
    <w:rsid w:val="00A7192E"/>
    <w:rsid w:val="00A71A91"/>
    <w:rsid w:val="00A7328C"/>
    <w:rsid w:val="00A741BF"/>
    <w:rsid w:val="00A87AFF"/>
    <w:rsid w:val="00A91C89"/>
    <w:rsid w:val="00A97335"/>
    <w:rsid w:val="00AA0E60"/>
    <w:rsid w:val="00AA0F39"/>
    <w:rsid w:val="00AA1C27"/>
    <w:rsid w:val="00AA26C3"/>
    <w:rsid w:val="00AA2CFC"/>
    <w:rsid w:val="00AA44F5"/>
    <w:rsid w:val="00AA4988"/>
    <w:rsid w:val="00AB7D54"/>
    <w:rsid w:val="00AC2149"/>
    <w:rsid w:val="00AC35BE"/>
    <w:rsid w:val="00AC4099"/>
    <w:rsid w:val="00AC7A73"/>
    <w:rsid w:val="00AD1BD6"/>
    <w:rsid w:val="00AE010E"/>
    <w:rsid w:val="00AE057C"/>
    <w:rsid w:val="00AE0DDE"/>
    <w:rsid w:val="00AE10A2"/>
    <w:rsid w:val="00AE57FC"/>
    <w:rsid w:val="00AE65D9"/>
    <w:rsid w:val="00AF05D7"/>
    <w:rsid w:val="00AF21B4"/>
    <w:rsid w:val="00AF24F2"/>
    <w:rsid w:val="00AF2DF2"/>
    <w:rsid w:val="00AF4278"/>
    <w:rsid w:val="00AF5771"/>
    <w:rsid w:val="00AF689C"/>
    <w:rsid w:val="00AF699F"/>
    <w:rsid w:val="00AF768E"/>
    <w:rsid w:val="00B02118"/>
    <w:rsid w:val="00B05D38"/>
    <w:rsid w:val="00B1032D"/>
    <w:rsid w:val="00B14677"/>
    <w:rsid w:val="00B16C9F"/>
    <w:rsid w:val="00B22C52"/>
    <w:rsid w:val="00B27A3F"/>
    <w:rsid w:val="00B30434"/>
    <w:rsid w:val="00B33CC8"/>
    <w:rsid w:val="00B35690"/>
    <w:rsid w:val="00B431DA"/>
    <w:rsid w:val="00B43881"/>
    <w:rsid w:val="00B439D2"/>
    <w:rsid w:val="00B45861"/>
    <w:rsid w:val="00B542F9"/>
    <w:rsid w:val="00B5796C"/>
    <w:rsid w:val="00B611D1"/>
    <w:rsid w:val="00B62279"/>
    <w:rsid w:val="00B674C2"/>
    <w:rsid w:val="00B702AC"/>
    <w:rsid w:val="00B70A84"/>
    <w:rsid w:val="00B70E94"/>
    <w:rsid w:val="00B72ADA"/>
    <w:rsid w:val="00B73B53"/>
    <w:rsid w:val="00B779DC"/>
    <w:rsid w:val="00B8024E"/>
    <w:rsid w:val="00B802AF"/>
    <w:rsid w:val="00B80EBE"/>
    <w:rsid w:val="00B82278"/>
    <w:rsid w:val="00B84B6C"/>
    <w:rsid w:val="00B852AE"/>
    <w:rsid w:val="00B9035F"/>
    <w:rsid w:val="00B90E2B"/>
    <w:rsid w:val="00B9199E"/>
    <w:rsid w:val="00B924F7"/>
    <w:rsid w:val="00B9395C"/>
    <w:rsid w:val="00B975DB"/>
    <w:rsid w:val="00BA0309"/>
    <w:rsid w:val="00BA18CA"/>
    <w:rsid w:val="00BA223C"/>
    <w:rsid w:val="00BA273E"/>
    <w:rsid w:val="00BA3198"/>
    <w:rsid w:val="00BA45ED"/>
    <w:rsid w:val="00BA4AD7"/>
    <w:rsid w:val="00BA550B"/>
    <w:rsid w:val="00BA5DBE"/>
    <w:rsid w:val="00BB2375"/>
    <w:rsid w:val="00BB2FAB"/>
    <w:rsid w:val="00BB48F4"/>
    <w:rsid w:val="00BB5047"/>
    <w:rsid w:val="00BB54B7"/>
    <w:rsid w:val="00BB5B37"/>
    <w:rsid w:val="00BC15C8"/>
    <w:rsid w:val="00BC5B59"/>
    <w:rsid w:val="00BC68F1"/>
    <w:rsid w:val="00BD141A"/>
    <w:rsid w:val="00BD2493"/>
    <w:rsid w:val="00BD562F"/>
    <w:rsid w:val="00BD7A6D"/>
    <w:rsid w:val="00BE01C4"/>
    <w:rsid w:val="00BF2371"/>
    <w:rsid w:val="00BF372C"/>
    <w:rsid w:val="00BF4080"/>
    <w:rsid w:val="00BF42D3"/>
    <w:rsid w:val="00BF5E8E"/>
    <w:rsid w:val="00BF6845"/>
    <w:rsid w:val="00BF7987"/>
    <w:rsid w:val="00C013CE"/>
    <w:rsid w:val="00C019D9"/>
    <w:rsid w:val="00C03C13"/>
    <w:rsid w:val="00C04B1C"/>
    <w:rsid w:val="00C07B21"/>
    <w:rsid w:val="00C1227C"/>
    <w:rsid w:val="00C1377B"/>
    <w:rsid w:val="00C15AD7"/>
    <w:rsid w:val="00C1721E"/>
    <w:rsid w:val="00C20158"/>
    <w:rsid w:val="00C231C7"/>
    <w:rsid w:val="00C24658"/>
    <w:rsid w:val="00C25C26"/>
    <w:rsid w:val="00C3039E"/>
    <w:rsid w:val="00C31378"/>
    <w:rsid w:val="00C339BB"/>
    <w:rsid w:val="00C360AF"/>
    <w:rsid w:val="00C413D3"/>
    <w:rsid w:val="00C45C06"/>
    <w:rsid w:val="00C45FE0"/>
    <w:rsid w:val="00C509FD"/>
    <w:rsid w:val="00C55102"/>
    <w:rsid w:val="00C57953"/>
    <w:rsid w:val="00C62A24"/>
    <w:rsid w:val="00C66D84"/>
    <w:rsid w:val="00C72814"/>
    <w:rsid w:val="00C736CB"/>
    <w:rsid w:val="00C82D0A"/>
    <w:rsid w:val="00C844EB"/>
    <w:rsid w:val="00C84B2D"/>
    <w:rsid w:val="00C87F1E"/>
    <w:rsid w:val="00C87F34"/>
    <w:rsid w:val="00C902E9"/>
    <w:rsid w:val="00C90FFB"/>
    <w:rsid w:val="00C935A5"/>
    <w:rsid w:val="00CA273E"/>
    <w:rsid w:val="00CA42BA"/>
    <w:rsid w:val="00CA47CD"/>
    <w:rsid w:val="00CA5E67"/>
    <w:rsid w:val="00CA60BB"/>
    <w:rsid w:val="00CA6619"/>
    <w:rsid w:val="00CB2388"/>
    <w:rsid w:val="00CC0F21"/>
    <w:rsid w:val="00CC1C79"/>
    <w:rsid w:val="00CC2A9E"/>
    <w:rsid w:val="00CC41E2"/>
    <w:rsid w:val="00CC4CF2"/>
    <w:rsid w:val="00CC6C94"/>
    <w:rsid w:val="00CD0ECB"/>
    <w:rsid w:val="00CD2BC6"/>
    <w:rsid w:val="00CD3B57"/>
    <w:rsid w:val="00CD60FE"/>
    <w:rsid w:val="00CE1155"/>
    <w:rsid w:val="00CE4903"/>
    <w:rsid w:val="00CE5C6F"/>
    <w:rsid w:val="00CE7056"/>
    <w:rsid w:val="00CF22C0"/>
    <w:rsid w:val="00CF6713"/>
    <w:rsid w:val="00D006C9"/>
    <w:rsid w:val="00D01867"/>
    <w:rsid w:val="00D04872"/>
    <w:rsid w:val="00D06B63"/>
    <w:rsid w:val="00D07149"/>
    <w:rsid w:val="00D12EBE"/>
    <w:rsid w:val="00D13CA3"/>
    <w:rsid w:val="00D156DA"/>
    <w:rsid w:val="00D17740"/>
    <w:rsid w:val="00D17A50"/>
    <w:rsid w:val="00D213A8"/>
    <w:rsid w:val="00D2217D"/>
    <w:rsid w:val="00D26698"/>
    <w:rsid w:val="00D27FE7"/>
    <w:rsid w:val="00D31AD0"/>
    <w:rsid w:val="00D3255D"/>
    <w:rsid w:val="00D3319C"/>
    <w:rsid w:val="00D345A3"/>
    <w:rsid w:val="00D43E01"/>
    <w:rsid w:val="00D47150"/>
    <w:rsid w:val="00D505EB"/>
    <w:rsid w:val="00D51A02"/>
    <w:rsid w:val="00D5612C"/>
    <w:rsid w:val="00D67297"/>
    <w:rsid w:val="00D71832"/>
    <w:rsid w:val="00D71BAE"/>
    <w:rsid w:val="00D71F5D"/>
    <w:rsid w:val="00D731E0"/>
    <w:rsid w:val="00D74B4C"/>
    <w:rsid w:val="00D80068"/>
    <w:rsid w:val="00D82127"/>
    <w:rsid w:val="00D84D1B"/>
    <w:rsid w:val="00D869B3"/>
    <w:rsid w:val="00D912EE"/>
    <w:rsid w:val="00D91C6D"/>
    <w:rsid w:val="00D91DED"/>
    <w:rsid w:val="00D93956"/>
    <w:rsid w:val="00D978A2"/>
    <w:rsid w:val="00DA2A12"/>
    <w:rsid w:val="00DA432E"/>
    <w:rsid w:val="00DA50E7"/>
    <w:rsid w:val="00DA5BA1"/>
    <w:rsid w:val="00DA7615"/>
    <w:rsid w:val="00DB285C"/>
    <w:rsid w:val="00DB5D07"/>
    <w:rsid w:val="00DB7D1F"/>
    <w:rsid w:val="00DC1598"/>
    <w:rsid w:val="00DC19B2"/>
    <w:rsid w:val="00DC69F9"/>
    <w:rsid w:val="00DC731F"/>
    <w:rsid w:val="00DC7930"/>
    <w:rsid w:val="00DD2137"/>
    <w:rsid w:val="00DD2D60"/>
    <w:rsid w:val="00DD690D"/>
    <w:rsid w:val="00DD7775"/>
    <w:rsid w:val="00DE39ED"/>
    <w:rsid w:val="00DE405A"/>
    <w:rsid w:val="00DF215A"/>
    <w:rsid w:val="00DF2859"/>
    <w:rsid w:val="00DF3B17"/>
    <w:rsid w:val="00E0195C"/>
    <w:rsid w:val="00E02F76"/>
    <w:rsid w:val="00E031B0"/>
    <w:rsid w:val="00E056B2"/>
    <w:rsid w:val="00E065B2"/>
    <w:rsid w:val="00E10DE4"/>
    <w:rsid w:val="00E14920"/>
    <w:rsid w:val="00E149C6"/>
    <w:rsid w:val="00E17A91"/>
    <w:rsid w:val="00E2074D"/>
    <w:rsid w:val="00E235CC"/>
    <w:rsid w:val="00E23E3B"/>
    <w:rsid w:val="00E243CC"/>
    <w:rsid w:val="00E258F8"/>
    <w:rsid w:val="00E3085F"/>
    <w:rsid w:val="00E30F9A"/>
    <w:rsid w:val="00E334F2"/>
    <w:rsid w:val="00E42E8F"/>
    <w:rsid w:val="00E45791"/>
    <w:rsid w:val="00E45884"/>
    <w:rsid w:val="00E542D1"/>
    <w:rsid w:val="00E61BD5"/>
    <w:rsid w:val="00E63D22"/>
    <w:rsid w:val="00E64852"/>
    <w:rsid w:val="00E739A8"/>
    <w:rsid w:val="00E744EB"/>
    <w:rsid w:val="00E7545E"/>
    <w:rsid w:val="00E8385A"/>
    <w:rsid w:val="00E85F22"/>
    <w:rsid w:val="00E92ACF"/>
    <w:rsid w:val="00E92D56"/>
    <w:rsid w:val="00E97819"/>
    <w:rsid w:val="00E9796A"/>
    <w:rsid w:val="00EA2D27"/>
    <w:rsid w:val="00EA3447"/>
    <w:rsid w:val="00EA4DF3"/>
    <w:rsid w:val="00EB1A36"/>
    <w:rsid w:val="00EB555B"/>
    <w:rsid w:val="00EB61E0"/>
    <w:rsid w:val="00EC0C3C"/>
    <w:rsid w:val="00EC1113"/>
    <w:rsid w:val="00EC1475"/>
    <w:rsid w:val="00EC212A"/>
    <w:rsid w:val="00EC222D"/>
    <w:rsid w:val="00EC49AB"/>
    <w:rsid w:val="00EC49D3"/>
    <w:rsid w:val="00ED40A5"/>
    <w:rsid w:val="00ED483E"/>
    <w:rsid w:val="00ED5C4E"/>
    <w:rsid w:val="00ED6077"/>
    <w:rsid w:val="00ED771E"/>
    <w:rsid w:val="00EE2401"/>
    <w:rsid w:val="00EE368E"/>
    <w:rsid w:val="00EE4834"/>
    <w:rsid w:val="00EF2FDF"/>
    <w:rsid w:val="00EF5571"/>
    <w:rsid w:val="00F038B6"/>
    <w:rsid w:val="00F046CB"/>
    <w:rsid w:val="00F05532"/>
    <w:rsid w:val="00F07EF8"/>
    <w:rsid w:val="00F120D2"/>
    <w:rsid w:val="00F124C3"/>
    <w:rsid w:val="00F13A6B"/>
    <w:rsid w:val="00F171F2"/>
    <w:rsid w:val="00F22ACC"/>
    <w:rsid w:val="00F25BF3"/>
    <w:rsid w:val="00F308D3"/>
    <w:rsid w:val="00F32583"/>
    <w:rsid w:val="00F32CD5"/>
    <w:rsid w:val="00F3484B"/>
    <w:rsid w:val="00F43B2B"/>
    <w:rsid w:val="00F443A7"/>
    <w:rsid w:val="00F50D41"/>
    <w:rsid w:val="00F53695"/>
    <w:rsid w:val="00F53EC9"/>
    <w:rsid w:val="00F56FB7"/>
    <w:rsid w:val="00F60B3B"/>
    <w:rsid w:val="00F60F78"/>
    <w:rsid w:val="00F61B67"/>
    <w:rsid w:val="00F62F1E"/>
    <w:rsid w:val="00F66F74"/>
    <w:rsid w:val="00F67174"/>
    <w:rsid w:val="00F70E25"/>
    <w:rsid w:val="00F74A70"/>
    <w:rsid w:val="00F76298"/>
    <w:rsid w:val="00F7753F"/>
    <w:rsid w:val="00F83F03"/>
    <w:rsid w:val="00F85D85"/>
    <w:rsid w:val="00F86ED7"/>
    <w:rsid w:val="00F87C67"/>
    <w:rsid w:val="00F90572"/>
    <w:rsid w:val="00F94BF8"/>
    <w:rsid w:val="00F94D28"/>
    <w:rsid w:val="00F964A5"/>
    <w:rsid w:val="00FA04BF"/>
    <w:rsid w:val="00FA4FF4"/>
    <w:rsid w:val="00FA5694"/>
    <w:rsid w:val="00FA7306"/>
    <w:rsid w:val="00FB08A2"/>
    <w:rsid w:val="00FB2698"/>
    <w:rsid w:val="00FB40B9"/>
    <w:rsid w:val="00FB46D9"/>
    <w:rsid w:val="00FC01B7"/>
    <w:rsid w:val="00FC1990"/>
    <w:rsid w:val="00FC23C9"/>
    <w:rsid w:val="00FC656E"/>
    <w:rsid w:val="00FC7910"/>
    <w:rsid w:val="00FD016F"/>
    <w:rsid w:val="00FD1EAE"/>
    <w:rsid w:val="00FD4C67"/>
    <w:rsid w:val="00FD4D0A"/>
    <w:rsid w:val="00FD730E"/>
    <w:rsid w:val="00FD7311"/>
    <w:rsid w:val="00FD7627"/>
    <w:rsid w:val="00FE2D71"/>
    <w:rsid w:val="00FE42A8"/>
    <w:rsid w:val="00FE4A5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AD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6B3BE3"/>
    <w:pPr>
      <w:widowControl w:val="0"/>
      <w:autoSpaceDE w:val="0"/>
      <w:autoSpaceDN w:val="0"/>
      <w:adjustRightInd w:val="0"/>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6231525CF69DDF7803B31A6BE641A57E51F6AF8070326E01D328E6FC14485D4D42BC56E5E8G" TargetMode="External"/><Relationship Id="rId13" Type="http://schemas.openxmlformats.org/officeDocument/2006/relationships/hyperlink" Target="consultantplus://offline/ref=906231525CF69DDF7803B31A6BE641A57A53FAAB81726F64098A24E4EFEBG" TargetMode="External"/><Relationship Id="rId18" Type="http://schemas.openxmlformats.org/officeDocument/2006/relationships/hyperlink" Target="consultantplus://offline/ref=906231525CF69DDF7803B31A6BE641A57E50F6AF8E78326E01D328E6FCE1E4G" TargetMode="External"/><Relationship Id="rId26" Type="http://schemas.openxmlformats.org/officeDocument/2006/relationships/hyperlink" Target="consultantplus://offline/ref=906231525CF69DDF7803B31A6BE641A57E56F2A8817B326E01D328E6FC14485D4D42BC5E59E4EAG" TargetMode="External"/><Relationship Id="rId3" Type="http://schemas.openxmlformats.org/officeDocument/2006/relationships/settings" Target="settings.xml"/><Relationship Id="rId21" Type="http://schemas.openxmlformats.org/officeDocument/2006/relationships/hyperlink" Target="consultantplus://offline/ref=906231525CF69DDF7803AD177D8A1FA9795FADA384713B385A8C73BBAB1D420AE0EAG" TargetMode="External"/><Relationship Id="rId7" Type="http://schemas.openxmlformats.org/officeDocument/2006/relationships/hyperlink" Target="consultantplus://offline/ref=906231525CF69DDF7803B31A6BE641A57E50FBA8817D326E01D328E6FC14485D4D42BC5E5949D79CE8E4G" TargetMode="External"/><Relationship Id="rId12" Type="http://schemas.openxmlformats.org/officeDocument/2006/relationships/hyperlink" Target="consultantplus://offline/ref=CAD89A90D095BE0A1B2E57653DC4BB710D73A298AA230C7F4FF7B2DE7AM4mEH" TargetMode="External"/><Relationship Id="rId17" Type="http://schemas.openxmlformats.org/officeDocument/2006/relationships/hyperlink" Target="consultantplus://offline/ref=906231525CF69DDF7803B31A6BE641A57E50F5AB807F326E01D328E6FCE1E4G" TargetMode="External"/><Relationship Id="rId25" Type="http://schemas.openxmlformats.org/officeDocument/2006/relationships/hyperlink" Target="consultantplus://offline/ref=906231525CF69DDF7803B31A6BE641A57E56F2A8817B326E01D328E6FC14485D4D42BC5BE5ECG" TargetMode="External"/><Relationship Id="rId2" Type="http://schemas.openxmlformats.org/officeDocument/2006/relationships/styles" Target="styles.xml"/><Relationship Id="rId16" Type="http://schemas.openxmlformats.org/officeDocument/2006/relationships/hyperlink" Target="consultantplus://offline/ref=906231525CF69DDF7803B31A6BE641A57E51F1AC877E326E01D328E6FCE1E4G" TargetMode="External"/><Relationship Id="rId20" Type="http://schemas.openxmlformats.org/officeDocument/2006/relationships/hyperlink" Target="consultantplus://offline/ref=906231525CF69DDF7803B31A6BE641A57B50F4A985726F64098A24E4EFEB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906231525CF69DDF7803B31A6BE641A57D5CF4AB8C2F656C508626EEE3G" TargetMode="External"/><Relationship Id="rId11" Type="http://schemas.openxmlformats.org/officeDocument/2006/relationships/hyperlink" Target="consultantplus://offline/ref=906231525CF69DDF7803B31A6BE641A57E50F4AD867E326E01D328E6FCE1E4G" TargetMode="External"/><Relationship Id="rId24" Type="http://schemas.openxmlformats.org/officeDocument/2006/relationships/hyperlink" Target="consultantplus://offline/ref=9E002160E0CCD3D78AF2F26F75D102C56725AFC5DCCC72E396D9B10A5D9A4BF7B1E608076FL" TargetMode="External"/><Relationship Id="rId5" Type="http://schemas.openxmlformats.org/officeDocument/2006/relationships/image" Target="media/image1.jpeg"/><Relationship Id="rId15" Type="http://schemas.openxmlformats.org/officeDocument/2006/relationships/hyperlink" Target="consultantplus://offline/ref=906231525CF69DDF7803B31A6BE641A57E57F7AB817A326E01D328E6FCE1E4G" TargetMode="External"/><Relationship Id="rId23" Type="http://schemas.openxmlformats.org/officeDocument/2006/relationships/hyperlink" Target="consultantplus://offline/ref=906231525CF69DDF7803AD177D8A1FA9795FADA3837B30395C8C73BBAB1D420AE0EAG" TargetMode="External"/><Relationship Id="rId28" Type="http://schemas.openxmlformats.org/officeDocument/2006/relationships/fontTable" Target="fontTable.xml"/><Relationship Id="rId10" Type="http://schemas.openxmlformats.org/officeDocument/2006/relationships/hyperlink" Target="consultantplus://offline/ref=906231525CF69DDF7803B31A6BE641A57E50FBA98670326E01D328E6FCE1E4G" TargetMode="External"/><Relationship Id="rId19" Type="http://schemas.openxmlformats.org/officeDocument/2006/relationships/hyperlink" Target="consultantplus://offline/ref=906231525CF69DDF7803B31A6BE641A57E50F5AB8179326E01D328E6FCE1E4G" TargetMode="External"/><Relationship Id="rId4" Type="http://schemas.openxmlformats.org/officeDocument/2006/relationships/webSettings" Target="webSettings.xml"/><Relationship Id="rId9" Type="http://schemas.openxmlformats.org/officeDocument/2006/relationships/hyperlink" Target="consultantplus://offline/ref=906231525CF69DDF7803B31A6BE641A57E50FBAB837D326E01D328E6FC14485D4D42BC5D5EE4E8G" TargetMode="External"/><Relationship Id="rId14" Type="http://schemas.openxmlformats.org/officeDocument/2006/relationships/hyperlink" Target="consultantplus://offline/ref=906231525CF69DDF7803B31A6BE641A57E50F7A6807B326E01D328E6FCE1E4G" TargetMode="External"/><Relationship Id="rId22" Type="http://schemas.openxmlformats.org/officeDocument/2006/relationships/hyperlink" Target="consultantplus://offline/ref=906231525CF69DDF7803AD177D8A1FA9795FADA384713B385A8C73BBAB1D420AE0EAG" TargetMode="External"/><Relationship Id="rId27" Type="http://schemas.openxmlformats.org/officeDocument/2006/relationships/hyperlink" Target="consultantplus://offline/ref=CAD89A90D095BE0A1B2E57653DC4BB710D72AF9FAB2E0C7F4FF7B2DE7A4EFBB6D423C4D3933686CBMCm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928</TotalTime>
  <Pages>26</Pages>
  <Words>12891</Words>
  <Characters>-32766</Characters>
  <Application>Microsoft Office Outlook</Application>
  <DocSecurity>0</DocSecurity>
  <Lines>0</Lines>
  <Paragraphs>0</Paragraphs>
  <ScaleCrop>false</ScaleCrop>
  <Company>Администрация городского округа г. Воронеж</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ВОРОНЕЖ</dc:title>
  <dc:subject/>
  <dc:creator>osguseva</dc:creator>
  <cp:keywords/>
  <dc:description/>
  <cp:lastModifiedBy>ptd</cp:lastModifiedBy>
  <cp:revision>47</cp:revision>
  <cp:lastPrinted>2014-07-23T04:18:00Z</cp:lastPrinted>
  <dcterms:created xsi:type="dcterms:W3CDTF">2014-03-06T01:46:00Z</dcterms:created>
  <dcterms:modified xsi:type="dcterms:W3CDTF">2014-07-24T04:54:00Z</dcterms:modified>
</cp:coreProperties>
</file>