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89" w:rsidRDefault="00412889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412889" w:rsidRPr="00AC35BE" w:rsidRDefault="00412889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12889" w:rsidRPr="00AC35BE" w:rsidRDefault="00412889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412889" w:rsidRDefault="00412889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412889" w:rsidRDefault="00412889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412889" w:rsidRDefault="00412889" w:rsidP="00370DC8">
      <w:pPr>
        <w:rPr>
          <w:b/>
          <w:spacing w:val="20"/>
          <w:w w:val="150"/>
          <w:sz w:val="28"/>
          <w:szCs w:val="28"/>
        </w:rPr>
      </w:pPr>
    </w:p>
    <w:p w:rsidR="00412889" w:rsidRPr="00370DC8" w:rsidRDefault="00412889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23.12.2019 № 3259 </w:t>
      </w:r>
    </w:p>
    <w:p w:rsidR="00412889" w:rsidRPr="007C5D55" w:rsidRDefault="00412889" w:rsidP="00FF7490">
      <w:pPr>
        <w:spacing w:before="240"/>
        <w:ind w:right="3401"/>
        <w:rPr>
          <w:sz w:val="26"/>
          <w:szCs w:val="26"/>
        </w:rPr>
      </w:pPr>
      <w:r w:rsidRPr="007C5D55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 их незаконному обороту» (с изменениями)  </w:t>
      </w:r>
    </w:p>
    <w:p w:rsidR="00412889" w:rsidRPr="007C5D55" w:rsidRDefault="00412889" w:rsidP="00F13B8F">
      <w:pPr>
        <w:jc w:val="both"/>
        <w:rPr>
          <w:sz w:val="26"/>
          <w:szCs w:val="26"/>
        </w:rPr>
      </w:pPr>
    </w:p>
    <w:p w:rsidR="00412889" w:rsidRPr="007C5D55" w:rsidRDefault="00412889" w:rsidP="007C5D55">
      <w:pPr>
        <w:pStyle w:val="Style6"/>
        <w:widowControl/>
        <w:spacing w:line="240" w:lineRule="auto"/>
        <w:ind w:right="-143" w:firstLine="0"/>
        <w:rPr>
          <w:sz w:val="26"/>
          <w:szCs w:val="26"/>
        </w:rPr>
      </w:pPr>
      <w:r w:rsidRPr="007C5D55">
        <w:rPr>
          <w:sz w:val="26"/>
          <w:szCs w:val="26"/>
        </w:rPr>
        <w:tab/>
        <w:t xml:space="preserve">В </w:t>
      </w:r>
      <w:r>
        <w:rPr>
          <w:sz w:val="26"/>
          <w:szCs w:val="26"/>
        </w:rPr>
        <w:t>связи с кадровыми изменениями</w:t>
      </w:r>
      <w:r w:rsidRPr="007C5D55">
        <w:rPr>
          <w:sz w:val="26"/>
          <w:szCs w:val="26"/>
        </w:rPr>
        <w:t>, руководствуясь статьями 60, 68, 70 Устава муниципального образования город Рубцовск Алтайского края, ПОСТАНОВЛЯЮ:</w:t>
      </w:r>
    </w:p>
    <w:p w:rsidR="00412889" w:rsidRPr="007C5D55" w:rsidRDefault="00412889" w:rsidP="007C5D55">
      <w:pPr>
        <w:pStyle w:val="Style6"/>
        <w:widowControl/>
        <w:spacing w:line="240" w:lineRule="auto"/>
        <w:ind w:right="-143" w:firstLine="708"/>
        <w:rPr>
          <w:sz w:val="26"/>
          <w:szCs w:val="26"/>
        </w:rPr>
      </w:pPr>
      <w:r w:rsidRPr="007C5D55">
        <w:rPr>
          <w:sz w:val="26"/>
          <w:szCs w:val="26"/>
        </w:rPr>
        <w:t>1. </w:t>
      </w:r>
      <w:r>
        <w:rPr>
          <w:sz w:val="26"/>
          <w:szCs w:val="26"/>
        </w:rPr>
        <w:t>Внести изменения</w:t>
      </w:r>
      <w:r w:rsidRPr="007C5D55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приложение </w:t>
      </w:r>
      <w:r w:rsidRPr="007C5D55">
        <w:rPr>
          <w:sz w:val="26"/>
          <w:szCs w:val="26"/>
        </w:rPr>
        <w:t xml:space="preserve">2 к постановлению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 и  их незаконному обороту» (с изменениями, внесенными постановлениями Администрации города Рубцовска Алтайского  края  от 28.11.2011 № 4922, 30.05.2014 № 2305,  26.02.2015 № 1213, 21.12.2015 № 5426, 21.10.2016 № 4422, 04.09.2017  № 4265, 18.07.2018 № 1883, </w:t>
      </w:r>
      <w:r>
        <w:rPr>
          <w:sz w:val="26"/>
          <w:szCs w:val="26"/>
        </w:rPr>
        <w:t xml:space="preserve"> </w:t>
      </w:r>
      <w:r w:rsidRPr="007C5D55">
        <w:rPr>
          <w:sz w:val="26"/>
          <w:szCs w:val="26"/>
        </w:rPr>
        <w:t>18.12.2018 № 3310</w:t>
      </w:r>
      <w:r>
        <w:rPr>
          <w:sz w:val="26"/>
          <w:szCs w:val="26"/>
        </w:rPr>
        <w:t xml:space="preserve">, </w:t>
      </w:r>
      <w:r w:rsidRPr="007C5D55">
        <w:rPr>
          <w:sz w:val="26"/>
          <w:szCs w:val="26"/>
        </w:rPr>
        <w:t xml:space="preserve"> 31.01.2019 № 184</w:t>
      </w:r>
      <w:r>
        <w:rPr>
          <w:sz w:val="26"/>
          <w:szCs w:val="26"/>
        </w:rPr>
        <w:t xml:space="preserve">, 16.05.2019 № 1158 </w:t>
      </w:r>
      <w:r w:rsidRPr="007C5D55">
        <w:rPr>
          <w:sz w:val="26"/>
          <w:szCs w:val="26"/>
        </w:rPr>
        <w:t xml:space="preserve">):  </w:t>
      </w:r>
    </w:p>
    <w:p w:rsidR="00412889" w:rsidRDefault="00412889" w:rsidP="007C5D55">
      <w:pPr>
        <w:ind w:right="-143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слова «Мищерин А.А.</w:t>
      </w:r>
      <w:r w:rsidRPr="007C5D55">
        <w:rPr>
          <w:sz w:val="26"/>
          <w:szCs w:val="26"/>
        </w:rPr>
        <w:t xml:space="preserve"> – заместитель председателя комиссии, и.о. заместителя Главы Администрации города Рубцовска;</w:t>
      </w:r>
      <w:r>
        <w:rPr>
          <w:sz w:val="26"/>
          <w:szCs w:val="26"/>
        </w:rPr>
        <w:t>» заменить на слова «Мищерин А.</w:t>
      </w:r>
      <w:r w:rsidRPr="007C5D55">
        <w:rPr>
          <w:sz w:val="26"/>
          <w:szCs w:val="26"/>
        </w:rPr>
        <w:t>А. – заместит</w:t>
      </w:r>
      <w:r>
        <w:rPr>
          <w:sz w:val="26"/>
          <w:szCs w:val="26"/>
        </w:rPr>
        <w:t>ель председателя комиссии, заместитель</w:t>
      </w:r>
      <w:r w:rsidRPr="007C5D55">
        <w:rPr>
          <w:sz w:val="26"/>
          <w:szCs w:val="26"/>
        </w:rPr>
        <w:t xml:space="preserve"> Главы Администрации города Рубц</w:t>
      </w:r>
      <w:r>
        <w:rPr>
          <w:sz w:val="26"/>
          <w:szCs w:val="26"/>
        </w:rPr>
        <w:t>овска;»;</w:t>
      </w:r>
    </w:p>
    <w:p w:rsidR="00412889" w:rsidRDefault="00412889" w:rsidP="007C5D55">
      <w:pPr>
        <w:ind w:right="-143"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слова «Демин В.В. – начальник МО МВД России «Рубцовский» (по согласованию);» заменить на слова «Дёмин В.В. – заместитель председателя комиссии, начальник МО МВД России «Рубцовский» (по согласованию);</w:t>
      </w:r>
    </w:p>
    <w:p w:rsidR="00412889" w:rsidRPr="007C5D55" w:rsidRDefault="00412889" w:rsidP="007C5D55">
      <w:pPr>
        <w:ind w:right="-143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приложение 2 дополнить словами «Костючок А.М. – начальник ОКОН МО МВД России «Рубцовский» (по согласованию).». </w:t>
      </w:r>
    </w:p>
    <w:p w:rsidR="00412889" w:rsidRPr="007C5D55" w:rsidRDefault="00412889" w:rsidP="007C5D55">
      <w:pPr>
        <w:pStyle w:val="Style6"/>
        <w:widowControl/>
        <w:spacing w:line="240" w:lineRule="auto"/>
        <w:ind w:right="-143" w:firstLine="708"/>
        <w:rPr>
          <w:sz w:val="26"/>
          <w:szCs w:val="26"/>
        </w:rPr>
      </w:pPr>
      <w:r w:rsidRPr="007C5D55">
        <w:rPr>
          <w:sz w:val="26"/>
          <w:szCs w:val="26"/>
        </w:rPr>
        <w:t>2. Разместить настоящее постановление на официальном сайте Администрации гор</w:t>
      </w:r>
      <w:r>
        <w:rPr>
          <w:sz w:val="26"/>
          <w:szCs w:val="26"/>
        </w:rPr>
        <w:t xml:space="preserve">ода Рубцовска Алтайского края в </w:t>
      </w:r>
      <w:r w:rsidRPr="007C5D55">
        <w:rPr>
          <w:sz w:val="26"/>
          <w:szCs w:val="26"/>
        </w:rPr>
        <w:t>информационно-телекоммуникационной сети «Интернет».</w:t>
      </w:r>
    </w:p>
    <w:p w:rsidR="00412889" w:rsidRPr="007C5D55" w:rsidRDefault="00412889" w:rsidP="007C5D55">
      <w:pPr>
        <w:ind w:right="-143" w:firstLine="708"/>
        <w:jc w:val="both"/>
        <w:rPr>
          <w:sz w:val="26"/>
          <w:szCs w:val="26"/>
        </w:rPr>
      </w:pPr>
      <w:r w:rsidRPr="007C5D55">
        <w:rPr>
          <w:sz w:val="26"/>
          <w:szCs w:val="26"/>
        </w:rPr>
        <w:t>3.  Контроль за исполнением настоящего</w:t>
      </w:r>
      <w:r>
        <w:rPr>
          <w:sz w:val="26"/>
          <w:szCs w:val="26"/>
        </w:rPr>
        <w:t xml:space="preserve"> постановления возложить на </w:t>
      </w:r>
      <w:r w:rsidRPr="007C5D55">
        <w:rPr>
          <w:bCs/>
          <w:sz w:val="26"/>
          <w:szCs w:val="26"/>
        </w:rPr>
        <w:t>заместителя Главы</w:t>
      </w:r>
      <w:r w:rsidRPr="007C5D55">
        <w:rPr>
          <w:sz w:val="26"/>
          <w:szCs w:val="26"/>
        </w:rPr>
        <w:t> Администрации города Рубцовска </w:t>
      </w:r>
      <w:r>
        <w:rPr>
          <w:sz w:val="26"/>
          <w:szCs w:val="26"/>
        </w:rPr>
        <w:t>Мищерина А.А.</w:t>
      </w:r>
    </w:p>
    <w:p w:rsidR="00412889" w:rsidRPr="007C5D55" w:rsidRDefault="00412889" w:rsidP="007C5D55">
      <w:pPr>
        <w:ind w:right="-143"/>
        <w:jc w:val="both"/>
        <w:outlineLvl w:val="0"/>
        <w:rPr>
          <w:rStyle w:val="Strong"/>
          <w:sz w:val="26"/>
          <w:szCs w:val="26"/>
          <w:shd w:val="clear" w:color="auto" w:fill="FFFFFF"/>
        </w:rPr>
      </w:pPr>
    </w:p>
    <w:p w:rsidR="00412889" w:rsidRPr="007C5D55" w:rsidRDefault="00412889" w:rsidP="007C5D55">
      <w:pPr>
        <w:ind w:right="-143"/>
        <w:jc w:val="both"/>
        <w:outlineLvl w:val="0"/>
        <w:rPr>
          <w:rStyle w:val="Strong"/>
          <w:sz w:val="26"/>
          <w:szCs w:val="26"/>
          <w:shd w:val="clear" w:color="auto" w:fill="FFFFFF"/>
        </w:rPr>
      </w:pPr>
    </w:p>
    <w:p w:rsidR="00412889" w:rsidRPr="007C5D55" w:rsidRDefault="00412889" w:rsidP="007C5D55">
      <w:pPr>
        <w:ind w:right="-143"/>
        <w:jc w:val="both"/>
        <w:outlineLvl w:val="0"/>
        <w:rPr>
          <w:sz w:val="26"/>
          <w:szCs w:val="26"/>
        </w:rPr>
      </w:pPr>
      <w:r w:rsidRPr="007C5D55">
        <w:rPr>
          <w:rStyle w:val="Strong"/>
          <w:b w:val="0"/>
          <w:sz w:val="26"/>
          <w:szCs w:val="26"/>
          <w:shd w:val="clear" w:color="auto" w:fill="FFFFFF"/>
        </w:rPr>
        <w:t xml:space="preserve">Глава  города Рубцовска  </w:t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ab/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ab/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ab/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ab/>
        <w:t xml:space="preserve">                       </w:t>
      </w:r>
      <w:r>
        <w:rPr>
          <w:rStyle w:val="Strong"/>
          <w:b w:val="0"/>
          <w:sz w:val="26"/>
          <w:szCs w:val="26"/>
          <w:shd w:val="clear" w:color="auto" w:fill="FFFFFF"/>
        </w:rPr>
        <w:t xml:space="preserve">     </w:t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 xml:space="preserve"> </w:t>
      </w:r>
      <w:r>
        <w:rPr>
          <w:rStyle w:val="Strong"/>
          <w:b w:val="0"/>
          <w:sz w:val="26"/>
          <w:szCs w:val="26"/>
          <w:shd w:val="clear" w:color="auto" w:fill="FFFFFF"/>
        </w:rPr>
        <w:t xml:space="preserve">  </w:t>
      </w:r>
      <w:r w:rsidRPr="007C5D55">
        <w:rPr>
          <w:rStyle w:val="Strong"/>
          <w:b w:val="0"/>
          <w:sz w:val="26"/>
          <w:szCs w:val="26"/>
          <w:shd w:val="clear" w:color="auto" w:fill="FFFFFF"/>
        </w:rPr>
        <w:t>Д.З.</w:t>
      </w:r>
      <w:r w:rsidRPr="007C5D55">
        <w:rPr>
          <w:rStyle w:val="Strong"/>
          <w:sz w:val="26"/>
          <w:szCs w:val="26"/>
          <w:shd w:val="clear" w:color="auto" w:fill="FFFFFF"/>
        </w:rPr>
        <w:t xml:space="preserve"> </w:t>
      </w:r>
      <w:hyperlink r:id="rId8" w:history="1">
        <w:r w:rsidRPr="007C5D55">
          <w:rPr>
            <w:rStyle w:val="Hyperlink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:rsidR="00412889" w:rsidRPr="007C5D55" w:rsidRDefault="00412889" w:rsidP="007C5D55">
      <w:pPr>
        <w:ind w:left="4820" w:right="-143"/>
        <w:outlineLvl w:val="0"/>
        <w:rPr>
          <w:sz w:val="26"/>
          <w:szCs w:val="26"/>
        </w:rPr>
      </w:pPr>
      <w:r w:rsidRPr="007C5D55">
        <w:rPr>
          <w:sz w:val="26"/>
          <w:szCs w:val="26"/>
        </w:rPr>
        <w:t xml:space="preserve">  </w:t>
      </w:r>
    </w:p>
    <w:sectPr w:rsidR="00412889" w:rsidRPr="007C5D55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889" w:rsidRDefault="00412889" w:rsidP="006601DC">
      <w:r>
        <w:separator/>
      </w:r>
    </w:p>
  </w:endnote>
  <w:endnote w:type="continuationSeparator" w:id="1">
    <w:p w:rsidR="00412889" w:rsidRDefault="00412889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889" w:rsidRDefault="00412889" w:rsidP="006601DC">
      <w:r>
        <w:separator/>
      </w:r>
    </w:p>
  </w:footnote>
  <w:footnote w:type="continuationSeparator" w:id="1">
    <w:p w:rsidR="00412889" w:rsidRDefault="00412889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B248D"/>
    <w:rsid w:val="000B5424"/>
    <w:rsid w:val="000C4E0A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C2AB1"/>
    <w:rsid w:val="001D7C09"/>
    <w:rsid w:val="001E5DF2"/>
    <w:rsid w:val="001E6F67"/>
    <w:rsid w:val="001E7753"/>
    <w:rsid w:val="0024432F"/>
    <w:rsid w:val="002B315A"/>
    <w:rsid w:val="00306BED"/>
    <w:rsid w:val="00370DC8"/>
    <w:rsid w:val="003954CC"/>
    <w:rsid w:val="00396B03"/>
    <w:rsid w:val="00397C60"/>
    <w:rsid w:val="003A3901"/>
    <w:rsid w:val="003B6626"/>
    <w:rsid w:val="003B669B"/>
    <w:rsid w:val="003C5A32"/>
    <w:rsid w:val="003D7DF9"/>
    <w:rsid w:val="003F358F"/>
    <w:rsid w:val="00410B46"/>
    <w:rsid w:val="00412889"/>
    <w:rsid w:val="00430251"/>
    <w:rsid w:val="004364BA"/>
    <w:rsid w:val="00445554"/>
    <w:rsid w:val="0046100D"/>
    <w:rsid w:val="00463C41"/>
    <w:rsid w:val="00466A1A"/>
    <w:rsid w:val="004A56B0"/>
    <w:rsid w:val="004A7A82"/>
    <w:rsid w:val="004C2253"/>
    <w:rsid w:val="004D7DAD"/>
    <w:rsid w:val="004E3D3D"/>
    <w:rsid w:val="004F7598"/>
    <w:rsid w:val="0056090A"/>
    <w:rsid w:val="00563018"/>
    <w:rsid w:val="005D599E"/>
    <w:rsid w:val="005F0300"/>
    <w:rsid w:val="00603001"/>
    <w:rsid w:val="0060531B"/>
    <w:rsid w:val="00614509"/>
    <w:rsid w:val="00621123"/>
    <w:rsid w:val="00622A8A"/>
    <w:rsid w:val="00623A6F"/>
    <w:rsid w:val="00625E46"/>
    <w:rsid w:val="00630939"/>
    <w:rsid w:val="006349C9"/>
    <w:rsid w:val="006601DC"/>
    <w:rsid w:val="006D7CA6"/>
    <w:rsid w:val="006E0C86"/>
    <w:rsid w:val="0071359D"/>
    <w:rsid w:val="00715C52"/>
    <w:rsid w:val="00717E0F"/>
    <w:rsid w:val="00720DB1"/>
    <w:rsid w:val="0072766E"/>
    <w:rsid w:val="007370EE"/>
    <w:rsid w:val="00753B88"/>
    <w:rsid w:val="00765E1A"/>
    <w:rsid w:val="007A49F0"/>
    <w:rsid w:val="007B4590"/>
    <w:rsid w:val="007C5D55"/>
    <w:rsid w:val="007E2808"/>
    <w:rsid w:val="007F04C0"/>
    <w:rsid w:val="007F1F75"/>
    <w:rsid w:val="00803E51"/>
    <w:rsid w:val="00820A1B"/>
    <w:rsid w:val="00826E7A"/>
    <w:rsid w:val="008469B6"/>
    <w:rsid w:val="00860302"/>
    <w:rsid w:val="00885B23"/>
    <w:rsid w:val="00897032"/>
    <w:rsid w:val="008C4464"/>
    <w:rsid w:val="008E6FC6"/>
    <w:rsid w:val="00900FB1"/>
    <w:rsid w:val="0092483D"/>
    <w:rsid w:val="0093189E"/>
    <w:rsid w:val="00933BF9"/>
    <w:rsid w:val="009538BC"/>
    <w:rsid w:val="009C07B3"/>
    <w:rsid w:val="009C5C7B"/>
    <w:rsid w:val="009C664A"/>
    <w:rsid w:val="009C6E5B"/>
    <w:rsid w:val="009E4538"/>
    <w:rsid w:val="00A0427B"/>
    <w:rsid w:val="00A0503C"/>
    <w:rsid w:val="00A07FF4"/>
    <w:rsid w:val="00A110B1"/>
    <w:rsid w:val="00A32889"/>
    <w:rsid w:val="00A33747"/>
    <w:rsid w:val="00A45B4A"/>
    <w:rsid w:val="00A50956"/>
    <w:rsid w:val="00A513D9"/>
    <w:rsid w:val="00A54F20"/>
    <w:rsid w:val="00A66CA4"/>
    <w:rsid w:val="00A77BF9"/>
    <w:rsid w:val="00A8335F"/>
    <w:rsid w:val="00A90873"/>
    <w:rsid w:val="00AC35BE"/>
    <w:rsid w:val="00AE71C8"/>
    <w:rsid w:val="00B00D08"/>
    <w:rsid w:val="00B14A67"/>
    <w:rsid w:val="00B448A3"/>
    <w:rsid w:val="00B51824"/>
    <w:rsid w:val="00B520EC"/>
    <w:rsid w:val="00B57677"/>
    <w:rsid w:val="00B72BF1"/>
    <w:rsid w:val="00B77CC3"/>
    <w:rsid w:val="00BA2A2B"/>
    <w:rsid w:val="00BD0C66"/>
    <w:rsid w:val="00BE1F3A"/>
    <w:rsid w:val="00BE414F"/>
    <w:rsid w:val="00BE489A"/>
    <w:rsid w:val="00BF228E"/>
    <w:rsid w:val="00C22DEC"/>
    <w:rsid w:val="00C6265D"/>
    <w:rsid w:val="00C63F2D"/>
    <w:rsid w:val="00C657C1"/>
    <w:rsid w:val="00C76D8F"/>
    <w:rsid w:val="00C955A2"/>
    <w:rsid w:val="00CA38C9"/>
    <w:rsid w:val="00CB3A3F"/>
    <w:rsid w:val="00CB4D3F"/>
    <w:rsid w:val="00CB5EA4"/>
    <w:rsid w:val="00CC1F32"/>
    <w:rsid w:val="00CD7D74"/>
    <w:rsid w:val="00CF0363"/>
    <w:rsid w:val="00D15485"/>
    <w:rsid w:val="00D226CC"/>
    <w:rsid w:val="00D240F4"/>
    <w:rsid w:val="00D36A30"/>
    <w:rsid w:val="00D54B5C"/>
    <w:rsid w:val="00D625A9"/>
    <w:rsid w:val="00D80492"/>
    <w:rsid w:val="00DA5860"/>
    <w:rsid w:val="00DB3144"/>
    <w:rsid w:val="00DB39FF"/>
    <w:rsid w:val="00DB4AFB"/>
    <w:rsid w:val="00DC2646"/>
    <w:rsid w:val="00DD65F5"/>
    <w:rsid w:val="00DF79DC"/>
    <w:rsid w:val="00E124C5"/>
    <w:rsid w:val="00E13B31"/>
    <w:rsid w:val="00E15548"/>
    <w:rsid w:val="00E239B9"/>
    <w:rsid w:val="00E23BE4"/>
    <w:rsid w:val="00E40F7F"/>
    <w:rsid w:val="00E4360E"/>
    <w:rsid w:val="00E87CAF"/>
    <w:rsid w:val="00EE6003"/>
    <w:rsid w:val="00EF73E1"/>
    <w:rsid w:val="00F01348"/>
    <w:rsid w:val="00F13B8F"/>
    <w:rsid w:val="00F2669C"/>
    <w:rsid w:val="00F4403B"/>
    <w:rsid w:val="00F51A38"/>
    <w:rsid w:val="00F647E7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  <w:style w:type="table" w:styleId="TableGrid">
    <w:name w:val="Table Grid"/>
    <w:basedOn w:val="TableNormal"/>
    <w:uiPriority w:val="99"/>
    <w:locked/>
    <w:rsid w:val="00E87C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775</TotalTime>
  <Pages>1</Pages>
  <Words>303</Words>
  <Characters>1732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86</cp:revision>
  <cp:lastPrinted>2019-12-16T04:26:00Z</cp:lastPrinted>
  <dcterms:created xsi:type="dcterms:W3CDTF">2016-10-03T04:29:00Z</dcterms:created>
  <dcterms:modified xsi:type="dcterms:W3CDTF">2019-12-23T02:44:00Z</dcterms:modified>
</cp:coreProperties>
</file>