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FB3" w:rsidRPr="00CE6C23" w:rsidRDefault="00E25FB3" w:rsidP="008A4FC6">
      <w:pPr>
        <w:jc w:val="center"/>
        <w:rPr>
          <w:b/>
          <w:spacing w:val="20"/>
          <w:sz w:val="32"/>
          <w:szCs w:val="32"/>
        </w:rPr>
      </w:pPr>
      <w:r w:rsidRPr="003877D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8.25pt;visibility:visible">
            <v:imagedata r:id="rId5" o:title="" gain="79922f" blacklevel="1966f"/>
          </v:shape>
        </w:pict>
      </w:r>
    </w:p>
    <w:p w:rsidR="00E25FB3" w:rsidRPr="00CE6C23" w:rsidRDefault="00E25FB3" w:rsidP="008A4FC6">
      <w:pPr>
        <w:jc w:val="center"/>
        <w:rPr>
          <w:b/>
          <w:spacing w:val="20"/>
          <w:sz w:val="32"/>
          <w:szCs w:val="32"/>
        </w:rPr>
      </w:pPr>
      <w:r w:rsidRPr="00CE6C23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E25FB3" w:rsidRPr="00CE6C23" w:rsidRDefault="00E25FB3" w:rsidP="008A4FC6">
      <w:pPr>
        <w:jc w:val="center"/>
        <w:rPr>
          <w:b/>
          <w:spacing w:val="20"/>
          <w:sz w:val="32"/>
          <w:szCs w:val="32"/>
        </w:rPr>
      </w:pPr>
      <w:r w:rsidRPr="00CE6C23">
        <w:rPr>
          <w:b/>
          <w:spacing w:val="20"/>
          <w:sz w:val="32"/>
          <w:szCs w:val="32"/>
        </w:rPr>
        <w:t>Алтайского края</w:t>
      </w:r>
    </w:p>
    <w:p w:rsidR="00E25FB3" w:rsidRPr="00CE6C23" w:rsidRDefault="00E25FB3" w:rsidP="008A4FC6">
      <w:pPr>
        <w:jc w:val="center"/>
        <w:rPr>
          <w:spacing w:val="20"/>
          <w:sz w:val="28"/>
          <w:szCs w:val="28"/>
        </w:rPr>
      </w:pPr>
    </w:p>
    <w:p w:rsidR="00E25FB3" w:rsidRPr="00CE6C23" w:rsidRDefault="00E25FB3" w:rsidP="008A4FC6">
      <w:pPr>
        <w:jc w:val="center"/>
        <w:rPr>
          <w:b/>
          <w:spacing w:val="20"/>
          <w:w w:val="150"/>
          <w:sz w:val="28"/>
          <w:szCs w:val="28"/>
        </w:rPr>
      </w:pPr>
      <w:r w:rsidRPr="00CE6C23">
        <w:rPr>
          <w:b/>
          <w:spacing w:val="20"/>
          <w:w w:val="150"/>
          <w:sz w:val="28"/>
          <w:szCs w:val="28"/>
        </w:rPr>
        <w:t>ПОСТАНОВЛЕНИЕ</w:t>
      </w:r>
    </w:p>
    <w:p w:rsidR="00E25FB3" w:rsidRPr="003A4910" w:rsidRDefault="00E25FB3" w:rsidP="008A4FC6">
      <w:pPr>
        <w:jc w:val="center"/>
        <w:rPr>
          <w:u w:val="single"/>
        </w:rPr>
      </w:pPr>
    </w:p>
    <w:p w:rsidR="00E25FB3" w:rsidRPr="003A4910" w:rsidRDefault="00E25FB3" w:rsidP="00914ED7">
      <w:pPr>
        <w:jc w:val="center"/>
        <w:rPr>
          <w:sz w:val="28"/>
          <w:szCs w:val="28"/>
        </w:rPr>
      </w:pPr>
      <w:r w:rsidRPr="003A4910">
        <w:rPr>
          <w:sz w:val="28"/>
          <w:szCs w:val="28"/>
          <w:u w:val="single"/>
        </w:rPr>
        <w:t>18.12.2018</w:t>
      </w:r>
      <w:r w:rsidRPr="003A4910">
        <w:rPr>
          <w:sz w:val="28"/>
          <w:szCs w:val="28"/>
        </w:rPr>
        <w:t xml:space="preserve"> № </w:t>
      </w:r>
      <w:r w:rsidRPr="003A4910">
        <w:rPr>
          <w:sz w:val="28"/>
          <w:szCs w:val="28"/>
          <w:u w:val="single"/>
        </w:rPr>
        <w:t xml:space="preserve"> 3309</w:t>
      </w:r>
    </w:p>
    <w:p w:rsidR="00E25FB3" w:rsidRDefault="00E25FB3" w:rsidP="00914ED7">
      <w:pPr>
        <w:pStyle w:val="Style5"/>
        <w:widowControl/>
        <w:spacing w:line="240" w:lineRule="auto"/>
        <w:jc w:val="center"/>
        <w:rPr>
          <w:rStyle w:val="FontStyle16"/>
          <w:sz w:val="27"/>
          <w:szCs w:val="27"/>
        </w:rPr>
      </w:pPr>
    </w:p>
    <w:p w:rsidR="00E25FB3" w:rsidRPr="00CE6C23" w:rsidRDefault="00E25FB3" w:rsidP="008A4FC6">
      <w:pPr>
        <w:pStyle w:val="Style5"/>
        <w:widowControl/>
        <w:spacing w:line="240" w:lineRule="auto"/>
        <w:jc w:val="both"/>
        <w:rPr>
          <w:rStyle w:val="FontStyle16"/>
          <w:sz w:val="27"/>
          <w:szCs w:val="27"/>
        </w:rPr>
      </w:pPr>
    </w:p>
    <w:tbl>
      <w:tblPr>
        <w:tblW w:w="0" w:type="auto"/>
        <w:tblLook w:val="00A0"/>
      </w:tblPr>
      <w:tblGrid>
        <w:gridCol w:w="5353"/>
        <w:gridCol w:w="1027"/>
        <w:gridCol w:w="3191"/>
      </w:tblGrid>
      <w:tr w:rsidR="00E25FB3" w:rsidRPr="00CE6C23" w:rsidTr="00323523">
        <w:tc>
          <w:tcPr>
            <w:tcW w:w="5353" w:type="dxa"/>
          </w:tcPr>
          <w:p w:rsidR="00E25FB3" w:rsidRPr="00323523" w:rsidRDefault="00E25FB3" w:rsidP="00323523">
            <w:pPr>
              <w:pStyle w:val="Style5"/>
              <w:widowControl/>
              <w:spacing w:line="240" w:lineRule="auto"/>
              <w:ind w:right="-3"/>
              <w:rPr>
                <w:rFonts w:ascii="Times New Roman" w:hAnsi="Times New Roman"/>
                <w:sz w:val="28"/>
                <w:szCs w:val="28"/>
              </w:rPr>
            </w:pPr>
            <w:r w:rsidRPr="00323523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Администрации города Рубцовска</w:t>
            </w:r>
          </w:p>
          <w:p w:rsidR="00E25FB3" w:rsidRPr="00323523" w:rsidRDefault="00E25FB3" w:rsidP="00323523">
            <w:pPr>
              <w:pStyle w:val="Style5"/>
              <w:widowControl/>
              <w:spacing w:line="240" w:lineRule="auto"/>
              <w:ind w:right="-3"/>
              <w:rPr>
                <w:rFonts w:ascii="Times New Roman" w:hAnsi="Times New Roman"/>
                <w:sz w:val="28"/>
                <w:szCs w:val="28"/>
              </w:rPr>
            </w:pPr>
            <w:r w:rsidRPr="00323523">
              <w:rPr>
                <w:rFonts w:ascii="Times New Roman" w:hAnsi="Times New Roman"/>
                <w:sz w:val="28"/>
                <w:szCs w:val="28"/>
              </w:rPr>
              <w:t>Алтайского края от 04.09.2015 № 4019 «О создании межведомственной комиссии по обследованию мест массового пребывания людей» (с изменениями)</w:t>
            </w:r>
          </w:p>
        </w:tc>
        <w:tc>
          <w:tcPr>
            <w:tcW w:w="1027" w:type="dxa"/>
          </w:tcPr>
          <w:p w:rsidR="00E25FB3" w:rsidRPr="00323523" w:rsidRDefault="00E25FB3" w:rsidP="00323523">
            <w:pPr>
              <w:pStyle w:val="Style5"/>
              <w:widowControl/>
              <w:spacing w:line="240" w:lineRule="auto"/>
              <w:ind w:right="506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25FB3" w:rsidRPr="00323523" w:rsidRDefault="00E25FB3" w:rsidP="00323523">
            <w:pPr>
              <w:pStyle w:val="Style5"/>
              <w:widowControl/>
              <w:spacing w:line="240" w:lineRule="auto"/>
              <w:ind w:right="506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5FB3" w:rsidRPr="00CE6C23" w:rsidRDefault="00E25FB3" w:rsidP="00E25CC9">
      <w:pPr>
        <w:jc w:val="center"/>
        <w:rPr>
          <w:sz w:val="28"/>
          <w:szCs w:val="28"/>
        </w:rPr>
      </w:pPr>
    </w:p>
    <w:p w:rsidR="00E25FB3" w:rsidRPr="00CE6C23" w:rsidRDefault="00E25FB3" w:rsidP="00B10E6F">
      <w:pPr>
        <w:ind w:firstLine="851"/>
        <w:jc w:val="both"/>
        <w:rPr>
          <w:caps/>
          <w:spacing w:val="20"/>
          <w:sz w:val="28"/>
          <w:szCs w:val="28"/>
        </w:rPr>
      </w:pPr>
      <w:r w:rsidRPr="00CE6C23">
        <w:rPr>
          <w:rStyle w:val="FontStyle16"/>
          <w:i w:val="0"/>
          <w:sz w:val="28"/>
          <w:szCs w:val="28"/>
        </w:rPr>
        <w:t xml:space="preserve">Во исполнение постановления Правительства Российской Федерации </w:t>
      </w:r>
      <w:r w:rsidRPr="00CE6C23">
        <w:rPr>
          <w:rStyle w:val="FontStyle17"/>
          <w:sz w:val="28"/>
          <w:szCs w:val="28"/>
        </w:rPr>
        <w:t xml:space="preserve">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</w:t>
      </w:r>
      <w:r>
        <w:rPr>
          <w:rStyle w:val="FontStyle17"/>
          <w:sz w:val="28"/>
          <w:szCs w:val="28"/>
        </w:rPr>
        <w:t xml:space="preserve">          </w:t>
      </w:r>
      <w:r w:rsidRPr="00CE6C23">
        <w:rPr>
          <w:rStyle w:val="FontStyle17"/>
          <w:sz w:val="28"/>
          <w:szCs w:val="28"/>
        </w:rPr>
        <w:t>Российской Федерации, и форм паспортов безопасности таких ме</w:t>
      </w:r>
      <w:r>
        <w:rPr>
          <w:rStyle w:val="FontStyle17"/>
          <w:sz w:val="28"/>
          <w:szCs w:val="28"/>
        </w:rPr>
        <w:t>с</w:t>
      </w:r>
      <w:r w:rsidRPr="00CE6C23">
        <w:rPr>
          <w:rStyle w:val="FontStyle17"/>
          <w:sz w:val="28"/>
          <w:szCs w:val="28"/>
        </w:rPr>
        <w:t xml:space="preserve">т и </w:t>
      </w:r>
      <w:r>
        <w:rPr>
          <w:rStyle w:val="FontStyle17"/>
          <w:sz w:val="28"/>
          <w:szCs w:val="28"/>
        </w:rPr>
        <w:t xml:space="preserve">       </w:t>
      </w:r>
      <w:r w:rsidRPr="00CE6C23">
        <w:rPr>
          <w:rStyle w:val="FontStyle17"/>
          <w:sz w:val="28"/>
          <w:szCs w:val="28"/>
        </w:rPr>
        <w:t xml:space="preserve">объектов (территорий)», </w:t>
      </w:r>
      <w:r w:rsidRPr="00CE6C23">
        <w:rPr>
          <w:sz w:val="28"/>
          <w:szCs w:val="28"/>
        </w:rPr>
        <w:t xml:space="preserve">в соответствии с планом работы муниципальной </w:t>
      </w:r>
      <w:r>
        <w:rPr>
          <w:sz w:val="28"/>
          <w:szCs w:val="28"/>
        </w:rPr>
        <w:t xml:space="preserve"> </w:t>
      </w:r>
      <w:r w:rsidRPr="00CE6C23">
        <w:rPr>
          <w:sz w:val="28"/>
          <w:szCs w:val="28"/>
        </w:rPr>
        <w:t>антитеррористической комиссии города Рубцов</w:t>
      </w:r>
      <w:r>
        <w:rPr>
          <w:sz w:val="28"/>
          <w:szCs w:val="28"/>
        </w:rPr>
        <w:t>ска на 2018</w:t>
      </w:r>
      <w:r w:rsidRPr="00CE6C23">
        <w:rPr>
          <w:sz w:val="28"/>
          <w:szCs w:val="28"/>
        </w:rPr>
        <w:t xml:space="preserve"> год, в целях </w:t>
      </w:r>
      <w:r>
        <w:rPr>
          <w:sz w:val="28"/>
          <w:szCs w:val="28"/>
        </w:rPr>
        <w:t xml:space="preserve">     </w:t>
      </w:r>
      <w:r w:rsidRPr="00CE6C23">
        <w:rPr>
          <w:sz w:val="28"/>
          <w:szCs w:val="28"/>
        </w:rPr>
        <w:t xml:space="preserve">категорирования и паспортизации мест массового пребывания людей на </w:t>
      </w:r>
      <w:r>
        <w:rPr>
          <w:sz w:val="28"/>
          <w:szCs w:val="28"/>
        </w:rPr>
        <w:t xml:space="preserve">  </w:t>
      </w:r>
      <w:r w:rsidRPr="00CE6C23">
        <w:rPr>
          <w:sz w:val="28"/>
          <w:szCs w:val="28"/>
        </w:rPr>
        <w:t xml:space="preserve">территории города Рубцовска, </w:t>
      </w:r>
      <w:r w:rsidRPr="00CE6C23">
        <w:rPr>
          <w:caps/>
          <w:spacing w:val="20"/>
          <w:sz w:val="28"/>
          <w:szCs w:val="28"/>
        </w:rPr>
        <w:t xml:space="preserve">постановляю: </w:t>
      </w:r>
    </w:p>
    <w:p w:rsidR="00E25FB3" w:rsidRDefault="00E25FB3" w:rsidP="00992F07">
      <w:pPr>
        <w:pStyle w:val="ListParagraph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E6C23">
        <w:rPr>
          <w:sz w:val="28"/>
          <w:szCs w:val="28"/>
        </w:rPr>
        <w:t xml:space="preserve">Внести в постановление Администрации города Рубцовска </w:t>
      </w:r>
      <w:r>
        <w:rPr>
          <w:sz w:val="28"/>
          <w:szCs w:val="28"/>
        </w:rPr>
        <w:t xml:space="preserve">     Алтайского края </w:t>
      </w:r>
      <w:r w:rsidRPr="00CE6C23">
        <w:rPr>
          <w:sz w:val="28"/>
          <w:szCs w:val="28"/>
        </w:rPr>
        <w:t xml:space="preserve">от 04.09.2015 № 4019 «О создании межведомственной </w:t>
      </w:r>
      <w:r>
        <w:rPr>
          <w:sz w:val="28"/>
          <w:szCs w:val="28"/>
        </w:rPr>
        <w:t xml:space="preserve">         </w:t>
      </w:r>
      <w:r w:rsidRPr="00CE6C23">
        <w:rPr>
          <w:sz w:val="28"/>
          <w:szCs w:val="28"/>
        </w:rPr>
        <w:t xml:space="preserve">комиссии по обследованию мест массового пребывания людей» </w:t>
      </w:r>
      <w:r>
        <w:rPr>
          <w:sz w:val="28"/>
          <w:szCs w:val="28"/>
        </w:rPr>
        <w:t xml:space="preserve">                    </w:t>
      </w:r>
      <w:r w:rsidRPr="00CE6C23">
        <w:rPr>
          <w:sz w:val="28"/>
          <w:szCs w:val="28"/>
        </w:rPr>
        <w:t xml:space="preserve">(с изменениями, внесенными постановлениями Администрации города </w:t>
      </w:r>
      <w:r>
        <w:rPr>
          <w:sz w:val="28"/>
          <w:szCs w:val="28"/>
        </w:rPr>
        <w:t xml:space="preserve">    </w:t>
      </w:r>
      <w:r w:rsidRPr="00CE6C23">
        <w:rPr>
          <w:sz w:val="28"/>
          <w:szCs w:val="28"/>
        </w:rPr>
        <w:t xml:space="preserve">Рубцовска </w:t>
      </w:r>
      <w:r>
        <w:rPr>
          <w:sz w:val="28"/>
          <w:szCs w:val="28"/>
        </w:rPr>
        <w:t xml:space="preserve">Алтайского края </w:t>
      </w:r>
      <w:r w:rsidRPr="00CE6C23">
        <w:rPr>
          <w:sz w:val="28"/>
          <w:szCs w:val="28"/>
        </w:rPr>
        <w:t>от 09.11.2015 № 4886, от 02.08.2016 № 3396</w:t>
      </w:r>
      <w:r>
        <w:rPr>
          <w:sz w:val="28"/>
          <w:szCs w:val="28"/>
        </w:rPr>
        <w:t>,       от 22.06.2017 № 1958,</w:t>
      </w:r>
      <w:r w:rsidRPr="00F96F0E">
        <w:rPr>
          <w:sz w:val="28"/>
          <w:szCs w:val="28"/>
        </w:rPr>
        <w:t xml:space="preserve"> </w:t>
      </w:r>
      <w:r>
        <w:rPr>
          <w:sz w:val="28"/>
          <w:szCs w:val="28"/>
        </w:rPr>
        <w:t>от 11.09.2018 № 2404</w:t>
      </w:r>
      <w:r w:rsidRPr="00CE6C23">
        <w:rPr>
          <w:sz w:val="28"/>
          <w:szCs w:val="28"/>
        </w:rPr>
        <w:t>) сле</w:t>
      </w:r>
      <w:r>
        <w:rPr>
          <w:sz w:val="28"/>
          <w:szCs w:val="28"/>
        </w:rPr>
        <w:t>дующее изменение</w:t>
      </w:r>
      <w:r w:rsidRPr="00CE6C2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E25FB3" w:rsidRPr="00D16713" w:rsidRDefault="00E25FB3" w:rsidP="00D16713">
      <w:pPr>
        <w:pStyle w:val="Style5"/>
        <w:widowControl/>
        <w:numPr>
          <w:ilvl w:val="1"/>
          <w:numId w:val="1"/>
        </w:numPr>
        <w:spacing w:line="240" w:lineRule="auto"/>
        <w:ind w:left="0" w:right="-3" w:firstLine="851"/>
        <w:jc w:val="both"/>
        <w:rPr>
          <w:rFonts w:ascii="Times New Roman" w:hAnsi="Times New Roman"/>
          <w:sz w:val="28"/>
          <w:szCs w:val="28"/>
        </w:rPr>
      </w:pPr>
      <w:r w:rsidRPr="00D16713">
        <w:rPr>
          <w:rFonts w:ascii="Times New Roman" w:hAnsi="Times New Roman"/>
          <w:sz w:val="28"/>
          <w:szCs w:val="28"/>
        </w:rPr>
        <w:t>Приложение № 2 к постанов</w:t>
      </w:r>
      <w:r>
        <w:rPr>
          <w:rFonts w:ascii="Times New Roman" w:hAnsi="Times New Roman"/>
          <w:sz w:val="28"/>
          <w:szCs w:val="28"/>
        </w:rPr>
        <w:t>лению «</w:t>
      </w:r>
      <w:r w:rsidRPr="00CE6C23">
        <w:rPr>
          <w:rFonts w:ascii="Times New Roman" w:hAnsi="Times New Roman"/>
          <w:sz w:val="28"/>
          <w:szCs w:val="28"/>
        </w:rPr>
        <w:t xml:space="preserve">О создании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CE6C23">
        <w:rPr>
          <w:rFonts w:ascii="Times New Roman" w:hAnsi="Times New Roman"/>
          <w:sz w:val="28"/>
          <w:szCs w:val="28"/>
        </w:rPr>
        <w:t>межведомственной комиссии по обследованию мест массового пр</w:t>
      </w:r>
      <w:r>
        <w:rPr>
          <w:rFonts w:ascii="Times New Roman" w:hAnsi="Times New Roman"/>
          <w:sz w:val="28"/>
          <w:szCs w:val="28"/>
        </w:rPr>
        <w:t xml:space="preserve">ебывания людей»  </w:t>
      </w:r>
      <w:r w:rsidRPr="00D16713">
        <w:rPr>
          <w:rFonts w:ascii="Times New Roman" w:hAnsi="Times New Roman"/>
          <w:sz w:val="28"/>
          <w:szCs w:val="28"/>
        </w:rPr>
        <w:t>Администрации города Рубцовска Алтайс</w:t>
      </w:r>
      <w:r>
        <w:rPr>
          <w:rFonts w:ascii="Times New Roman" w:hAnsi="Times New Roman"/>
          <w:sz w:val="28"/>
          <w:szCs w:val="28"/>
        </w:rPr>
        <w:t>кого края от 04.09.2015   № 4019</w:t>
      </w:r>
      <w:r w:rsidRPr="00D16713">
        <w:rPr>
          <w:rFonts w:ascii="Times New Roman" w:hAnsi="Times New Roman"/>
          <w:sz w:val="28"/>
          <w:szCs w:val="28"/>
        </w:rPr>
        <w:t xml:space="preserve"> (с изменениями)  изложить в новой редакции (приложение). </w:t>
      </w:r>
    </w:p>
    <w:p w:rsidR="00E25FB3" w:rsidRPr="0067597E" w:rsidRDefault="00E25FB3" w:rsidP="0067597E">
      <w:pPr>
        <w:pStyle w:val="ListParagraph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E6C23">
        <w:rPr>
          <w:sz w:val="28"/>
          <w:szCs w:val="28"/>
        </w:rPr>
        <w:t xml:space="preserve">Разместить настоящее постановление на официальном сайте </w:t>
      </w:r>
      <w:r>
        <w:rPr>
          <w:sz w:val="28"/>
          <w:szCs w:val="28"/>
        </w:rPr>
        <w:t xml:space="preserve">   </w:t>
      </w:r>
      <w:r w:rsidRPr="00CE6C23">
        <w:rPr>
          <w:sz w:val="28"/>
          <w:szCs w:val="28"/>
        </w:rPr>
        <w:t xml:space="preserve">Администрации города Рубцовска Алтайского края в </w:t>
      </w:r>
      <w:r>
        <w:rPr>
          <w:sz w:val="28"/>
          <w:szCs w:val="28"/>
        </w:rPr>
        <w:t xml:space="preserve">                                     информационно-телекоммуникационной </w:t>
      </w:r>
      <w:r w:rsidRPr="00CE6C23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CE6C23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E6C23">
        <w:rPr>
          <w:sz w:val="28"/>
          <w:szCs w:val="28"/>
        </w:rPr>
        <w:t>.</w:t>
      </w:r>
    </w:p>
    <w:p w:rsidR="00E25FB3" w:rsidRPr="00093112" w:rsidRDefault="00E25FB3" w:rsidP="00093112">
      <w:pPr>
        <w:pStyle w:val="ListParagraph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E6C23">
        <w:rPr>
          <w:sz w:val="28"/>
          <w:szCs w:val="28"/>
        </w:rPr>
        <w:t xml:space="preserve">Контроль за исполнением настоящего постановления </w:t>
      </w:r>
      <w:r w:rsidRPr="0067597E">
        <w:rPr>
          <w:sz w:val="26"/>
          <w:szCs w:val="26"/>
        </w:rPr>
        <w:t xml:space="preserve">возложить </w:t>
      </w:r>
      <w:r w:rsidRPr="0067597E">
        <w:rPr>
          <w:sz w:val="28"/>
          <w:szCs w:val="28"/>
        </w:rPr>
        <w:t>на и.о. заместителя Главы Администрации города Рубцовска Левина И.В.</w:t>
      </w:r>
      <w:r w:rsidRPr="0067597E">
        <w:rPr>
          <w:sz w:val="26"/>
          <w:szCs w:val="26"/>
        </w:rPr>
        <w:t xml:space="preserve">  </w:t>
      </w:r>
      <w:r>
        <w:rPr>
          <w:sz w:val="28"/>
          <w:szCs w:val="28"/>
        </w:rPr>
        <w:t xml:space="preserve"> </w:t>
      </w:r>
    </w:p>
    <w:p w:rsidR="00E25FB3" w:rsidRDefault="00E25FB3" w:rsidP="00E24C7F">
      <w:pPr>
        <w:jc w:val="both"/>
        <w:rPr>
          <w:sz w:val="28"/>
          <w:szCs w:val="28"/>
        </w:rPr>
      </w:pPr>
    </w:p>
    <w:p w:rsidR="00E25FB3" w:rsidRPr="00CE6C23" w:rsidRDefault="00E25FB3" w:rsidP="00E24C7F">
      <w:pPr>
        <w:jc w:val="both"/>
        <w:rPr>
          <w:sz w:val="28"/>
          <w:szCs w:val="28"/>
        </w:rPr>
      </w:pPr>
      <w:r w:rsidRPr="00CE6C23">
        <w:rPr>
          <w:sz w:val="28"/>
          <w:szCs w:val="28"/>
        </w:rPr>
        <w:t xml:space="preserve">Глава города Рубцовска                                    </w:t>
      </w:r>
      <w:r>
        <w:rPr>
          <w:sz w:val="28"/>
          <w:szCs w:val="28"/>
        </w:rPr>
        <w:t xml:space="preserve">                              </w:t>
      </w:r>
      <w:r w:rsidRPr="00CE6C23">
        <w:rPr>
          <w:sz w:val="28"/>
          <w:szCs w:val="28"/>
        </w:rPr>
        <w:t>Д.З. Фельдман</w:t>
      </w:r>
    </w:p>
    <w:p w:rsidR="00E25FB3" w:rsidRPr="00CE6C23" w:rsidRDefault="00E25FB3" w:rsidP="00E24C7F">
      <w:pPr>
        <w:jc w:val="both"/>
        <w:rPr>
          <w:sz w:val="28"/>
          <w:szCs w:val="28"/>
        </w:rPr>
        <w:sectPr w:rsidR="00E25FB3" w:rsidRPr="00CE6C23" w:rsidSect="00093112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E25FB3" w:rsidRPr="00AE25CE" w:rsidRDefault="00E25FB3" w:rsidP="00E2356D">
      <w:pPr>
        <w:ind w:left="5529"/>
        <w:jc w:val="both"/>
      </w:pPr>
      <w:r>
        <w:rPr>
          <w:noProof/>
        </w:rPr>
        <w:t xml:space="preserve">    </w:t>
      </w:r>
      <w:r w:rsidRPr="00AE25CE">
        <w:t xml:space="preserve">Приложение № </w:t>
      </w:r>
    </w:p>
    <w:p w:rsidR="00E25FB3" w:rsidRPr="00AE25CE" w:rsidRDefault="00E25FB3" w:rsidP="00E2356D">
      <w:pPr>
        <w:ind w:left="5529"/>
        <w:jc w:val="both"/>
      </w:pPr>
      <w:r w:rsidRPr="00AE25CE">
        <w:t xml:space="preserve">     к постановлению Администрации</w:t>
      </w:r>
    </w:p>
    <w:p w:rsidR="00E25FB3" w:rsidRPr="00AE25CE" w:rsidRDefault="00E25FB3" w:rsidP="00E2356D">
      <w:pPr>
        <w:ind w:left="5529"/>
        <w:jc w:val="both"/>
      </w:pPr>
      <w:r w:rsidRPr="00AE25CE">
        <w:t xml:space="preserve">    города Рубцовска Алтайского края</w:t>
      </w:r>
    </w:p>
    <w:p w:rsidR="00E25FB3" w:rsidRPr="00AE25CE" w:rsidRDefault="00E25FB3" w:rsidP="00E2356D">
      <w:pPr>
        <w:ind w:left="5529"/>
        <w:jc w:val="both"/>
        <w:rPr>
          <w:u w:val="single"/>
        </w:rPr>
      </w:pPr>
      <w:r w:rsidRPr="00AE25CE">
        <w:t xml:space="preserve">    от </w:t>
      </w:r>
      <w:r w:rsidRPr="00AE25CE">
        <w:rPr>
          <w:u w:val="single"/>
        </w:rPr>
        <w:t xml:space="preserve"> </w:t>
      </w:r>
      <w:r>
        <w:rPr>
          <w:u w:val="single"/>
        </w:rPr>
        <w:t>18.12.2018</w:t>
      </w:r>
      <w:r w:rsidRPr="00AE25CE">
        <w:t xml:space="preserve"> №</w:t>
      </w:r>
      <w:r>
        <w:t xml:space="preserve"> </w:t>
      </w:r>
      <w:r w:rsidRPr="003A4910">
        <w:rPr>
          <w:u w:val="single"/>
        </w:rPr>
        <w:t>3309</w:t>
      </w:r>
    </w:p>
    <w:p w:rsidR="00E25FB3" w:rsidRPr="00AE25CE" w:rsidRDefault="00E25FB3" w:rsidP="00E2356D">
      <w:pPr>
        <w:ind w:left="5529"/>
        <w:jc w:val="both"/>
      </w:pPr>
    </w:p>
    <w:p w:rsidR="00E25FB3" w:rsidRPr="00AE25CE" w:rsidRDefault="00E25FB3" w:rsidP="00E2356D">
      <w:pPr>
        <w:ind w:left="5529"/>
        <w:jc w:val="both"/>
      </w:pPr>
      <w:r w:rsidRPr="00AE25CE">
        <w:t xml:space="preserve">   «Приложение № 2</w:t>
      </w:r>
    </w:p>
    <w:p w:rsidR="00E25FB3" w:rsidRPr="00AE25CE" w:rsidRDefault="00E25FB3" w:rsidP="00E2356D">
      <w:pPr>
        <w:ind w:left="5529"/>
        <w:jc w:val="both"/>
      </w:pPr>
      <w:r w:rsidRPr="00AE25CE">
        <w:t xml:space="preserve">     к постановлению Администрации</w:t>
      </w:r>
    </w:p>
    <w:p w:rsidR="00E25FB3" w:rsidRPr="00AE25CE" w:rsidRDefault="00E25FB3" w:rsidP="00E2356D">
      <w:pPr>
        <w:ind w:left="5529"/>
        <w:jc w:val="both"/>
      </w:pPr>
      <w:r w:rsidRPr="00AE25CE">
        <w:t xml:space="preserve">    города Рубцовска Алтайского края</w:t>
      </w:r>
    </w:p>
    <w:p w:rsidR="00E25FB3" w:rsidRPr="00AE25CE" w:rsidRDefault="00E25FB3" w:rsidP="00E2356D">
      <w:pPr>
        <w:ind w:left="5529"/>
        <w:jc w:val="both"/>
      </w:pPr>
      <w:r w:rsidRPr="00AE25CE">
        <w:t xml:space="preserve">    от 04.09.2015 № 4019</w:t>
      </w:r>
    </w:p>
    <w:p w:rsidR="00E25FB3" w:rsidRPr="00AE25CE" w:rsidRDefault="00E25FB3" w:rsidP="00E2356D">
      <w:pPr>
        <w:jc w:val="both"/>
      </w:pPr>
    </w:p>
    <w:p w:rsidR="00E25FB3" w:rsidRPr="00AE25CE" w:rsidRDefault="00E25FB3" w:rsidP="00E2356D">
      <w:pPr>
        <w:jc w:val="center"/>
        <w:rPr>
          <w:u w:val="single"/>
        </w:rPr>
      </w:pPr>
      <w:r w:rsidRPr="00AE25CE">
        <w:t xml:space="preserve"> </w:t>
      </w:r>
    </w:p>
    <w:p w:rsidR="00E25FB3" w:rsidRPr="00AE25CE" w:rsidRDefault="00E25FB3" w:rsidP="00E2356D">
      <w:pPr>
        <w:ind w:left="5529"/>
        <w:jc w:val="both"/>
        <w:rPr>
          <w:u w:val="single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812"/>
        <w:gridCol w:w="3260"/>
      </w:tblGrid>
      <w:tr w:rsidR="00E25FB3" w:rsidRPr="00AE25CE" w:rsidTr="00435434">
        <w:trPr>
          <w:trHeight w:val="145"/>
        </w:trPr>
        <w:tc>
          <w:tcPr>
            <w:tcW w:w="709" w:type="dxa"/>
          </w:tcPr>
          <w:p w:rsidR="00E25FB3" w:rsidRPr="00AE25CE" w:rsidRDefault="00E25FB3" w:rsidP="004354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ind w:right="105"/>
            </w:pPr>
            <w:r w:rsidRPr="00AE25CE">
              <w:t>№ п/п</w:t>
            </w:r>
          </w:p>
        </w:tc>
        <w:tc>
          <w:tcPr>
            <w:tcW w:w="5812" w:type="dxa"/>
          </w:tcPr>
          <w:p w:rsidR="00E25FB3" w:rsidRPr="00AE25CE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AE25CE">
              <w:t>Наименование объекта</w:t>
            </w:r>
          </w:p>
        </w:tc>
        <w:tc>
          <w:tcPr>
            <w:tcW w:w="3260" w:type="dxa"/>
          </w:tcPr>
          <w:p w:rsidR="00E25FB3" w:rsidRPr="00AE25CE" w:rsidRDefault="00E25FB3" w:rsidP="00435434">
            <w:pPr>
              <w:ind w:right="105"/>
            </w:pPr>
            <w:r w:rsidRPr="00AE25CE">
              <w:t>Адрес объекта</w:t>
            </w:r>
          </w:p>
        </w:tc>
      </w:tr>
      <w:tr w:rsidR="00E25FB3" w:rsidRPr="00AE25CE" w:rsidTr="00435434">
        <w:trPr>
          <w:trHeight w:val="145"/>
        </w:trPr>
        <w:tc>
          <w:tcPr>
            <w:tcW w:w="9781" w:type="dxa"/>
            <w:gridSpan w:val="3"/>
          </w:tcPr>
          <w:p w:rsidR="00E25FB3" w:rsidRPr="00AE25CE" w:rsidRDefault="00E25FB3" w:rsidP="00435434">
            <w:pPr>
              <w:ind w:right="2302"/>
              <w:jc w:val="both"/>
            </w:pPr>
            <w:r w:rsidRPr="00AE25CE">
              <w:t xml:space="preserve">                1.     Объекты здравоохранения (19 объектов)</w:t>
            </w:r>
          </w:p>
        </w:tc>
      </w:tr>
      <w:tr w:rsidR="00E25FB3" w:rsidRPr="00AE25CE" w:rsidTr="00435434">
        <w:trPr>
          <w:trHeight w:val="145"/>
        </w:trPr>
        <w:tc>
          <w:tcPr>
            <w:tcW w:w="709" w:type="dxa"/>
          </w:tcPr>
          <w:p w:rsidR="00E25FB3" w:rsidRPr="00AE25CE" w:rsidRDefault="00E25FB3" w:rsidP="004354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ind w:right="105" w:hanging="108"/>
            </w:pPr>
            <w:r w:rsidRPr="00AE25CE">
              <w:rPr>
                <w:sz w:val="22"/>
                <w:szCs w:val="22"/>
              </w:rPr>
              <w:t xml:space="preserve">  1.</w:t>
            </w:r>
          </w:p>
        </w:tc>
        <w:tc>
          <w:tcPr>
            <w:tcW w:w="5812" w:type="dxa"/>
          </w:tcPr>
          <w:p w:rsidR="00E25FB3" w:rsidRPr="00AE25CE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AE25CE">
              <w:t>КГБУЗ «Городская больница №3»</w:t>
            </w:r>
          </w:p>
        </w:tc>
        <w:tc>
          <w:tcPr>
            <w:tcW w:w="3260" w:type="dxa"/>
          </w:tcPr>
          <w:p w:rsidR="00E25FB3" w:rsidRPr="00AE25CE" w:rsidRDefault="00E25FB3" w:rsidP="00435434">
            <w:pPr>
              <w:ind w:right="105"/>
            </w:pPr>
            <w:r w:rsidRPr="00AE25CE">
              <w:t xml:space="preserve">ул. Громова, 13  </w:t>
            </w:r>
          </w:p>
        </w:tc>
      </w:tr>
      <w:tr w:rsidR="00E25FB3" w:rsidRPr="00AE25CE" w:rsidTr="00435434">
        <w:trPr>
          <w:trHeight w:val="346"/>
        </w:trPr>
        <w:tc>
          <w:tcPr>
            <w:tcW w:w="9781" w:type="dxa"/>
            <w:gridSpan w:val="3"/>
          </w:tcPr>
          <w:p w:rsidR="00E25FB3" w:rsidRPr="00AE25CE" w:rsidRDefault="00E25FB3" w:rsidP="00435434">
            <w:pPr>
              <w:tabs>
                <w:tab w:val="left" w:pos="3720"/>
              </w:tabs>
              <w:ind w:left="34" w:right="317"/>
              <w:jc w:val="both"/>
            </w:pPr>
            <w:r w:rsidRPr="00AE25CE">
              <w:t xml:space="preserve">               2. Объекты социального обслуживания</w:t>
            </w:r>
          </w:p>
        </w:tc>
      </w:tr>
      <w:tr w:rsidR="00E25FB3" w:rsidRPr="00AE25CE" w:rsidTr="00435434">
        <w:trPr>
          <w:trHeight w:val="145"/>
        </w:trPr>
        <w:tc>
          <w:tcPr>
            <w:tcW w:w="709" w:type="dxa"/>
          </w:tcPr>
          <w:p w:rsidR="00E25FB3" w:rsidRPr="00AE25CE" w:rsidRDefault="00E25FB3" w:rsidP="00435434">
            <w:pPr>
              <w:tabs>
                <w:tab w:val="left" w:pos="670"/>
              </w:tabs>
              <w:ind w:right="105"/>
            </w:pPr>
            <w:r w:rsidRPr="00AE25CE">
              <w:t>2.</w:t>
            </w:r>
          </w:p>
        </w:tc>
        <w:tc>
          <w:tcPr>
            <w:tcW w:w="5812" w:type="dxa"/>
          </w:tcPr>
          <w:p w:rsidR="00E25FB3" w:rsidRPr="00AE25CE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AE25CE">
              <w:t>КГБ СУСО «Рубцовский специальный              дом-интернат для престарелых и инвалидов»</w:t>
            </w:r>
          </w:p>
        </w:tc>
        <w:tc>
          <w:tcPr>
            <w:tcW w:w="3260" w:type="dxa"/>
          </w:tcPr>
          <w:p w:rsidR="00E25FB3" w:rsidRPr="00AE25CE" w:rsidRDefault="00E25FB3" w:rsidP="00435434">
            <w:pPr>
              <w:ind w:right="105"/>
            </w:pPr>
            <w:r w:rsidRPr="00AE25CE">
              <w:t>ул. Р. Зорге, 157</w:t>
            </w:r>
          </w:p>
        </w:tc>
      </w:tr>
      <w:tr w:rsidR="00E25FB3" w:rsidRPr="00AE25CE" w:rsidTr="00435434">
        <w:trPr>
          <w:trHeight w:val="145"/>
        </w:trPr>
        <w:tc>
          <w:tcPr>
            <w:tcW w:w="709" w:type="dxa"/>
          </w:tcPr>
          <w:p w:rsidR="00E25FB3" w:rsidRPr="00AE25CE" w:rsidRDefault="00E25FB3" w:rsidP="00435434">
            <w:pPr>
              <w:tabs>
                <w:tab w:val="left" w:pos="670"/>
              </w:tabs>
              <w:ind w:right="105"/>
            </w:pPr>
            <w:r w:rsidRPr="00AE25CE">
              <w:t>3.</w:t>
            </w:r>
          </w:p>
        </w:tc>
        <w:tc>
          <w:tcPr>
            <w:tcW w:w="5812" w:type="dxa"/>
          </w:tcPr>
          <w:p w:rsidR="00E25FB3" w:rsidRPr="00AE25CE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AE25CE">
              <w:t>Вокзал станции Рубцовск</w:t>
            </w:r>
          </w:p>
        </w:tc>
        <w:tc>
          <w:tcPr>
            <w:tcW w:w="3260" w:type="dxa"/>
          </w:tcPr>
          <w:p w:rsidR="00E25FB3" w:rsidRPr="00AE25CE" w:rsidRDefault="00E25FB3" w:rsidP="00435434">
            <w:pPr>
              <w:ind w:right="105"/>
            </w:pPr>
            <w:r w:rsidRPr="00AE25CE">
              <w:t>ул. Локомотивная, 15/1</w:t>
            </w:r>
          </w:p>
        </w:tc>
      </w:tr>
      <w:tr w:rsidR="00E25FB3" w:rsidRPr="00AE25CE" w:rsidTr="00435434">
        <w:trPr>
          <w:trHeight w:val="145"/>
        </w:trPr>
        <w:tc>
          <w:tcPr>
            <w:tcW w:w="709" w:type="dxa"/>
          </w:tcPr>
          <w:p w:rsidR="00E25FB3" w:rsidRPr="00AE25CE" w:rsidRDefault="00E25FB3" w:rsidP="00435434">
            <w:pPr>
              <w:tabs>
                <w:tab w:val="left" w:pos="670"/>
              </w:tabs>
              <w:ind w:right="105"/>
            </w:pPr>
            <w:r w:rsidRPr="00AE25CE">
              <w:t>4.</w:t>
            </w:r>
          </w:p>
        </w:tc>
        <w:tc>
          <w:tcPr>
            <w:tcW w:w="5812" w:type="dxa"/>
          </w:tcPr>
          <w:p w:rsidR="00E25FB3" w:rsidRPr="00AE25CE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AE25CE">
              <w:t>КАУ «МФЦ Алтайского края»</w:t>
            </w:r>
          </w:p>
        </w:tc>
        <w:tc>
          <w:tcPr>
            <w:tcW w:w="3260" w:type="dxa"/>
          </w:tcPr>
          <w:p w:rsidR="00E25FB3" w:rsidRPr="00AE25CE" w:rsidRDefault="00E25FB3" w:rsidP="00435434">
            <w:pPr>
              <w:ind w:right="105"/>
            </w:pPr>
            <w:r w:rsidRPr="00AE25CE">
              <w:t>пр-т Ленина, 64</w:t>
            </w:r>
          </w:p>
        </w:tc>
      </w:tr>
      <w:tr w:rsidR="00E25FB3" w:rsidRPr="00AE25CE" w:rsidTr="00435434">
        <w:trPr>
          <w:trHeight w:val="318"/>
        </w:trPr>
        <w:tc>
          <w:tcPr>
            <w:tcW w:w="9781" w:type="dxa"/>
            <w:gridSpan w:val="3"/>
          </w:tcPr>
          <w:p w:rsidR="00E25FB3" w:rsidRPr="00AE25CE" w:rsidRDefault="00E25FB3" w:rsidP="00435434">
            <w:pPr>
              <w:tabs>
                <w:tab w:val="left" w:pos="3720"/>
              </w:tabs>
              <w:ind w:left="34" w:right="317"/>
              <w:jc w:val="both"/>
            </w:pPr>
            <w:r w:rsidRPr="00AE25CE">
              <w:t xml:space="preserve">              3. Объекты высшего и среднего профессионального образования</w:t>
            </w:r>
          </w:p>
        </w:tc>
      </w:tr>
      <w:tr w:rsidR="00E25FB3" w:rsidRPr="00AE25CE" w:rsidTr="00435434">
        <w:trPr>
          <w:trHeight w:val="145"/>
        </w:trPr>
        <w:tc>
          <w:tcPr>
            <w:tcW w:w="709" w:type="dxa"/>
          </w:tcPr>
          <w:p w:rsidR="00E25FB3" w:rsidRPr="00AE25CE" w:rsidRDefault="00E25FB3" w:rsidP="00435434">
            <w:pPr>
              <w:tabs>
                <w:tab w:val="left" w:pos="670"/>
              </w:tabs>
              <w:ind w:right="105"/>
            </w:pPr>
            <w:r w:rsidRPr="00AE25CE">
              <w:t>5.</w:t>
            </w:r>
          </w:p>
        </w:tc>
        <w:tc>
          <w:tcPr>
            <w:tcW w:w="5812" w:type="dxa"/>
          </w:tcPr>
          <w:p w:rsidR="00E25FB3" w:rsidRPr="00AE25CE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AE25CE">
              <w:t>КГБПОУ «Рубцовский аграрно-промышленный техникум»</w:t>
            </w:r>
          </w:p>
        </w:tc>
        <w:tc>
          <w:tcPr>
            <w:tcW w:w="3260" w:type="dxa"/>
          </w:tcPr>
          <w:p w:rsidR="00E25FB3" w:rsidRPr="00AE25CE" w:rsidRDefault="00E25FB3" w:rsidP="00435434">
            <w:pPr>
              <w:ind w:right="105"/>
            </w:pPr>
            <w:r w:rsidRPr="00AE25CE">
              <w:t>ул. Комсомольская,101</w:t>
            </w:r>
          </w:p>
        </w:tc>
      </w:tr>
      <w:tr w:rsidR="00E25FB3" w:rsidRPr="00AE25CE" w:rsidTr="00435434">
        <w:trPr>
          <w:trHeight w:val="145"/>
        </w:trPr>
        <w:tc>
          <w:tcPr>
            <w:tcW w:w="709" w:type="dxa"/>
          </w:tcPr>
          <w:p w:rsidR="00E25FB3" w:rsidRPr="00AE25CE" w:rsidRDefault="00E25FB3" w:rsidP="00435434">
            <w:pPr>
              <w:tabs>
                <w:tab w:val="left" w:pos="670"/>
              </w:tabs>
              <w:ind w:right="105"/>
            </w:pPr>
            <w:r w:rsidRPr="00AE25CE">
              <w:t>6.</w:t>
            </w:r>
          </w:p>
        </w:tc>
        <w:tc>
          <w:tcPr>
            <w:tcW w:w="5812" w:type="dxa"/>
          </w:tcPr>
          <w:p w:rsidR="00E25FB3" w:rsidRPr="00AE25CE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AE25CE">
              <w:t>КГБПОУ «Рубцовский педагогический колледж»</w:t>
            </w:r>
          </w:p>
        </w:tc>
        <w:tc>
          <w:tcPr>
            <w:tcW w:w="3260" w:type="dxa"/>
          </w:tcPr>
          <w:p w:rsidR="00E25FB3" w:rsidRPr="00AE25CE" w:rsidRDefault="00E25FB3" w:rsidP="00435434">
            <w:pPr>
              <w:ind w:right="105"/>
            </w:pPr>
            <w:r w:rsidRPr="00AE25CE">
              <w:t>ул. Комсомольская, 158</w:t>
            </w:r>
          </w:p>
        </w:tc>
      </w:tr>
      <w:tr w:rsidR="00E25FB3" w:rsidRPr="00AE25CE" w:rsidTr="00435434">
        <w:trPr>
          <w:trHeight w:val="145"/>
        </w:trPr>
        <w:tc>
          <w:tcPr>
            <w:tcW w:w="709" w:type="dxa"/>
          </w:tcPr>
          <w:p w:rsidR="00E25FB3" w:rsidRPr="00AE25CE" w:rsidRDefault="00E25FB3" w:rsidP="00435434">
            <w:pPr>
              <w:tabs>
                <w:tab w:val="left" w:pos="670"/>
              </w:tabs>
              <w:ind w:right="105"/>
            </w:pPr>
            <w:r w:rsidRPr="00AE25CE">
              <w:t>7.</w:t>
            </w:r>
          </w:p>
        </w:tc>
        <w:tc>
          <w:tcPr>
            <w:tcW w:w="5812" w:type="dxa"/>
          </w:tcPr>
          <w:p w:rsidR="00E25FB3" w:rsidRPr="00AE25CE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AE25CE">
              <w:t>КГБОУ СПО «Рубцовский государственный       музыкальный колледж»</w:t>
            </w:r>
          </w:p>
        </w:tc>
        <w:tc>
          <w:tcPr>
            <w:tcW w:w="3260" w:type="dxa"/>
          </w:tcPr>
          <w:p w:rsidR="00E25FB3" w:rsidRPr="00AE25CE" w:rsidRDefault="00E25FB3" w:rsidP="00435434">
            <w:pPr>
              <w:ind w:right="105"/>
            </w:pPr>
            <w:r w:rsidRPr="00AE25CE">
              <w:t>ул. Октябрьская, 97</w:t>
            </w:r>
          </w:p>
        </w:tc>
      </w:tr>
      <w:tr w:rsidR="00E25FB3" w:rsidRPr="00AE25CE" w:rsidTr="00435434">
        <w:trPr>
          <w:trHeight w:val="145"/>
        </w:trPr>
        <w:tc>
          <w:tcPr>
            <w:tcW w:w="709" w:type="dxa"/>
          </w:tcPr>
          <w:p w:rsidR="00E25FB3" w:rsidRPr="00AE25CE" w:rsidRDefault="00E25FB3" w:rsidP="00435434">
            <w:pPr>
              <w:tabs>
                <w:tab w:val="left" w:pos="670"/>
              </w:tabs>
              <w:ind w:right="105"/>
            </w:pPr>
            <w:r w:rsidRPr="00AE25CE">
              <w:t>8.</w:t>
            </w:r>
          </w:p>
        </w:tc>
        <w:tc>
          <w:tcPr>
            <w:tcW w:w="5812" w:type="dxa"/>
          </w:tcPr>
          <w:p w:rsidR="00E25FB3" w:rsidRPr="00AE25CE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AE25CE">
              <w:t>КГБПОУ «Рубцовский аграрно-промышленный техникум»</w:t>
            </w:r>
          </w:p>
        </w:tc>
        <w:tc>
          <w:tcPr>
            <w:tcW w:w="3260" w:type="dxa"/>
          </w:tcPr>
          <w:p w:rsidR="00E25FB3" w:rsidRPr="00AE25CE" w:rsidRDefault="00E25FB3" w:rsidP="00435434">
            <w:pPr>
              <w:ind w:right="105"/>
            </w:pPr>
            <w:r w:rsidRPr="00AE25CE">
              <w:t>пр-т Ленина, 36</w:t>
            </w:r>
          </w:p>
        </w:tc>
      </w:tr>
      <w:tr w:rsidR="00E25FB3" w:rsidRPr="00AE25CE" w:rsidTr="00435434">
        <w:trPr>
          <w:trHeight w:val="145"/>
        </w:trPr>
        <w:tc>
          <w:tcPr>
            <w:tcW w:w="709" w:type="dxa"/>
          </w:tcPr>
          <w:p w:rsidR="00E25FB3" w:rsidRPr="00AE25CE" w:rsidRDefault="00E25FB3" w:rsidP="00435434">
            <w:pPr>
              <w:tabs>
                <w:tab w:val="left" w:pos="670"/>
              </w:tabs>
              <w:ind w:right="105"/>
            </w:pPr>
            <w:r w:rsidRPr="00AE25CE">
              <w:t>9.</w:t>
            </w:r>
          </w:p>
        </w:tc>
        <w:tc>
          <w:tcPr>
            <w:tcW w:w="5812" w:type="dxa"/>
          </w:tcPr>
          <w:p w:rsidR="00E25FB3" w:rsidRPr="00AE25CE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AE25CE">
              <w:t>РИИ  (филиал)  Алт. ГТУ им. И.И. Ползунова высшего образования «Алтайский                         государственный технический университет им. И.И. Ползунова)</w:t>
            </w:r>
          </w:p>
        </w:tc>
        <w:tc>
          <w:tcPr>
            <w:tcW w:w="3260" w:type="dxa"/>
          </w:tcPr>
          <w:p w:rsidR="00E25FB3" w:rsidRPr="00AE25CE" w:rsidRDefault="00E25FB3" w:rsidP="00435434">
            <w:pPr>
              <w:ind w:right="105"/>
            </w:pPr>
            <w:r w:rsidRPr="00AE25CE">
              <w:t>ул. Тракторная, 2/6</w:t>
            </w:r>
          </w:p>
        </w:tc>
      </w:tr>
      <w:tr w:rsidR="00E25FB3" w:rsidRPr="00AE25CE" w:rsidTr="00435434">
        <w:trPr>
          <w:trHeight w:val="145"/>
        </w:trPr>
        <w:tc>
          <w:tcPr>
            <w:tcW w:w="709" w:type="dxa"/>
          </w:tcPr>
          <w:p w:rsidR="00E25FB3" w:rsidRPr="00AE25CE" w:rsidRDefault="00E25FB3" w:rsidP="00435434">
            <w:pPr>
              <w:tabs>
                <w:tab w:val="left" w:pos="670"/>
              </w:tabs>
              <w:ind w:right="105"/>
            </w:pPr>
            <w:r w:rsidRPr="00AE25CE">
              <w:t>10.</w:t>
            </w:r>
          </w:p>
        </w:tc>
        <w:tc>
          <w:tcPr>
            <w:tcW w:w="5812" w:type="dxa"/>
          </w:tcPr>
          <w:p w:rsidR="00E25FB3" w:rsidRPr="00AE25CE" w:rsidRDefault="00E25FB3" w:rsidP="00435434">
            <w:pPr>
              <w:tabs>
                <w:tab w:val="left" w:pos="3720"/>
                <w:tab w:val="right" w:pos="7057"/>
              </w:tabs>
              <w:ind w:left="34" w:right="317"/>
              <w:jc w:val="both"/>
            </w:pPr>
            <w:r w:rsidRPr="00AE25CE">
              <w:t>КГБПОЮ «Рубцовский медицинский колледж»</w:t>
            </w:r>
          </w:p>
        </w:tc>
        <w:tc>
          <w:tcPr>
            <w:tcW w:w="3260" w:type="dxa"/>
          </w:tcPr>
          <w:p w:rsidR="00E25FB3" w:rsidRPr="00AE25CE" w:rsidRDefault="00E25FB3" w:rsidP="00435434">
            <w:pPr>
              <w:ind w:right="105"/>
            </w:pPr>
            <w:r w:rsidRPr="00AE25CE">
              <w:t>ул. Пролетарская, 412</w:t>
            </w:r>
          </w:p>
        </w:tc>
      </w:tr>
      <w:tr w:rsidR="00E25FB3" w:rsidRPr="00AE25CE" w:rsidTr="00435434">
        <w:trPr>
          <w:trHeight w:val="145"/>
        </w:trPr>
        <w:tc>
          <w:tcPr>
            <w:tcW w:w="709" w:type="dxa"/>
          </w:tcPr>
          <w:p w:rsidR="00E25FB3" w:rsidRPr="00AE25CE" w:rsidRDefault="00E25FB3" w:rsidP="00435434">
            <w:pPr>
              <w:tabs>
                <w:tab w:val="left" w:pos="670"/>
              </w:tabs>
              <w:ind w:right="105"/>
            </w:pPr>
            <w:r w:rsidRPr="00AE25CE">
              <w:t>11.</w:t>
            </w:r>
          </w:p>
        </w:tc>
        <w:tc>
          <w:tcPr>
            <w:tcW w:w="5812" w:type="dxa"/>
          </w:tcPr>
          <w:p w:rsidR="00E25FB3" w:rsidRPr="00AE25CE" w:rsidRDefault="00E25FB3" w:rsidP="00435434">
            <w:pPr>
              <w:tabs>
                <w:tab w:val="left" w:pos="3720"/>
                <w:tab w:val="right" w:pos="7057"/>
              </w:tabs>
              <w:ind w:left="34" w:right="317"/>
              <w:jc w:val="both"/>
            </w:pPr>
            <w:r w:rsidRPr="00AE25CE">
              <w:t>Рубцовский институт  (филиал Алт. ГУ)</w:t>
            </w:r>
          </w:p>
        </w:tc>
        <w:tc>
          <w:tcPr>
            <w:tcW w:w="3260" w:type="dxa"/>
          </w:tcPr>
          <w:p w:rsidR="00E25FB3" w:rsidRPr="00AE25CE" w:rsidRDefault="00E25FB3" w:rsidP="00435434">
            <w:pPr>
              <w:ind w:right="105"/>
              <w:rPr>
                <w:lang w:val="en-US"/>
              </w:rPr>
            </w:pPr>
            <w:r w:rsidRPr="00AE25CE">
              <w:t>пр. Ленина, 2</w:t>
            </w:r>
            <w:r w:rsidRPr="00AE25CE">
              <w:rPr>
                <w:lang w:val="en-US"/>
              </w:rPr>
              <w:t>43</w:t>
            </w:r>
          </w:p>
        </w:tc>
      </w:tr>
      <w:tr w:rsidR="00E25FB3" w:rsidRPr="00AE25CE" w:rsidTr="00435434">
        <w:trPr>
          <w:trHeight w:val="145"/>
        </w:trPr>
        <w:tc>
          <w:tcPr>
            <w:tcW w:w="709" w:type="dxa"/>
          </w:tcPr>
          <w:p w:rsidR="00E25FB3" w:rsidRPr="00AE25CE" w:rsidRDefault="00E25FB3" w:rsidP="00435434">
            <w:pPr>
              <w:tabs>
                <w:tab w:val="left" w:pos="670"/>
              </w:tabs>
              <w:ind w:right="105"/>
            </w:pPr>
            <w:r w:rsidRPr="00AE25CE">
              <w:t>12.</w:t>
            </w:r>
          </w:p>
        </w:tc>
        <w:tc>
          <w:tcPr>
            <w:tcW w:w="5812" w:type="dxa"/>
          </w:tcPr>
          <w:p w:rsidR="00E25FB3" w:rsidRPr="00AE25CE" w:rsidRDefault="00E25FB3" w:rsidP="00435434">
            <w:pPr>
              <w:tabs>
                <w:tab w:val="left" w:pos="3720"/>
                <w:tab w:val="right" w:pos="7057"/>
              </w:tabs>
              <w:ind w:left="34" w:right="317"/>
              <w:jc w:val="both"/>
            </w:pPr>
            <w:r w:rsidRPr="00AE25CE">
              <w:t>Рубцовский институт  (филиал Алт. ГУ)</w:t>
            </w:r>
          </w:p>
        </w:tc>
        <w:tc>
          <w:tcPr>
            <w:tcW w:w="3260" w:type="dxa"/>
          </w:tcPr>
          <w:p w:rsidR="00E25FB3" w:rsidRPr="00AE25CE" w:rsidRDefault="00E25FB3" w:rsidP="00435434">
            <w:pPr>
              <w:ind w:right="105"/>
            </w:pPr>
            <w:r w:rsidRPr="00AE25CE">
              <w:t>пр. Ленина, 200б</w:t>
            </w:r>
          </w:p>
        </w:tc>
      </w:tr>
      <w:tr w:rsidR="00E25FB3" w:rsidRPr="00AE25CE" w:rsidTr="00435434">
        <w:trPr>
          <w:trHeight w:val="303"/>
        </w:trPr>
        <w:tc>
          <w:tcPr>
            <w:tcW w:w="9781" w:type="dxa"/>
            <w:gridSpan w:val="3"/>
          </w:tcPr>
          <w:p w:rsidR="00E25FB3" w:rsidRPr="00AE25CE" w:rsidRDefault="00E25FB3" w:rsidP="00435434">
            <w:pPr>
              <w:tabs>
                <w:tab w:val="left" w:pos="3720"/>
              </w:tabs>
              <w:ind w:left="34" w:right="317"/>
            </w:pPr>
            <w:r w:rsidRPr="00AE25CE">
              <w:t xml:space="preserve">              4. Объекты дошкольного, среднего образования и дополнительного образования (60 объектов)</w:t>
            </w:r>
          </w:p>
        </w:tc>
      </w:tr>
      <w:tr w:rsidR="00E25FB3" w:rsidRPr="00AE25CE" w:rsidTr="00435434">
        <w:trPr>
          <w:trHeight w:val="145"/>
        </w:trPr>
        <w:tc>
          <w:tcPr>
            <w:tcW w:w="709" w:type="dxa"/>
          </w:tcPr>
          <w:p w:rsidR="00E25FB3" w:rsidRPr="00AE25CE" w:rsidRDefault="00E25FB3" w:rsidP="00435434">
            <w:pPr>
              <w:tabs>
                <w:tab w:val="left" w:pos="670"/>
              </w:tabs>
              <w:ind w:right="105"/>
            </w:pPr>
            <w:r w:rsidRPr="00AE25CE">
              <w:t>13.</w:t>
            </w:r>
          </w:p>
        </w:tc>
        <w:tc>
          <w:tcPr>
            <w:tcW w:w="5812" w:type="dxa"/>
          </w:tcPr>
          <w:p w:rsidR="00E25FB3" w:rsidRPr="00AE25CE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AE25CE">
              <w:t xml:space="preserve">МКУ «Управление образования» г. Рубцовска  </w:t>
            </w:r>
          </w:p>
        </w:tc>
        <w:tc>
          <w:tcPr>
            <w:tcW w:w="3260" w:type="dxa"/>
          </w:tcPr>
          <w:p w:rsidR="00E25FB3" w:rsidRPr="00AE25CE" w:rsidRDefault="00E25FB3" w:rsidP="00435434">
            <w:pPr>
              <w:ind w:right="105"/>
            </w:pPr>
            <w:r w:rsidRPr="00AE25CE">
              <w:t>пер. Бульварный, 4</w:t>
            </w:r>
          </w:p>
        </w:tc>
      </w:tr>
      <w:tr w:rsidR="00E25FB3" w:rsidRPr="00AE25CE" w:rsidTr="00435434">
        <w:trPr>
          <w:trHeight w:val="145"/>
        </w:trPr>
        <w:tc>
          <w:tcPr>
            <w:tcW w:w="9781" w:type="dxa"/>
            <w:gridSpan w:val="3"/>
          </w:tcPr>
          <w:p w:rsidR="00E25FB3" w:rsidRPr="00AE25CE" w:rsidRDefault="00E25FB3" w:rsidP="00435434">
            <w:pPr>
              <w:tabs>
                <w:tab w:val="left" w:pos="3720"/>
              </w:tabs>
              <w:ind w:left="34" w:right="317"/>
              <w:jc w:val="both"/>
            </w:pPr>
            <w:r w:rsidRPr="00AE25CE">
              <w:rPr>
                <w:b/>
              </w:rPr>
              <w:t xml:space="preserve">             </w:t>
            </w:r>
            <w:r w:rsidRPr="00AE25CE">
              <w:t>5. Культурно-развлекательные объекты (20 объектов)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Pr="00AE25CE" w:rsidRDefault="00E25FB3" w:rsidP="00435434">
            <w:pPr>
              <w:tabs>
                <w:tab w:val="left" w:pos="670"/>
              </w:tabs>
              <w:ind w:right="105"/>
            </w:pPr>
            <w:r w:rsidRPr="00AE25CE">
              <w:t>14.</w:t>
            </w:r>
          </w:p>
        </w:tc>
        <w:tc>
          <w:tcPr>
            <w:tcW w:w="5812" w:type="dxa"/>
          </w:tcPr>
          <w:p w:rsidR="00E25FB3" w:rsidRPr="00AE25CE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AE25CE">
              <w:t>МКУ «Управление культуры, спорта и молоде</w:t>
            </w:r>
            <w:r w:rsidRPr="00AE25CE">
              <w:t>ж</w:t>
            </w:r>
            <w:r w:rsidRPr="00AE25CE">
              <w:t>ной политики» г. Рубцовска</w:t>
            </w:r>
          </w:p>
        </w:tc>
        <w:tc>
          <w:tcPr>
            <w:tcW w:w="3260" w:type="dxa"/>
          </w:tcPr>
          <w:p w:rsidR="00E25FB3" w:rsidRPr="00AE25CE" w:rsidRDefault="00E25FB3" w:rsidP="00435434">
            <w:pPr>
              <w:ind w:left="34" w:right="105"/>
            </w:pPr>
            <w:r w:rsidRPr="00AE25CE">
              <w:t>пр. Ленина, 117</w:t>
            </w:r>
          </w:p>
        </w:tc>
      </w:tr>
      <w:tr w:rsidR="00E25FB3" w:rsidRPr="00555739" w:rsidTr="00435434">
        <w:trPr>
          <w:trHeight w:val="145"/>
        </w:trPr>
        <w:tc>
          <w:tcPr>
            <w:tcW w:w="9781" w:type="dxa"/>
            <w:gridSpan w:val="3"/>
          </w:tcPr>
          <w:p w:rsidR="00E25FB3" w:rsidRPr="00732B2B" w:rsidRDefault="00E25FB3" w:rsidP="00435434">
            <w:pPr>
              <w:tabs>
                <w:tab w:val="left" w:pos="3720"/>
              </w:tabs>
              <w:ind w:left="34" w:right="317"/>
              <w:jc w:val="both"/>
            </w:pPr>
            <w:r w:rsidRPr="00732B2B">
              <w:t xml:space="preserve">                    6. Крупные объекты торговли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Default="00E25FB3" w:rsidP="00435434">
            <w:pPr>
              <w:tabs>
                <w:tab w:val="left" w:pos="670"/>
              </w:tabs>
              <w:ind w:right="105"/>
            </w:pPr>
            <w:r>
              <w:t>15.</w:t>
            </w:r>
          </w:p>
        </w:tc>
        <w:tc>
          <w:tcPr>
            <w:tcW w:w="5812" w:type="dxa"/>
          </w:tcPr>
          <w:p w:rsidR="00E25FB3" w:rsidRPr="00555739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АО ТЦ «Мария-РА»</w:t>
            </w:r>
          </w:p>
        </w:tc>
        <w:tc>
          <w:tcPr>
            <w:tcW w:w="3260" w:type="dxa"/>
          </w:tcPr>
          <w:p w:rsidR="00E25FB3" w:rsidRPr="00555739" w:rsidRDefault="00E25FB3" w:rsidP="00435434">
            <w:pPr>
              <w:ind w:left="34" w:right="105"/>
            </w:pPr>
            <w:r w:rsidRPr="00555739">
              <w:t>пр-т Ленина, 58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Default="00E25FB3" w:rsidP="00435434">
            <w:pPr>
              <w:tabs>
                <w:tab w:val="left" w:pos="670"/>
              </w:tabs>
              <w:ind w:right="105"/>
            </w:pPr>
            <w:r>
              <w:t>16.</w:t>
            </w:r>
          </w:p>
        </w:tc>
        <w:tc>
          <w:tcPr>
            <w:tcW w:w="5812" w:type="dxa"/>
          </w:tcPr>
          <w:p w:rsidR="00E25FB3" w:rsidRPr="00555739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МУП</w:t>
            </w:r>
            <w:r w:rsidRPr="00555739">
              <w:t xml:space="preserve"> </w:t>
            </w:r>
            <w:r>
              <w:t>«Центральный рынок»</w:t>
            </w:r>
          </w:p>
        </w:tc>
        <w:tc>
          <w:tcPr>
            <w:tcW w:w="3260" w:type="dxa"/>
          </w:tcPr>
          <w:p w:rsidR="00E25FB3" w:rsidRPr="00555739" w:rsidRDefault="00E25FB3" w:rsidP="00435434">
            <w:pPr>
              <w:ind w:left="34" w:right="105"/>
            </w:pPr>
            <w:r w:rsidRPr="00555739">
              <w:t>ул. Комсомольская, 149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Default="00E25FB3" w:rsidP="00435434">
            <w:pPr>
              <w:tabs>
                <w:tab w:val="left" w:pos="670"/>
              </w:tabs>
              <w:ind w:right="105"/>
            </w:pPr>
            <w:r>
              <w:t>17.</w:t>
            </w:r>
          </w:p>
        </w:tc>
        <w:tc>
          <w:tcPr>
            <w:tcW w:w="5812" w:type="dxa"/>
          </w:tcPr>
          <w:p w:rsidR="00E25FB3" w:rsidRPr="00555739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ООО «Компания Холидей»</w:t>
            </w:r>
          </w:p>
        </w:tc>
        <w:tc>
          <w:tcPr>
            <w:tcW w:w="3260" w:type="dxa"/>
          </w:tcPr>
          <w:p w:rsidR="00E25FB3" w:rsidRPr="00555739" w:rsidRDefault="00E25FB3" w:rsidP="00435434">
            <w:pPr>
              <w:ind w:left="34" w:right="105"/>
            </w:pPr>
            <w:r w:rsidRPr="00555739">
              <w:t xml:space="preserve">пр-т Ленина, </w:t>
            </w:r>
            <w:r>
              <w:t>204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Default="00E25FB3" w:rsidP="00435434">
            <w:pPr>
              <w:tabs>
                <w:tab w:val="left" w:pos="670"/>
              </w:tabs>
              <w:ind w:right="105"/>
            </w:pPr>
            <w:r>
              <w:t>18.</w:t>
            </w:r>
          </w:p>
        </w:tc>
        <w:tc>
          <w:tcPr>
            <w:tcW w:w="5812" w:type="dxa"/>
          </w:tcPr>
          <w:p w:rsidR="00E25FB3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ТЦ «Проспект»</w:t>
            </w:r>
          </w:p>
        </w:tc>
        <w:tc>
          <w:tcPr>
            <w:tcW w:w="3260" w:type="dxa"/>
          </w:tcPr>
          <w:p w:rsidR="00E25FB3" w:rsidRPr="00555739" w:rsidRDefault="00E25FB3" w:rsidP="00435434">
            <w:pPr>
              <w:ind w:left="34" w:right="105"/>
            </w:pPr>
            <w:r>
              <w:t>пр-т Ленина, 35А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Default="00E25FB3" w:rsidP="00435434">
            <w:pPr>
              <w:tabs>
                <w:tab w:val="left" w:pos="670"/>
              </w:tabs>
              <w:ind w:right="105"/>
            </w:pPr>
            <w:r>
              <w:t>19.</w:t>
            </w:r>
          </w:p>
        </w:tc>
        <w:tc>
          <w:tcPr>
            <w:tcW w:w="5812" w:type="dxa"/>
          </w:tcPr>
          <w:p w:rsidR="00E25FB3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магазин «Лидер экономии»</w:t>
            </w:r>
          </w:p>
        </w:tc>
        <w:tc>
          <w:tcPr>
            <w:tcW w:w="3260" w:type="dxa"/>
          </w:tcPr>
          <w:p w:rsidR="00E25FB3" w:rsidRPr="00555739" w:rsidRDefault="00E25FB3" w:rsidP="00435434">
            <w:pPr>
              <w:ind w:left="34" w:right="105"/>
            </w:pPr>
            <w:r>
              <w:t>пр-т Ленина, 50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Default="00E25FB3" w:rsidP="00435434">
            <w:pPr>
              <w:tabs>
                <w:tab w:val="left" w:pos="670"/>
              </w:tabs>
              <w:ind w:right="105"/>
            </w:pPr>
            <w:r>
              <w:t>20.</w:t>
            </w:r>
          </w:p>
        </w:tc>
        <w:tc>
          <w:tcPr>
            <w:tcW w:w="5812" w:type="dxa"/>
          </w:tcPr>
          <w:p w:rsidR="00E25FB3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ТЦ «Холдидискаунт»</w:t>
            </w:r>
          </w:p>
        </w:tc>
        <w:tc>
          <w:tcPr>
            <w:tcW w:w="3260" w:type="dxa"/>
          </w:tcPr>
          <w:p w:rsidR="00E25FB3" w:rsidRDefault="00E25FB3" w:rsidP="00435434">
            <w:pPr>
              <w:ind w:left="34" w:right="105"/>
            </w:pPr>
            <w:r>
              <w:t>пер. Станционный,42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Default="00E25FB3" w:rsidP="00435434">
            <w:pPr>
              <w:tabs>
                <w:tab w:val="left" w:pos="670"/>
              </w:tabs>
              <w:ind w:right="105"/>
            </w:pPr>
            <w:r>
              <w:t>21.</w:t>
            </w:r>
          </w:p>
        </w:tc>
        <w:tc>
          <w:tcPr>
            <w:tcW w:w="5812" w:type="dxa"/>
          </w:tcPr>
          <w:p w:rsidR="00E25FB3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ТЦ «Кировский»</w:t>
            </w:r>
          </w:p>
        </w:tc>
        <w:tc>
          <w:tcPr>
            <w:tcW w:w="3260" w:type="dxa"/>
          </w:tcPr>
          <w:p w:rsidR="00E25FB3" w:rsidRDefault="00E25FB3" w:rsidP="00435434">
            <w:pPr>
              <w:ind w:left="34" w:right="105"/>
            </w:pPr>
            <w:r w:rsidRPr="00555739">
              <w:t xml:space="preserve">пр-т Ленина, </w:t>
            </w:r>
            <w:r>
              <w:t>115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Default="00E25FB3" w:rsidP="00435434">
            <w:pPr>
              <w:tabs>
                <w:tab w:val="left" w:pos="670"/>
              </w:tabs>
              <w:ind w:right="105"/>
            </w:pPr>
            <w:r>
              <w:t>22.</w:t>
            </w:r>
          </w:p>
        </w:tc>
        <w:tc>
          <w:tcPr>
            <w:tcW w:w="5812" w:type="dxa"/>
          </w:tcPr>
          <w:p w:rsidR="00E25FB3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ТЦ «Флагман»</w:t>
            </w:r>
          </w:p>
        </w:tc>
        <w:tc>
          <w:tcPr>
            <w:tcW w:w="3260" w:type="dxa"/>
          </w:tcPr>
          <w:p w:rsidR="00E25FB3" w:rsidRDefault="00E25FB3" w:rsidP="00435434">
            <w:pPr>
              <w:ind w:left="34" w:right="105"/>
            </w:pPr>
            <w:r w:rsidRPr="00555739">
              <w:t xml:space="preserve">пр-т Ленина, </w:t>
            </w:r>
            <w:r>
              <w:t>168А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Default="00E25FB3" w:rsidP="00435434">
            <w:pPr>
              <w:tabs>
                <w:tab w:val="left" w:pos="670"/>
              </w:tabs>
              <w:ind w:right="105"/>
            </w:pPr>
            <w:r>
              <w:t>23.</w:t>
            </w:r>
          </w:p>
        </w:tc>
        <w:tc>
          <w:tcPr>
            <w:tcW w:w="5812" w:type="dxa"/>
          </w:tcPr>
          <w:p w:rsidR="00E25FB3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ООО «Время»</w:t>
            </w:r>
          </w:p>
        </w:tc>
        <w:tc>
          <w:tcPr>
            <w:tcW w:w="3260" w:type="dxa"/>
          </w:tcPr>
          <w:p w:rsidR="00E25FB3" w:rsidRDefault="00E25FB3" w:rsidP="00435434">
            <w:pPr>
              <w:ind w:left="34" w:right="105"/>
            </w:pPr>
            <w:r w:rsidRPr="00555739">
              <w:t xml:space="preserve">пр-т Ленина, </w:t>
            </w:r>
            <w:r>
              <w:t>143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Default="00E25FB3" w:rsidP="00435434">
            <w:pPr>
              <w:tabs>
                <w:tab w:val="left" w:pos="670"/>
              </w:tabs>
              <w:ind w:right="105"/>
            </w:pPr>
            <w:r>
              <w:t>24.</w:t>
            </w:r>
          </w:p>
        </w:tc>
        <w:tc>
          <w:tcPr>
            <w:tcW w:w="5812" w:type="dxa"/>
          </w:tcPr>
          <w:p w:rsidR="00E25FB3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магазин «Магнит»</w:t>
            </w:r>
          </w:p>
        </w:tc>
        <w:tc>
          <w:tcPr>
            <w:tcW w:w="3260" w:type="dxa"/>
          </w:tcPr>
          <w:p w:rsidR="00E25FB3" w:rsidRDefault="00E25FB3" w:rsidP="00435434">
            <w:pPr>
              <w:ind w:left="34" w:right="105"/>
            </w:pPr>
            <w:r w:rsidRPr="00555739">
              <w:t xml:space="preserve">пр-т Ленина, </w:t>
            </w:r>
            <w:r>
              <w:t>64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Default="00E25FB3" w:rsidP="00435434">
            <w:pPr>
              <w:tabs>
                <w:tab w:val="left" w:pos="670"/>
              </w:tabs>
              <w:ind w:right="105"/>
            </w:pPr>
            <w:r>
              <w:t>25.</w:t>
            </w:r>
          </w:p>
        </w:tc>
        <w:tc>
          <w:tcPr>
            <w:tcW w:w="5812" w:type="dxa"/>
          </w:tcPr>
          <w:p w:rsidR="00E25FB3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магазин «Меридиан»</w:t>
            </w:r>
          </w:p>
        </w:tc>
        <w:tc>
          <w:tcPr>
            <w:tcW w:w="3260" w:type="dxa"/>
          </w:tcPr>
          <w:p w:rsidR="00E25FB3" w:rsidRDefault="00E25FB3" w:rsidP="00435434">
            <w:pPr>
              <w:ind w:left="34" w:right="105"/>
            </w:pPr>
            <w:r w:rsidRPr="00555739">
              <w:t xml:space="preserve">пр-т Ленина, </w:t>
            </w:r>
            <w:r>
              <w:t>74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Default="00E25FB3" w:rsidP="00435434">
            <w:pPr>
              <w:tabs>
                <w:tab w:val="left" w:pos="670"/>
              </w:tabs>
              <w:ind w:right="105"/>
            </w:pPr>
            <w:r>
              <w:t>26.</w:t>
            </w:r>
          </w:p>
        </w:tc>
        <w:tc>
          <w:tcPr>
            <w:tcW w:w="5812" w:type="dxa"/>
          </w:tcPr>
          <w:p w:rsidR="00E25FB3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магазин «Идея»</w:t>
            </w:r>
          </w:p>
        </w:tc>
        <w:tc>
          <w:tcPr>
            <w:tcW w:w="3260" w:type="dxa"/>
          </w:tcPr>
          <w:p w:rsidR="00E25FB3" w:rsidRDefault="00E25FB3" w:rsidP="00435434">
            <w:pPr>
              <w:ind w:left="34" w:right="105"/>
            </w:pPr>
            <w:r>
              <w:t>ул. Арычная, 8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Default="00E25FB3" w:rsidP="00435434">
            <w:pPr>
              <w:tabs>
                <w:tab w:val="left" w:pos="670"/>
              </w:tabs>
              <w:ind w:right="105"/>
            </w:pPr>
            <w:r>
              <w:t>27.</w:t>
            </w:r>
          </w:p>
        </w:tc>
        <w:tc>
          <w:tcPr>
            <w:tcW w:w="5812" w:type="dxa"/>
          </w:tcPr>
          <w:p w:rsidR="00E25FB3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ТЦ «Южный»</w:t>
            </w:r>
          </w:p>
        </w:tc>
        <w:tc>
          <w:tcPr>
            <w:tcW w:w="3260" w:type="dxa"/>
          </w:tcPr>
          <w:p w:rsidR="00E25FB3" w:rsidRDefault="00E25FB3" w:rsidP="00435434">
            <w:pPr>
              <w:ind w:left="34" w:right="105"/>
            </w:pPr>
            <w:r w:rsidRPr="00555739">
              <w:t xml:space="preserve">пр-т Ленина, </w:t>
            </w:r>
            <w:r>
              <w:t>263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Default="00E25FB3" w:rsidP="00435434">
            <w:pPr>
              <w:tabs>
                <w:tab w:val="left" w:pos="670"/>
              </w:tabs>
              <w:ind w:right="105"/>
            </w:pPr>
            <w:r>
              <w:t>28.</w:t>
            </w:r>
          </w:p>
        </w:tc>
        <w:tc>
          <w:tcPr>
            <w:tcW w:w="5812" w:type="dxa"/>
          </w:tcPr>
          <w:p w:rsidR="00E25FB3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ТЦ «Гилена»</w:t>
            </w:r>
          </w:p>
        </w:tc>
        <w:tc>
          <w:tcPr>
            <w:tcW w:w="3260" w:type="dxa"/>
          </w:tcPr>
          <w:p w:rsidR="00E25FB3" w:rsidRDefault="00E25FB3" w:rsidP="00435434">
            <w:pPr>
              <w:ind w:left="34" w:right="105"/>
            </w:pPr>
            <w:r>
              <w:t>ул. Октябрьская, 024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Default="00E25FB3" w:rsidP="00435434">
            <w:pPr>
              <w:tabs>
                <w:tab w:val="left" w:pos="670"/>
              </w:tabs>
              <w:ind w:right="105"/>
            </w:pPr>
            <w:r>
              <w:t>29.</w:t>
            </w:r>
          </w:p>
        </w:tc>
        <w:tc>
          <w:tcPr>
            <w:tcW w:w="5812" w:type="dxa"/>
          </w:tcPr>
          <w:p w:rsidR="00E25FB3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ТЦ «Алейский»</w:t>
            </w:r>
          </w:p>
        </w:tc>
        <w:tc>
          <w:tcPr>
            <w:tcW w:w="3260" w:type="dxa"/>
          </w:tcPr>
          <w:p w:rsidR="00E25FB3" w:rsidRDefault="00E25FB3" w:rsidP="00435434">
            <w:pPr>
              <w:ind w:left="34" w:right="105"/>
            </w:pPr>
            <w:r>
              <w:t>ул. Пролетарская, 286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Default="00E25FB3" w:rsidP="00435434">
            <w:pPr>
              <w:tabs>
                <w:tab w:val="left" w:pos="670"/>
              </w:tabs>
              <w:ind w:right="105"/>
            </w:pPr>
            <w:r>
              <w:t>30.</w:t>
            </w:r>
          </w:p>
        </w:tc>
        <w:tc>
          <w:tcPr>
            <w:tcW w:w="5812" w:type="dxa"/>
          </w:tcPr>
          <w:p w:rsidR="00E25FB3" w:rsidRPr="00555739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 xml:space="preserve"> магазин «Светофор»</w:t>
            </w:r>
          </w:p>
        </w:tc>
        <w:tc>
          <w:tcPr>
            <w:tcW w:w="3260" w:type="dxa"/>
          </w:tcPr>
          <w:p w:rsidR="00E25FB3" w:rsidRPr="00555739" w:rsidRDefault="00E25FB3" w:rsidP="00435434">
            <w:pPr>
              <w:ind w:left="34" w:right="105"/>
            </w:pPr>
            <w:r>
              <w:t>Ул. Сельмашская, 02/2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Default="00E25FB3" w:rsidP="00435434">
            <w:pPr>
              <w:tabs>
                <w:tab w:val="left" w:pos="670"/>
              </w:tabs>
              <w:ind w:right="105"/>
            </w:pPr>
          </w:p>
        </w:tc>
        <w:tc>
          <w:tcPr>
            <w:tcW w:w="5812" w:type="dxa"/>
          </w:tcPr>
          <w:p w:rsidR="00E25FB3" w:rsidRPr="00555739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 xml:space="preserve">7. Объекты МВД, Национальной Гвардии, МЧС, МО, МЮ, ФСБ </w:t>
            </w:r>
          </w:p>
        </w:tc>
        <w:tc>
          <w:tcPr>
            <w:tcW w:w="3260" w:type="dxa"/>
          </w:tcPr>
          <w:p w:rsidR="00E25FB3" w:rsidRPr="00555739" w:rsidRDefault="00E25FB3" w:rsidP="00435434">
            <w:pPr>
              <w:ind w:left="34" w:right="105"/>
            </w:pP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Default="00E25FB3" w:rsidP="00435434">
            <w:pPr>
              <w:tabs>
                <w:tab w:val="left" w:pos="670"/>
              </w:tabs>
              <w:ind w:right="105"/>
            </w:pPr>
            <w:r>
              <w:t>31.</w:t>
            </w:r>
          </w:p>
        </w:tc>
        <w:tc>
          <w:tcPr>
            <w:tcW w:w="5812" w:type="dxa"/>
          </w:tcPr>
          <w:p w:rsidR="00E25FB3" w:rsidRPr="00555739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м</w:t>
            </w:r>
            <w:r w:rsidRPr="00680F57">
              <w:t>ежмуниципальный отдел МВД России «Рубцо</w:t>
            </w:r>
            <w:r w:rsidRPr="00680F57">
              <w:t>в</w:t>
            </w:r>
            <w:r w:rsidRPr="00680F57">
              <w:t>ский»</w:t>
            </w:r>
          </w:p>
        </w:tc>
        <w:tc>
          <w:tcPr>
            <w:tcW w:w="3260" w:type="dxa"/>
          </w:tcPr>
          <w:p w:rsidR="00E25FB3" w:rsidRPr="00555739" w:rsidRDefault="00E25FB3" w:rsidP="00435434">
            <w:pPr>
              <w:ind w:left="34" w:right="105"/>
            </w:pPr>
            <w:r>
              <w:t xml:space="preserve">ул. </w:t>
            </w:r>
            <w:r w:rsidRPr="00680F57">
              <w:t>Улежникова, 6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Default="00E25FB3" w:rsidP="00435434">
            <w:pPr>
              <w:tabs>
                <w:tab w:val="left" w:pos="670"/>
              </w:tabs>
              <w:ind w:right="105"/>
            </w:pPr>
            <w:r>
              <w:t>32.</w:t>
            </w:r>
          </w:p>
        </w:tc>
        <w:tc>
          <w:tcPr>
            <w:tcW w:w="5812" w:type="dxa"/>
          </w:tcPr>
          <w:p w:rsidR="00E25FB3" w:rsidRPr="00680F57" w:rsidRDefault="00E25FB3" w:rsidP="00435434">
            <w:pPr>
              <w:tabs>
                <w:tab w:val="left" w:pos="600"/>
                <w:tab w:val="left" w:pos="3720"/>
              </w:tabs>
              <w:ind w:left="34" w:right="317"/>
              <w:jc w:val="both"/>
            </w:pPr>
            <w:r>
              <w:t xml:space="preserve">прокуратура </w:t>
            </w:r>
            <w:r w:rsidRPr="00680F57">
              <w:t>г. Рубцовска</w:t>
            </w:r>
          </w:p>
        </w:tc>
        <w:tc>
          <w:tcPr>
            <w:tcW w:w="3260" w:type="dxa"/>
          </w:tcPr>
          <w:p w:rsidR="00E25FB3" w:rsidRPr="00680F57" w:rsidRDefault="00E25FB3" w:rsidP="00435434">
            <w:pPr>
              <w:ind w:left="34" w:right="105"/>
            </w:pPr>
            <w:r w:rsidRPr="00680F57">
              <w:t>ул. Громова, 34а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Pr="00555739" w:rsidRDefault="00E25FB3" w:rsidP="00435434">
            <w:pPr>
              <w:ind w:right="105"/>
            </w:pPr>
            <w:r>
              <w:t>33.</w:t>
            </w:r>
          </w:p>
        </w:tc>
        <w:tc>
          <w:tcPr>
            <w:tcW w:w="5812" w:type="dxa"/>
          </w:tcPr>
          <w:p w:rsidR="00E25FB3" w:rsidRPr="00680F57" w:rsidRDefault="00E25FB3" w:rsidP="00435434">
            <w:pPr>
              <w:tabs>
                <w:tab w:val="left" w:pos="600"/>
                <w:tab w:val="left" w:pos="3720"/>
              </w:tabs>
              <w:ind w:left="34" w:right="317"/>
              <w:jc w:val="both"/>
            </w:pPr>
            <w:r>
              <w:t>войска Национальной гвардии в</w:t>
            </w:r>
            <w:r w:rsidRPr="00680F57">
              <w:t>/ч 6720</w:t>
            </w:r>
          </w:p>
        </w:tc>
        <w:tc>
          <w:tcPr>
            <w:tcW w:w="3260" w:type="dxa"/>
          </w:tcPr>
          <w:p w:rsidR="00E25FB3" w:rsidRPr="00680F57" w:rsidRDefault="00E25FB3" w:rsidP="00435434">
            <w:pPr>
              <w:ind w:left="34" w:right="105"/>
            </w:pPr>
            <w:r w:rsidRPr="00680F57">
              <w:t>ул. Багратиона, 9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Pr="00555739" w:rsidRDefault="00E25FB3" w:rsidP="00435434">
            <w:pPr>
              <w:ind w:right="105"/>
            </w:pPr>
            <w:r>
              <w:t>34.</w:t>
            </w:r>
          </w:p>
        </w:tc>
        <w:tc>
          <w:tcPr>
            <w:tcW w:w="5812" w:type="dxa"/>
          </w:tcPr>
          <w:p w:rsidR="00E25FB3" w:rsidRPr="00680F57" w:rsidRDefault="00E25FB3" w:rsidP="00435434">
            <w:pPr>
              <w:tabs>
                <w:tab w:val="left" w:pos="600"/>
                <w:tab w:val="left" w:pos="3720"/>
              </w:tabs>
              <w:ind w:left="34" w:right="317"/>
              <w:jc w:val="both"/>
            </w:pPr>
            <w:r w:rsidRPr="00680F57">
              <w:t>ФГКУ «4 отряд ФПС по Алтайскому краю»</w:t>
            </w:r>
          </w:p>
        </w:tc>
        <w:tc>
          <w:tcPr>
            <w:tcW w:w="3260" w:type="dxa"/>
          </w:tcPr>
          <w:p w:rsidR="00E25FB3" w:rsidRPr="00680F57" w:rsidRDefault="00E25FB3" w:rsidP="00435434">
            <w:pPr>
              <w:ind w:left="34" w:right="105"/>
            </w:pPr>
            <w:r w:rsidRPr="00680F57">
              <w:t xml:space="preserve">ул. Комсомольская, 185  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Pr="00555739" w:rsidRDefault="00E25FB3" w:rsidP="00435434">
            <w:pPr>
              <w:ind w:right="105"/>
            </w:pPr>
            <w:r>
              <w:t>35.</w:t>
            </w:r>
          </w:p>
        </w:tc>
        <w:tc>
          <w:tcPr>
            <w:tcW w:w="5812" w:type="dxa"/>
          </w:tcPr>
          <w:p w:rsidR="00E25FB3" w:rsidRPr="00680F57" w:rsidRDefault="00E25FB3" w:rsidP="00435434">
            <w:pPr>
              <w:tabs>
                <w:tab w:val="left" w:pos="3720"/>
              </w:tabs>
              <w:ind w:left="34" w:right="317"/>
              <w:jc w:val="both"/>
            </w:pPr>
            <w:r w:rsidRPr="00680F57">
              <w:t>Военный комиссариат (г. Рубцовска, Рубцовского и Егорьевского ра</w:t>
            </w:r>
            <w:r>
              <w:t>йонов</w:t>
            </w:r>
            <w:r w:rsidRPr="00680F57">
              <w:t xml:space="preserve"> Алтайского края)</w:t>
            </w:r>
          </w:p>
        </w:tc>
        <w:tc>
          <w:tcPr>
            <w:tcW w:w="3260" w:type="dxa"/>
          </w:tcPr>
          <w:p w:rsidR="00E25FB3" w:rsidRPr="00680F57" w:rsidRDefault="00E25FB3" w:rsidP="00435434">
            <w:pPr>
              <w:ind w:left="34" w:right="105"/>
            </w:pPr>
            <w:r>
              <w:t>пр-т.</w:t>
            </w:r>
            <w:r w:rsidRPr="00680F57">
              <w:t xml:space="preserve"> Рубцовский, 22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Pr="00555739" w:rsidRDefault="00E25FB3" w:rsidP="00435434">
            <w:pPr>
              <w:ind w:right="105"/>
            </w:pPr>
            <w:r>
              <w:t>36.</w:t>
            </w:r>
          </w:p>
        </w:tc>
        <w:tc>
          <w:tcPr>
            <w:tcW w:w="5812" w:type="dxa"/>
          </w:tcPr>
          <w:p w:rsidR="00E25FB3" w:rsidRPr="00680F57" w:rsidRDefault="00E25FB3" w:rsidP="00435434">
            <w:pPr>
              <w:tabs>
                <w:tab w:val="left" w:pos="3720"/>
              </w:tabs>
              <w:ind w:left="34" w:right="317"/>
              <w:jc w:val="both"/>
            </w:pPr>
            <w:r w:rsidRPr="00680F57">
              <w:t>ФКУ ИК № 4 УФСИН России по Алтайскому краю</w:t>
            </w:r>
          </w:p>
        </w:tc>
        <w:tc>
          <w:tcPr>
            <w:tcW w:w="3260" w:type="dxa"/>
          </w:tcPr>
          <w:p w:rsidR="00E25FB3" w:rsidRPr="00680F57" w:rsidRDefault="00E25FB3" w:rsidP="00435434">
            <w:pPr>
              <w:ind w:left="34" w:right="105"/>
            </w:pPr>
            <w:r>
              <w:t>ул.</w:t>
            </w:r>
            <w:r w:rsidRPr="00680F57">
              <w:t xml:space="preserve"> Тракторная, 23</w:t>
            </w:r>
            <w:r>
              <w:t>А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Pr="00555739" w:rsidRDefault="00E25FB3" w:rsidP="00435434">
            <w:pPr>
              <w:ind w:right="105"/>
            </w:pPr>
            <w:r>
              <w:t>37.</w:t>
            </w:r>
          </w:p>
        </w:tc>
        <w:tc>
          <w:tcPr>
            <w:tcW w:w="5812" w:type="dxa"/>
          </w:tcPr>
          <w:p w:rsidR="00E25FB3" w:rsidRPr="00680F57" w:rsidRDefault="00E25FB3" w:rsidP="00435434">
            <w:pPr>
              <w:tabs>
                <w:tab w:val="left" w:pos="3720"/>
              </w:tabs>
              <w:ind w:left="34" w:right="317"/>
              <w:jc w:val="both"/>
            </w:pPr>
            <w:r w:rsidRPr="00680F57">
              <w:t>ФКУ ИК № 5 УФСИН России по Алтайскому краю</w:t>
            </w:r>
          </w:p>
        </w:tc>
        <w:tc>
          <w:tcPr>
            <w:tcW w:w="3260" w:type="dxa"/>
          </w:tcPr>
          <w:p w:rsidR="00E25FB3" w:rsidRPr="00680F57" w:rsidRDefault="00E25FB3" w:rsidP="00435434">
            <w:pPr>
              <w:ind w:left="34" w:right="105"/>
            </w:pPr>
            <w:r>
              <w:t>ул.</w:t>
            </w:r>
            <w:r w:rsidRPr="00680F57">
              <w:t xml:space="preserve"> Тракторная, 23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Pr="00555739" w:rsidRDefault="00E25FB3" w:rsidP="00435434">
            <w:pPr>
              <w:ind w:right="105"/>
            </w:pPr>
            <w:r>
              <w:t>38.</w:t>
            </w:r>
          </w:p>
        </w:tc>
        <w:tc>
          <w:tcPr>
            <w:tcW w:w="5812" w:type="dxa"/>
          </w:tcPr>
          <w:p w:rsidR="00E25FB3" w:rsidRPr="00680F57" w:rsidRDefault="00E25FB3" w:rsidP="00435434">
            <w:pPr>
              <w:tabs>
                <w:tab w:val="left" w:pos="3720"/>
              </w:tabs>
              <w:ind w:left="34" w:right="317"/>
              <w:jc w:val="both"/>
            </w:pPr>
            <w:r w:rsidRPr="00680F57">
              <w:t>ФКУ ИК № 9 УФСИН России по Алтайскому краю</w:t>
            </w:r>
          </w:p>
        </w:tc>
        <w:tc>
          <w:tcPr>
            <w:tcW w:w="3260" w:type="dxa"/>
          </w:tcPr>
          <w:p w:rsidR="00E25FB3" w:rsidRPr="00680F57" w:rsidRDefault="00E25FB3" w:rsidP="00435434">
            <w:pPr>
              <w:ind w:left="34" w:right="105"/>
            </w:pPr>
            <w:r>
              <w:t>ул.</w:t>
            </w:r>
            <w:r w:rsidRPr="00680F57">
              <w:t xml:space="preserve"> Тракторная, 26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Pr="00555739" w:rsidRDefault="00E25FB3" w:rsidP="00435434">
            <w:pPr>
              <w:ind w:right="105"/>
            </w:pPr>
            <w:r>
              <w:t>39.</w:t>
            </w:r>
          </w:p>
        </w:tc>
        <w:tc>
          <w:tcPr>
            <w:tcW w:w="5812" w:type="dxa"/>
          </w:tcPr>
          <w:p w:rsidR="00E25FB3" w:rsidRPr="00680F57" w:rsidRDefault="00E25FB3" w:rsidP="00435434">
            <w:pPr>
              <w:tabs>
                <w:tab w:val="left" w:pos="3720"/>
              </w:tabs>
              <w:ind w:left="34" w:right="317"/>
              <w:jc w:val="both"/>
            </w:pPr>
            <w:r w:rsidRPr="00680F57">
              <w:t>ФКУ ИК № 10 УФСИН России по Алтайскому краю</w:t>
            </w:r>
          </w:p>
        </w:tc>
        <w:tc>
          <w:tcPr>
            <w:tcW w:w="3260" w:type="dxa"/>
          </w:tcPr>
          <w:p w:rsidR="00E25FB3" w:rsidRPr="00680F57" w:rsidRDefault="00E25FB3" w:rsidP="00435434">
            <w:pPr>
              <w:ind w:left="34" w:right="105"/>
            </w:pPr>
            <w:r>
              <w:t>ул.</w:t>
            </w:r>
            <w:r w:rsidRPr="00680F57">
              <w:t xml:space="preserve"> Тракторная, 26</w:t>
            </w:r>
            <w:r>
              <w:t>А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Pr="00555739" w:rsidRDefault="00E25FB3" w:rsidP="00435434">
            <w:pPr>
              <w:ind w:right="105"/>
            </w:pPr>
            <w:r>
              <w:t>40.</w:t>
            </w:r>
          </w:p>
        </w:tc>
        <w:tc>
          <w:tcPr>
            <w:tcW w:w="5812" w:type="dxa"/>
          </w:tcPr>
          <w:p w:rsidR="00E25FB3" w:rsidRPr="00680F57" w:rsidRDefault="00E25FB3" w:rsidP="00435434">
            <w:pPr>
              <w:tabs>
                <w:tab w:val="left" w:pos="3720"/>
              </w:tabs>
              <w:ind w:left="34" w:right="317"/>
              <w:jc w:val="both"/>
            </w:pPr>
            <w:r w:rsidRPr="00680F57">
              <w:t>ФКУ СИЗО № 4 УФСИН России по Алтайскому краю</w:t>
            </w:r>
          </w:p>
        </w:tc>
        <w:tc>
          <w:tcPr>
            <w:tcW w:w="3260" w:type="dxa"/>
          </w:tcPr>
          <w:p w:rsidR="00E25FB3" w:rsidRPr="00680F57" w:rsidRDefault="00E25FB3" w:rsidP="00435434">
            <w:pPr>
              <w:ind w:left="34" w:right="105"/>
            </w:pPr>
            <w:r>
              <w:t>ул.</w:t>
            </w:r>
            <w:r w:rsidRPr="00680F57">
              <w:t xml:space="preserve"> Тракторная, 26</w:t>
            </w:r>
            <w:r>
              <w:t>А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Pr="00555739" w:rsidRDefault="00E25FB3" w:rsidP="00435434">
            <w:pPr>
              <w:ind w:right="105"/>
            </w:pPr>
            <w:r>
              <w:t>41.</w:t>
            </w:r>
          </w:p>
        </w:tc>
        <w:tc>
          <w:tcPr>
            <w:tcW w:w="5812" w:type="dxa"/>
          </w:tcPr>
          <w:p w:rsidR="00E25FB3" w:rsidRPr="00555739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Рубцовский Городской Суд</w:t>
            </w:r>
          </w:p>
        </w:tc>
        <w:tc>
          <w:tcPr>
            <w:tcW w:w="3260" w:type="dxa"/>
          </w:tcPr>
          <w:p w:rsidR="00E25FB3" w:rsidRPr="00555739" w:rsidRDefault="00E25FB3" w:rsidP="00435434">
            <w:pPr>
              <w:ind w:left="34" w:right="105"/>
            </w:pPr>
            <w:r>
              <w:t>пр. Ленина 1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Pr="00555739" w:rsidRDefault="00E25FB3" w:rsidP="00435434">
            <w:pPr>
              <w:ind w:right="105"/>
            </w:pPr>
            <w:r>
              <w:t>42.</w:t>
            </w:r>
          </w:p>
        </w:tc>
        <w:tc>
          <w:tcPr>
            <w:tcW w:w="5812" w:type="dxa"/>
          </w:tcPr>
          <w:p w:rsidR="00E25FB3" w:rsidRPr="00680F57" w:rsidRDefault="00E25FB3" w:rsidP="00435434">
            <w:pPr>
              <w:tabs>
                <w:tab w:val="left" w:pos="3720"/>
              </w:tabs>
              <w:ind w:left="34" w:right="317"/>
              <w:jc w:val="both"/>
            </w:pPr>
            <w:r>
              <w:t>п</w:t>
            </w:r>
            <w:r w:rsidRPr="00487620">
              <w:t>ограничное управление Федеральной службы безопасности Российской Федерации по Алта</w:t>
            </w:r>
            <w:r w:rsidRPr="00487620">
              <w:t>й</w:t>
            </w:r>
            <w:r w:rsidRPr="00487620">
              <w:t>скому краю, отдел в</w:t>
            </w:r>
            <w:r>
              <w:t xml:space="preserve"> </w:t>
            </w:r>
            <w:r w:rsidRPr="00487620">
              <w:t>г. Рубцовске</w:t>
            </w:r>
          </w:p>
        </w:tc>
        <w:tc>
          <w:tcPr>
            <w:tcW w:w="3260" w:type="dxa"/>
          </w:tcPr>
          <w:p w:rsidR="00E25FB3" w:rsidRPr="00680F57" w:rsidRDefault="00E25FB3" w:rsidP="00435434">
            <w:pPr>
              <w:ind w:left="34" w:right="105"/>
            </w:pPr>
            <w:r w:rsidRPr="00680F57">
              <w:t>ул. Октябрьская, 028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Pr="00555739" w:rsidRDefault="00E25FB3" w:rsidP="00435434">
            <w:pPr>
              <w:ind w:right="105"/>
            </w:pPr>
            <w:r>
              <w:t>43.</w:t>
            </w:r>
          </w:p>
        </w:tc>
        <w:tc>
          <w:tcPr>
            <w:tcW w:w="5812" w:type="dxa"/>
          </w:tcPr>
          <w:p w:rsidR="00E25FB3" w:rsidRPr="00487620" w:rsidRDefault="00E25FB3" w:rsidP="00435434">
            <w:pPr>
              <w:tabs>
                <w:tab w:val="left" w:pos="3720"/>
              </w:tabs>
              <w:ind w:left="34" w:right="317"/>
              <w:jc w:val="both"/>
            </w:pPr>
            <w:r>
              <w:t>о</w:t>
            </w:r>
            <w:r w:rsidRPr="00487620">
              <w:t>тдел Управления федеральной службы безопа</w:t>
            </w:r>
            <w:r w:rsidRPr="00487620">
              <w:t>с</w:t>
            </w:r>
            <w:r w:rsidRPr="00487620">
              <w:t xml:space="preserve">ности Российской Федерации  по Алтайскому краю в г. Рубцовске </w:t>
            </w:r>
          </w:p>
        </w:tc>
        <w:tc>
          <w:tcPr>
            <w:tcW w:w="3260" w:type="dxa"/>
          </w:tcPr>
          <w:p w:rsidR="00E25FB3" w:rsidRPr="00680F57" w:rsidRDefault="00E25FB3" w:rsidP="00435434">
            <w:pPr>
              <w:ind w:left="34" w:right="105"/>
            </w:pPr>
            <w:r w:rsidRPr="00680F57">
              <w:t>пр. Ленина, 49</w:t>
            </w:r>
          </w:p>
        </w:tc>
      </w:tr>
      <w:tr w:rsidR="00E25FB3" w:rsidRPr="00555739" w:rsidTr="00435434">
        <w:trPr>
          <w:trHeight w:val="145"/>
        </w:trPr>
        <w:tc>
          <w:tcPr>
            <w:tcW w:w="9781" w:type="dxa"/>
            <w:gridSpan w:val="3"/>
          </w:tcPr>
          <w:p w:rsidR="00E25FB3" w:rsidRPr="00481F5C" w:rsidRDefault="00E25FB3" w:rsidP="00435434">
            <w:pPr>
              <w:tabs>
                <w:tab w:val="left" w:pos="3720"/>
              </w:tabs>
              <w:ind w:left="34" w:right="317"/>
              <w:jc w:val="both"/>
            </w:pPr>
            <w:r>
              <w:rPr>
                <w:b/>
              </w:rPr>
              <w:t xml:space="preserve">                      </w:t>
            </w:r>
            <w:r w:rsidRPr="00481F5C">
              <w:t>8. Потенциально-опасные объекты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Pr="00555739" w:rsidRDefault="00E25FB3" w:rsidP="00435434">
            <w:pPr>
              <w:ind w:right="105"/>
            </w:pPr>
            <w:r>
              <w:t>44.</w:t>
            </w:r>
          </w:p>
        </w:tc>
        <w:tc>
          <w:tcPr>
            <w:tcW w:w="5812" w:type="dxa"/>
          </w:tcPr>
          <w:p w:rsidR="00E25FB3" w:rsidRPr="00555739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газонаполнительная станция филиала «Рубцовс</w:t>
            </w:r>
            <w:r>
              <w:t>к</w:t>
            </w:r>
            <w:r>
              <w:t>межрайгаз» ОАО «Алтайкрайгазсервис»</w:t>
            </w:r>
          </w:p>
        </w:tc>
        <w:tc>
          <w:tcPr>
            <w:tcW w:w="3260" w:type="dxa"/>
          </w:tcPr>
          <w:p w:rsidR="00E25FB3" w:rsidRPr="00555739" w:rsidRDefault="00E25FB3" w:rsidP="00435434">
            <w:pPr>
              <w:ind w:left="34" w:right="105"/>
            </w:pPr>
            <w:r>
              <w:t>ул. Тракторная, 39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Pr="00555739" w:rsidRDefault="00E25FB3" w:rsidP="00435434">
            <w:pPr>
              <w:ind w:right="105"/>
            </w:pPr>
            <w:r>
              <w:t>45.</w:t>
            </w:r>
          </w:p>
        </w:tc>
        <w:tc>
          <w:tcPr>
            <w:tcW w:w="5812" w:type="dxa"/>
          </w:tcPr>
          <w:p w:rsidR="00E25FB3" w:rsidRPr="00555739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Производственная площадка «АО «Рубцовский мясокомбинат»</w:t>
            </w:r>
          </w:p>
        </w:tc>
        <w:tc>
          <w:tcPr>
            <w:tcW w:w="3260" w:type="dxa"/>
          </w:tcPr>
          <w:p w:rsidR="00E25FB3" w:rsidRPr="00555739" w:rsidRDefault="00E25FB3" w:rsidP="00435434">
            <w:pPr>
              <w:ind w:left="34" w:right="105"/>
            </w:pPr>
            <w:r>
              <w:t>ул. Тракторная, 35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Pr="00555739" w:rsidRDefault="00E25FB3" w:rsidP="00435434">
            <w:pPr>
              <w:ind w:right="105"/>
            </w:pPr>
            <w:r>
              <w:t>46.</w:t>
            </w:r>
          </w:p>
        </w:tc>
        <w:tc>
          <w:tcPr>
            <w:tcW w:w="5812" w:type="dxa"/>
          </w:tcPr>
          <w:p w:rsidR="00E25FB3" w:rsidRPr="00555739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 xml:space="preserve">Склад хлора цеха ЮВОС МУП «Рубцовский      водоканал»  </w:t>
            </w:r>
          </w:p>
        </w:tc>
        <w:tc>
          <w:tcPr>
            <w:tcW w:w="3260" w:type="dxa"/>
          </w:tcPr>
          <w:p w:rsidR="00E25FB3" w:rsidRPr="00555739" w:rsidRDefault="00E25FB3" w:rsidP="00435434">
            <w:pPr>
              <w:ind w:left="34" w:right="105"/>
            </w:pPr>
            <w:r>
              <w:t>ул. Пролетарская, 426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Pr="00555739" w:rsidRDefault="00E25FB3" w:rsidP="00435434">
            <w:pPr>
              <w:ind w:right="105"/>
            </w:pPr>
            <w:r>
              <w:t>47.</w:t>
            </w:r>
          </w:p>
        </w:tc>
        <w:tc>
          <w:tcPr>
            <w:tcW w:w="5812" w:type="dxa"/>
          </w:tcPr>
          <w:p w:rsidR="00E25FB3" w:rsidRPr="00555739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Склад хлора цеха МУП СКОС «Рубцовский вод</w:t>
            </w:r>
            <w:r>
              <w:t>о</w:t>
            </w:r>
            <w:r>
              <w:t xml:space="preserve">канал» </w:t>
            </w:r>
          </w:p>
        </w:tc>
        <w:tc>
          <w:tcPr>
            <w:tcW w:w="3260" w:type="dxa"/>
          </w:tcPr>
          <w:p w:rsidR="00E25FB3" w:rsidRPr="00555739" w:rsidRDefault="00E25FB3" w:rsidP="00435434">
            <w:pPr>
              <w:ind w:left="34" w:right="105"/>
            </w:pPr>
            <w:r>
              <w:t>ул. Светлова, 33</w:t>
            </w:r>
          </w:p>
        </w:tc>
      </w:tr>
      <w:tr w:rsidR="00E25FB3" w:rsidRPr="00555739" w:rsidTr="00435434">
        <w:trPr>
          <w:trHeight w:val="145"/>
        </w:trPr>
        <w:tc>
          <w:tcPr>
            <w:tcW w:w="709" w:type="dxa"/>
          </w:tcPr>
          <w:p w:rsidR="00E25FB3" w:rsidRDefault="00E25FB3" w:rsidP="00435434">
            <w:pPr>
              <w:ind w:right="105"/>
            </w:pPr>
          </w:p>
        </w:tc>
        <w:tc>
          <w:tcPr>
            <w:tcW w:w="5812" w:type="dxa"/>
          </w:tcPr>
          <w:p w:rsidR="00E25FB3" w:rsidRDefault="00E25FB3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Итого: 47 объектов</w:t>
            </w:r>
          </w:p>
        </w:tc>
        <w:tc>
          <w:tcPr>
            <w:tcW w:w="3260" w:type="dxa"/>
          </w:tcPr>
          <w:p w:rsidR="00E25FB3" w:rsidRDefault="00E25FB3" w:rsidP="00435434">
            <w:pPr>
              <w:ind w:left="34" w:right="105"/>
            </w:pPr>
          </w:p>
        </w:tc>
      </w:tr>
    </w:tbl>
    <w:p w:rsidR="00E25FB3" w:rsidRPr="00CE6C23" w:rsidRDefault="00E25FB3" w:rsidP="00E2356D">
      <w:pPr>
        <w:jc w:val="both"/>
        <w:rPr>
          <w:sz w:val="28"/>
          <w:szCs w:val="28"/>
        </w:rPr>
      </w:pPr>
    </w:p>
    <w:p w:rsidR="00E25FB3" w:rsidRPr="00CE6C23" w:rsidRDefault="00E25FB3" w:rsidP="00E2356D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E6C23">
        <w:rPr>
          <w:sz w:val="28"/>
          <w:szCs w:val="28"/>
        </w:rPr>
        <w:t>ачальник отдела по организации</w:t>
      </w:r>
    </w:p>
    <w:p w:rsidR="00E25FB3" w:rsidRDefault="00E25FB3" w:rsidP="00E2356D">
      <w:pPr>
        <w:jc w:val="both"/>
        <w:rPr>
          <w:sz w:val="28"/>
          <w:szCs w:val="28"/>
        </w:rPr>
      </w:pPr>
      <w:r w:rsidRPr="00CE6C23">
        <w:rPr>
          <w:sz w:val="28"/>
          <w:szCs w:val="28"/>
        </w:rPr>
        <w:t>управления и работе с обращ</w:t>
      </w:r>
      <w:r>
        <w:rPr>
          <w:sz w:val="28"/>
          <w:szCs w:val="28"/>
        </w:rPr>
        <w:t>ениями                                           А.В. Инютина».</w:t>
      </w:r>
    </w:p>
    <w:p w:rsidR="00E25FB3" w:rsidRDefault="00E25FB3" w:rsidP="00E2356D">
      <w:pPr>
        <w:jc w:val="both"/>
        <w:rPr>
          <w:sz w:val="28"/>
          <w:szCs w:val="28"/>
        </w:rPr>
      </w:pPr>
    </w:p>
    <w:p w:rsidR="00E25FB3" w:rsidRPr="00CE6C23" w:rsidRDefault="00E25FB3" w:rsidP="00E2356D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CE6C2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CE6C23">
        <w:rPr>
          <w:sz w:val="28"/>
          <w:szCs w:val="28"/>
        </w:rPr>
        <w:t xml:space="preserve"> отдела по организации</w:t>
      </w:r>
    </w:p>
    <w:p w:rsidR="00E25FB3" w:rsidRDefault="00E25FB3" w:rsidP="00CE6AD3">
      <w:pPr>
        <w:jc w:val="both"/>
        <w:rPr>
          <w:sz w:val="28"/>
          <w:szCs w:val="28"/>
        </w:rPr>
      </w:pPr>
      <w:r w:rsidRPr="00CE6C23">
        <w:rPr>
          <w:sz w:val="28"/>
          <w:szCs w:val="28"/>
        </w:rPr>
        <w:t xml:space="preserve">управления и работе с обращениями         </w:t>
      </w:r>
      <w:r>
        <w:rPr>
          <w:sz w:val="28"/>
          <w:szCs w:val="28"/>
        </w:rPr>
        <w:t xml:space="preserve">                               Т.Д. Платонцева</w:t>
      </w:r>
    </w:p>
    <w:sectPr w:rsidR="00E25FB3" w:rsidSect="00A07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C2E5E"/>
    <w:multiLevelType w:val="hybridMultilevel"/>
    <w:tmpl w:val="C074D014"/>
    <w:lvl w:ilvl="0" w:tplc="B56C5EF8">
      <w:start w:val="1"/>
      <w:numFmt w:val="decimal"/>
      <w:lvlText w:val="%1."/>
      <w:lvlJc w:val="left"/>
      <w:pPr>
        <w:ind w:left="49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6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3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1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8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5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2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9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707" w:hanging="180"/>
      </w:pPr>
      <w:rPr>
        <w:rFonts w:cs="Times New Roman"/>
      </w:rPr>
    </w:lvl>
  </w:abstractNum>
  <w:abstractNum w:abstractNumId="1">
    <w:nsid w:val="193A7B80"/>
    <w:multiLevelType w:val="multilevel"/>
    <w:tmpl w:val="6DDE407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2">
    <w:nsid w:val="19DB1066"/>
    <w:multiLevelType w:val="multilevel"/>
    <w:tmpl w:val="8F12280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cs="Times New Roman" w:hint="default"/>
      </w:rPr>
    </w:lvl>
  </w:abstractNum>
  <w:abstractNum w:abstractNumId="3">
    <w:nsid w:val="688A3621"/>
    <w:multiLevelType w:val="hybridMultilevel"/>
    <w:tmpl w:val="0FB4EE3E"/>
    <w:lvl w:ilvl="0" w:tplc="0419000F">
      <w:start w:val="1"/>
      <w:numFmt w:val="decimal"/>
      <w:lvlText w:val="%1."/>
      <w:lvlJc w:val="left"/>
      <w:pPr>
        <w:ind w:left="97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autoHyphenation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5CC9"/>
    <w:rsid w:val="00052783"/>
    <w:rsid w:val="00093112"/>
    <w:rsid w:val="000B6126"/>
    <w:rsid w:val="000E0BCD"/>
    <w:rsid w:val="0014090F"/>
    <w:rsid w:val="001514DB"/>
    <w:rsid w:val="00184381"/>
    <w:rsid w:val="001C3DC3"/>
    <w:rsid w:val="00205169"/>
    <w:rsid w:val="00223294"/>
    <w:rsid w:val="00284DDC"/>
    <w:rsid w:val="002A6F45"/>
    <w:rsid w:val="002C7AD4"/>
    <w:rsid w:val="002D3BA0"/>
    <w:rsid w:val="00323523"/>
    <w:rsid w:val="00342B8F"/>
    <w:rsid w:val="00370384"/>
    <w:rsid w:val="003877D7"/>
    <w:rsid w:val="003A4910"/>
    <w:rsid w:val="003B2397"/>
    <w:rsid w:val="003C4C66"/>
    <w:rsid w:val="003D02C6"/>
    <w:rsid w:val="003F4DA4"/>
    <w:rsid w:val="00412BD3"/>
    <w:rsid w:val="00417C5D"/>
    <w:rsid w:val="00435434"/>
    <w:rsid w:val="00473472"/>
    <w:rsid w:val="00481F5C"/>
    <w:rsid w:val="00487620"/>
    <w:rsid w:val="004979FB"/>
    <w:rsid w:val="004A3379"/>
    <w:rsid w:val="004B3927"/>
    <w:rsid w:val="00525CA2"/>
    <w:rsid w:val="00555704"/>
    <w:rsid w:val="00555739"/>
    <w:rsid w:val="00561F6F"/>
    <w:rsid w:val="005857BC"/>
    <w:rsid w:val="005E4AAC"/>
    <w:rsid w:val="005F4D13"/>
    <w:rsid w:val="0060087E"/>
    <w:rsid w:val="00643670"/>
    <w:rsid w:val="00662E6B"/>
    <w:rsid w:val="0067597E"/>
    <w:rsid w:val="00680F57"/>
    <w:rsid w:val="00732B2B"/>
    <w:rsid w:val="007434E2"/>
    <w:rsid w:val="007512D4"/>
    <w:rsid w:val="00791D34"/>
    <w:rsid w:val="007953DA"/>
    <w:rsid w:val="00811535"/>
    <w:rsid w:val="00865D68"/>
    <w:rsid w:val="00874822"/>
    <w:rsid w:val="008A4FC6"/>
    <w:rsid w:val="008C5F33"/>
    <w:rsid w:val="008D518B"/>
    <w:rsid w:val="008E4ADC"/>
    <w:rsid w:val="00914A3C"/>
    <w:rsid w:val="00914ED7"/>
    <w:rsid w:val="009175C4"/>
    <w:rsid w:val="0092672C"/>
    <w:rsid w:val="00992F07"/>
    <w:rsid w:val="00995C6C"/>
    <w:rsid w:val="009C7920"/>
    <w:rsid w:val="00A0736B"/>
    <w:rsid w:val="00A43037"/>
    <w:rsid w:val="00AA148B"/>
    <w:rsid w:val="00AB5A56"/>
    <w:rsid w:val="00AE25CE"/>
    <w:rsid w:val="00B10E6F"/>
    <w:rsid w:val="00B24C70"/>
    <w:rsid w:val="00BD3B7C"/>
    <w:rsid w:val="00BF0ED6"/>
    <w:rsid w:val="00C520ED"/>
    <w:rsid w:val="00C73223"/>
    <w:rsid w:val="00C75B3A"/>
    <w:rsid w:val="00C97849"/>
    <w:rsid w:val="00CA370E"/>
    <w:rsid w:val="00CE6AD3"/>
    <w:rsid w:val="00CE6C23"/>
    <w:rsid w:val="00D16713"/>
    <w:rsid w:val="00D21C36"/>
    <w:rsid w:val="00D22731"/>
    <w:rsid w:val="00D35370"/>
    <w:rsid w:val="00DE08D0"/>
    <w:rsid w:val="00E21EDE"/>
    <w:rsid w:val="00E2356D"/>
    <w:rsid w:val="00E24C7F"/>
    <w:rsid w:val="00E25CC9"/>
    <w:rsid w:val="00E25FB3"/>
    <w:rsid w:val="00E26C40"/>
    <w:rsid w:val="00E53C2B"/>
    <w:rsid w:val="00E60F92"/>
    <w:rsid w:val="00E6159E"/>
    <w:rsid w:val="00E74328"/>
    <w:rsid w:val="00E86A01"/>
    <w:rsid w:val="00E9550D"/>
    <w:rsid w:val="00EA1B1C"/>
    <w:rsid w:val="00F66EEE"/>
    <w:rsid w:val="00F96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C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uiPriority w:val="99"/>
    <w:rsid w:val="00E25CC9"/>
    <w:pPr>
      <w:widowControl w:val="0"/>
      <w:autoSpaceDE w:val="0"/>
      <w:autoSpaceDN w:val="0"/>
      <w:adjustRightInd w:val="0"/>
      <w:spacing w:line="226" w:lineRule="exact"/>
      <w:ind w:firstLine="461"/>
      <w:jc w:val="both"/>
    </w:pPr>
  </w:style>
  <w:style w:type="character" w:customStyle="1" w:styleId="FontStyle14">
    <w:name w:val="Font Style14"/>
    <w:basedOn w:val="DefaultParagraphFont"/>
    <w:uiPriority w:val="99"/>
    <w:rsid w:val="00E25CC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DefaultParagraphFont"/>
    <w:uiPriority w:val="99"/>
    <w:rsid w:val="00E25CC9"/>
    <w:rPr>
      <w:rFonts w:ascii="Times New Roman" w:hAnsi="Times New Roman" w:cs="Times New Roman"/>
      <w:sz w:val="16"/>
      <w:szCs w:val="16"/>
    </w:rPr>
  </w:style>
  <w:style w:type="paragraph" w:customStyle="1" w:styleId="Style7">
    <w:name w:val="Style7"/>
    <w:basedOn w:val="Normal"/>
    <w:uiPriority w:val="99"/>
    <w:rsid w:val="00E25CC9"/>
    <w:pPr>
      <w:widowControl w:val="0"/>
      <w:autoSpaceDE w:val="0"/>
      <w:autoSpaceDN w:val="0"/>
      <w:adjustRightInd w:val="0"/>
      <w:spacing w:line="226" w:lineRule="exact"/>
      <w:jc w:val="both"/>
    </w:pPr>
  </w:style>
  <w:style w:type="character" w:customStyle="1" w:styleId="FontStyle13">
    <w:name w:val="Font Style13"/>
    <w:basedOn w:val="DefaultParagraphFont"/>
    <w:uiPriority w:val="99"/>
    <w:rsid w:val="00E25CC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basedOn w:val="DefaultParagraphFont"/>
    <w:uiPriority w:val="99"/>
    <w:rsid w:val="00E25CC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48">
    <w:name w:val="Font Style48"/>
    <w:basedOn w:val="DefaultParagraphFont"/>
    <w:uiPriority w:val="99"/>
    <w:rsid w:val="00E25CC9"/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Normal"/>
    <w:uiPriority w:val="99"/>
    <w:rsid w:val="00E25CC9"/>
    <w:pPr>
      <w:widowControl w:val="0"/>
      <w:autoSpaceDE w:val="0"/>
      <w:autoSpaceDN w:val="0"/>
      <w:adjustRightInd w:val="0"/>
      <w:spacing w:line="883" w:lineRule="exact"/>
      <w:ind w:firstLine="398"/>
    </w:pPr>
    <w:rPr>
      <w:rFonts w:ascii="Georgia" w:hAnsi="Georgia"/>
    </w:rPr>
  </w:style>
  <w:style w:type="character" w:customStyle="1" w:styleId="FontStyle46">
    <w:name w:val="Font Style46"/>
    <w:basedOn w:val="DefaultParagraphFont"/>
    <w:uiPriority w:val="99"/>
    <w:rsid w:val="00E25CC9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Normal"/>
    <w:uiPriority w:val="99"/>
    <w:rsid w:val="00E25CC9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Georgia" w:hAnsi="Georgia"/>
    </w:rPr>
  </w:style>
  <w:style w:type="paragraph" w:customStyle="1" w:styleId="Style24">
    <w:name w:val="Style24"/>
    <w:basedOn w:val="Normal"/>
    <w:uiPriority w:val="99"/>
    <w:rsid w:val="00E25CC9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37">
    <w:name w:val="Style37"/>
    <w:basedOn w:val="Normal"/>
    <w:uiPriority w:val="99"/>
    <w:rsid w:val="00E25CC9"/>
    <w:pPr>
      <w:widowControl w:val="0"/>
      <w:autoSpaceDE w:val="0"/>
      <w:autoSpaceDN w:val="0"/>
      <w:adjustRightInd w:val="0"/>
      <w:spacing w:line="322" w:lineRule="exact"/>
      <w:ind w:firstLine="533"/>
      <w:jc w:val="both"/>
    </w:pPr>
    <w:rPr>
      <w:rFonts w:ascii="Georgia" w:hAnsi="Georgia"/>
    </w:rPr>
  </w:style>
  <w:style w:type="character" w:styleId="PageNumber">
    <w:name w:val="page number"/>
    <w:basedOn w:val="DefaultParagraphFont"/>
    <w:uiPriority w:val="99"/>
    <w:rsid w:val="00E25CC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25CC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25CC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25CC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25C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5CC9"/>
    <w:rPr>
      <w:rFonts w:ascii="Tahoma" w:hAnsi="Tahoma" w:cs="Tahoma"/>
      <w:sz w:val="16"/>
      <w:szCs w:val="16"/>
      <w:lang w:eastAsia="ru-RU"/>
    </w:rPr>
  </w:style>
  <w:style w:type="paragraph" w:styleId="Footer">
    <w:name w:val="footer"/>
    <w:basedOn w:val="Normal"/>
    <w:link w:val="FooterChar"/>
    <w:uiPriority w:val="99"/>
    <w:rsid w:val="00E25CC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25CC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Знак1"/>
    <w:basedOn w:val="Normal"/>
    <w:uiPriority w:val="99"/>
    <w:rsid w:val="00E25C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8A4FC6"/>
    <w:pPr>
      <w:widowControl w:val="0"/>
      <w:autoSpaceDE w:val="0"/>
      <w:autoSpaceDN w:val="0"/>
      <w:adjustRightInd w:val="0"/>
      <w:spacing w:line="276" w:lineRule="exact"/>
    </w:pPr>
    <w:rPr>
      <w:rFonts w:ascii="Verdana" w:hAnsi="Verdana"/>
    </w:rPr>
  </w:style>
  <w:style w:type="paragraph" w:customStyle="1" w:styleId="Style5">
    <w:name w:val="Style5"/>
    <w:basedOn w:val="Normal"/>
    <w:uiPriority w:val="99"/>
    <w:rsid w:val="008A4FC6"/>
    <w:pPr>
      <w:widowControl w:val="0"/>
      <w:autoSpaceDE w:val="0"/>
      <w:autoSpaceDN w:val="0"/>
      <w:adjustRightInd w:val="0"/>
      <w:spacing w:line="322" w:lineRule="exact"/>
    </w:pPr>
    <w:rPr>
      <w:rFonts w:ascii="Verdana" w:hAnsi="Verdana"/>
    </w:rPr>
  </w:style>
  <w:style w:type="character" w:customStyle="1" w:styleId="FontStyle19">
    <w:name w:val="Font Style19"/>
    <w:basedOn w:val="DefaultParagraphFont"/>
    <w:uiPriority w:val="99"/>
    <w:rsid w:val="008A4FC6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99"/>
    <w:rsid w:val="008A4FC6"/>
    <w:pPr>
      <w:widowControl w:val="0"/>
      <w:autoSpaceDE w:val="0"/>
      <w:autoSpaceDN w:val="0"/>
      <w:adjustRightInd w:val="0"/>
    </w:pPr>
    <w:rPr>
      <w:rFonts w:ascii="Times New Roman"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DefaultParagraphFont"/>
    <w:uiPriority w:val="99"/>
    <w:rsid w:val="00B10E6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D518B"/>
    <w:pPr>
      <w:ind w:left="720"/>
      <w:contextualSpacing/>
    </w:pPr>
  </w:style>
  <w:style w:type="paragraph" w:customStyle="1" w:styleId="Style6">
    <w:name w:val="Style6"/>
    <w:basedOn w:val="Normal"/>
    <w:uiPriority w:val="99"/>
    <w:rsid w:val="00F96F0E"/>
    <w:pPr>
      <w:widowControl w:val="0"/>
      <w:autoSpaceDE w:val="0"/>
      <w:autoSpaceDN w:val="0"/>
      <w:adjustRightInd w:val="0"/>
      <w:spacing w:line="254" w:lineRule="exact"/>
      <w:jc w:val="both"/>
    </w:pPr>
  </w:style>
  <w:style w:type="character" w:customStyle="1" w:styleId="FontStyle12">
    <w:name w:val="Font Style12"/>
    <w:basedOn w:val="DefaultParagraphFont"/>
    <w:uiPriority w:val="99"/>
    <w:rsid w:val="00F96F0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725</TotalTime>
  <Pages>3</Pages>
  <Words>922</Words>
  <Characters>5259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43</cp:revision>
  <cp:lastPrinted>2018-12-11T05:02:00Z</cp:lastPrinted>
  <dcterms:created xsi:type="dcterms:W3CDTF">2017-05-29T03:08:00Z</dcterms:created>
  <dcterms:modified xsi:type="dcterms:W3CDTF">2018-12-18T07:15:00Z</dcterms:modified>
</cp:coreProperties>
</file>