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7E" w:rsidRPr="006F1B12" w:rsidRDefault="00E2617E" w:rsidP="00AA3C12">
      <w:pPr>
        <w:jc w:val="center"/>
        <w:rPr>
          <w:sz w:val="26"/>
          <w:szCs w:val="26"/>
        </w:rPr>
      </w:pPr>
      <w:r w:rsidRPr="0088040F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6pt;visibility:visible">
            <v:imagedata r:id="rId6" o:title="" gain="79922f" blacklevel="1966f"/>
          </v:shape>
        </w:pict>
      </w:r>
    </w:p>
    <w:p w:rsidR="00E2617E" w:rsidRPr="006F1B12" w:rsidRDefault="00E2617E" w:rsidP="00AA3C12">
      <w:pPr>
        <w:jc w:val="center"/>
        <w:rPr>
          <w:b/>
          <w:spacing w:val="20"/>
          <w:sz w:val="26"/>
          <w:szCs w:val="26"/>
        </w:rPr>
      </w:pPr>
      <w:r w:rsidRPr="006F1B12">
        <w:rPr>
          <w:b/>
          <w:spacing w:val="20"/>
          <w:sz w:val="26"/>
          <w:szCs w:val="26"/>
        </w:rPr>
        <w:t>Администрация города Рубцовска</w:t>
      </w:r>
    </w:p>
    <w:p w:rsidR="00E2617E" w:rsidRPr="006F1B12" w:rsidRDefault="00E2617E" w:rsidP="00AA3C12">
      <w:pPr>
        <w:jc w:val="center"/>
        <w:rPr>
          <w:b/>
          <w:spacing w:val="20"/>
          <w:sz w:val="26"/>
          <w:szCs w:val="26"/>
        </w:rPr>
      </w:pPr>
      <w:r w:rsidRPr="006F1B12">
        <w:rPr>
          <w:b/>
          <w:spacing w:val="20"/>
          <w:sz w:val="26"/>
          <w:szCs w:val="26"/>
        </w:rPr>
        <w:t>Алтайского края</w:t>
      </w:r>
    </w:p>
    <w:p w:rsidR="00E2617E" w:rsidRPr="006F1B12" w:rsidRDefault="00E2617E" w:rsidP="00AA3C12">
      <w:pPr>
        <w:jc w:val="center"/>
        <w:rPr>
          <w:rFonts w:ascii="Verdana" w:hAnsi="Verdana"/>
          <w:b/>
          <w:sz w:val="26"/>
          <w:szCs w:val="26"/>
        </w:rPr>
      </w:pPr>
    </w:p>
    <w:p w:rsidR="00E2617E" w:rsidRDefault="00E2617E" w:rsidP="003A7A94">
      <w:pPr>
        <w:tabs>
          <w:tab w:val="left" w:pos="4253"/>
        </w:tabs>
        <w:jc w:val="center"/>
        <w:rPr>
          <w:b/>
          <w:spacing w:val="20"/>
          <w:w w:val="150"/>
          <w:sz w:val="26"/>
          <w:szCs w:val="26"/>
        </w:rPr>
      </w:pPr>
      <w:r w:rsidRPr="006F1B12">
        <w:rPr>
          <w:b/>
          <w:spacing w:val="20"/>
          <w:w w:val="150"/>
          <w:sz w:val="26"/>
          <w:szCs w:val="26"/>
        </w:rPr>
        <w:t>ПОСТАНОВЛЕНИЕ</w:t>
      </w:r>
    </w:p>
    <w:p w:rsidR="00E2617E" w:rsidRPr="003A7A94" w:rsidRDefault="00E2617E" w:rsidP="003A7A94">
      <w:pPr>
        <w:tabs>
          <w:tab w:val="left" w:pos="4253"/>
        </w:tabs>
        <w:jc w:val="center"/>
        <w:rPr>
          <w:sz w:val="26"/>
          <w:szCs w:val="26"/>
        </w:rPr>
      </w:pPr>
      <w:r w:rsidRPr="003A7A94">
        <w:rPr>
          <w:sz w:val="26"/>
          <w:szCs w:val="26"/>
        </w:rPr>
        <w:t>14.01.2021 № 37</w:t>
      </w:r>
    </w:p>
    <w:p w:rsidR="00E2617E" w:rsidRPr="006F1B12" w:rsidRDefault="00E2617E" w:rsidP="00806EB3">
      <w:pPr>
        <w:tabs>
          <w:tab w:val="left" w:pos="4253"/>
        </w:tabs>
        <w:jc w:val="center"/>
        <w:rPr>
          <w:b/>
          <w:spacing w:val="20"/>
          <w:w w:val="150"/>
          <w:sz w:val="26"/>
          <w:szCs w:val="26"/>
        </w:rPr>
      </w:pPr>
    </w:p>
    <w:p w:rsidR="00E2617E" w:rsidRPr="006F1B12" w:rsidRDefault="00E2617E" w:rsidP="00640E47">
      <w:pPr>
        <w:tabs>
          <w:tab w:val="left" w:pos="-4395"/>
        </w:tabs>
        <w:autoSpaceDE w:val="0"/>
        <w:autoSpaceDN w:val="0"/>
        <w:adjustRightInd w:val="0"/>
        <w:ind w:right="3994"/>
        <w:rPr>
          <w:bCs/>
          <w:sz w:val="26"/>
          <w:szCs w:val="26"/>
        </w:rPr>
      </w:pPr>
    </w:p>
    <w:p w:rsidR="00E2617E" w:rsidRPr="006F1B12" w:rsidRDefault="00E2617E" w:rsidP="00640E47">
      <w:pPr>
        <w:tabs>
          <w:tab w:val="left" w:pos="-4395"/>
        </w:tabs>
        <w:autoSpaceDE w:val="0"/>
        <w:autoSpaceDN w:val="0"/>
        <w:adjustRightInd w:val="0"/>
        <w:ind w:right="3994"/>
        <w:rPr>
          <w:bCs/>
          <w:sz w:val="26"/>
          <w:szCs w:val="26"/>
        </w:rPr>
      </w:pPr>
    </w:p>
    <w:p w:rsidR="00E2617E" w:rsidRPr="006726BF" w:rsidRDefault="00E2617E" w:rsidP="006726BF">
      <w:pPr>
        <w:tabs>
          <w:tab w:val="left" w:pos="-4395"/>
          <w:tab w:val="left" w:pos="4253"/>
        </w:tabs>
        <w:autoSpaceDE w:val="0"/>
        <w:autoSpaceDN w:val="0"/>
        <w:adjustRightInd w:val="0"/>
        <w:ind w:right="5274"/>
        <w:jc w:val="both"/>
        <w:rPr>
          <w:bCs/>
          <w:sz w:val="28"/>
          <w:szCs w:val="28"/>
        </w:rPr>
      </w:pPr>
      <w:r w:rsidRPr="006726BF">
        <w:rPr>
          <w:bCs/>
          <w:sz w:val="28"/>
          <w:szCs w:val="28"/>
        </w:rPr>
        <w:t>Об исключении из Реестра мест (площадок) накопления твёрдых коммунальных отходов города Рубцовска Алтайского края домов и их земельных участков</w:t>
      </w:r>
    </w:p>
    <w:p w:rsidR="00E2617E" w:rsidRPr="006726BF" w:rsidRDefault="00E2617E" w:rsidP="00707A14">
      <w:pPr>
        <w:autoSpaceDE w:val="0"/>
        <w:autoSpaceDN w:val="0"/>
        <w:adjustRightInd w:val="0"/>
        <w:ind w:right="4193"/>
        <w:rPr>
          <w:bCs/>
          <w:sz w:val="28"/>
          <w:szCs w:val="28"/>
        </w:rPr>
      </w:pPr>
    </w:p>
    <w:p w:rsidR="00E2617E" w:rsidRPr="006726BF" w:rsidRDefault="00E2617E" w:rsidP="00707A14">
      <w:pPr>
        <w:autoSpaceDE w:val="0"/>
        <w:autoSpaceDN w:val="0"/>
        <w:adjustRightInd w:val="0"/>
        <w:ind w:right="4193"/>
        <w:rPr>
          <w:bCs/>
          <w:sz w:val="28"/>
          <w:szCs w:val="28"/>
        </w:rPr>
      </w:pPr>
    </w:p>
    <w:p w:rsidR="00E2617E" w:rsidRPr="006726BF" w:rsidRDefault="00E2617E" w:rsidP="005F248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26BF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06.10.2003 № 131- 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hyperlink r:id="rId7" w:history="1">
        <w:r w:rsidRPr="006726B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726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края, ПОСТАНОВЛЯЮ:</w:t>
      </w:r>
    </w:p>
    <w:p w:rsidR="00E2617E" w:rsidRPr="006726BF" w:rsidRDefault="00E2617E" w:rsidP="007B629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26BF">
        <w:rPr>
          <w:sz w:val="28"/>
          <w:szCs w:val="28"/>
        </w:rPr>
        <w:t>1. Утвердить список домов и принадлежащих им земельных участков, подлежащих исключению из реестра мест (площадок) накопления твердых коммунальных отходов города Рубцовска Алтайского края (приложение).</w:t>
      </w:r>
    </w:p>
    <w:p w:rsidR="00E2617E" w:rsidRPr="006726BF" w:rsidRDefault="00E2617E" w:rsidP="007B629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26BF">
        <w:rPr>
          <w:bCs/>
          <w:sz w:val="28"/>
          <w:szCs w:val="28"/>
        </w:rPr>
        <w:t>2. Исключить из Реестра мест (накопления) твердых коммунальных отходов дома и принадлежащих им земельные участки согласно приложению.</w:t>
      </w:r>
    </w:p>
    <w:p w:rsidR="00E2617E" w:rsidRPr="006726BF" w:rsidRDefault="00E2617E" w:rsidP="002270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BF">
        <w:rPr>
          <w:bCs/>
          <w:sz w:val="28"/>
          <w:szCs w:val="28"/>
        </w:rPr>
        <w:t>3. Опубликовать настоящее постановление в газете «Местное время» и р</w:t>
      </w:r>
      <w:r w:rsidRPr="006726B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E2617E" w:rsidRPr="006726BF" w:rsidRDefault="00E2617E" w:rsidP="002270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726BF">
        <w:rPr>
          <w:sz w:val="28"/>
          <w:szCs w:val="28"/>
        </w:rPr>
        <w:t>4. Настоящее постановление вступает в силу после его опубликования в газете «Местное время»</w:t>
      </w:r>
    </w:p>
    <w:p w:rsidR="00E2617E" w:rsidRPr="006726BF" w:rsidRDefault="00E2617E" w:rsidP="006726BF">
      <w:pPr>
        <w:jc w:val="both"/>
        <w:rPr>
          <w:sz w:val="28"/>
          <w:szCs w:val="28"/>
        </w:rPr>
      </w:pPr>
      <w:r w:rsidRPr="006726BF">
        <w:rPr>
          <w:sz w:val="28"/>
          <w:szCs w:val="28"/>
        </w:rPr>
        <w:tab/>
        <w:t>5. Контроль за исполнением настоящего постановления возложить на заместителя Главы Администрации города Рубцовска Обуховича О.Г.</w:t>
      </w:r>
    </w:p>
    <w:p w:rsidR="00E2617E" w:rsidRPr="006726BF" w:rsidRDefault="00E2617E" w:rsidP="0040529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2617E" w:rsidRDefault="00E2617E" w:rsidP="009164DD">
      <w:pPr>
        <w:tabs>
          <w:tab w:val="right" w:pos="929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726BF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:rsidR="00E2617E" w:rsidRPr="00960BFC" w:rsidRDefault="00E2617E" w:rsidP="006726BF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</w:t>
      </w:r>
    </w:p>
    <w:p w:rsidR="00E2617E" w:rsidRPr="00960BFC" w:rsidRDefault="00E2617E" w:rsidP="006726BF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960BFC">
        <w:rPr>
          <w:bCs/>
          <w:sz w:val="28"/>
          <w:szCs w:val="28"/>
        </w:rPr>
        <w:t>к постановлению</w:t>
      </w:r>
      <w:r w:rsidRPr="005F248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Рубцовска Алтайского края</w:t>
      </w:r>
    </w:p>
    <w:p w:rsidR="00E2617E" w:rsidRDefault="00E2617E" w:rsidP="006726BF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>
        <w:rPr>
          <w:bCs/>
          <w:sz w:val="28"/>
          <w:szCs w:val="28"/>
        </w:rPr>
        <w:t>от 14.01.2021 № 37</w:t>
      </w:r>
    </w:p>
    <w:p w:rsidR="00E2617E" w:rsidRDefault="00E2617E" w:rsidP="00446C7B">
      <w:pPr>
        <w:autoSpaceDE w:val="0"/>
        <w:autoSpaceDN w:val="0"/>
        <w:adjustRightInd w:val="0"/>
        <w:ind w:left="5103"/>
        <w:rPr>
          <w:bCs/>
          <w:sz w:val="28"/>
          <w:szCs w:val="28"/>
        </w:rPr>
      </w:pPr>
    </w:p>
    <w:p w:rsidR="00E2617E" w:rsidRDefault="00E2617E" w:rsidP="00CB23B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домов и принадлежащих им земельных участков, подлежащих исключению из реестра мест (площадок) накопления твердых коммунальных отходов города Рубцовска Алтайского края.</w:t>
      </w:r>
    </w:p>
    <w:p w:rsidR="00E2617E" w:rsidRDefault="00E2617E" w:rsidP="00CB23B8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119"/>
        <w:gridCol w:w="5812"/>
      </w:tblGrid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E2617E" w:rsidRPr="00CB23B8" w:rsidRDefault="00E2617E" w:rsidP="005F2482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Улицы г</w:t>
            </w:r>
            <w:r>
              <w:rPr>
                <w:sz w:val="28"/>
                <w:szCs w:val="28"/>
              </w:rPr>
              <w:t>орода</w:t>
            </w:r>
            <w:r w:rsidRPr="00CB23B8">
              <w:rPr>
                <w:sz w:val="28"/>
                <w:szCs w:val="28"/>
              </w:rPr>
              <w:t xml:space="preserve"> Рубцовска</w:t>
            </w:r>
          </w:p>
        </w:tc>
        <w:tc>
          <w:tcPr>
            <w:tcW w:w="5812" w:type="dxa"/>
          </w:tcPr>
          <w:p w:rsidR="00E2617E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</w:t>
            </w:r>
            <w:r w:rsidRPr="002B5CFD">
              <w:rPr>
                <w:sz w:val="28"/>
                <w:szCs w:val="28"/>
              </w:rPr>
              <w:t xml:space="preserve"> домов</w:t>
            </w:r>
            <w:r>
              <w:rPr>
                <w:sz w:val="28"/>
                <w:szCs w:val="28"/>
              </w:rPr>
              <w:t xml:space="preserve"> и принадлежащих им </w:t>
            </w:r>
          </w:p>
          <w:p w:rsidR="00E2617E" w:rsidRPr="002B5CFD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земельных участков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 Алейский</w:t>
            </w:r>
          </w:p>
        </w:tc>
        <w:tc>
          <w:tcPr>
            <w:tcW w:w="5812" w:type="dxa"/>
          </w:tcPr>
          <w:p w:rsidR="00E2617E" w:rsidRPr="00CB23B8" w:rsidRDefault="00E2617E" w:rsidP="005F24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 </w:t>
            </w:r>
            <w:r w:rsidRPr="00CB23B8">
              <w:rPr>
                <w:sz w:val="28"/>
                <w:szCs w:val="28"/>
              </w:rPr>
              <w:t>30, 30а, 32, 32а, 34,</w:t>
            </w:r>
            <w:r>
              <w:rPr>
                <w:sz w:val="28"/>
                <w:szCs w:val="28"/>
              </w:rPr>
              <w:t xml:space="preserve"> </w:t>
            </w:r>
            <w:r w:rsidRPr="00CB23B8">
              <w:rPr>
                <w:sz w:val="28"/>
                <w:szCs w:val="28"/>
              </w:rPr>
              <w:t>35, 37, 39, 40, 41, 45, 47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Короленко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122, 140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пр. Ленина</w:t>
            </w:r>
          </w:p>
        </w:tc>
        <w:tc>
          <w:tcPr>
            <w:tcW w:w="5812" w:type="dxa"/>
          </w:tcPr>
          <w:p w:rsidR="00E2617E" w:rsidRPr="00CB23B8" w:rsidRDefault="00E2617E" w:rsidP="005F2482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 xml:space="preserve">2, 3, 9, 10, 11, </w:t>
            </w:r>
            <w:r>
              <w:rPr>
                <w:sz w:val="28"/>
                <w:szCs w:val="28"/>
              </w:rPr>
              <w:t xml:space="preserve">19, 21, 23, </w:t>
            </w:r>
            <w:r w:rsidRPr="00CB23B8">
              <w:rPr>
                <w:sz w:val="28"/>
                <w:szCs w:val="28"/>
              </w:rPr>
              <w:t xml:space="preserve">22, 24, 25, 26, 27, 31, 32, 33, 35, 37, 39, 41, 43, 44, 45, 46, 50, 51, 52, 53, 54, 55, 57, 62, 64, 66, 70, 125, 127, 129, </w:t>
            </w:r>
            <w:r>
              <w:rPr>
                <w:sz w:val="28"/>
                <w:szCs w:val="28"/>
              </w:rPr>
              <w:t xml:space="preserve">130, </w:t>
            </w:r>
            <w:r w:rsidRPr="00CB23B8">
              <w:rPr>
                <w:sz w:val="28"/>
                <w:szCs w:val="28"/>
              </w:rPr>
              <w:t xml:space="preserve">131, 133, 135, 137, 137а, 137б, 138, 139, </w:t>
            </w:r>
            <w:r>
              <w:rPr>
                <w:sz w:val="28"/>
                <w:szCs w:val="28"/>
              </w:rPr>
              <w:t xml:space="preserve">140, </w:t>
            </w:r>
            <w:r w:rsidRPr="00CB23B8">
              <w:rPr>
                <w:sz w:val="28"/>
                <w:szCs w:val="28"/>
              </w:rPr>
              <w:t>143, 158, 160, 162, 164, 170, 172, 173, 174, 175, 176, 177, 178, 180, 181, 181а, 182, 183, 185, 186, 188,</w:t>
            </w:r>
            <w:r>
              <w:rPr>
                <w:sz w:val="28"/>
                <w:szCs w:val="28"/>
              </w:rPr>
              <w:t xml:space="preserve"> 189, 191, 192, 193, 194, 195, </w:t>
            </w:r>
            <w:r w:rsidRPr="00CB23B8">
              <w:rPr>
                <w:sz w:val="28"/>
                <w:szCs w:val="28"/>
              </w:rPr>
              <w:t xml:space="preserve">201а, 245, 247, 249, </w:t>
            </w:r>
            <w:r>
              <w:rPr>
                <w:sz w:val="28"/>
                <w:szCs w:val="28"/>
              </w:rPr>
              <w:t>2</w:t>
            </w:r>
            <w:r w:rsidRPr="00CB23B8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 xml:space="preserve"> </w:t>
            </w:r>
            <w:r w:rsidRPr="00CB23B8">
              <w:rPr>
                <w:sz w:val="28"/>
                <w:szCs w:val="28"/>
              </w:rPr>
              <w:t>(к1,к2,к3)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Осипенко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140, 142, 144, 156, 158, 160, 178, 182б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Алтайская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7, 13, 19, 23, 27, 29, 31, 35, 37, 39, 41, 43, 45, 47, 49, 68, 70, 80, 82, 84, 84а, 86, 88, 90, 92, 96, 98, 98а, 100, 100а, 102, 102а, 104, 106, 108, 110, 112, 114, 167, 167а, 169, 171, 173, 175, 181, 183, 185, 187, 187а, 189, 189а, 191, 193, 199, 20</w:t>
            </w:r>
            <w:r>
              <w:rPr>
                <w:sz w:val="28"/>
                <w:szCs w:val="28"/>
              </w:rPr>
              <w:t>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Октябрьская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03, 3, 3а, 5, 7, 9, 11, 13, 016, 018, 022, 23, 25, 27, 29, 33, 72, 80, 91, 93, 95, 102, 104, 106, 106а, 107, 108, 109, 110, 111, 112, 113, 115, 117, 117а, 119, 121, 123, 147, 149, 151, 15</w:t>
            </w:r>
            <w:r>
              <w:rPr>
                <w:sz w:val="28"/>
                <w:szCs w:val="28"/>
              </w:rPr>
              <w:t>9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Северная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3, 7, 8, 10, 12, 14, 15, 19, 19а, 21, 22, 23, 24, 25, 26, 28, 29, 30, 31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Тихвинская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6, 10, 12, 18, 22, 28, 30, 32, 34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Арычная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29, 31, 33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Спортивная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23, 24, 30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Рабочий тракт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13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Брусилова</w:t>
            </w:r>
          </w:p>
        </w:tc>
        <w:tc>
          <w:tcPr>
            <w:tcW w:w="5812" w:type="dxa"/>
          </w:tcPr>
          <w:p w:rsidR="00E2617E" w:rsidRPr="00CB23B8" w:rsidRDefault="00E2617E" w:rsidP="00FB0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8б, 8в, </w:t>
            </w:r>
            <w:r w:rsidRPr="00CB23B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Заводская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09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 Фруктовый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7, 9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 Гражданский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4, 8, 10, 12, 14, 16, 18, 20, 25, 26, 27, 28, 30, 33, 35, 36, 38, 40, 41, 42,43, 44, 45, 46, 46а, 47, 48, 49, 50, 54, 56, 58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пр. Рубцовский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7, 9, 11, 13, 15, 17, 19, 21, 30, 33, 33а, 34, 35, 36, 37, 38, 39, 41, 43, 45, 46, 47, 48, 49, 51, 53, 57, 59, 62, 64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Громова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2, 3, 4, 6, 9, 10, 14, 14а, 15, 16, 16а, 18, 20, 22, 24, 25, 30, 32, 34, 36, 38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Дзержинского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3, 13, 14, 15, 16, 17, 18, 19, 23, 25, 27, 29, 31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Калинина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1, 3, 7, 8, 9, 10, 11, 14, 15, 16, 17, 18, 20, 24, 26, 28, 30, 32, 34, 36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Карла Маркса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225, 227, 229, 233, 235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Красная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52, 54, 56, 62, 64, 66, 85, 86, 87, 88, 91, 93, 93а, 95, 95а, 97, 97а, 101, 103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Сельмашская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19, 21, 23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Комсомольская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 xml:space="preserve">49, 53, 62, 64, 67, 68, 69, 71, 71а, 72, 76, 78, 80, 82, 83, 84, 94, 96, 98, 102, 107, 108, 109, 110, 111, 113, 114, 115, 117, 122, 126, 127, 128, 129, 130, 131, 132, 133, 135, 136, 137, 138, 139, 140, 142, 143, 144, 145, 180, 182, 183, 185, 186, 189, 193, 195, 197, 206, </w:t>
            </w:r>
            <w:r>
              <w:rPr>
                <w:sz w:val="28"/>
                <w:szCs w:val="28"/>
              </w:rPr>
              <w:t xml:space="preserve">230, </w:t>
            </w:r>
            <w:r w:rsidRPr="00CB23B8">
              <w:rPr>
                <w:sz w:val="28"/>
                <w:szCs w:val="28"/>
              </w:rPr>
              <w:t xml:space="preserve">234, 240, 242, 244, </w:t>
            </w:r>
            <w:r>
              <w:rPr>
                <w:sz w:val="28"/>
                <w:szCs w:val="28"/>
              </w:rPr>
              <w:t xml:space="preserve">285, </w:t>
            </w:r>
            <w:r w:rsidRPr="00CB23B8">
              <w:rPr>
                <w:sz w:val="28"/>
                <w:szCs w:val="28"/>
              </w:rPr>
              <w:t>295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 xml:space="preserve">1, 3а, </w:t>
            </w:r>
            <w:r>
              <w:rPr>
                <w:sz w:val="28"/>
                <w:szCs w:val="28"/>
              </w:rPr>
              <w:t xml:space="preserve">4, </w:t>
            </w:r>
            <w:r w:rsidRPr="00CB23B8">
              <w:rPr>
                <w:sz w:val="28"/>
                <w:szCs w:val="28"/>
              </w:rPr>
              <w:t>7, 10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Тракторная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8, 12, 14, 22, 24, 26, 28, 30, 32, 34, 40а, 44, 48а, 50а, 52, 56а, 62, 64, 66, 68, 70, 74, 80, 82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Краснознаменская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82, 84, 86, 88, 96, 98, 102, 106, 114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бульвар Победы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3, 4, 5, 6, 7,  8, 9, 10, 14, 16, 18, 20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Крылова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пер.Коммунистический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18, </w:t>
            </w:r>
            <w:r w:rsidRPr="00CB23B8">
              <w:rPr>
                <w:sz w:val="28"/>
                <w:szCs w:val="28"/>
              </w:rPr>
              <w:t>26, 28, 30, 32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Ленинградская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1а, 2а, 3, 6, 15а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 Гоголевский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37б, 37в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Ломоносова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48, 50, 52, 54, 56, 62, 64, 66, 68, 70, 72, 74, 76, 78, 80, 82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пер. Станционный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42г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Мелиоративная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7, 9, 11, 13, 15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Никольская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6, 10, 12, 14, 16, 18, 20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Светлова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15, 19, 21, 25, 27, 60, 62, 64, 70, 72, 74, 76, 78, 82, 86, 88, 92, 94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Куйбышева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127, 127а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Павлова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50а, 50б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Пролетарская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391, 393, 393а, 395, 397, 401, 403, 409, 411, 413, 414, 416, 417, 417а, 418, 419, 419а, 421, 423, 425, 427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Промывочный тупик</w:t>
            </w:r>
          </w:p>
        </w:tc>
        <w:tc>
          <w:tcPr>
            <w:tcW w:w="5812" w:type="dxa"/>
          </w:tcPr>
          <w:p w:rsidR="00E2617E" w:rsidRPr="00CB23B8" w:rsidRDefault="00E2617E" w:rsidP="00284671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8а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Путевая</w:t>
            </w:r>
          </w:p>
        </w:tc>
        <w:tc>
          <w:tcPr>
            <w:tcW w:w="5812" w:type="dxa"/>
          </w:tcPr>
          <w:p w:rsidR="00E2617E" w:rsidRPr="00CB23B8" w:rsidRDefault="00E2617E" w:rsidP="00284671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3, 5, 7, 7а, 35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Новоегорьевский тракт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9а</w:t>
            </w:r>
            <w:r>
              <w:rPr>
                <w:sz w:val="28"/>
                <w:szCs w:val="28"/>
              </w:rPr>
              <w:t>, 10а, 12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Районная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31а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Багратиона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1, 3, 5, 7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 </w:t>
            </w:r>
            <w:r w:rsidRPr="00CB23B8">
              <w:rPr>
                <w:sz w:val="28"/>
                <w:szCs w:val="28"/>
              </w:rPr>
              <w:t>53, 53а, 55, 60, 64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Р.Зорге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21, 41, 41а, 41б, 96а, 161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53б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С.Разина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192, 194, 196, 200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Федоренко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1, 3, 6, 7, 8, 9, 10, 11а, 12, 14, 15, 16, 16а, 17, 18, 19, 20, 22, 23, 24, 25, 26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257011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Гвардейская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51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Строительная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257011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Киевская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4, 20, 23, 25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257011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Мира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2, 8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257011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Танковая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ул. Азовская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2, 4, 6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B23B8">
              <w:rPr>
                <w:sz w:val="28"/>
                <w:szCs w:val="28"/>
              </w:rPr>
              <w:t>л. Харьковская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17, 19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B23B8">
              <w:rPr>
                <w:sz w:val="28"/>
                <w:szCs w:val="28"/>
              </w:rPr>
              <w:t>л. Юбилейная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28, 34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119" w:type="dxa"/>
          </w:tcPr>
          <w:p w:rsidR="00E2617E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Новоегорьевский</w:t>
            </w:r>
          </w:p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тракт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10а, 12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B23B8">
              <w:rPr>
                <w:sz w:val="28"/>
                <w:szCs w:val="28"/>
              </w:rPr>
              <w:t>ер. Улежникова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3, 9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B23B8">
              <w:rPr>
                <w:sz w:val="28"/>
                <w:szCs w:val="28"/>
              </w:rPr>
              <w:t>ер. Школьный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3, 5</w:t>
            </w:r>
          </w:p>
        </w:tc>
      </w:tr>
      <w:tr w:rsidR="00E2617E" w:rsidTr="00284671">
        <w:tc>
          <w:tcPr>
            <w:tcW w:w="675" w:type="dxa"/>
          </w:tcPr>
          <w:p w:rsidR="00E2617E" w:rsidRPr="00CB23B8" w:rsidRDefault="00E2617E" w:rsidP="00CB2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3119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B23B8">
              <w:rPr>
                <w:sz w:val="28"/>
                <w:szCs w:val="28"/>
              </w:rPr>
              <w:t>л. Локомотивная</w:t>
            </w:r>
          </w:p>
        </w:tc>
        <w:tc>
          <w:tcPr>
            <w:tcW w:w="5812" w:type="dxa"/>
          </w:tcPr>
          <w:p w:rsidR="00E2617E" w:rsidRPr="00CB23B8" w:rsidRDefault="00E2617E" w:rsidP="00A1055F">
            <w:pPr>
              <w:rPr>
                <w:sz w:val="28"/>
                <w:szCs w:val="28"/>
              </w:rPr>
            </w:pPr>
            <w:r w:rsidRPr="00CB23B8">
              <w:rPr>
                <w:sz w:val="28"/>
                <w:szCs w:val="28"/>
              </w:rPr>
              <w:t>01</w:t>
            </w:r>
          </w:p>
        </w:tc>
      </w:tr>
    </w:tbl>
    <w:p w:rsidR="00E2617E" w:rsidRDefault="00E2617E">
      <w:pPr>
        <w:jc w:val="center"/>
        <w:rPr>
          <w:sz w:val="28"/>
          <w:szCs w:val="28"/>
        </w:rPr>
      </w:pPr>
    </w:p>
    <w:p w:rsidR="00E2617E" w:rsidRDefault="00E2617E" w:rsidP="0060358B">
      <w:pPr>
        <w:rPr>
          <w:sz w:val="28"/>
          <w:szCs w:val="28"/>
        </w:rPr>
      </w:pPr>
    </w:p>
    <w:p w:rsidR="00E2617E" w:rsidRDefault="00E2617E" w:rsidP="0060358B">
      <w:pPr>
        <w:rPr>
          <w:sz w:val="28"/>
          <w:szCs w:val="28"/>
        </w:rPr>
      </w:pPr>
    </w:p>
    <w:p w:rsidR="00E2617E" w:rsidRDefault="00E2617E" w:rsidP="0060358B">
      <w:pPr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E2617E" w:rsidRDefault="00E2617E" w:rsidP="0060358B">
      <w:pPr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E2617E" w:rsidRDefault="00E2617E" w:rsidP="0060358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  А.В.Инютина</w:t>
      </w: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p w:rsidR="00E2617E" w:rsidRDefault="00E2617E">
      <w:pPr>
        <w:jc w:val="center"/>
        <w:rPr>
          <w:sz w:val="28"/>
          <w:szCs w:val="28"/>
        </w:rPr>
      </w:pPr>
    </w:p>
    <w:sectPr w:rsidR="00E2617E" w:rsidSect="006F1B12">
      <w:pgSz w:w="11905" w:h="16838"/>
      <w:pgMar w:top="1134" w:right="850" w:bottom="1134" w:left="1701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17E" w:rsidRDefault="00E2617E">
      <w:r>
        <w:separator/>
      </w:r>
    </w:p>
  </w:endnote>
  <w:endnote w:type="continuationSeparator" w:id="1">
    <w:p w:rsidR="00E2617E" w:rsidRDefault="00E2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17E" w:rsidRDefault="00E2617E">
      <w:r>
        <w:separator/>
      </w:r>
    </w:p>
  </w:footnote>
  <w:footnote w:type="continuationSeparator" w:id="1">
    <w:p w:rsidR="00E2617E" w:rsidRDefault="00E2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633"/>
    <w:rsid w:val="000004D8"/>
    <w:rsid w:val="00000956"/>
    <w:rsid w:val="00001495"/>
    <w:rsid w:val="000022C1"/>
    <w:rsid w:val="000025C2"/>
    <w:rsid w:val="0000286D"/>
    <w:rsid w:val="00002FFB"/>
    <w:rsid w:val="00003460"/>
    <w:rsid w:val="00004C72"/>
    <w:rsid w:val="00004EA1"/>
    <w:rsid w:val="00006039"/>
    <w:rsid w:val="000067E8"/>
    <w:rsid w:val="0000785C"/>
    <w:rsid w:val="0001018D"/>
    <w:rsid w:val="0001070E"/>
    <w:rsid w:val="00010B5D"/>
    <w:rsid w:val="00010F12"/>
    <w:rsid w:val="000110B5"/>
    <w:rsid w:val="00011216"/>
    <w:rsid w:val="000117D4"/>
    <w:rsid w:val="00011D3A"/>
    <w:rsid w:val="00011F30"/>
    <w:rsid w:val="00013531"/>
    <w:rsid w:val="00013C76"/>
    <w:rsid w:val="00014FA3"/>
    <w:rsid w:val="00015E58"/>
    <w:rsid w:val="00017348"/>
    <w:rsid w:val="000175F3"/>
    <w:rsid w:val="00017BAA"/>
    <w:rsid w:val="00017BC7"/>
    <w:rsid w:val="00022003"/>
    <w:rsid w:val="000223DE"/>
    <w:rsid w:val="00022812"/>
    <w:rsid w:val="00022D59"/>
    <w:rsid w:val="00023C53"/>
    <w:rsid w:val="0002402F"/>
    <w:rsid w:val="0002473F"/>
    <w:rsid w:val="00025A66"/>
    <w:rsid w:val="00025E46"/>
    <w:rsid w:val="00026492"/>
    <w:rsid w:val="00027A04"/>
    <w:rsid w:val="00027F9A"/>
    <w:rsid w:val="00030409"/>
    <w:rsid w:val="00030AA8"/>
    <w:rsid w:val="000333B2"/>
    <w:rsid w:val="0003382F"/>
    <w:rsid w:val="00034033"/>
    <w:rsid w:val="00034912"/>
    <w:rsid w:val="00034FC6"/>
    <w:rsid w:val="000353F6"/>
    <w:rsid w:val="0003569A"/>
    <w:rsid w:val="00035951"/>
    <w:rsid w:val="0003693C"/>
    <w:rsid w:val="000374ED"/>
    <w:rsid w:val="00037A36"/>
    <w:rsid w:val="0004001D"/>
    <w:rsid w:val="000402E2"/>
    <w:rsid w:val="000404D7"/>
    <w:rsid w:val="00040658"/>
    <w:rsid w:val="000409A5"/>
    <w:rsid w:val="000412CD"/>
    <w:rsid w:val="000412E5"/>
    <w:rsid w:val="0004156E"/>
    <w:rsid w:val="000423E2"/>
    <w:rsid w:val="00042AC7"/>
    <w:rsid w:val="00043434"/>
    <w:rsid w:val="00043E22"/>
    <w:rsid w:val="000441A0"/>
    <w:rsid w:val="000441D0"/>
    <w:rsid w:val="00044B1F"/>
    <w:rsid w:val="00044F72"/>
    <w:rsid w:val="00045424"/>
    <w:rsid w:val="0004648C"/>
    <w:rsid w:val="0004686E"/>
    <w:rsid w:val="00046B64"/>
    <w:rsid w:val="00046BF3"/>
    <w:rsid w:val="00047D60"/>
    <w:rsid w:val="00050B44"/>
    <w:rsid w:val="000513A2"/>
    <w:rsid w:val="0005170B"/>
    <w:rsid w:val="000517B9"/>
    <w:rsid w:val="00051D50"/>
    <w:rsid w:val="00052AC0"/>
    <w:rsid w:val="00052C22"/>
    <w:rsid w:val="00052C26"/>
    <w:rsid w:val="00053CB6"/>
    <w:rsid w:val="00054CE7"/>
    <w:rsid w:val="00054CF6"/>
    <w:rsid w:val="000552AC"/>
    <w:rsid w:val="00055725"/>
    <w:rsid w:val="00055EE9"/>
    <w:rsid w:val="000560F1"/>
    <w:rsid w:val="0005646F"/>
    <w:rsid w:val="000565DE"/>
    <w:rsid w:val="00056861"/>
    <w:rsid w:val="00056E56"/>
    <w:rsid w:val="0005711F"/>
    <w:rsid w:val="000571E8"/>
    <w:rsid w:val="000572E8"/>
    <w:rsid w:val="000575E6"/>
    <w:rsid w:val="00061540"/>
    <w:rsid w:val="0006160D"/>
    <w:rsid w:val="00061D2D"/>
    <w:rsid w:val="000629F4"/>
    <w:rsid w:val="00064D30"/>
    <w:rsid w:val="00065F30"/>
    <w:rsid w:val="000672F8"/>
    <w:rsid w:val="000673D7"/>
    <w:rsid w:val="0006783B"/>
    <w:rsid w:val="000678B9"/>
    <w:rsid w:val="000706CB"/>
    <w:rsid w:val="00070FDE"/>
    <w:rsid w:val="0007100C"/>
    <w:rsid w:val="000713C0"/>
    <w:rsid w:val="00073487"/>
    <w:rsid w:val="000740E6"/>
    <w:rsid w:val="00074487"/>
    <w:rsid w:val="00074813"/>
    <w:rsid w:val="00074D67"/>
    <w:rsid w:val="00075792"/>
    <w:rsid w:val="000766E6"/>
    <w:rsid w:val="00076B98"/>
    <w:rsid w:val="00077057"/>
    <w:rsid w:val="00077D7E"/>
    <w:rsid w:val="00077E27"/>
    <w:rsid w:val="0008144A"/>
    <w:rsid w:val="000818B1"/>
    <w:rsid w:val="00081FD4"/>
    <w:rsid w:val="00082A8A"/>
    <w:rsid w:val="000834B5"/>
    <w:rsid w:val="00083BD0"/>
    <w:rsid w:val="00083C04"/>
    <w:rsid w:val="00083EFD"/>
    <w:rsid w:val="00083F04"/>
    <w:rsid w:val="00084111"/>
    <w:rsid w:val="0008529D"/>
    <w:rsid w:val="000863D3"/>
    <w:rsid w:val="00086A2D"/>
    <w:rsid w:val="00086B81"/>
    <w:rsid w:val="00086FE8"/>
    <w:rsid w:val="00090F09"/>
    <w:rsid w:val="000914AE"/>
    <w:rsid w:val="00093A94"/>
    <w:rsid w:val="00094633"/>
    <w:rsid w:val="000954DA"/>
    <w:rsid w:val="00096734"/>
    <w:rsid w:val="00096AFC"/>
    <w:rsid w:val="00096C97"/>
    <w:rsid w:val="00097994"/>
    <w:rsid w:val="00097FE2"/>
    <w:rsid w:val="00097FE7"/>
    <w:rsid w:val="000A06E0"/>
    <w:rsid w:val="000A13B0"/>
    <w:rsid w:val="000A3905"/>
    <w:rsid w:val="000A6A4C"/>
    <w:rsid w:val="000A6AFA"/>
    <w:rsid w:val="000A7366"/>
    <w:rsid w:val="000A74E3"/>
    <w:rsid w:val="000B03C7"/>
    <w:rsid w:val="000B05D2"/>
    <w:rsid w:val="000B068F"/>
    <w:rsid w:val="000B0EF6"/>
    <w:rsid w:val="000B0F63"/>
    <w:rsid w:val="000B19A7"/>
    <w:rsid w:val="000B1BA4"/>
    <w:rsid w:val="000B2FB3"/>
    <w:rsid w:val="000B3E76"/>
    <w:rsid w:val="000B47B4"/>
    <w:rsid w:val="000B523D"/>
    <w:rsid w:val="000B6304"/>
    <w:rsid w:val="000B6418"/>
    <w:rsid w:val="000B6D02"/>
    <w:rsid w:val="000B6EC1"/>
    <w:rsid w:val="000B6FB4"/>
    <w:rsid w:val="000C05A9"/>
    <w:rsid w:val="000C0F6A"/>
    <w:rsid w:val="000C2161"/>
    <w:rsid w:val="000C2611"/>
    <w:rsid w:val="000C335E"/>
    <w:rsid w:val="000C3854"/>
    <w:rsid w:val="000C414E"/>
    <w:rsid w:val="000C4639"/>
    <w:rsid w:val="000C48C0"/>
    <w:rsid w:val="000C60B9"/>
    <w:rsid w:val="000C6C57"/>
    <w:rsid w:val="000C6D06"/>
    <w:rsid w:val="000D0C00"/>
    <w:rsid w:val="000D1119"/>
    <w:rsid w:val="000D19E7"/>
    <w:rsid w:val="000D1C59"/>
    <w:rsid w:val="000D2D2A"/>
    <w:rsid w:val="000D3735"/>
    <w:rsid w:val="000D4A27"/>
    <w:rsid w:val="000D63C3"/>
    <w:rsid w:val="000D7A13"/>
    <w:rsid w:val="000E0A98"/>
    <w:rsid w:val="000E0F32"/>
    <w:rsid w:val="000E1799"/>
    <w:rsid w:val="000E2104"/>
    <w:rsid w:val="000E21F3"/>
    <w:rsid w:val="000E3088"/>
    <w:rsid w:val="000E373F"/>
    <w:rsid w:val="000E3870"/>
    <w:rsid w:val="000E4047"/>
    <w:rsid w:val="000E5C0F"/>
    <w:rsid w:val="000E5E33"/>
    <w:rsid w:val="000E60C8"/>
    <w:rsid w:val="000E624B"/>
    <w:rsid w:val="000E62B4"/>
    <w:rsid w:val="000E70E9"/>
    <w:rsid w:val="000E7209"/>
    <w:rsid w:val="000E7804"/>
    <w:rsid w:val="000E7948"/>
    <w:rsid w:val="000E7B98"/>
    <w:rsid w:val="000F07AF"/>
    <w:rsid w:val="000F0C20"/>
    <w:rsid w:val="000F2DAE"/>
    <w:rsid w:val="000F3351"/>
    <w:rsid w:val="000F37EA"/>
    <w:rsid w:val="000F5295"/>
    <w:rsid w:val="000F615A"/>
    <w:rsid w:val="000F793F"/>
    <w:rsid w:val="000F7F42"/>
    <w:rsid w:val="000F7F90"/>
    <w:rsid w:val="00100BEB"/>
    <w:rsid w:val="00101DCC"/>
    <w:rsid w:val="00101FDB"/>
    <w:rsid w:val="0010224E"/>
    <w:rsid w:val="0010243C"/>
    <w:rsid w:val="00103037"/>
    <w:rsid w:val="00103450"/>
    <w:rsid w:val="0010375A"/>
    <w:rsid w:val="001038A0"/>
    <w:rsid w:val="00103AB3"/>
    <w:rsid w:val="001071D6"/>
    <w:rsid w:val="00107F3E"/>
    <w:rsid w:val="00110188"/>
    <w:rsid w:val="00111780"/>
    <w:rsid w:val="001124C9"/>
    <w:rsid w:val="00112898"/>
    <w:rsid w:val="001128F9"/>
    <w:rsid w:val="00112C09"/>
    <w:rsid w:val="00113991"/>
    <w:rsid w:val="00113BAF"/>
    <w:rsid w:val="001148EA"/>
    <w:rsid w:val="00114D03"/>
    <w:rsid w:val="00114E3B"/>
    <w:rsid w:val="001151FF"/>
    <w:rsid w:val="00115458"/>
    <w:rsid w:val="001156C7"/>
    <w:rsid w:val="001159DA"/>
    <w:rsid w:val="00115A14"/>
    <w:rsid w:val="00115CAC"/>
    <w:rsid w:val="00116468"/>
    <w:rsid w:val="00116A1A"/>
    <w:rsid w:val="001179BC"/>
    <w:rsid w:val="00120047"/>
    <w:rsid w:val="00121287"/>
    <w:rsid w:val="00121300"/>
    <w:rsid w:val="001218B0"/>
    <w:rsid w:val="0012202A"/>
    <w:rsid w:val="0012221C"/>
    <w:rsid w:val="001222E2"/>
    <w:rsid w:val="001224D0"/>
    <w:rsid w:val="00123C0F"/>
    <w:rsid w:val="001245DD"/>
    <w:rsid w:val="0012488B"/>
    <w:rsid w:val="0012501D"/>
    <w:rsid w:val="00125220"/>
    <w:rsid w:val="0012574B"/>
    <w:rsid w:val="001263FE"/>
    <w:rsid w:val="00127610"/>
    <w:rsid w:val="00127BBD"/>
    <w:rsid w:val="00130936"/>
    <w:rsid w:val="00131B2A"/>
    <w:rsid w:val="00131D7A"/>
    <w:rsid w:val="00132E38"/>
    <w:rsid w:val="00133D9A"/>
    <w:rsid w:val="00133E69"/>
    <w:rsid w:val="00133ECB"/>
    <w:rsid w:val="001351E8"/>
    <w:rsid w:val="001362FD"/>
    <w:rsid w:val="001407CE"/>
    <w:rsid w:val="001431A5"/>
    <w:rsid w:val="00143658"/>
    <w:rsid w:val="00144A20"/>
    <w:rsid w:val="00144A82"/>
    <w:rsid w:val="001453AF"/>
    <w:rsid w:val="001454C8"/>
    <w:rsid w:val="00145B57"/>
    <w:rsid w:val="001464C4"/>
    <w:rsid w:val="00147554"/>
    <w:rsid w:val="0014777A"/>
    <w:rsid w:val="001503A2"/>
    <w:rsid w:val="001505A2"/>
    <w:rsid w:val="00152F9A"/>
    <w:rsid w:val="00153797"/>
    <w:rsid w:val="00153A58"/>
    <w:rsid w:val="00153E33"/>
    <w:rsid w:val="0015440D"/>
    <w:rsid w:val="00154414"/>
    <w:rsid w:val="00154CF6"/>
    <w:rsid w:val="00155DBD"/>
    <w:rsid w:val="00155FA1"/>
    <w:rsid w:val="00156D77"/>
    <w:rsid w:val="0015742F"/>
    <w:rsid w:val="001609F7"/>
    <w:rsid w:val="00160DBA"/>
    <w:rsid w:val="001614D4"/>
    <w:rsid w:val="001623CD"/>
    <w:rsid w:val="00163447"/>
    <w:rsid w:val="001636DF"/>
    <w:rsid w:val="00164516"/>
    <w:rsid w:val="00165476"/>
    <w:rsid w:val="00170753"/>
    <w:rsid w:val="00171960"/>
    <w:rsid w:val="00171BB6"/>
    <w:rsid w:val="00172058"/>
    <w:rsid w:val="00172CB8"/>
    <w:rsid w:val="00172F3A"/>
    <w:rsid w:val="001739A7"/>
    <w:rsid w:val="001739F7"/>
    <w:rsid w:val="00173B35"/>
    <w:rsid w:val="001743B6"/>
    <w:rsid w:val="001744E3"/>
    <w:rsid w:val="00174884"/>
    <w:rsid w:val="00175093"/>
    <w:rsid w:val="001756EA"/>
    <w:rsid w:val="001768BA"/>
    <w:rsid w:val="00176E78"/>
    <w:rsid w:val="00177A07"/>
    <w:rsid w:val="00180395"/>
    <w:rsid w:val="00180A3C"/>
    <w:rsid w:val="00183981"/>
    <w:rsid w:val="00183CDC"/>
    <w:rsid w:val="00183F59"/>
    <w:rsid w:val="00185329"/>
    <w:rsid w:val="001867F2"/>
    <w:rsid w:val="00186BA6"/>
    <w:rsid w:val="00187CC4"/>
    <w:rsid w:val="001903B8"/>
    <w:rsid w:val="00190481"/>
    <w:rsid w:val="001906F8"/>
    <w:rsid w:val="00190F12"/>
    <w:rsid w:val="001930C8"/>
    <w:rsid w:val="00193420"/>
    <w:rsid w:val="0019541E"/>
    <w:rsid w:val="001956A8"/>
    <w:rsid w:val="00195B8F"/>
    <w:rsid w:val="0019773A"/>
    <w:rsid w:val="00197A57"/>
    <w:rsid w:val="001A0576"/>
    <w:rsid w:val="001A0995"/>
    <w:rsid w:val="001A2547"/>
    <w:rsid w:val="001A2D48"/>
    <w:rsid w:val="001A376B"/>
    <w:rsid w:val="001A39D5"/>
    <w:rsid w:val="001A3B06"/>
    <w:rsid w:val="001A3DFC"/>
    <w:rsid w:val="001A3F97"/>
    <w:rsid w:val="001A415A"/>
    <w:rsid w:val="001A41F7"/>
    <w:rsid w:val="001A4BDD"/>
    <w:rsid w:val="001A5408"/>
    <w:rsid w:val="001A5723"/>
    <w:rsid w:val="001A58AF"/>
    <w:rsid w:val="001A5C8B"/>
    <w:rsid w:val="001A6834"/>
    <w:rsid w:val="001A6A0C"/>
    <w:rsid w:val="001A7E3F"/>
    <w:rsid w:val="001B001D"/>
    <w:rsid w:val="001B009B"/>
    <w:rsid w:val="001B0DBE"/>
    <w:rsid w:val="001B1740"/>
    <w:rsid w:val="001B1A00"/>
    <w:rsid w:val="001B23BC"/>
    <w:rsid w:val="001B28BD"/>
    <w:rsid w:val="001B31AF"/>
    <w:rsid w:val="001B3788"/>
    <w:rsid w:val="001B38BE"/>
    <w:rsid w:val="001B3982"/>
    <w:rsid w:val="001B4BE0"/>
    <w:rsid w:val="001B65E1"/>
    <w:rsid w:val="001B7A8D"/>
    <w:rsid w:val="001C0940"/>
    <w:rsid w:val="001C0954"/>
    <w:rsid w:val="001C2272"/>
    <w:rsid w:val="001C245F"/>
    <w:rsid w:val="001C2639"/>
    <w:rsid w:val="001C403C"/>
    <w:rsid w:val="001C4559"/>
    <w:rsid w:val="001C4C4B"/>
    <w:rsid w:val="001C72A5"/>
    <w:rsid w:val="001C7EB7"/>
    <w:rsid w:val="001D1C33"/>
    <w:rsid w:val="001D1EDA"/>
    <w:rsid w:val="001D2035"/>
    <w:rsid w:val="001D3E9A"/>
    <w:rsid w:val="001D4037"/>
    <w:rsid w:val="001D4FB7"/>
    <w:rsid w:val="001D5126"/>
    <w:rsid w:val="001D55C9"/>
    <w:rsid w:val="001D657D"/>
    <w:rsid w:val="001D6B60"/>
    <w:rsid w:val="001D702B"/>
    <w:rsid w:val="001D7B03"/>
    <w:rsid w:val="001E1A12"/>
    <w:rsid w:val="001E1D5F"/>
    <w:rsid w:val="001E247F"/>
    <w:rsid w:val="001E2C9F"/>
    <w:rsid w:val="001E35CA"/>
    <w:rsid w:val="001E3E8B"/>
    <w:rsid w:val="001E4816"/>
    <w:rsid w:val="001E50E8"/>
    <w:rsid w:val="001E5246"/>
    <w:rsid w:val="001E53FA"/>
    <w:rsid w:val="001E563C"/>
    <w:rsid w:val="001E5EAB"/>
    <w:rsid w:val="001E5FCF"/>
    <w:rsid w:val="001E65FB"/>
    <w:rsid w:val="001E661F"/>
    <w:rsid w:val="001E75B8"/>
    <w:rsid w:val="001E7B2B"/>
    <w:rsid w:val="001E7C72"/>
    <w:rsid w:val="001F00B8"/>
    <w:rsid w:val="001F0175"/>
    <w:rsid w:val="001F1459"/>
    <w:rsid w:val="001F1FDD"/>
    <w:rsid w:val="001F3877"/>
    <w:rsid w:val="001F4D8C"/>
    <w:rsid w:val="001F57BC"/>
    <w:rsid w:val="001F598A"/>
    <w:rsid w:val="001F5ECD"/>
    <w:rsid w:val="001F7018"/>
    <w:rsid w:val="001F7520"/>
    <w:rsid w:val="001F75E0"/>
    <w:rsid w:val="001F7709"/>
    <w:rsid w:val="00200A9D"/>
    <w:rsid w:val="00200EA5"/>
    <w:rsid w:val="002010B0"/>
    <w:rsid w:val="00201314"/>
    <w:rsid w:val="00201A93"/>
    <w:rsid w:val="0020243D"/>
    <w:rsid w:val="002029EE"/>
    <w:rsid w:val="00203A6B"/>
    <w:rsid w:val="002043D2"/>
    <w:rsid w:val="0020524F"/>
    <w:rsid w:val="0020533F"/>
    <w:rsid w:val="00205E69"/>
    <w:rsid w:val="002063E3"/>
    <w:rsid w:val="00206822"/>
    <w:rsid w:val="00207B64"/>
    <w:rsid w:val="00207D38"/>
    <w:rsid w:val="00210A58"/>
    <w:rsid w:val="00210B0A"/>
    <w:rsid w:val="0021194E"/>
    <w:rsid w:val="00212098"/>
    <w:rsid w:val="002140D2"/>
    <w:rsid w:val="0021450D"/>
    <w:rsid w:val="0021474E"/>
    <w:rsid w:val="002148E2"/>
    <w:rsid w:val="00214A9D"/>
    <w:rsid w:val="0021535C"/>
    <w:rsid w:val="00215862"/>
    <w:rsid w:val="0021599C"/>
    <w:rsid w:val="002161D0"/>
    <w:rsid w:val="002165B6"/>
    <w:rsid w:val="00216717"/>
    <w:rsid w:val="002168FC"/>
    <w:rsid w:val="00217268"/>
    <w:rsid w:val="0021762D"/>
    <w:rsid w:val="002206C8"/>
    <w:rsid w:val="0022138F"/>
    <w:rsid w:val="00221AB2"/>
    <w:rsid w:val="00221B11"/>
    <w:rsid w:val="0022221B"/>
    <w:rsid w:val="00222734"/>
    <w:rsid w:val="00223849"/>
    <w:rsid w:val="00223E04"/>
    <w:rsid w:val="002247D2"/>
    <w:rsid w:val="00224CB6"/>
    <w:rsid w:val="00224EF5"/>
    <w:rsid w:val="00226324"/>
    <w:rsid w:val="00226362"/>
    <w:rsid w:val="002268D3"/>
    <w:rsid w:val="002270F1"/>
    <w:rsid w:val="00230311"/>
    <w:rsid w:val="002316DB"/>
    <w:rsid w:val="00232354"/>
    <w:rsid w:val="00232C8B"/>
    <w:rsid w:val="0023394F"/>
    <w:rsid w:val="00233F9D"/>
    <w:rsid w:val="00234CA8"/>
    <w:rsid w:val="00235149"/>
    <w:rsid w:val="002360F1"/>
    <w:rsid w:val="002361B3"/>
    <w:rsid w:val="00236228"/>
    <w:rsid w:val="0023695E"/>
    <w:rsid w:val="002373D3"/>
    <w:rsid w:val="00241B4C"/>
    <w:rsid w:val="00241E42"/>
    <w:rsid w:val="00243D57"/>
    <w:rsid w:val="00244467"/>
    <w:rsid w:val="002447A9"/>
    <w:rsid w:val="00244FD8"/>
    <w:rsid w:val="0024504F"/>
    <w:rsid w:val="00245FB2"/>
    <w:rsid w:val="0024690C"/>
    <w:rsid w:val="002471FE"/>
    <w:rsid w:val="002479DE"/>
    <w:rsid w:val="00250061"/>
    <w:rsid w:val="002509C3"/>
    <w:rsid w:val="00250E8C"/>
    <w:rsid w:val="00251237"/>
    <w:rsid w:val="00252872"/>
    <w:rsid w:val="00254C2E"/>
    <w:rsid w:val="00255137"/>
    <w:rsid w:val="00255C27"/>
    <w:rsid w:val="00256976"/>
    <w:rsid w:val="00256CCB"/>
    <w:rsid w:val="00257011"/>
    <w:rsid w:val="00257DBF"/>
    <w:rsid w:val="0026179A"/>
    <w:rsid w:val="00262989"/>
    <w:rsid w:val="00263226"/>
    <w:rsid w:val="002645A3"/>
    <w:rsid w:val="002652B3"/>
    <w:rsid w:val="00265377"/>
    <w:rsid w:val="00265DA2"/>
    <w:rsid w:val="00265DCA"/>
    <w:rsid w:val="002662F6"/>
    <w:rsid w:val="0026663A"/>
    <w:rsid w:val="00266A16"/>
    <w:rsid w:val="002674D0"/>
    <w:rsid w:val="00270D04"/>
    <w:rsid w:val="0027123E"/>
    <w:rsid w:val="00271287"/>
    <w:rsid w:val="002723DE"/>
    <w:rsid w:val="002747C0"/>
    <w:rsid w:val="00274AFE"/>
    <w:rsid w:val="00275666"/>
    <w:rsid w:val="002758F7"/>
    <w:rsid w:val="00275E59"/>
    <w:rsid w:val="00275F0A"/>
    <w:rsid w:val="0027634B"/>
    <w:rsid w:val="00276483"/>
    <w:rsid w:val="002767E0"/>
    <w:rsid w:val="00276DDE"/>
    <w:rsid w:val="00277242"/>
    <w:rsid w:val="002808C8"/>
    <w:rsid w:val="00280E78"/>
    <w:rsid w:val="002812EC"/>
    <w:rsid w:val="0028174B"/>
    <w:rsid w:val="00281B89"/>
    <w:rsid w:val="00282408"/>
    <w:rsid w:val="002826BD"/>
    <w:rsid w:val="00283206"/>
    <w:rsid w:val="002836BA"/>
    <w:rsid w:val="00283BE0"/>
    <w:rsid w:val="002843AB"/>
    <w:rsid w:val="00284671"/>
    <w:rsid w:val="00284730"/>
    <w:rsid w:val="00285B7F"/>
    <w:rsid w:val="002870AF"/>
    <w:rsid w:val="00287180"/>
    <w:rsid w:val="002872E1"/>
    <w:rsid w:val="002874CE"/>
    <w:rsid w:val="00287800"/>
    <w:rsid w:val="00287A56"/>
    <w:rsid w:val="00290C81"/>
    <w:rsid w:val="002911E8"/>
    <w:rsid w:val="002918A5"/>
    <w:rsid w:val="002926AE"/>
    <w:rsid w:val="002931A5"/>
    <w:rsid w:val="00293D8C"/>
    <w:rsid w:val="00294E9A"/>
    <w:rsid w:val="002951D8"/>
    <w:rsid w:val="002957D5"/>
    <w:rsid w:val="00295DFD"/>
    <w:rsid w:val="002962A2"/>
    <w:rsid w:val="002964A0"/>
    <w:rsid w:val="00296909"/>
    <w:rsid w:val="00297737"/>
    <w:rsid w:val="00297D4C"/>
    <w:rsid w:val="002A0540"/>
    <w:rsid w:val="002A089E"/>
    <w:rsid w:val="002A1C3B"/>
    <w:rsid w:val="002A23E0"/>
    <w:rsid w:val="002A244D"/>
    <w:rsid w:val="002A28E4"/>
    <w:rsid w:val="002A2AAC"/>
    <w:rsid w:val="002A387B"/>
    <w:rsid w:val="002A45B4"/>
    <w:rsid w:val="002A7399"/>
    <w:rsid w:val="002A783A"/>
    <w:rsid w:val="002B1380"/>
    <w:rsid w:val="002B28E9"/>
    <w:rsid w:val="002B4010"/>
    <w:rsid w:val="002B4437"/>
    <w:rsid w:val="002B52E5"/>
    <w:rsid w:val="002B599F"/>
    <w:rsid w:val="002B5CFD"/>
    <w:rsid w:val="002B786B"/>
    <w:rsid w:val="002B7AC7"/>
    <w:rsid w:val="002C0C8E"/>
    <w:rsid w:val="002C2460"/>
    <w:rsid w:val="002C3376"/>
    <w:rsid w:val="002C3AC3"/>
    <w:rsid w:val="002C3B5F"/>
    <w:rsid w:val="002C4CA6"/>
    <w:rsid w:val="002C5180"/>
    <w:rsid w:val="002C5422"/>
    <w:rsid w:val="002C63D5"/>
    <w:rsid w:val="002C71D3"/>
    <w:rsid w:val="002C779D"/>
    <w:rsid w:val="002D1ACB"/>
    <w:rsid w:val="002D257B"/>
    <w:rsid w:val="002D5534"/>
    <w:rsid w:val="002D5FA9"/>
    <w:rsid w:val="002D695E"/>
    <w:rsid w:val="002D6AE8"/>
    <w:rsid w:val="002D7DAD"/>
    <w:rsid w:val="002E01F7"/>
    <w:rsid w:val="002E0AA5"/>
    <w:rsid w:val="002E184B"/>
    <w:rsid w:val="002E2582"/>
    <w:rsid w:val="002E37C8"/>
    <w:rsid w:val="002E3BF2"/>
    <w:rsid w:val="002E4756"/>
    <w:rsid w:val="002E5E55"/>
    <w:rsid w:val="002E68E5"/>
    <w:rsid w:val="002E6FDC"/>
    <w:rsid w:val="002F032E"/>
    <w:rsid w:val="002F0462"/>
    <w:rsid w:val="002F0A9B"/>
    <w:rsid w:val="002F1456"/>
    <w:rsid w:val="002F3285"/>
    <w:rsid w:val="002F3720"/>
    <w:rsid w:val="002F3CD3"/>
    <w:rsid w:val="002F3F42"/>
    <w:rsid w:val="002F4C42"/>
    <w:rsid w:val="002F4EA7"/>
    <w:rsid w:val="002F6E54"/>
    <w:rsid w:val="00300800"/>
    <w:rsid w:val="00300862"/>
    <w:rsid w:val="00300ABD"/>
    <w:rsid w:val="003030E5"/>
    <w:rsid w:val="003031FE"/>
    <w:rsid w:val="00303235"/>
    <w:rsid w:val="0030356F"/>
    <w:rsid w:val="00304267"/>
    <w:rsid w:val="00304373"/>
    <w:rsid w:val="003047A7"/>
    <w:rsid w:val="00304E37"/>
    <w:rsid w:val="00305955"/>
    <w:rsid w:val="00305994"/>
    <w:rsid w:val="00305C2A"/>
    <w:rsid w:val="0030703A"/>
    <w:rsid w:val="0030743B"/>
    <w:rsid w:val="00310209"/>
    <w:rsid w:val="003106C7"/>
    <w:rsid w:val="003114B3"/>
    <w:rsid w:val="00311E86"/>
    <w:rsid w:val="00312453"/>
    <w:rsid w:val="003125F8"/>
    <w:rsid w:val="00313086"/>
    <w:rsid w:val="003147B8"/>
    <w:rsid w:val="00314827"/>
    <w:rsid w:val="00314CF9"/>
    <w:rsid w:val="00314CFB"/>
    <w:rsid w:val="003157C6"/>
    <w:rsid w:val="003159E4"/>
    <w:rsid w:val="00315B71"/>
    <w:rsid w:val="00315D12"/>
    <w:rsid w:val="003164B1"/>
    <w:rsid w:val="003164D0"/>
    <w:rsid w:val="003175D1"/>
    <w:rsid w:val="00320AB8"/>
    <w:rsid w:val="00320AFB"/>
    <w:rsid w:val="00320BE9"/>
    <w:rsid w:val="00320F04"/>
    <w:rsid w:val="00322BEB"/>
    <w:rsid w:val="00322BF9"/>
    <w:rsid w:val="003237FD"/>
    <w:rsid w:val="00324BA1"/>
    <w:rsid w:val="003265CB"/>
    <w:rsid w:val="0032734A"/>
    <w:rsid w:val="003273B5"/>
    <w:rsid w:val="00327EC7"/>
    <w:rsid w:val="0033035B"/>
    <w:rsid w:val="00330619"/>
    <w:rsid w:val="0033175A"/>
    <w:rsid w:val="00332A5F"/>
    <w:rsid w:val="00334BDC"/>
    <w:rsid w:val="00334C82"/>
    <w:rsid w:val="0033636D"/>
    <w:rsid w:val="00336A77"/>
    <w:rsid w:val="00336DBE"/>
    <w:rsid w:val="0033767B"/>
    <w:rsid w:val="003379C1"/>
    <w:rsid w:val="00337E0C"/>
    <w:rsid w:val="00343F00"/>
    <w:rsid w:val="003455C0"/>
    <w:rsid w:val="0034588E"/>
    <w:rsid w:val="00345E2D"/>
    <w:rsid w:val="00347441"/>
    <w:rsid w:val="00347702"/>
    <w:rsid w:val="00347805"/>
    <w:rsid w:val="003479DB"/>
    <w:rsid w:val="00347E88"/>
    <w:rsid w:val="003515CE"/>
    <w:rsid w:val="00351C7F"/>
    <w:rsid w:val="0035271F"/>
    <w:rsid w:val="00352C34"/>
    <w:rsid w:val="00352C41"/>
    <w:rsid w:val="00352FC2"/>
    <w:rsid w:val="00353C15"/>
    <w:rsid w:val="00354470"/>
    <w:rsid w:val="00354554"/>
    <w:rsid w:val="0035560B"/>
    <w:rsid w:val="00355A6E"/>
    <w:rsid w:val="00355F67"/>
    <w:rsid w:val="00356C84"/>
    <w:rsid w:val="00356CAF"/>
    <w:rsid w:val="00356E64"/>
    <w:rsid w:val="0035738D"/>
    <w:rsid w:val="00357961"/>
    <w:rsid w:val="003606FA"/>
    <w:rsid w:val="00361281"/>
    <w:rsid w:val="0036204F"/>
    <w:rsid w:val="00362AF6"/>
    <w:rsid w:val="00362B72"/>
    <w:rsid w:val="00363424"/>
    <w:rsid w:val="00363D98"/>
    <w:rsid w:val="00364CEA"/>
    <w:rsid w:val="00364D73"/>
    <w:rsid w:val="00365EAD"/>
    <w:rsid w:val="00365ED9"/>
    <w:rsid w:val="0036609F"/>
    <w:rsid w:val="003663C1"/>
    <w:rsid w:val="00366A53"/>
    <w:rsid w:val="00366D93"/>
    <w:rsid w:val="00367B95"/>
    <w:rsid w:val="00367F12"/>
    <w:rsid w:val="00370539"/>
    <w:rsid w:val="00370745"/>
    <w:rsid w:val="00372037"/>
    <w:rsid w:val="0037374C"/>
    <w:rsid w:val="00373A36"/>
    <w:rsid w:val="003743E5"/>
    <w:rsid w:val="00374405"/>
    <w:rsid w:val="003758B4"/>
    <w:rsid w:val="00375CFA"/>
    <w:rsid w:val="0037686E"/>
    <w:rsid w:val="00377455"/>
    <w:rsid w:val="00380F73"/>
    <w:rsid w:val="0038287F"/>
    <w:rsid w:val="00382893"/>
    <w:rsid w:val="00382ADF"/>
    <w:rsid w:val="00383AD0"/>
    <w:rsid w:val="00384879"/>
    <w:rsid w:val="00386985"/>
    <w:rsid w:val="00386C54"/>
    <w:rsid w:val="003906BB"/>
    <w:rsid w:val="00390C5A"/>
    <w:rsid w:val="00391D22"/>
    <w:rsid w:val="00392BB0"/>
    <w:rsid w:val="00392E08"/>
    <w:rsid w:val="003934FF"/>
    <w:rsid w:val="0039359A"/>
    <w:rsid w:val="00393878"/>
    <w:rsid w:val="00393AFA"/>
    <w:rsid w:val="00393FFC"/>
    <w:rsid w:val="0039404A"/>
    <w:rsid w:val="00394998"/>
    <w:rsid w:val="0039511A"/>
    <w:rsid w:val="00395F90"/>
    <w:rsid w:val="0039622C"/>
    <w:rsid w:val="003975DA"/>
    <w:rsid w:val="003A0C60"/>
    <w:rsid w:val="003A16FE"/>
    <w:rsid w:val="003A2060"/>
    <w:rsid w:val="003A263A"/>
    <w:rsid w:val="003A32F3"/>
    <w:rsid w:val="003A346A"/>
    <w:rsid w:val="003A3EC1"/>
    <w:rsid w:val="003A60A9"/>
    <w:rsid w:val="003A6232"/>
    <w:rsid w:val="003A6838"/>
    <w:rsid w:val="003A73A0"/>
    <w:rsid w:val="003A77F6"/>
    <w:rsid w:val="003A7913"/>
    <w:rsid w:val="003A7930"/>
    <w:rsid w:val="003A7A94"/>
    <w:rsid w:val="003B07D0"/>
    <w:rsid w:val="003B29A9"/>
    <w:rsid w:val="003B3766"/>
    <w:rsid w:val="003B3F5F"/>
    <w:rsid w:val="003B4E77"/>
    <w:rsid w:val="003B608E"/>
    <w:rsid w:val="003B6B86"/>
    <w:rsid w:val="003B7077"/>
    <w:rsid w:val="003B7169"/>
    <w:rsid w:val="003B7FC5"/>
    <w:rsid w:val="003C1B71"/>
    <w:rsid w:val="003C1EF5"/>
    <w:rsid w:val="003C1F69"/>
    <w:rsid w:val="003C2B69"/>
    <w:rsid w:val="003C373E"/>
    <w:rsid w:val="003C3C27"/>
    <w:rsid w:val="003C3F31"/>
    <w:rsid w:val="003C4633"/>
    <w:rsid w:val="003C6797"/>
    <w:rsid w:val="003C6DE3"/>
    <w:rsid w:val="003C71E4"/>
    <w:rsid w:val="003D033D"/>
    <w:rsid w:val="003D1BA2"/>
    <w:rsid w:val="003D33CD"/>
    <w:rsid w:val="003D3604"/>
    <w:rsid w:val="003D43E5"/>
    <w:rsid w:val="003D4457"/>
    <w:rsid w:val="003D6814"/>
    <w:rsid w:val="003D7760"/>
    <w:rsid w:val="003E1FE3"/>
    <w:rsid w:val="003E4DA6"/>
    <w:rsid w:val="003E6702"/>
    <w:rsid w:val="003E6F93"/>
    <w:rsid w:val="003E726C"/>
    <w:rsid w:val="003E7690"/>
    <w:rsid w:val="003E7752"/>
    <w:rsid w:val="003F134C"/>
    <w:rsid w:val="003F1B40"/>
    <w:rsid w:val="003F1D50"/>
    <w:rsid w:val="003F23D7"/>
    <w:rsid w:val="003F23E9"/>
    <w:rsid w:val="003F2C08"/>
    <w:rsid w:val="003F345A"/>
    <w:rsid w:val="003F3FD7"/>
    <w:rsid w:val="003F4625"/>
    <w:rsid w:val="003F5341"/>
    <w:rsid w:val="003F53A0"/>
    <w:rsid w:val="003F5993"/>
    <w:rsid w:val="003F5E3B"/>
    <w:rsid w:val="003F6BF8"/>
    <w:rsid w:val="004025EB"/>
    <w:rsid w:val="00402A59"/>
    <w:rsid w:val="0040330D"/>
    <w:rsid w:val="0040336F"/>
    <w:rsid w:val="0040349F"/>
    <w:rsid w:val="00403BB4"/>
    <w:rsid w:val="00403CA7"/>
    <w:rsid w:val="004040F6"/>
    <w:rsid w:val="004041C6"/>
    <w:rsid w:val="004042C7"/>
    <w:rsid w:val="004044C9"/>
    <w:rsid w:val="00404EC8"/>
    <w:rsid w:val="0040529D"/>
    <w:rsid w:val="0040645F"/>
    <w:rsid w:val="00412097"/>
    <w:rsid w:val="004123ED"/>
    <w:rsid w:val="00412812"/>
    <w:rsid w:val="00412C84"/>
    <w:rsid w:val="0041449A"/>
    <w:rsid w:val="004149BE"/>
    <w:rsid w:val="0041571F"/>
    <w:rsid w:val="00415A18"/>
    <w:rsid w:val="00416197"/>
    <w:rsid w:val="00416DE9"/>
    <w:rsid w:val="00416F69"/>
    <w:rsid w:val="00417A12"/>
    <w:rsid w:val="0042022F"/>
    <w:rsid w:val="00420786"/>
    <w:rsid w:val="00420F0E"/>
    <w:rsid w:val="004213C8"/>
    <w:rsid w:val="00421ACE"/>
    <w:rsid w:val="00423935"/>
    <w:rsid w:val="0042425C"/>
    <w:rsid w:val="00424274"/>
    <w:rsid w:val="0042457D"/>
    <w:rsid w:val="004255E0"/>
    <w:rsid w:val="00425A2F"/>
    <w:rsid w:val="004262E1"/>
    <w:rsid w:val="00426C93"/>
    <w:rsid w:val="004319BC"/>
    <w:rsid w:val="00431F6A"/>
    <w:rsid w:val="0043253A"/>
    <w:rsid w:val="0043381B"/>
    <w:rsid w:val="00434D23"/>
    <w:rsid w:val="00435535"/>
    <w:rsid w:val="004357FA"/>
    <w:rsid w:val="00435ABE"/>
    <w:rsid w:val="00435B5A"/>
    <w:rsid w:val="00436507"/>
    <w:rsid w:val="00436C0B"/>
    <w:rsid w:val="00436DF9"/>
    <w:rsid w:val="00437575"/>
    <w:rsid w:val="004377A7"/>
    <w:rsid w:val="004377E2"/>
    <w:rsid w:val="00437AF4"/>
    <w:rsid w:val="00440076"/>
    <w:rsid w:val="00442603"/>
    <w:rsid w:val="00442840"/>
    <w:rsid w:val="00442ECB"/>
    <w:rsid w:val="00442FE5"/>
    <w:rsid w:val="00443D65"/>
    <w:rsid w:val="00444156"/>
    <w:rsid w:val="0044509E"/>
    <w:rsid w:val="0044560E"/>
    <w:rsid w:val="00445D50"/>
    <w:rsid w:val="004461F9"/>
    <w:rsid w:val="0044646E"/>
    <w:rsid w:val="004464D7"/>
    <w:rsid w:val="00446C7B"/>
    <w:rsid w:val="004471B7"/>
    <w:rsid w:val="00447D0D"/>
    <w:rsid w:val="00450561"/>
    <w:rsid w:val="00450E18"/>
    <w:rsid w:val="00452397"/>
    <w:rsid w:val="00452936"/>
    <w:rsid w:val="00453394"/>
    <w:rsid w:val="00453745"/>
    <w:rsid w:val="00453A92"/>
    <w:rsid w:val="00455B24"/>
    <w:rsid w:val="00455DF5"/>
    <w:rsid w:val="00456BE5"/>
    <w:rsid w:val="004610B8"/>
    <w:rsid w:val="0046277C"/>
    <w:rsid w:val="004639B2"/>
    <w:rsid w:val="0046488F"/>
    <w:rsid w:val="00464B67"/>
    <w:rsid w:val="00464FB5"/>
    <w:rsid w:val="004650E9"/>
    <w:rsid w:val="00465A4E"/>
    <w:rsid w:val="00465EDA"/>
    <w:rsid w:val="004666C6"/>
    <w:rsid w:val="0047063E"/>
    <w:rsid w:val="00470F2E"/>
    <w:rsid w:val="00472E5E"/>
    <w:rsid w:val="004730FB"/>
    <w:rsid w:val="00473D71"/>
    <w:rsid w:val="00473EAC"/>
    <w:rsid w:val="00476BC7"/>
    <w:rsid w:val="00476C92"/>
    <w:rsid w:val="00477313"/>
    <w:rsid w:val="00477E96"/>
    <w:rsid w:val="00480B35"/>
    <w:rsid w:val="00480F11"/>
    <w:rsid w:val="00481697"/>
    <w:rsid w:val="00481A54"/>
    <w:rsid w:val="00482329"/>
    <w:rsid w:val="00482B98"/>
    <w:rsid w:val="00483CD7"/>
    <w:rsid w:val="00484108"/>
    <w:rsid w:val="00484C43"/>
    <w:rsid w:val="004862A8"/>
    <w:rsid w:val="00486874"/>
    <w:rsid w:val="00486979"/>
    <w:rsid w:val="00487830"/>
    <w:rsid w:val="00487844"/>
    <w:rsid w:val="00491BFF"/>
    <w:rsid w:val="00492389"/>
    <w:rsid w:val="00492744"/>
    <w:rsid w:val="004927C7"/>
    <w:rsid w:val="0049283D"/>
    <w:rsid w:val="00492F07"/>
    <w:rsid w:val="004933B2"/>
    <w:rsid w:val="00494B2C"/>
    <w:rsid w:val="00494C1D"/>
    <w:rsid w:val="0049618C"/>
    <w:rsid w:val="0049659A"/>
    <w:rsid w:val="004A0358"/>
    <w:rsid w:val="004A20BA"/>
    <w:rsid w:val="004A2298"/>
    <w:rsid w:val="004A270B"/>
    <w:rsid w:val="004A28DE"/>
    <w:rsid w:val="004A3916"/>
    <w:rsid w:val="004A3B62"/>
    <w:rsid w:val="004A4099"/>
    <w:rsid w:val="004A45B2"/>
    <w:rsid w:val="004A487B"/>
    <w:rsid w:val="004A4AB5"/>
    <w:rsid w:val="004A7199"/>
    <w:rsid w:val="004A77EB"/>
    <w:rsid w:val="004A78C1"/>
    <w:rsid w:val="004B0926"/>
    <w:rsid w:val="004B0B9C"/>
    <w:rsid w:val="004B124E"/>
    <w:rsid w:val="004B1B8F"/>
    <w:rsid w:val="004B2172"/>
    <w:rsid w:val="004B2C12"/>
    <w:rsid w:val="004B2E49"/>
    <w:rsid w:val="004B304D"/>
    <w:rsid w:val="004B33F7"/>
    <w:rsid w:val="004B3BD2"/>
    <w:rsid w:val="004B5D7E"/>
    <w:rsid w:val="004B63E0"/>
    <w:rsid w:val="004B679D"/>
    <w:rsid w:val="004B6833"/>
    <w:rsid w:val="004B6840"/>
    <w:rsid w:val="004B6AAA"/>
    <w:rsid w:val="004B70C9"/>
    <w:rsid w:val="004B714D"/>
    <w:rsid w:val="004C03BD"/>
    <w:rsid w:val="004C10A1"/>
    <w:rsid w:val="004C2B2B"/>
    <w:rsid w:val="004C3071"/>
    <w:rsid w:val="004C373E"/>
    <w:rsid w:val="004C3D71"/>
    <w:rsid w:val="004C45E1"/>
    <w:rsid w:val="004C4C6A"/>
    <w:rsid w:val="004C5B38"/>
    <w:rsid w:val="004C66F9"/>
    <w:rsid w:val="004C7400"/>
    <w:rsid w:val="004C770D"/>
    <w:rsid w:val="004D0520"/>
    <w:rsid w:val="004D0618"/>
    <w:rsid w:val="004D46CC"/>
    <w:rsid w:val="004D64A7"/>
    <w:rsid w:val="004D7067"/>
    <w:rsid w:val="004D7160"/>
    <w:rsid w:val="004D7D3F"/>
    <w:rsid w:val="004E0682"/>
    <w:rsid w:val="004E0816"/>
    <w:rsid w:val="004E1776"/>
    <w:rsid w:val="004E2982"/>
    <w:rsid w:val="004E2E35"/>
    <w:rsid w:val="004E3493"/>
    <w:rsid w:val="004E3A47"/>
    <w:rsid w:val="004E3C62"/>
    <w:rsid w:val="004E43E4"/>
    <w:rsid w:val="004E442E"/>
    <w:rsid w:val="004E4600"/>
    <w:rsid w:val="004E4A3F"/>
    <w:rsid w:val="004E4CD1"/>
    <w:rsid w:val="004E6163"/>
    <w:rsid w:val="004E6569"/>
    <w:rsid w:val="004E721D"/>
    <w:rsid w:val="004E7C11"/>
    <w:rsid w:val="004E7C5B"/>
    <w:rsid w:val="004F150E"/>
    <w:rsid w:val="004F38F5"/>
    <w:rsid w:val="004F3FB4"/>
    <w:rsid w:val="004F4307"/>
    <w:rsid w:val="004F4F00"/>
    <w:rsid w:val="004F5067"/>
    <w:rsid w:val="00501FCE"/>
    <w:rsid w:val="00503C5E"/>
    <w:rsid w:val="00503F63"/>
    <w:rsid w:val="00504092"/>
    <w:rsid w:val="00504147"/>
    <w:rsid w:val="005047A2"/>
    <w:rsid w:val="00504F16"/>
    <w:rsid w:val="00505EB2"/>
    <w:rsid w:val="0050657D"/>
    <w:rsid w:val="00506A48"/>
    <w:rsid w:val="00506CB7"/>
    <w:rsid w:val="00507901"/>
    <w:rsid w:val="00507D00"/>
    <w:rsid w:val="00511CA6"/>
    <w:rsid w:val="005126BE"/>
    <w:rsid w:val="005142D7"/>
    <w:rsid w:val="00514F1B"/>
    <w:rsid w:val="00516281"/>
    <w:rsid w:val="00520C55"/>
    <w:rsid w:val="00520EFE"/>
    <w:rsid w:val="005219BF"/>
    <w:rsid w:val="00521CA5"/>
    <w:rsid w:val="00521CEB"/>
    <w:rsid w:val="00521F32"/>
    <w:rsid w:val="0052219F"/>
    <w:rsid w:val="00522470"/>
    <w:rsid w:val="0052478E"/>
    <w:rsid w:val="0052509E"/>
    <w:rsid w:val="005251E2"/>
    <w:rsid w:val="0052571E"/>
    <w:rsid w:val="005268FA"/>
    <w:rsid w:val="005274C7"/>
    <w:rsid w:val="0052797E"/>
    <w:rsid w:val="00530B36"/>
    <w:rsid w:val="0053203F"/>
    <w:rsid w:val="005322A9"/>
    <w:rsid w:val="0053274E"/>
    <w:rsid w:val="00532E46"/>
    <w:rsid w:val="0053418C"/>
    <w:rsid w:val="00535A8B"/>
    <w:rsid w:val="005360E3"/>
    <w:rsid w:val="0053674D"/>
    <w:rsid w:val="00536A70"/>
    <w:rsid w:val="00537110"/>
    <w:rsid w:val="0054034B"/>
    <w:rsid w:val="00540882"/>
    <w:rsid w:val="0054090E"/>
    <w:rsid w:val="005412E3"/>
    <w:rsid w:val="00541568"/>
    <w:rsid w:val="00542A6D"/>
    <w:rsid w:val="00543223"/>
    <w:rsid w:val="00543E41"/>
    <w:rsid w:val="00544629"/>
    <w:rsid w:val="0054546A"/>
    <w:rsid w:val="00545684"/>
    <w:rsid w:val="00545ECE"/>
    <w:rsid w:val="00547524"/>
    <w:rsid w:val="0054770C"/>
    <w:rsid w:val="00547736"/>
    <w:rsid w:val="00550EA8"/>
    <w:rsid w:val="00551042"/>
    <w:rsid w:val="00551D0B"/>
    <w:rsid w:val="00552D84"/>
    <w:rsid w:val="00552E1C"/>
    <w:rsid w:val="0055553B"/>
    <w:rsid w:val="00555C54"/>
    <w:rsid w:val="00556002"/>
    <w:rsid w:val="00556471"/>
    <w:rsid w:val="00556D5F"/>
    <w:rsid w:val="00556FD2"/>
    <w:rsid w:val="005572DF"/>
    <w:rsid w:val="00557C1C"/>
    <w:rsid w:val="00557F31"/>
    <w:rsid w:val="0056086A"/>
    <w:rsid w:val="00560A65"/>
    <w:rsid w:val="00562D17"/>
    <w:rsid w:val="00562E44"/>
    <w:rsid w:val="00562EC5"/>
    <w:rsid w:val="005633E3"/>
    <w:rsid w:val="00563789"/>
    <w:rsid w:val="00563A2A"/>
    <w:rsid w:val="00563FBF"/>
    <w:rsid w:val="00564D4F"/>
    <w:rsid w:val="00565031"/>
    <w:rsid w:val="00565089"/>
    <w:rsid w:val="0056588F"/>
    <w:rsid w:val="00565B24"/>
    <w:rsid w:val="005667AC"/>
    <w:rsid w:val="00567903"/>
    <w:rsid w:val="0057002B"/>
    <w:rsid w:val="005702CD"/>
    <w:rsid w:val="00570506"/>
    <w:rsid w:val="00570618"/>
    <w:rsid w:val="005707D9"/>
    <w:rsid w:val="00571520"/>
    <w:rsid w:val="00571724"/>
    <w:rsid w:val="00572464"/>
    <w:rsid w:val="005724CB"/>
    <w:rsid w:val="005727BF"/>
    <w:rsid w:val="00572CAC"/>
    <w:rsid w:val="00572D69"/>
    <w:rsid w:val="005733E8"/>
    <w:rsid w:val="0057371E"/>
    <w:rsid w:val="00573E47"/>
    <w:rsid w:val="005743A0"/>
    <w:rsid w:val="00575312"/>
    <w:rsid w:val="0057596D"/>
    <w:rsid w:val="00575B51"/>
    <w:rsid w:val="00575DA3"/>
    <w:rsid w:val="005766E2"/>
    <w:rsid w:val="00577879"/>
    <w:rsid w:val="0058037E"/>
    <w:rsid w:val="0058077B"/>
    <w:rsid w:val="00581A29"/>
    <w:rsid w:val="00581AE6"/>
    <w:rsid w:val="00582424"/>
    <w:rsid w:val="0058289E"/>
    <w:rsid w:val="00582DDF"/>
    <w:rsid w:val="0058345B"/>
    <w:rsid w:val="00583A49"/>
    <w:rsid w:val="00584434"/>
    <w:rsid w:val="00584C4C"/>
    <w:rsid w:val="00585D85"/>
    <w:rsid w:val="005867BB"/>
    <w:rsid w:val="0058686A"/>
    <w:rsid w:val="00586AD8"/>
    <w:rsid w:val="00587128"/>
    <w:rsid w:val="00587227"/>
    <w:rsid w:val="00587CCC"/>
    <w:rsid w:val="005904E9"/>
    <w:rsid w:val="005907FD"/>
    <w:rsid w:val="0059080A"/>
    <w:rsid w:val="00591C57"/>
    <w:rsid w:val="00593001"/>
    <w:rsid w:val="0059316C"/>
    <w:rsid w:val="005932DC"/>
    <w:rsid w:val="00593C60"/>
    <w:rsid w:val="00594B29"/>
    <w:rsid w:val="00594E6D"/>
    <w:rsid w:val="00594F41"/>
    <w:rsid w:val="005956BC"/>
    <w:rsid w:val="0059591A"/>
    <w:rsid w:val="00595D15"/>
    <w:rsid w:val="00595EA0"/>
    <w:rsid w:val="00596D70"/>
    <w:rsid w:val="00596F03"/>
    <w:rsid w:val="00597AE6"/>
    <w:rsid w:val="00597CEE"/>
    <w:rsid w:val="005A0A10"/>
    <w:rsid w:val="005A134F"/>
    <w:rsid w:val="005A1B3A"/>
    <w:rsid w:val="005A2B85"/>
    <w:rsid w:val="005A312B"/>
    <w:rsid w:val="005A36C4"/>
    <w:rsid w:val="005A4BEC"/>
    <w:rsid w:val="005A4DAD"/>
    <w:rsid w:val="005A5C50"/>
    <w:rsid w:val="005A5F3D"/>
    <w:rsid w:val="005A5F54"/>
    <w:rsid w:val="005A6476"/>
    <w:rsid w:val="005A6EF2"/>
    <w:rsid w:val="005A6F02"/>
    <w:rsid w:val="005A6FA1"/>
    <w:rsid w:val="005A7D84"/>
    <w:rsid w:val="005B17FF"/>
    <w:rsid w:val="005B522B"/>
    <w:rsid w:val="005B6978"/>
    <w:rsid w:val="005B7077"/>
    <w:rsid w:val="005B7878"/>
    <w:rsid w:val="005B79D4"/>
    <w:rsid w:val="005B79E5"/>
    <w:rsid w:val="005C1B8B"/>
    <w:rsid w:val="005C2E11"/>
    <w:rsid w:val="005C2FCA"/>
    <w:rsid w:val="005C3993"/>
    <w:rsid w:val="005C3AAF"/>
    <w:rsid w:val="005C3DA8"/>
    <w:rsid w:val="005C4799"/>
    <w:rsid w:val="005C48C0"/>
    <w:rsid w:val="005C4D37"/>
    <w:rsid w:val="005C50DA"/>
    <w:rsid w:val="005C5DB5"/>
    <w:rsid w:val="005C5DF1"/>
    <w:rsid w:val="005C689C"/>
    <w:rsid w:val="005C6B96"/>
    <w:rsid w:val="005C74A2"/>
    <w:rsid w:val="005C7A8B"/>
    <w:rsid w:val="005C7D96"/>
    <w:rsid w:val="005C7F99"/>
    <w:rsid w:val="005D02FE"/>
    <w:rsid w:val="005D0A60"/>
    <w:rsid w:val="005D10FF"/>
    <w:rsid w:val="005D18C8"/>
    <w:rsid w:val="005D1D3A"/>
    <w:rsid w:val="005D23AA"/>
    <w:rsid w:val="005D3E62"/>
    <w:rsid w:val="005D426B"/>
    <w:rsid w:val="005D4C21"/>
    <w:rsid w:val="005D580C"/>
    <w:rsid w:val="005D61FB"/>
    <w:rsid w:val="005D65F9"/>
    <w:rsid w:val="005D6E49"/>
    <w:rsid w:val="005D6EBD"/>
    <w:rsid w:val="005D72B0"/>
    <w:rsid w:val="005E09D3"/>
    <w:rsid w:val="005E190B"/>
    <w:rsid w:val="005E215D"/>
    <w:rsid w:val="005E2702"/>
    <w:rsid w:val="005E28A3"/>
    <w:rsid w:val="005E39D8"/>
    <w:rsid w:val="005E47B9"/>
    <w:rsid w:val="005E51A6"/>
    <w:rsid w:val="005E5309"/>
    <w:rsid w:val="005E61CF"/>
    <w:rsid w:val="005E6741"/>
    <w:rsid w:val="005E7D68"/>
    <w:rsid w:val="005E7FD8"/>
    <w:rsid w:val="005F03E5"/>
    <w:rsid w:val="005F0A88"/>
    <w:rsid w:val="005F0CBE"/>
    <w:rsid w:val="005F1057"/>
    <w:rsid w:val="005F15EF"/>
    <w:rsid w:val="005F16F8"/>
    <w:rsid w:val="005F2482"/>
    <w:rsid w:val="005F2524"/>
    <w:rsid w:val="005F29DB"/>
    <w:rsid w:val="005F2DD7"/>
    <w:rsid w:val="005F2FD2"/>
    <w:rsid w:val="005F31F9"/>
    <w:rsid w:val="005F3435"/>
    <w:rsid w:val="005F381F"/>
    <w:rsid w:val="005F3FB2"/>
    <w:rsid w:val="005F41A3"/>
    <w:rsid w:val="005F43E3"/>
    <w:rsid w:val="005F4F07"/>
    <w:rsid w:val="005F5533"/>
    <w:rsid w:val="005F78D0"/>
    <w:rsid w:val="005F7DD0"/>
    <w:rsid w:val="006012E4"/>
    <w:rsid w:val="006022CC"/>
    <w:rsid w:val="0060358B"/>
    <w:rsid w:val="00605245"/>
    <w:rsid w:val="00605335"/>
    <w:rsid w:val="006055CB"/>
    <w:rsid w:val="0060624C"/>
    <w:rsid w:val="0060645C"/>
    <w:rsid w:val="00606738"/>
    <w:rsid w:val="0060677C"/>
    <w:rsid w:val="006076FE"/>
    <w:rsid w:val="00607BE1"/>
    <w:rsid w:val="00607D24"/>
    <w:rsid w:val="006105D4"/>
    <w:rsid w:val="006108C4"/>
    <w:rsid w:val="00610C12"/>
    <w:rsid w:val="006113CC"/>
    <w:rsid w:val="00611642"/>
    <w:rsid w:val="00611828"/>
    <w:rsid w:val="0061196E"/>
    <w:rsid w:val="006123F9"/>
    <w:rsid w:val="0061263C"/>
    <w:rsid w:val="00612FF3"/>
    <w:rsid w:val="006132DC"/>
    <w:rsid w:val="00613A01"/>
    <w:rsid w:val="00614849"/>
    <w:rsid w:val="00615AB8"/>
    <w:rsid w:val="00615ABD"/>
    <w:rsid w:val="0061618E"/>
    <w:rsid w:val="006168C2"/>
    <w:rsid w:val="00616C5F"/>
    <w:rsid w:val="00617061"/>
    <w:rsid w:val="0061747A"/>
    <w:rsid w:val="0061794D"/>
    <w:rsid w:val="00620D15"/>
    <w:rsid w:val="006222DE"/>
    <w:rsid w:val="006224E5"/>
    <w:rsid w:val="00622604"/>
    <w:rsid w:val="006227A7"/>
    <w:rsid w:val="00622970"/>
    <w:rsid w:val="00622C09"/>
    <w:rsid w:val="00622D82"/>
    <w:rsid w:val="00623432"/>
    <w:rsid w:val="00623573"/>
    <w:rsid w:val="0062359D"/>
    <w:rsid w:val="006236B1"/>
    <w:rsid w:val="006244ED"/>
    <w:rsid w:val="00624E74"/>
    <w:rsid w:val="00625C50"/>
    <w:rsid w:val="00626D5C"/>
    <w:rsid w:val="0063292F"/>
    <w:rsid w:val="006337B3"/>
    <w:rsid w:val="00633AD6"/>
    <w:rsid w:val="006343F0"/>
    <w:rsid w:val="00634410"/>
    <w:rsid w:val="00635A56"/>
    <w:rsid w:val="00635DA1"/>
    <w:rsid w:val="006370B7"/>
    <w:rsid w:val="006379B1"/>
    <w:rsid w:val="00637AE8"/>
    <w:rsid w:val="00637E8C"/>
    <w:rsid w:val="00640E47"/>
    <w:rsid w:val="00640E7B"/>
    <w:rsid w:val="00641016"/>
    <w:rsid w:val="00641C0D"/>
    <w:rsid w:val="00642377"/>
    <w:rsid w:val="00643A61"/>
    <w:rsid w:val="00643EE9"/>
    <w:rsid w:val="00644DDF"/>
    <w:rsid w:val="0064526E"/>
    <w:rsid w:val="00645950"/>
    <w:rsid w:val="00646D59"/>
    <w:rsid w:val="00647042"/>
    <w:rsid w:val="00651440"/>
    <w:rsid w:val="00651BC8"/>
    <w:rsid w:val="0065341B"/>
    <w:rsid w:val="006541FA"/>
    <w:rsid w:val="006552CA"/>
    <w:rsid w:val="00655DBC"/>
    <w:rsid w:val="006573E9"/>
    <w:rsid w:val="00660346"/>
    <w:rsid w:val="00662317"/>
    <w:rsid w:val="00662D54"/>
    <w:rsid w:val="0066406E"/>
    <w:rsid w:val="006658FE"/>
    <w:rsid w:val="0066614E"/>
    <w:rsid w:val="00666646"/>
    <w:rsid w:val="00666B8F"/>
    <w:rsid w:val="006674A5"/>
    <w:rsid w:val="006700F9"/>
    <w:rsid w:val="0067050D"/>
    <w:rsid w:val="006716CC"/>
    <w:rsid w:val="0067243D"/>
    <w:rsid w:val="006726BF"/>
    <w:rsid w:val="00672B19"/>
    <w:rsid w:val="0067380B"/>
    <w:rsid w:val="00673D21"/>
    <w:rsid w:val="00674697"/>
    <w:rsid w:val="00674BFF"/>
    <w:rsid w:val="00674FC4"/>
    <w:rsid w:val="0067528C"/>
    <w:rsid w:val="00676B2C"/>
    <w:rsid w:val="00683163"/>
    <w:rsid w:val="00683211"/>
    <w:rsid w:val="00683A7A"/>
    <w:rsid w:val="006845F5"/>
    <w:rsid w:val="00684873"/>
    <w:rsid w:val="006852F7"/>
    <w:rsid w:val="00685DB0"/>
    <w:rsid w:val="006861B1"/>
    <w:rsid w:val="006864CD"/>
    <w:rsid w:val="00686B2D"/>
    <w:rsid w:val="00686B3E"/>
    <w:rsid w:val="006876B8"/>
    <w:rsid w:val="00690861"/>
    <w:rsid w:val="00690902"/>
    <w:rsid w:val="00690EAA"/>
    <w:rsid w:val="00691495"/>
    <w:rsid w:val="00692866"/>
    <w:rsid w:val="00693888"/>
    <w:rsid w:val="006938F8"/>
    <w:rsid w:val="006949FE"/>
    <w:rsid w:val="00694A0C"/>
    <w:rsid w:val="00694D18"/>
    <w:rsid w:val="00694E0E"/>
    <w:rsid w:val="00694ED3"/>
    <w:rsid w:val="006951C3"/>
    <w:rsid w:val="00695C08"/>
    <w:rsid w:val="00696DF2"/>
    <w:rsid w:val="00696DF4"/>
    <w:rsid w:val="006A0D32"/>
    <w:rsid w:val="006A0DA9"/>
    <w:rsid w:val="006A0FB1"/>
    <w:rsid w:val="006A175E"/>
    <w:rsid w:val="006A1AEC"/>
    <w:rsid w:val="006A3943"/>
    <w:rsid w:val="006A469F"/>
    <w:rsid w:val="006A491C"/>
    <w:rsid w:val="006A4BCE"/>
    <w:rsid w:val="006A6E15"/>
    <w:rsid w:val="006B151E"/>
    <w:rsid w:val="006B38A8"/>
    <w:rsid w:val="006B426F"/>
    <w:rsid w:val="006B4632"/>
    <w:rsid w:val="006B4831"/>
    <w:rsid w:val="006B48CA"/>
    <w:rsid w:val="006B5121"/>
    <w:rsid w:val="006B52AE"/>
    <w:rsid w:val="006B6474"/>
    <w:rsid w:val="006B69D5"/>
    <w:rsid w:val="006B6EDB"/>
    <w:rsid w:val="006B757E"/>
    <w:rsid w:val="006B76C1"/>
    <w:rsid w:val="006B779B"/>
    <w:rsid w:val="006C27BF"/>
    <w:rsid w:val="006C53B6"/>
    <w:rsid w:val="006C546F"/>
    <w:rsid w:val="006C56B2"/>
    <w:rsid w:val="006C640D"/>
    <w:rsid w:val="006D0455"/>
    <w:rsid w:val="006D1D4A"/>
    <w:rsid w:val="006D21FA"/>
    <w:rsid w:val="006D276E"/>
    <w:rsid w:val="006D2E21"/>
    <w:rsid w:val="006D3396"/>
    <w:rsid w:val="006D37AA"/>
    <w:rsid w:val="006D3800"/>
    <w:rsid w:val="006D399A"/>
    <w:rsid w:val="006D42DD"/>
    <w:rsid w:val="006D4E1E"/>
    <w:rsid w:val="006D4FDA"/>
    <w:rsid w:val="006D5B62"/>
    <w:rsid w:val="006D5E24"/>
    <w:rsid w:val="006D60EE"/>
    <w:rsid w:val="006D651E"/>
    <w:rsid w:val="006D67AE"/>
    <w:rsid w:val="006D7395"/>
    <w:rsid w:val="006E04FE"/>
    <w:rsid w:val="006E07D4"/>
    <w:rsid w:val="006E1205"/>
    <w:rsid w:val="006E13ED"/>
    <w:rsid w:val="006E15DF"/>
    <w:rsid w:val="006E1821"/>
    <w:rsid w:val="006E1B18"/>
    <w:rsid w:val="006E1D4D"/>
    <w:rsid w:val="006E2723"/>
    <w:rsid w:val="006E3DDB"/>
    <w:rsid w:val="006E4641"/>
    <w:rsid w:val="006E5426"/>
    <w:rsid w:val="006E5D27"/>
    <w:rsid w:val="006E640F"/>
    <w:rsid w:val="006E6517"/>
    <w:rsid w:val="006E6C32"/>
    <w:rsid w:val="006E721F"/>
    <w:rsid w:val="006E7DF9"/>
    <w:rsid w:val="006F075A"/>
    <w:rsid w:val="006F089B"/>
    <w:rsid w:val="006F0D09"/>
    <w:rsid w:val="006F1B12"/>
    <w:rsid w:val="006F2288"/>
    <w:rsid w:val="006F3B4B"/>
    <w:rsid w:val="006F4123"/>
    <w:rsid w:val="006F4A7F"/>
    <w:rsid w:val="006F6993"/>
    <w:rsid w:val="006F7058"/>
    <w:rsid w:val="006F727D"/>
    <w:rsid w:val="006F752B"/>
    <w:rsid w:val="006F788F"/>
    <w:rsid w:val="006F78BE"/>
    <w:rsid w:val="006F7A23"/>
    <w:rsid w:val="00700115"/>
    <w:rsid w:val="00700B8A"/>
    <w:rsid w:val="00701E27"/>
    <w:rsid w:val="00703755"/>
    <w:rsid w:val="00704D0B"/>
    <w:rsid w:val="00704FA9"/>
    <w:rsid w:val="0070636C"/>
    <w:rsid w:val="00706EEF"/>
    <w:rsid w:val="00706FD7"/>
    <w:rsid w:val="007072EB"/>
    <w:rsid w:val="007075F0"/>
    <w:rsid w:val="00707968"/>
    <w:rsid w:val="00707A14"/>
    <w:rsid w:val="007103B6"/>
    <w:rsid w:val="00710424"/>
    <w:rsid w:val="00710E1E"/>
    <w:rsid w:val="00711B3C"/>
    <w:rsid w:val="00711D7B"/>
    <w:rsid w:val="00712E0E"/>
    <w:rsid w:val="007133E0"/>
    <w:rsid w:val="00714236"/>
    <w:rsid w:val="00714F01"/>
    <w:rsid w:val="00715390"/>
    <w:rsid w:val="007153B5"/>
    <w:rsid w:val="0071630B"/>
    <w:rsid w:val="00717019"/>
    <w:rsid w:val="007178BD"/>
    <w:rsid w:val="00717F2A"/>
    <w:rsid w:val="0072050D"/>
    <w:rsid w:val="00721682"/>
    <w:rsid w:val="00721880"/>
    <w:rsid w:val="007223B3"/>
    <w:rsid w:val="00722ACE"/>
    <w:rsid w:val="007235C3"/>
    <w:rsid w:val="0072373D"/>
    <w:rsid w:val="00723769"/>
    <w:rsid w:val="0072379C"/>
    <w:rsid w:val="00724013"/>
    <w:rsid w:val="00724867"/>
    <w:rsid w:val="00724907"/>
    <w:rsid w:val="007256EE"/>
    <w:rsid w:val="00725709"/>
    <w:rsid w:val="0072577B"/>
    <w:rsid w:val="00726A21"/>
    <w:rsid w:val="00726B1A"/>
    <w:rsid w:val="00726D36"/>
    <w:rsid w:val="00726DD4"/>
    <w:rsid w:val="007276D5"/>
    <w:rsid w:val="00730D60"/>
    <w:rsid w:val="00731982"/>
    <w:rsid w:val="00731C15"/>
    <w:rsid w:val="00733349"/>
    <w:rsid w:val="0073396F"/>
    <w:rsid w:val="00735795"/>
    <w:rsid w:val="00735DD1"/>
    <w:rsid w:val="007364F6"/>
    <w:rsid w:val="00736795"/>
    <w:rsid w:val="00736B79"/>
    <w:rsid w:val="0074072A"/>
    <w:rsid w:val="00740CEF"/>
    <w:rsid w:val="0074133E"/>
    <w:rsid w:val="0074197F"/>
    <w:rsid w:val="00741FB1"/>
    <w:rsid w:val="00742DF8"/>
    <w:rsid w:val="007431C6"/>
    <w:rsid w:val="0074372E"/>
    <w:rsid w:val="00744561"/>
    <w:rsid w:val="00744B69"/>
    <w:rsid w:val="0074695A"/>
    <w:rsid w:val="0074695C"/>
    <w:rsid w:val="00746B46"/>
    <w:rsid w:val="00747474"/>
    <w:rsid w:val="007509E8"/>
    <w:rsid w:val="00753A48"/>
    <w:rsid w:val="00753A8C"/>
    <w:rsid w:val="00754883"/>
    <w:rsid w:val="00756B92"/>
    <w:rsid w:val="00756C1E"/>
    <w:rsid w:val="00756C2B"/>
    <w:rsid w:val="00756EC6"/>
    <w:rsid w:val="00757D78"/>
    <w:rsid w:val="007601D9"/>
    <w:rsid w:val="007606FB"/>
    <w:rsid w:val="00760BC3"/>
    <w:rsid w:val="00760DF6"/>
    <w:rsid w:val="00761220"/>
    <w:rsid w:val="0076367E"/>
    <w:rsid w:val="00764596"/>
    <w:rsid w:val="007648FF"/>
    <w:rsid w:val="00764DA7"/>
    <w:rsid w:val="00764E0E"/>
    <w:rsid w:val="007653EE"/>
    <w:rsid w:val="0076692A"/>
    <w:rsid w:val="00766B54"/>
    <w:rsid w:val="00766B92"/>
    <w:rsid w:val="00766C34"/>
    <w:rsid w:val="00767EAD"/>
    <w:rsid w:val="00770491"/>
    <w:rsid w:val="007704A6"/>
    <w:rsid w:val="00770672"/>
    <w:rsid w:val="00771B21"/>
    <w:rsid w:val="00772928"/>
    <w:rsid w:val="00773D50"/>
    <w:rsid w:val="007744A3"/>
    <w:rsid w:val="00775254"/>
    <w:rsid w:val="007757CC"/>
    <w:rsid w:val="00775B56"/>
    <w:rsid w:val="007767CE"/>
    <w:rsid w:val="0078091B"/>
    <w:rsid w:val="007818F1"/>
    <w:rsid w:val="00781D6F"/>
    <w:rsid w:val="00781E6B"/>
    <w:rsid w:val="007828F4"/>
    <w:rsid w:val="0078383F"/>
    <w:rsid w:val="007848A1"/>
    <w:rsid w:val="007849C3"/>
    <w:rsid w:val="0078528D"/>
    <w:rsid w:val="007860B3"/>
    <w:rsid w:val="007873B7"/>
    <w:rsid w:val="0078743A"/>
    <w:rsid w:val="0078787D"/>
    <w:rsid w:val="00787E94"/>
    <w:rsid w:val="00790002"/>
    <w:rsid w:val="00790773"/>
    <w:rsid w:val="0079082F"/>
    <w:rsid w:val="00790985"/>
    <w:rsid w:val="007913EE"/>
    <w:rsid w:val="007917D0"/>
    <w:rsid w:val="00791B0B"/>
    <w:rsid w:val="00792177"/>
    <w:rsid w:val="007921C7"/>
    <w:rsid w:val="00793199"/>
    <w:rsid w:val="0079325F"/>
    <w:rsid w:val="007938A2"/>
    <w:rsid w:val="00793CA5"/>
    <w:rsid w:val="00794128"/>
    <w:rsid w:val="007941A2"/>
    <w:rsid w:val="0079468C"/>
    <w:rsid w:val="007946C5"/>
    <w:rsid w:val="0079482D"/>
    <w:rsid w:val="00794CA5"/>
    <w:rsid w:val="00795D87"/>
    <w:rsid w:val="00796C69"/>
    <w:rsid w:val="00796E79"/>
    <w:rsid w:val="00796ECD"/>
    <w:rsid w:val="00797091"/>
    <w:rsid w:val="007978DF"/>
    <w:rsid w:val="007A0359"/>
    <w:rsid w:val="007A058C"/>
    <w:rsid w:val="007A12BC"/>
    <w:rsid w:val="007A3205"/>
    <w:rsid w:val="007A41B4"/>
    <w:rsid w:val="007A4992"/>
    <w:rsid w:val="007A5535"/>
    <w:rsid w:val="007A6A77"/>
    <w:rsid w:val="007A7A73"/>
    <w:rsid w:val="007A7C45"/>
    <w:rsid w:val="007B1640"/>
    <w:rsid w:val="007B1CAE"/>
    <w:rsid w:val="007B22DB"/>
    <w:rsid w:val="007B258E"/>
    <w:rsid w:val="007B2E15"/>
    <w:rsid w:val="007B30B4"/>
    <w:rsid w:val="007B318E"/>
    <w:rsid w:val="007B3BAD"/>
    <w:rsid w:val="007B3DEE"/>
    <w:rsid w:val="007B4A19"/>
    <w:rsid w:val="007B55CA"/>
    <w:rsid w:val="007B58E0"/>
    <w:rsid w:val="007B629F"/>
    <w:rsid w:val="007B6C6C"/>
    <w:rsid w:val="007C1360"/>
    <w:rsid w:val="007C332A"/>
    <w:rsid w:val="007C58AC"/>
    <w:rsid w:val="007C6860"/>
    <w:rsid w:val="007C76B4"/>
    <w:rsid w:val="007D0393"/>
    <w:rsid w:val="007D0F63"/>
    <w:rsid w:val="007D10F7"/>
    <w:rsid w:val="007D14E7"/>
    <w:rsid w:val="007D295E"/>
    <w:rsid w:val="007D29FB"/>
    <w:rsid w:val="007D30BD"/>
    <w:rsid w:val="007D3D26"/>
    <w:rsid w:val="007D5309"/>
    <w:rsid w:val="007D5B00"/>
    <w:rsid w:val="007D5D84"/>
    <w:rsid w:val="007D6194"/>
    <w:rsid w:val="007D6360"/>
    <w:rsid w:val="007D77A8"/>
    <w:rsid w:val="007D7D84"/>
    <w:rsid w:val="007D7F5B"/>
    <w:rsid w:val="007E0574"/>
    <w:rsid w:val="007E0AA9"/>
    <w:rsid w:val="007E1266"/>
    <w:rsid w:val="007E2099"/>
    <w:rsid w:val="007E2A0F"/>
    <w:rsid w:val="007E2C39"/>
    <w:rsid w:val="007E33BE"/>
    <w:rsid w:val="007E33D5"/>
    <w:rsid w:val="007E3427"/>
    <w:rsid w:val="007E3CB2"/>
    <w:rsid w:val="007E4CEF"/>
    <w:rsid w:val="007E4F24"/>
    <w:rsid w:val="007E578D"/>
    <w:rsid w:val="007E580C"/>
    <w:rsid w:val="007E59C1"/>
    <w:rsid w:val="007E6DFB"/>
    <w:rsid w:val="007F0096"/>
    <w:rsid w:val="007F041B"/>
    <w:rsid w:val="007F055F"/>
    <w:rsid w:val="007F09AE"/>
    <w:rsid w:val="007F1A23"/>
    <w:rsid w:val="007F22AF"/>
    <w:rsid w:val="007F3977"/>
    <w:rsid w:val="007F3B73"/>
    <w:rsid w:val="007F4AA5"/>
    <w:rsid w:val="007F54A2"/>
    <w:rsid w:val="007F5A03"/>
    <w:rsid w:val="007F608B"/>
    <w:rsid w:val="007F616D"/>
    <w:rsid w:val="007F626F"/>
    <w:rsid w:val="007F6F95"/>
    <w:rsid w:val="007F708B"/>
    <w:rsid w:val="007F7296"/>
    <w:rsid w:val="00800018"/>
    <w:rsid w:val="00801636"/>
    <w:rsid w:val="008017FD"/>
    <w:rsid w:val="008035EC"/>
    <w:rsid w:val="00804023"/>
    <w:rsid w:val="00804763"/>
    <w:rsid w:val="00806617"/>
    <w:rsid w:val="00806EB3"/>
    <w:rsid w:val="008104EB"/>
    <w:rsid w:val="00811947"/>
    <w:rsid w:val="00812CAA"/>
    <w:rsid w:val="0081331E"/>
    <w:rsid w:val="00813721"/>
    <w:rsid w:val="00813BD8"/>
    <w:rsid w:val="00814128"/>
    <w:rsid w:val="00814621"/>
    <w:rsid w:val="00815520"/>
    <w:rsid w:val="008169DF"/>
    <w:rsid w:val="00816BB5"/>
    <w:rsid w:val="008170C4"/>
    <w:rsid w:val="00817479"/>
    <w:rsid w:val="008202CB"/>
    <w:rsid w:val="00820663"/>
    <w:rsid w:val="00821AEA"/>
    <w:rsid w:val="00821BE6"/>
    <w:rsid w:val="00823F07"/>
    <w:rsid w:val="00823FA7"/>
    <w:rsid w:val="008247B8"/>
    <w:rsid w:val="00824F1E"/>
    <w:rsid w:val="008264AF"/>
    <w:rsid w:val="00826EEE"/>
    <w:rsid w:val="00826FD1"/>
    <w:rsid w:val="0082711B"/>
    <w:rsid w:val="00827B75"/>
    <w:rsid w:val="00830210"/>
    <w:rsid w:val="0083031D"/>
    <w:rsid w:val="00831307"/>
    <w:rsid w:val="008319DA"/>
    <w:rsid w:val="00831CDA"/>
    <w:rsid w:val="00832B53"/>
    <w:rsid w:val="008333DA"/>
    <w:rsid w:val="0083354A"/>
    <w:rsid w:val="008339B8"/>
    <w:rsid w:val="008342F2"/>
    <w:rsid w:val="0083543A"/>
    <w:rsid w:val="00835458"/>
    <w:rsid w:val="008368CC"/>
    <w:rsid w:val="008377B9"/>
    <w:rsid w:val="00840191"/>
    <w:rsid w:val="008407B4"/>
    <w:rsid w:val="008413A8"/>
    <w:rsid w:val="00841783"/>
    <w:rsid w:val="00842569"/>
    <w:rsid w:val="00842CCC"/>
    <w:rsid w:val="0084305A"/>
    <w:rsid w:val="008436B1"/>
    <w:rsid w:val="008449F4"/>
    <w:rsid w:val="00845214"/>
    <w:rsid w:val="00847084"/>
    <w:rsid w:val="00847F22"/>
    <w:rsid w:val="00850F6C"/>
    <w:rsid w:val="00851BF6"/>
    <w:rsid w:val="008527C5"/>
    <w:rsid w:val="008538EE"/>
    <w:rsid w:val="00853F11"/>
    <w:rsid w:val="0085415F"/>
    <w:rsid w:val="008546F6"/>
    <w:rsid w:val="0085526D"/>
    <w:rsid w:val="0085560F"/>
    <w:rsid w:val="0085593B"/>
    <w:rsid w:val="00856101"/>
    <w:rsid w:val="00856398"/>
    <w:rsid w:val="00856E46"/>
    <w:rsid w:val="008575E4"/>
    <w:rsid w:val="00857973"/>
    <w:rsid w:val="00857A7E"/>
    <w:rsid w:val="00857DA8"/>
    <w:rsid w:val="008600B8"/>
    <w:rsid w:val="00860F23"/>
    <w:rsid w:val="0086133C"/>
    <w:rsid w:val="00861F7E"/>
    <w:rsid w:val="00862F2C"/>
    <w:rsid w:val="008645EE"/>
    <w:rsid w:val="0086549F"/>
    <w:rsid w:val="00866D06"/>
    <w:rsid w:val="00867378"/>
    <w:rsid w:val="00870A25"/>
    <w:rsid w:val="00870B68"/>
    <w:rsid w:val="00871475"/>
    <w:rsid w:val="008717A9"/>
    <w:rsid w:val="00871E6D"/>
    <w:rsid w:val="00872A9C"/>
    <w:rsid w:val="00873787"/>
    <w:rsid w:val="008745B8"/>
    <w:rsid w:val="00875673"/>
    <w:rsid w:val="00875C12"/>
    <w:rsid w:val="00875E50"/>
    <w:rsid w:val="008761AD"/>
    <w:rsid w:val="0088040F"/>
    <w:rsid w:val="008810E2"/>
    <w:rsid w:val="008828AA"/>
    <w:rsid w:val="00882ED8"/>
    <w:rsid w:val="0088347E"/>
    <w:rsid w:val="00883AF4"/>
    <w:rsid w:val="00884BC8"/>
    <w:rsid w:val="00884E0E"/>
    <w:rsid w:val="00885969"/>
    <w:rsid w:val="008879F8"/>
    <w:rsid w:val="00887EE0"/>
    <w:rsid w:val="00890B4E"/>
    <w:rsid w:val="0089169C"/>
    <w:rsid w:val="00892553"/>
    <w:rsid w:val="00892839"/>
    <w:rsid w:val="00892C15"/>
    <w:rsid w:val="00892F3A"/>
    <w:rsid w:val="008933E7"/>
    <w:rsid w:val="00894227"/>
    <w:rsid w:val="008944B3"/>
    <w:rsid w:val="00895001"/>
    <w:rsid w:val="0089507A"/>
    <w:rsid w:val="00895637"/>
    <w:rsid w:val="00895F99"/>
    <w:rsid w:val="008962D8"/>
    <w:rsid w:val="00896E34"/>
    <w:rsid w:val="00896F0C"/>
    <w:rsid w:val="00897857"/>
    <w:rsid w:val="00897E02"/>
    <w:rsid w:val="008A038E"/>
    <w:rsid w:val="008A0452"/>
    <w:rsid w:val="008A0A3D"/>
    <w:rsid w:val="008A1360"/>
    <w:rsid w:val="008A2466"/>
    <w:rsid w:val="008A3BBB"/>
    <w:rsid w:val="008A477A"/>
    <w:rsid w:val="008A4DB9"/>
    <w:rsid w:val="008A55C5"/>
    <w:rsid w:val="008A6020"/>
    <w:rsid w:val="008A6CB9"/>
    <w:rsid w:val="008A6DE1"/>
    <w:rsid w:val="008A74EA"/>
    <w:rsid w:val="008B0958"/>
    <w:rsid w:val="008B0BF4"/>
    <w:rsid w:val="008B1839"/>
    <w:rsid w:val="008B18A2"/>
    <w:rsid w:val="008B2037"/>
    <w:rsid w:val="008B26C4"/>
    <w:rsid w:val="008B2B83"/>
    <w:rsid w:val="008B2BBB"/>
    <w:rsid w:val="008B2BCD"/>
    <w:rsid w:val="008B49BA"/>
    <w:rsid w:val="008B55F3"/>
    <w:rsid w:val="008B6175"/>
    <w:rsid w:val="008B61F6"/>
    <w:rsid w:val="008B6284"/>
    <w:rsid w:val="008B67B2"/>
    <w:rsid w:val="008B7699"/>
    <w:rsid w:val="008C01CC"/>
    <w:rsid w:val="008C0581"/>
    <w:rsid w:val="008C0773"/>
    <w:rsid w:val="008C09A0"/>
    <w:rsid w:val="008C1527"/>
    <w:rsid w:val="008C1C0F"/>
    <w:rsid w:val="008C1E2F"/>
    <w:rsid w:val="008C224F"/>
    <w:rsid w:val="008C4069"/>
    <w:rsid w:val="008C4159"/>
    <w:rsid w:val="008C4505"/>
    <w:rsid w:val="008C4743"/>
    <w:rsid w:val="008C60AA"/>
    <w:rsid w:val="008C6228"/>
    <w:rsid w:val="008C651A"/>
    <w:rsid w:val="008C7E84"/>
    <w:rsid w:val="008C7F2F"/>
    <w:rsid w:val="008D01EC"/>
    <w:rsid w:val="008D01F2"/>
    <w:rsid w:val="008D1BF9"/>
    <w:rsid w:val="008D2BF5"/>
    <w:rsid w:val="008D372B"/>
    <w:rsid w:val="008D39FB"/>
    <w:rsid w:val="008D4257"/>
    <w:rsid w:val="008D6A31"/>
    <w:rsid w:val="008D6D05"/>
    <w:rsid w:val="008D6D55"/>
    <w:rsid w:val="008D7F15"/>
    <w:rsid w:val="008E018A"/>
    <w:rsid w:val="008E0AC4"/>
    <w:rsid w:val="008E0DBB"/>
    <w:rsid w:val="008E1C45"/>
    <w:rsid w:val="008E1D93"/>
    <w:rsid w:val="008E2722"/>
    <w:rsid w:val="008E35D7"/>
    <w:rsid w:val="008E4CC1"/>
    <w:rsid w:val="008E4FF1"/>
    <w:rsid w:val="008E570C"/>
    <w:rsid w:val="008E5C8A"/>
    <w:rsid w:val="008E5D3D"/>
    <w:rsid w:val="008E612A"/>
    <w:rsid w:val="008E6C2F"/>
    <w:rsid w:val="008E7E6E"/>
    <w:rsid w:val="008F072F"/>
    <w:rsid w:val="008F0B1B"/>
    <w:rsid w:val="008F0D3A"/>
    <w:rsid w:val="008F0F4C"/>
    <w:rsid w:val="008F1318"/>
    <w:rsid w:val="008F2013"/>
    <w:rsid w:val="008F2178"/>
    <w:rsid w:val="008F2F64"/>
    <w:rsid w:val="008F359A"/>
    <w:rsid w:val="008F3BDF"/>
    <w:rsid w:val="008F6393"/>
    <w:rsid w:val="008F7F29"/>
    <w:rsid w:val="008F7F2F"/>
    <w:rsid w:val="009000A7"/>
    <w:rsid w:val="009002D0"/>
    <w:rsid w:val="009014C2"/>
    <w:rsid w:val="00902571"/>
    <w:rsid w:val="0090321F"/>
    <w:rsid w:val="0090389A"/>
    <w:rsid w:val="00903CBC"/>
    <w:rsid w:val="00903DE1"/>
    <w:rsid w:val="00904277"/>
    <w:rsid w:val="00907B9A"/>
    <w:rsid w:val="00910140"/>
    <w:rsid w:val="009109CE"/>
    <w:rsid w:val="00910CEF"/>
    <w:rsid w:val="00910FE5"/>
    <w:rsid w:val="00911B41"/>
    <w:rsid w:val="0091232E"/>
    <w:rsid w:val="00913306"/>
    <w:rsid w:val="009139E4"/>
    <w:rsid w:val="00913CDC"/>
    <w:rsid w:val="009150B2"/>
    <w:rsid w:val="009164DD"/>
    <w:rsid w:val="0091669B"/>
    <w:rsid w:val="00916AE9"/>
    <w:rsid w:val="0091746C"/>
    <w:rsid w:val="0091767C"/>
    <w:rsid w:val="009176DE"/>
    <w:rsid w:val="00917C56"/>
    <w:rsid w:val="00917C92"/>
    <w:rsid w:val="00917F59"/>
    <w:rsid w:val="00921F64"/>
    <w:rsid w:val="009220E7"/>
    <w:rsid w:val="0092213B"/>
    <w:rsid w:val="009223BF"/>
    <w:rsid w:val="009227DC"/>
    <w:rsid w:val="009233C8"/>
    <w:rsid w:val="00923CB2"/>
    <w:rsid w:val="00924AB2"/>
    <w:rsid w:val="00925277"/>
    <w:rsid w:val="00926403"/>
    <w:rsid w:val="00926F23"/>
    <w:rsid w:val="00927A9A"/>
    <w:rsid w:val="009305C4"/>
    <w:rsid w:val="00930628"/>
    <w:rsid w:val="00931474"/>
    <w:rsid w:val="009317FA"/>
    <w:rsid w:val="00931890"/>
    <w:rsid w:val="00931CA0"/>
    <w:rsid w:val="00931FDB"/>
    <w:rsid w:val="009320EB"/>
    <w:rsid w:val="00932188"/>
    <w:rsid w:val="0093355C"/>
    <w:rsid w:val="00933609"/>
    <w:rsid w:val="009338D3"/>
    <w:rsid w:val="0093535E"/>
    <w:rsid w:val="00935409"/>
    <w:rsid w:val="009358F0"/>
    <w:rsid w:val="00935BF6"/>
    <w:rsid w:val="00935FB7"/>
    <w:rsid w:val="00936A5A"/>
    <w:rsid w:val="00936C43"/>
    <w:rsid w:val="009377BB"/>
    <w:rsid w:val="0093785F"/>
    <w:rsid w:val="00940756"/>
    <w:rsid w:val="00941CEA"/>
    <w:rsid w:val="00942790"/>
    <w:rsid w:val="00942FEA"/>
    <w:rsid w:val="00943274"/>
    <w:rsid w:val="00943B23"/>
    <w:rsid w:val="00943C09"/>
    <w:rsid w:val="00944D1F"/>
    <w:rsid w:val="00944FF5"/>
    <w:rsid w:val="00945312"/>
    <w:rsid w:val="00945A41"/>
    <w:rsid w:val="0094670A"/>
    <w:rsid w:val="00947755"/>
    <w:rsid w:val="0095020B"/>
    <w:rsid w:val="009526A6"/>
    <w:rsid w:val="00952A9A"/>
    <w:rsid w:val="00952F55"/>
    <w:rsid w:val="0095475C"/>
    <w:rsid w:val="00955330"/>
    <w:rsid w:val="0095589E"/>
    <w:rsid w:val="00955A8E"/>
    <w:rsid w:val="00956A20"/>
    <w:rsid w:val="009571E5"/>
    <w:rsid w:val="00957ECD"/>
    <w:rsid w:val="009603E3"/>
    <w:rsid w:val="00960BFC"/>
    <w:rsid w:val="00961462"/>
    <w:rsid w:val="009616B7"/>
    <w:rsid w:val="00961D52"/>
    <w:rsid w:val="0096244E"/>
    <w:rsid w:val="009630EE"/>
    <w:rsid w:val="009632F0"/>
    <w:rsid w:val="0096473B"/>
    <w:rsid w:val="0096478B"/>
    <w:rsid w:val="00965C3E"/>
    <w:rsid w:val="00966186"/>
    <w:rsid w:val="00967C31"/>
    <w:rsid w:val="00967C6A"/>
    <w:rsid w:val="00967CB9"/>
    <w:rsid w:val="00970472"/>
    <w:rsid w:val="00971306"/>
    <w:rsid w:val="00971ACA"/>
    <w:rsid w:val="009724DC"/>
    <w:rsid w:val="00972DEE"/>
    <w:rsid w:val="00972F1F"/>
    <w:rsid w:val="00974FC4"/>
    <w:rsid w:val="00975264"/>
    <w:rsid w:val="009756DE"/>
    <w:rsid w:val="009757F3"/>
    <w:rsid w:val="00975D91"/>
    <w:rsid w:val="00976D11"/>
    <w:rsid w:val="00977CB0"/>
    <w:rsid w:val="00980348"/>
    <w:rsid w:val="00980393"/>
    <w:rsid w:val="0098163C"/>
    <w:rsid w:val="0098251F"/>
    <w:rsid w:val="00982F9C"/>
    <w:rsid w:val="00982FA5"/>
    <w:rsid w:val="009832FF"/>
    <w:rsid w:val="00983F96"/>
    <w:rsid w:val="00984574"/>
    <w:rsid w:val="009848D2"/>
    <w:rsid w:val="00984920"/>
    <w:rsid w:val="00986421"/>
    <w:rsid w:val="009868CC"/>
    <w:rsid w:val="00986D46"/>
    <w:rsid w:val="00990CD5"/>
    <w:rsid w:val="00991273"/>
    <w:rsid w:val="009922C2"/>
    <w:rsid w:val="0099286C"/>
    <w:rsid w:val="009940A8"/>
    <w:rsid w:val="009945D8"/>
    <w:rsid w:val="00995578"/>
    <w:rsid w:val="00995794"/>
    <w:rsid w:val="009963FB"/>
    <w:rsid w:val="00996A76"/>
    <w:rsid w:val="00996CB3"/>
    <w:rsid w:val="009A0053"/>
    <w:rsid w:val="009A05A8"/>
    <w:rsid w:val="009A0D31"/>
    <w:rsid w:val="009A1E3B"/>
    <w:rsid w:val="009A207D"/>
    <w:rsid w:val="009A24A4"/>
    <w:rsid w:val="009A262B"/>
    <w:rsid w:val="009A2C2F"/>
    <w:rsid w:val="009A2DE7"/>
    <w:rsid w:val="009A33AB"/>
    <w:rsid w:val="009A38CF"/>
    <w:rsid w:val="009A3B76"/>
    <w:rsid w:val="009A599A"/>
    <w:rsid w:val="009A6544"/>
    <w:rsid w:val="009A71DA"/>
    <w:rsid w:val="009A726D"/>
    <w:rsid w:val="009A782B"/>
    <w:rsid w:val="009A7864"/>
    <w:rsid w:val="009A7A04"/>
    <w:rsid w:val="009A7BCB"/>
    <w:rsid w:val="009B0152"/>
    <w:rsid w:val="009B06A0"/>
    <w:rsid w:val="009B07B0"/>
    <w:rsid w:val="009B0AF0"/>
    <w:rsid w:val="009B1841"/>
    <w:rsid w:val="009B22FC"/>
    <w:rsid w:val="009B25A5"/>
    <w:rsid w:val="009B27B8"/>
    <w:rsid w:val="009B2A97"/>
    <w:rsid w:val="009B3778"/>
    <w:rsid w:val="009B41A0"/>
    <w:rsid w:val="009B42AF"/>
    <w:rsid w:val="009B47BC"/>
    <w:rsid w:val="009B5653"/>
    <w:rsid w:val="009B62EC"/>
    <w:rsid w:val="009B6649"/>
    <w:rsid w:val="009B6658"/>
    <w:rsid w:val="009C071F"/>
    <w:rsid w:val="009C12A2"/>
    <w:rsid w:val="009C16D7"/>
    <w:rsid w:val="009C17DD"/>
    <w:rsid w:val="009C1E3E"/>
    <w:rsid w:val="009C200A"/>
    <w:rsid w:val="009C2ADA"/>
    <w:rsid w:val="009C6EE0"/>
    <w:rsid w:val="009C7C18"/>
    <w:rsid w:val="009D0ADC"/>
    <w:rsid w:val="009D0E5C"/>
    <w:rsid w:val="009D10AB"/>
    <w:rsid w:val="009D155F"/>
    <w:rsid w:val="009D210B"/>
    <w:rsid w:val="009D2E09"/>
    <w:rsid w:val="009D36A6"/>
    <w:rsid w:val="009D3A0A"/>
    <w:rsid w:val="009D3C00"/>
    <w:rsid w:val="009D3F13"/>
    <w:rsid w:val="009D40FD"/>
    <w:rsid w:val="009D43EE"/>
    <w:rsid w:val="009D4A90"/>
    <w:rsid w:val="009D62B8"/>
    <w:rsid w:val="009D65F7"/>
    <w:rsid w:val="009D7281"/>
    <w:rsid w:val="009D768D"/>
    <w:rsid w:val="009D7A58"/>
    <w:rsid w:val="009D7DAB"/>
    <w:rsid w:val="009E0C56"/>
    <w:rsid w:val="009E0DAA"/>
    <w:rsid w:val="009E1191"/>
    <w:rsid w:val="009E1B88"/>
    <w:rsid w:val="009E1E00"/>
    <w:rsid w:val="009E25DC"/>
    <w:rsid w:val="009E27D5"/>
    <w:rsid w:val="009E38C8"/>
    <w:rsid w:val="009E3FBA"/>
    <w:rsid w:val="009E46F4"/>
    <w:rsid w:val="009E5598"/>
    <w:rsid w:val="009E55CF"/>
    <w:rsid w:val="009E5876"/>
    <w:rsid w:val="009E5F9A"/>
    <w:rsid w:val="009E6EF1"/>
    <w:rsid w:val="009E7AAB"/>
    <w:rsid w:val="009F0765"/>
    <w:rsid w:val="009F0CA0"/>
    <w:rsid w:val="009F0D36"/>
    <w:rsid w:val="009F12E7"/>
    <w:rsid w:val="009F1A9C"/>
    <w:rsid w:val="009F226E"/>
    <w:rsid w:val="009F3FFA"/>
    <w:rsid w:val="009F56E4"/>
    <w:rsid w:val="009F598C"/>
    <w:rsid w:val="009F5DAB"/>
    <w:rsid w:val="009F6C4A"/>
    <w:rsid w:val="009F7074"/>
    <w:rsid w:val="009F77A8"/>
    <w:rsid w:val="009F7A51"/>
    <w:rsid w:val="00A00162"/>
    <w:rsid w:val="00A00850"/>
    <w:rsid w:val="00A01593"/>
    <w:rsid w:val="00A015BE"/>
    <w:rsid w:val="00A0160E"/>
    <w:rsid w:val="00A01AD0"/>
    <w:rsid w:val="00A02472"/>
    <w:rsid w:val="00A025B0"/>
    <w:rsid w:val="00A02B4E"/>
    <w:rsid w:val="00A03105"/>
    <w:rsid w:val="00A031DE"/>
    <w:rsid w:val="00A034DA"/>
    <w:rsid w:val="00A03E9F"/>
    <w:rsid w:val="00A04FE1"/>
    <w:rsid w:val="00A053EE"/>
    <w:rsid w:val="00A06408"/>
    <w:rsid w:val="00A07092"/>
    <w:rsid w:val="00A1055F"/>
    <w:rsid w:val="00A10654"/>
    <w:rsid w:val="00A11188"/>
    <w:rsid w:val="00A11370"/>
    <w:rsid w:val="00A13059"/>
    <w:rsid w:val="00A138A8"/>
    <w:rsid w:val="00A13BB8"/>
    <w:rsid w:val="00A142B9"/>
    <w:rsid w:val="00A142F2"/>
    <w:rsid w:val="00A1446D"/>
    <w:rsid w:val="00A15D86"/>
    <w:rsid w:val="00A166F4"/>
    <w:rsid w:val="00A16E6C"/>
    <w:rsid w:val="00A1704B"/>
    <w:rsid w:val="00A17451"/>
    <w:rsid w:val="00A17FB2"/>
    <w:rsid w:val="00A20291"/>
    <w:rsid w:val="00A20E5D"/>
    <w:rsid w:val="00A213F6"/>
    <w:rsid w:val="00A226C0"/>
    <w:rsid w:val="00A227F0"/>
    <w:rsid w:val="00A23BBB"/>
    <w:rsid w:val="00A2464A"/>
    <w:rsid w:val="00A24956"/>
    <w:rsid w:val="00A27395"/>
    <w:rsid w:val="00A27A86"/>
    <w:rsid w:val="00A300FB"/>
    <w:rsid w:val="00A30F97"/>
    <w:rsid w:val="00A3115F"/>
    <w:rsid w:val="00A31255"/>
    <w:rsid w:val="00A316AE"/>
    <w:rsid w:val="00A31A70"/>
    <w:rsid w:val="00A32510"/>
    <w:rsid w:val="00A32DF0"/>
    <w:rsid w:val="00A3545F"/>
    <w:rsid w:val="00A3698B"/>
    <w:rsid w:val="00A3780D"/>
    <w:rsid w:val="00A40B5D"/>
    <w:rsid w:val="00A40E12"/>
    <w:rsid w:val="00A41490"/>
    <w:rsid w:val="00A41D90"/>
    <w:rsid w:val="00A4251E"/>
    <w:rsid w:val="00A435E9"/>
    <w:rsid w:val="00A44D8C"/>
    <w:rsid w:val="00A453B1"/>
    <w:rsid w:val="00A45970"/>
    <w:rsid w:val="00A47ADE"/>
    <w:rsid w:val="00A47CB5"/>
    <w:rsid w:val="00A51C56"/>
    <w:rsid w:val="00A54C6F"/>
    <w:rsid w:val="00A55408"/>
    <w:rsid w:val="00A55A0E"/>
    <w:rsid w:val="00A56416"/>
    <w:rsid w:val="00A5654D"/>
    <w:rsid w:val="00A5687B"/>
    <w:rsid w:val="00A56C0F"/>
    <w:rsid w:val="00A57A86"/>
    <w:rsid w:val="00A60227"/>
    <w:rsid w:val="00A603B8"/>
    <w:rsid w:val="00A60E11"/>
    <w:rsid w:val="00A61B31"/>
    <w:rsid w:val="00A61F06"/>
    <w:rsid w:val="00A6272B"/>
    <w:rsid w:val="00A6286A"/>
    <w:rsid w:val="00A6413A"/>
    <w:rsid w:val="00A6440C"/>
    <w:rsid w:val="00A64FCA"/>
    <w:rsid w:val="00A65ED2"/>
    <w:rsid w:val="00A65FD4"/>
    <w:rsid w:val="00A667C9"/>
    <w:rsid w:val="00A669D3"/>
    <w:rsid w:val="00A66D75"/>
    <w:rsid w:val="00A66D78"/>
    <w:rsid w:val="00A67CB3"/>
    <w:rsid w:val="00A67D7C"/>
    <w:rsid w:val="00A67D9C"/>
    <w:rsid w:val="00A67E90"/>
    <w:rsid w:val="00A70EDA"/>
    <w:rsid w:val="00A71192"/>
    <w:rsid w:val="00A738C1"/>
    <w:rsid w:val="00A73AA3"/>
    <w:rsid w:val="00A7445D"/>
    <w:rsid w:val="00A75AB3"/>
    <w:rsid w:val="00A765B9"/>
    <w:rsid w:val="00A76E43"/>
    <w:rsid w:val="00A8020A"/>
    <w:rsid w:val="00A8090B"/>
    <w:rsid w:val="00A80E1B"/>
    <w:rsid w:val="00A81307"/>
    <w:rsid w:val="00A821DC"/>
    <w:rsid w:val="00A822C7"/>
    <w:rsid w:val="00A8328D"/>
    <w:rsid w:val="00A8343B"/>
    <w:rsid w:val="00A8370D"/>
    <w:rsid w:val="00A83A42"/>
    <w:rsid w:val="00A8401F"/>
    <w:rsid w:val="00A85D01"/>
    <w:rsid w:val="00A86357"/>
    <w:rsid w:val="00A868B1"/>
    <w:rsid w:val="00A86BC2"/>
    <w:rsid w:val="00A87270"/>
    <w:rsid w:val="00A875BE"/>
    <w:rsid w:val="00A87BB7"/>
    <w:rsid w:val="00A87FA9"/>
    <w:rsid w:val="00A90174"/>
    <w:rsid w:val="00A902BF"/>
    <w:rsid w:val="00A9035E"/>
    <w:rsid w:val="00A903A7"/>
    <w:rsid w:val="00A90563"/>
    <w:rsid w:val="00A90737"/>
    <w:rsid w:val="00A92055"/>
    <w:rsid w:val="00A92111"/>
    <w:rsid w:val="00A92654"/>
    <w:rsid w:val="00A9289A"/>
    <w:rsid w:val="00A931B7"/>
    <w:rsid w:val="00A955A4"/>
    <w:rsid w:val="00A95672"/>
    <w:rsid w:val="00A96011"/>
    <w:rsid w:val="00A97429"/>
    <w:rsid w:val="00A9798F"/>
    <w:rsid w:val="00A97B94"/>
    <w:rsid w:val="00AA0018"/>
    <w:rsid w:val="00AA1442"/>
    <w:rsid w:val="00AA1546"/>
    <w:rsid w:val="00AA16E0"/>
    <w:rsid w:val="00AA1ABA"/>
    <w:rsid w:val="00AA290F"/>
    <w:rsid w:val="00AA34DA"/>
    <w:rsid w:val="00AA3C12"/>
    <w:rsid w:val="00AA4BF8"/>
    <w:rsid w:val="00AA5967"/>
    <w:rsid w:val="00AA5A32"/>
    <w:rsid w:val="00AA61BD"/>
    <w:rsid w:val="00AA6898"/>
    <w:rsid w:val="00AA7E66"/>
    <w:rsid w:val="00AB0025"/>
    <w:rsid w:val="00AB013E"/>
    <w:rsid w:val="00AB02C1"/>
    <w:rsid w:val="00AB0804"/>
    <w:rsid w:val="00AB0ADB"/>
    <w:rsid w:val="00AB12A2"/>
    <w:rsid w:val="00AB1A37"/>
    <w:rsid w:val="00AB1DFE"/>
    <w:rsid w:val="00AB2363"/>
    <w:rsid w:val="00AB2C06"/>
    <w:rsid w:val="00AB3E8B"/>
    <w:rsid w:val="00AB517F"/>
    <w:rsid w:val="00AB5742"/>
    <w:rsid w:val="00AB5A2C"/>
    <w:rsid w:val="00AB5DD2"/>
    <w:rsid w:val="00AB6527"/>
    <w:rsid w:val="00AB6C12"/>
    <w:rsid w:val="00AB728D"/>
    <w:rsid w:val="00AC061D"/>
    <w:rsid w:val="00AC1362"/>
    <w:rsid w:val="00AC14A3"/>
    <w:rsid w:val="00AC1704"/>
    <w:rsid w:val="00AC2BEE"/>
    <w:rsid w:val="00AC3517"/>
    <w:rsid w:val="00AC3892"/>
    <w:rsid w:val="00AC45B2"/>
    <w:rsid w:val="00AC4AB5"/>
    <w:rsid w:val="00AC4CAB"/>
    <w:rsid w:val="00AC4F11"/>
    <w:rsid w:val="00AC62C6"/>
    <w:rsid w:val="00AC6AC9"/>
    <w:rsid w:val="00AC6D20"/>
    <w:rsid w:val="00AD0F54"/>
    <w:rsid w:val="00AD1DF5"/>
    <w:rsid w:val="00AD1FFD"/>
    <w:rsid w:val="00AD20D3"/>
    <w:rsid w:val="00AD309F"/>
    <w:rsid w:val="00AD39C0"/>
    <w:rsid w:val="00AD498D"/>
    <w:rsid w:val="00AD5BA7"/>
    <w:rsid w:val="00AD664A"/>
    <w:rsid w:val="00AD68AF"/>
    <w:rsid w:val="00AD6D0C"/>
    <w:rsid w:val="00AD6D44"/>
    <w:rsid w:val="00AD78B9"/>
    <w:rsid w:val="00AE054F"/>
    <w:rsid w:val="00AE0590"/>
    <w:rsid w:val="00AE0847"/>
    <w:rsid w:val="00AE0F4D"/>
    <w:rsid w:val="00AE12A8"/>
    <w:rsid w:val="00AE1F09"/>
    <w:rsid w:val="00AE28EC"/>
    <w:rsid w:val="00AE2909"/>
    <w:rsid w:val="00AE2984"/>
    <w:rsid w:val="00AE29C6"/>
    <w:rsid w:val="00AE2E2C"/>
    <w:rsid w:val="00AE2E9E"/>
    <w:rsid w:val="00AE53FA"/>
    <w:rsid w:val="00AE5526"/>
    <w:rsid w:val="00AE604C"/>
    <w:rsid w:val="00AE6EE7"/>
    <w:rsid w:val="00AE708D"/>
    <w:rsid w:val="00AE77A2"/>
    <w:rsid w:val="00AF0118"/>
    <w:rsid w:val="00AF0CC4"/>
    <w:rsid w:val="00AF120C"/>
    <w:rsid w:val="00AF1277"/>
    <w:rsid w:val="00AF2356"/>
    <w:rsid w:val="00AF2672"/>
    <w:rsid w:val="00AF2A04"/>
    <w:rsid w:val="00AF32CF"/>
    <w:rsid w:val="00AF5596"/>
    <w:rsid w:val="00AF5C7A"/>
    <w:rsid w:val="00AF6643"/>
    <w:rsid w:val="00AF6844"/>
    <w:rsid w:val="00AF753B"/>
    <w:rsid w:val="00B003C8"/>
    <w:rsid w:val="00B01807"/>
    <w:rsid w:val="00B02A33"/>
    <w:rsid w:val="00B0316A"/>
    <w:rsid w:val="00B034D7"/>
    <w:rsid w:val="00B041DB"/>
    <w:rsid w:val="00B05DCC"/>
    <w:rsid w:val="00B064E6"/>
    <w:rsid w:val="00B066C0"/>
    <w:rsid w:val="00B068E8"/>
    <w:rsid w:val="00B06C3A"/>
    <w:rsid w:val="00B07283"/>
    <w:rsid w:val="00B0776B"/>
    <w:rsid w:val="00B109B1"/>
    <w:rsid w:val="00B11DD0"/>
    <w:rsid w:val="00B12B8C"/>
    <w:rsid w:val="00B13117"/>
    <w:rsid w:val="00B13978"/>
    <w:rsid w:val="00B1438A"/>
    <w:rsid w:val="00B147D1"/>
    <w:rsid w:val="00B148F6"/>
    <w:rsid w:val="00B15269"/>
    <w:rsid w:val="00B1573F"/>
    <w:rsid w:val="00B16F20"/>
    <w:rsid w:val="00B17840"/>
    <w:rsid w:val="00B17BFF"/>
    <w:rsid w:val="00B2023D"/>
    <w:rsid w:val="00B20A1F"/>
    <w:rsid w:val="00B23657"/>
    <w:rsid w:val="00B244D8"/>
    <w:rsid w:val="00B247C7"/>
    <w:rsid w:val="00B25689"/>
    <w:rsid w:val="00B2592A"/>
    <w:rsid w:val="00B26987"/>
    <w:rsid w:val="00B27990"/>
    <w:rsid w:val="00B27E00"/>
    <w:rsid w:val="00B300A7"/>
    <w:rsid w:val="00B302E4"/>
    <w:rsid w:val="00B30801"/>
    <w:rsid w:val="00B3098B"/>
    <w:rsid w:val="00B30DD7"/>
    <w:rsid w:val="00B313CD"/>
    <w:rsid w:val="00B31905"/>
    <w:rsid w:val="00B31AFE"/>
    <w:rsid w:val="00B320A7"/>
    <w:rsid w:val="00B32186"/>
    <w:rsid w:val="00B32D61"/>
    <w:rsid w:val="00B35919"/>
    <w:rsid w:val="00B36F93"/>
    <w:rsid w:val="00B371EE"/>
    <w:rsid w:val="00B400F1"/>
    <w:rsid w:val="00B40485"/>
    <w:rsid w:val="00B40512"/>
    <w:rsid w:val="00B40526"/>
    <w:rsid w:val="00B4158A"/>
    <w:rsid w:val="00B41A4F"/>
    <w:rsid w:val="00B4222A"/>
    <w:rsid w:val="00B42B49"/>
    <w:rsid w:val="00B430DA"/>
    <w:rsid w:val="00B4313F"/>
    <w:rsid w:val="00B4381E"/>
    <w:rsid w:val="00B44BDD"/>
    <w:rsid w:val="00B45B11"/>
    <w:rsid w:val="00B4721B"/>
    <w:rsid w:val="00B47241"/>
    <w:rsid w:val="00B47FB5"/>
    <w:rsid w:val="00B50361"/>
    <w:rsid w:val="00B507AB"/>
    <w:rsid w:val="00B51404"/>
    <w:rsid w:val="00B51D98"/>
    <w:rsid w:val="00B523D4"/>
    <w:rsid w:val="00B5281A"/>
    <w:rsid w:val="00B52C0F"/>
    <w:rsid w:val="00B52D69"/>
    <w:rsid w:val="00B52F8E"/>
    <w:rsid w:val="00B530FE"/>
    <w:rsid w:val="00B53608"/>
    <w:rsid w:val="00B53D3A"/>
    <w:rsid w:val="00B53E0D"/>
    <w:rsid w:val="00B5419E"/>
    <w:rsid w:val="00B54303"/>
    <w:rsid w:val="00B54FE4"/>
    <w:rsid w:val="00B561B0"/>
    <w:rsid w:val="00B56AFB"/>
    <w:rsid w:val="00B57E35"/>
    <w:rsid w:val="00B61A46"/>
    <w:rsid w:val="00B6244C"/>
    <w:rsid w:val="00B62C32"/>
    <w:rsid w:val="00B63662"/>
    <w:rsid w:val="00B64229"/>
    <w:rsid w:val="00B64D71"/>
    <w:rsid w:val="00B653E0"/>
    <w:rsid w:val="00B6576E"/>
    <w:rsid w:val="00B65C2A"/>
    <w:rsid w:val="00B67366"/>
    <w:rsid w:val="00B6745A"/>
    <w:rsid w:val="00B70755"/>
    <w:rsid w:val="00B711D2"/>
    <w:rsid w:val="00B712E0"/>
    <w:rsid w:val="00B72377"/>
    <w:rsid w:val="00B72B72"/>
    <w:rsid w:val="00B738CC"/>
    <w:rsid w:val="00B74729"/>
    <w:rsid w:val="00B74AE7"/>
    <w:rsid w:val="00B750E8"/>
    <w:rsid w:val="00B751B2"/>
    <w:rsid w:val="00B756F4"/>
    <w:rsid w:val="00B75758"/>
    <w:rsid w:val="00B757B3"/>
    <w:rsid w:val="00B75972"/>
    <w:rsid w:val="00B7645B"/>
    <w:rsid w:val="00B7768C"/>
    <w:rsid w:val="00B8175D"/>
    <w:rsid w:val="00B82203"/>
    <w:rsid w:val="00B82989"/>
    <w:rsid w:val="00B8304A"/>
    <w:rsid w:val="00B83E25"/>
    <w:rsid w:val="00B84447"/>
    <w:rsid w:val="00B84A11"/>
    <w:rsid w:val="00B86775"/>
    <w:rsid w:val="00B87C09"/>
    <w:rsid w:val="00B87EAF"/>
    <w:rsid w:val="00B90D3A"/>
    <w:rsid w:val="00B914C2"/>
    <w:rsid w:val="00B9182C"/>
    <w:rsid w:val="00B91D47"/>
    <w:rsid w:val="00B924C5"/>
    <w:rsid w:val="00B92804"/>
    <w:rsid w:val="00B92A4E"/>
    <w:rsid w:val="00B92E2E"/>
    <w:rsid w:val="00B9347F"/>
    <w:rsid w:val="00B95556"/>
    <w:rsid w:val="00B957CC"/>
    <w:rsid w:val="00B95F9E"/>
    <w:rsid w:val="00B96A19"/>
    <w:rsid w:val="00B97A3D"/>
    <w:rsid w:val="00BA14BD"/>
    <w:rsid w:val="00BA175A"/>
    <w:rsid w:val="00BA1F62"/>
    <w:rsid w:val="00BA2163"/>
    <w:rsid w:val="00BB01E1"/>
    <w:rsid w:val="00BB24BB"/>
    <w:rsid w:val="00BB2A0E"/>
    <w:rsid w:val="00BB2D1B"/>
    <w:rsid w:val="00BB32EF"/>
    <w:rsid w:val="00BB36D5"/>
    <w:rsid w:val="00BB509A"/>
    <w:rsid w:val="00BB6113"/>
    <w:rsid w:val="00BB64DC"/>
    <w:rsid w:val="00BC085F"/>
    <w:rsid w:val="00BC0B3E"/>
    <w:rsid w:val="00BC11D7"/>
    <w:rsid w:val="00BC1DDD"/>
    <w:rsid w:val="00BC1F97"/>
    <w:rsid w:val="00BC333D"/>
    <w:rsid w:val="00BC4262"/>
    <w:rsid w:val="00BC4D41"/>
    <w:rsid w:val="00BC540C"/>
    <w:rsid w:val="00BC5F41"/>
    <w:rsid w:val="00BC71C1"/>
    <w:rsid w:val="00BC76F5"/>
    <w:rsid w:val="00BD0710"/>
    <w:rsid w:val="00BD0A9C"/>
    <w:rsid w:val="00BD17D9"/>
    <w:rsid w:val="00BD33F1"/>
    <w:rsid w:val="00BD41BD"/>
    <w:rsid w:val="00BD4614"/>
    <w:rsid w:val="00BD4C47"/>
    <w:rsid w:val="00BD5F93"/>
    <w:rsid w:val="00BD63A8"/>
    <w:rsid w:val="00BD6560"/>
    <w:rsid w:val="00BD7031"/>
    <w:rsid w:val="00BD73D8"/>
    <w:rsid w:val="00BE0BCA"/>
    <w:rsid w:val="00BE1FC1"/>
    <w:rsid w:val="00BE2060"/>
    <w:rsid w:val="00BE22F1"/>
    <w:rsid w:val="00BE2477"/>
    <w:rsid w:val="00BE24CC"/>
    <w:rsid w:val="00BE253A"/>
    <w:rsid w:val="00BE3D3B"/>
    <w:rsid w:val="00BE40D0"/>
    <w:rsid w:val="00BE4283"/>
    <w:rsid w:val="00BE4337"/>
    <w:rsid w:val="00BE4ABF"/>
    <w:rsid w:val="00BE5678"/>
    <w:rsid w:val="00BE5860"/>
    <w:rsid w:val="00BE5B56"/>
    <w:rsid w:val="00BE5ECA"/>
    <w:rsid w:val="00BE6145"/>
    <w:rsid w:val="00BE6F47"/>
    <w:rsid w:val="00BE775C"/>
    <w:rsid w:val="00BF0BF6"/>
    <w:rsid w:val="00BF17EC"/>
    <w:rsid w:val="00BF20E2"/>
    <w:rsid w:val="00BF28E7"/>
    <w:rsid w:val="00BF29A3"/>
    <w:rsid w:val="00BF3115"/>
    <w:rsid w:val="00BF4600"/>
    <w:rsid w:val="00BF529A"/>
    <w:rsid w:val="00BF7F35"/>
    <w:rsid w:val="00C0132D"/>
    <w:rsid w:val="00C017D2"/>
    <w:rsid w:val="00C017EB"/>
    <w:rsid w:val="00C0198F"/>
    <w:rsid w:val="00C01C55"/>
    <w:rsid w:val="00C029E1"/>
    <w:rsid w:val="00C038E8"/>
    <w:rsid w:val="00C03CBD"/>
    <w:rsid w:val="00C051B8"/>
    <w:rsid w:val="00C05672"/>
    <w:rsid w:val="00C05A4E"/>
    <w:rsid w:val="00C0602E"/>
    <w:rsid w:val="00C066B5"/>
    <w:rsid w:val="00C07278"/>
    <w:rsid w:val="00C0793F"/>
    <w:rsid w:val="00C102D3"/>
    <w:rsid w:val="00C10873"/>
    <w:rsid w:val="00C10AF9"/>
    <w:rsid w:val="00C1353F"/>
    <w:rsid w:val="00C1401E"/>
    <w:rsid w:val="00C146BB"/>
    <w:rsid w:val="00C148B8"/>
    <w:rsid w:val="00C1570E"/>
    <w:rsid w:val="00C16779"/>
    <w:rsid w:val="00C206CC"/>
    <w:rsid w:val="00C20AA2"/>
    <w:rsid w:val="00C20DC2"/>
    <w:rsid w:val="00C21C6A"/>
    <w:rsid w:val="00C21CF0"/>
    <w:rsid w:val="00C220C2"/>
    <w:rsid w:val="00C22AFB"/>
    <w:rsid w:val="00C22C98"/>
    <w:rsid w:val="00C2394C"/>
    <w:rsid w:val="00C24065"/>
    <w:rsid w:val="00C25880"/>
    <w:rsid w:val="00C266EE"/>
    <w:rsid w:val="00C2721C"/>
    <w:rsid w:val="00C27E6E"/>
    <w:rsid w:val="00C27FD5"/>
    <w:rsid w:val="00C30D6F"/>
    <w:rsid w:val="00C31924"/>
    <w:rsid w:val="00C32555"/>
    <w:rsid w:val="00C32821"/>
    <w:rsid w:val="00C3284F"/>
    <w:rsid w:val="00C32C7C"/>
    <w:rsid w:val="00C32C7E"/>
    <w:rsid w:val="00C33B79"/>
    <w:rsid w:val="00C33E78"/>
    <w:rsid w:val="00C34094"/>
    <w:rsid w:val="00C3562B"/>
    <w:rsid w:val="00C35889"/>
    <w:rsid w:val="00C35A01"/>
    <w:rsid w:val="00C36C79"/>
    <w:rsid w:val="00C36DFB"/>
    <w:rsid w:val="00C37ED5"/>
    <w:rsid w:val="00C37FE8"/>
    <w:rsid w:val="00C400B7"/>
    <w:rsid w:val="00C40D24"/>
    <w:rsid w:val="00C4128E"/>
    <w:rsid w:val="00C41335"/>
    <w:rsid w:val="00C417DB"/>
    <w:rsid w:val="00C41A67"/>
    <w:rsid w:val="00C41F52"/>
    <w:rsid w:val="00C429FE"/>
    <w:rsid w:val="00C42ABE"/>
    <w:rsid w:val="00C43653"/>
    <w:rsid w:val="00C439B9"/>
    <w:rsid w:val="00C44275"/>
    <w:rsid w:val="00C44286"/>
    <w:rsid w:val="00C4483D"/>
    <w:rsid w:val="00C44F5B"/>
    <w:rsid w:val="00C454F1"/>
    <w:rsid w:val="00C461E0"/>
    <w:rsid w:val="00C47627"/>
    <w:rsid w:val="00C5007A"/>
    <w:rsid w:val="00C5141D"/>
    <w:rsid w:val="00C52105"/>
    <w:rsid w:val="00C521DB"/>
    <w:rsid w:val="00C52F2A"/>
    <w:rsid w:val="00C53E7F"/>
    <w:rsid w:val="00C5439A"/>
    <w:rsid w:val="00C55383"/>
    <w:rsid w:val="00C55A67"/>
    <w:rsid w:val="00C55C0A"/>
    <w:rsid w:val="00C57148"/>
    <w:rsid w:val="00C57675"/>
    <w:rsid w:val="00C610B0"/>
    <w:rsid w:val="00C61B5B"/>
    <w:rsid w:val="00C61C27"/>
    <w:rsid w:val="00C625B4"/>
    <w:rsid w:val="00C6281C"/>
    <w:rsid w:val="00C629F2"/>
    <w:rsid w:val="00C63DC4"/>
    <w:rsid w:val="00C640CA"/>
    <w:rsid w:val="00C64335"/>
    <w:rsid w:val="00C64824"/>
    <w:rsid w:val="00C64EA6"/>
    <w:rsid w:val="00C65230"/>
    <w:rsid w:val="00C66AD4"/>
    <w:rsid w:val="00C675F8"/>
    <w:rsid w:val="00C67A47"/>
    <w:rsid w:val="00C67EFB"/>
    <w:rsid w:val="00C67F47"/>
    <w:rsid w:val="00C67F76"/>
    <w:rsid w:val="00C70835"/>
    <w:rsid w:val="00C70972"/>
    <w:rsid w:val="00C711A4"/>
    <w:rsid w:val="00C72E5E"/>
    <w:rsid w:val="00C73C0D"/>
    <w:rsid w:val="00C73CC6"/>
    <w:rsid w:val="00C74272"/>
    <w:rsid w:val="00C746C7"/>
    <w:rsid w:val="00C762E3"/>
    <w:rsid w:val="00C7675B"/>
    <w:rsid w:val="00C76A40"/>
    <w:rsid w:val="00C771ED"/>
    <w:rsid w:val="00C778ED"/>
    <w:rsid w:val="00C800DE"/>
    <w:rsid w:val="00C816B8"/>
    <w:rsid w:val="00C846DB"/>
    <w:rsid w:val="00C86FBC"/>
    <w:rsid w:val="00C901FF"/>
    <w:rsid w:val="00C9102E"/>
    <w:rsid w:val="00C91703"/>
    <w:rsid w:val="00C929CB"/>
    <w:rsid w:val="00C93E27"/>
    <w:rsid w:val="00C9658C"/>
    <w:rsid w:val="00C97750"/>
    <w:rsid w:val="00CA0038"/>
    <w:rsid w:val="00CA13C5"/>
    <w:rsid w:val="00CA19E7"/>
    <w:rsid w:val="00CA2077"/>
    <w:rsid w:val="00CA32D7"/>
    <w:rsid w:val="00CA3725"/>
    <w:rsid w:val="00CA47A4"/>
    <w:rsid w:val="00CA58F8"/>
    <w:rsid w:val="00CA6DDE"/>
    <w:rsid w:val="00CA6F71"/>
    <w:rsid w:val="00CA7682"/>
    <w:rsid w:val="00CA776A"/>
    <w:rsid w:val="00CA776F"/>
    <w:rsid w:val="00CA7F67"/>
    <w:rsid w:val="00CB1B50"/>
    <w:rsid w:val="00CB23B8"/>
    <w:rsid w:val="00CB3F8C"/>
    <w:rsid w:val="00CB4F62"/>
    <w:rsid w:val="00CB501B"/>
    <w:rsid w:val="00CB7B1E"/>
    <w:rsid w:val="00CC02A0"/>
    <w:rsid w:val="00CC03BD"/>
    <w:rsid w:val="00CC0964"/>
    <w:rsid w:val="00CC0E09"/>
    <w:rsid w:val="00CC1DD8"/>
    <w:rsid w:val="00CC2260"/>
    <w:rsid w:val="00CC3CD3"/>
    <w:rsid w:val="00CC46C9"/>
    <w:rsid w:val="00CC4E76"/>
    <w:rsid w:val="00CC5A29"/>
    <w:rsid w:val="00CC6778"/>
    <w:rsid w:val="00CC76DE"/>
    <w:rsid w:val="00CD184A"/>
    <w:rsid w:val="00CD1F9A"/>
    <w:rsid w:val="00CD204A"/>
    <w:rsid w:val="00CD36EF"/>
    <w:rsid w:val="00CD3916"/>
    <w:rsid w:val="00CD41EC"/>
    <w:rsid w:val="00CD47A3"/>
    <w:rsid w:val="00CD496B"/>
    <w:rsid w:val="00CD4BA2"/>
    <w:rsid w:val="00CD4C8D"/>
    <w:rsid w:val="00CD51D9"/>
    <w:rsid w:val="00CD7720"/>
    <w:rsid w:val="00CD7C27"/>
    <w:rsid w:val="00CE11B6"/>
    <w:rsid w:val="00CE1435"/>
    <w:rsid w:val="00CE1B7E"/>
    <w:rsid w:val="00CE2F6E"/>
    <w:rsid w:val="00CE3084"/>
    <w:rsid w:val="00CE3526"/>
    <w:rsid w:val="00CE3722"/>
    <w:rsid w:val="00CE4368"/>
    <w:rsid w:val="00CE498A"/>
    <w:rsid w:val="00CE5674"/>
    <w:rsid w:val="00CE6035"/>
    <w:rsid w:val="00CE6227"/>
    <w:rsid w:val="00CF03EA"/>
    <w:rsid w:val="00CF08A4"/>
    <w:rsid w:val="00CF0C91"/>
    <w:rsid w:val="00CF11B1"/>
    <w:rsid w:val="00CF1635"/>
    <w:rsid w:val="00CF1701"/>
    <w:rsid w:val="00CF28A9"/>
    <w:rsid w:val="00CF3927"/>
    <w:rsid w:val="00CF3F8E"/>
    <w:rsid w:val="00CF4282"/>
    <w:rsid w:val="00CF4AA6"/>
    <w:rsid w:val="00CF5972"/>
    <w:rsid w:val="00CF5B5A"/>
    <w:rsid w:val="00CF65EF"/>
    <w:rsid w:val="00CF67EC"/>
    <w:rsid w:val="00CF6835"/>
    <w:rsid w:val="00CF7830"/>
    <w:rsid w:val="00D00106"/>
    <w:rsid w:val="00D00AF1"/>
    <w:rsid w:val="00D016C3"/>
    <w:rsid w:val="00D01A14"/>
    <w:rsid w:val="00D02F12"/>
    <w:rsid w:val="00D0361A"/>
    <w:rsid w:val="00D03DAC"/>
    <w:rsid w:val="00D0466A"/>
    <w:rsid w:val="00D0499D"/>
    <w:rsid w:val="00D04AAA"/>
    <w:rsid w:val="00D04DBF"/>
    <w:rsid w:val="00D052DB"/>
    <w:rsid w:val="00D07595"/>
    <w:rsid w:val="00D07E44"/>
    <w:rsid w:val="00D07FAB"/>
    <w:rsid w:val="00D10304"/>
    <w:rsid w:val="00D121C0"/>
    <w:rsid w:val="00D12F02"/>
    <w:rsid w:val="00D13027"/>
    <w:rsid w:val="00D13D0A"/>
    <w:rsid w:val="00D143A2"/>
    <w:rsid w:val="00D158C9"/>
    <w:rsid w:val="00D15BD5"/>
    <w:rsid w:val="00D16E83"/>
    <w:rsid w:val="00D17958"/>
    <w:rsid w:val="00D17A81"/>
    <w:rsid w:val="00D17B37"/>
    <w:rsid w:val="00D20D53"/>
    <w:rsid w:val="00D21845"/>
    <w:rsid w:val="00D21CE6"/>
    <w:rsid w:val="00D22E42"/>
    <w:rsid w:val="00D23A6B"/>
    <w:rsid w:val="00D23F8E"/>
    <w:rsid w:val="00D24FB5"/>
    <w:rsid w:val="00D25363"/>
    <w:rsid w:val="00D258F0"/>
    <w:rsid w:val="00D25FA1"/>
    <w:rsid w:val="00D2719E"/>
    <w:rsid w:val="00D27319"/>
    <w:rsid w:val="00D2788E"/>
    <w:rsid w:val="00D27C40"/>
    <w:rsid w:val="00D27F09"/>
    <w:rsid w:val="00D314A4"/>
    <w:rsid w:val="00D31C49"/>
    <w:rsid w:val="00D32137"/>
    <w:rsid w:val="00D322A7"/>
    <w:rsid w:val="00D33C75"/>
    <w:rsid w:val="00D34143"/>
    <w:rsid w:val="00D34837"/>
    <w:rsid w:val="00D3491D"/>
    <w:rsid w:val="00D349C3"/>
    <w:rsid w:val="00D35304"/>
    <w:rsid w:val="00D35B59"/>
    <w:rsid w:val="00D35C95"/>
    <w:rsid w:val="00D3705F"/>
    <w:rsid w:val="00D40DF5"/>
    <w:rsid w:val="00D42777"/>
    <w:rsid w:val="00D4286A"/>
    <w:rsid w:val="00D43AB6"/>
    <w:rsid w:val="00D43E16"/>
    <w:rsid w:val="00D4477A"/>
    <w:rsid w:val="00D4665F"/>
    <w:rsid w:val="00D46F65"/>
    <w:rsid w:val="00D476B4"/>
    <w:rsid w:val="00D50177"/>
    <w:rsid w:val="00D52394"/>
    <w:rsid w:val="00D52582"/>
    <w:rsid w:val="00D52A02"/>
    <w:rsid w:val="00D53B13"/>
    <w:rsid w:val="00D53BD1"/>
    <w:rsid w:val="00D53E83"/>
    <w:rsid w:val="00D54CDF"/>
    <w:rsid w:val="00D551B6"/>
    <w:rsid w:val="00D55EEB"/>
    <w:rsid w:val="00D57E7B"/>
    <w:rsid w:val="00D57F6B"/>
    <w:rsid w:val="00D60050"/>
    <w:rsid w:val="00D61701"/>
    <w:rsid w:val="00D61A4E"/>
    <w:rsid w:val="00D623DA"/>
    <w:rsid w:val="00D63B2F"/>
    <w:rsid w:val="00D63E94"/>
    <w:rsid w:val="00D64E97"/>
    <w:rsid w:val="00D66A28"/>
    <w:rsid w:val="00D66E3B"/>
    <w:rsid w:val="00D67422"/>
    <w:rsid w:val="00D67594"/>
    <w:rsid w:val="00D70836"/>
    <w:rsid w:val="00D721DD"/>
    <w:rsid w:val="00D72621"/>
    <w:rsid w:val="00D72836"/>
    <w:rsid w:val="00D731B0"/>
    <w:rsid w:val="00D735E2"/>
    <w:rsid w:val="00D73BFC"/>
    <w:rsid w:val="00D748BB"/>
    <w:rsid w:val="00D74ABA"/>
    <w:rsid w:val="00D75F3C"/>
    <w:rsid w:val="00D762F9"/>
    <w:rsid w:val="00D805CA"/>
    <w:rsid w:val="00D80A7D"/>
    <w:rsid w:val="00D80A9E"/>
    <w:rsid w:val="00D80E8C"/>
    <w:rsid w:val="00D80ED1"/>
    <w:rsid w:val="00D81673"/>
    <w:rsid w:val="00D817AA"/>
    <w:rsid w:val="00D818BE"/>
    <w:rsid w:val="00D81F5C"/>
    <w:rsid w:val="00D826CD"/>
    <w:rsid w:val="00D828A7"/>
    <w:rsid w:val="00D82ADD"/>
    <w:rsid w:val="00D8594E"/>
    <w:rsid w:val="00D9006E"/>
    <w:rsid w:val="00D90A2D"/>
    <w:rsid w:val="00D91FFE"/>
    <w:rsid w:val="00D928E0"/>
    <w:rsid w:val="00D9316D"/>
    <w:rsid w:val="00D93591"/>
    <w:rsid w:val="00D9559D"/>
    <w:rsid w:val="00D957A7"/>
    <w:rsid w:val="00D96697"/>
    <w:rsid w:val="00D96A4C"/>
    <w:rsid w:val="00D971BB"/>
    <w:rsid w:val="00D97975"/>
    <w:rsid w:val="00D97C99"/>
    <w:rsid w:val="00D97D6E"/>
    <w:rsid w:val="00DA166B"/>
    <w:rsid w:val="00DA1997"/>
    <w:rsid w:val="00DA1CAC"/>
    <w:rsid w:val="00DA1CD2"/>
    <w:rsid w:val="00DA4F50"/>
    <w:rsid w:val="00DA5D64"/>
    <w:rsid w:val="00DA639D"/>
    <w:rsid w:val="00DA6730"/>
    <w:rsid w:val="00DA6D9F"/>
    <w:rsid w:val="00DA76FF"/>
    <w:rsid w:val="00DA78F6"/>
    <w:rsid w:val="00DB0592"/>
    <w:rsid w:val="00DB08F4"/>
    <w:rsid w:val="00DB0A6D"/>
    <w:rsid w:val="00DB20E2"/>
    <w:rsid w:val="00DB3530"/>
    <w:rsid w:val="00DB378B"/>
    <w:rsid w:val="00DB3A4C"/>
    <w:rsid w:val="00DB3D6E"/>
    <w:rsid w:val="00DB41E8"/>
    <w:rsid w:val="00DB441B"/>
    <w:rsid w:val="00DB4946"/>
    <w:rsid w:val="00DB4AE2"/>
    <w:rsid w:val="00DB5751"/>
    <w:rsid w:val="00DB5B56"/>
    <w:rsid w:val="00DB6AD5"/>
    <w:rsid w:val="00DB7072"/>
    <w:rsid w:val="00DC169E"/>
    <w:rsid w:val="00DC1955"/>
    <w:rsid w:val="00DC3028"/>
    <w:rsid w:val="00DC3033"/>
    <w:rsid w:val="00DC34AD"/>
    <w:rsid w:val="00DC3D85"/>
    <w:rsid w:val="00DC4544"/>
    <w:rsid w:val="00DC4B59"/>
    <w:rsid w:val="00DC6D83"/>
    <w:rsid w:val="00DC7E29"/>
    <w:rsid w:val="00DC7FB7"/>
    <w:rsid w:val="00DD0263"/>
    <w:rsid w:val="00DD07B2"/>
    <w:rsid w:val="00DD1410"/>
    <w:rsid w:val="00DD1411"/>
    <w:rsid w:val="00DD2A0E"/>
    <w:rsid w:val="00DD35CD"/>
    <w:rsid w:val="00DD48FE"/>
    <w:rsid w:val="00DD4B6F"/>
    <w:rsid w:val="00DD551E"/>
    <w:rsid w:val="00DD56E4"/>
    <w:rsid w:val="00DD6115"/>
    <w:rsid w:val="00DD6F6E"/>
    <w:rsid w:val="00DD7105"/>
    <w:rsid w:val="00DE01A3"/>
    <w:rsid w:val="00DE1319"/>
    <w:rsid w:val="00DE27A6"/>
    <w:rsid w:val="00DE3044"/>
    <w:rsid w:val="00DE36A9"/>
    <w:rsid w:val="00DE3C80"/>
    <w:rsid w:val="00DE3EC8"/>
    <w:rsid w:val="00DE4740"/>
    <w:rsid w:val="00DE4A6D"/>
    <w:rsid w:val="00DE4E40"/>
    <w:rsid w:val="00DE4FF1"/>
    <w:rsid w:val="00DE5F94"/>
    <w:rsid w:val="00DE7626"/>
    <w:rsid w:val="00DF04F6"/>
    <w:rsid w:val="00DF1215"/>
    <w:rsid w:val="00DF1964"/>
    <w:rsid w:val="00DF205C"/>
    <w:rsid w:val="00DF4200"/>
    <w:rsid w:val="00DF4810"/>
    <w:rsid w:val="00DF4B62"/>
    <w:rsid w:val="00DF54F1"/>
    <w:rsid w:val="00DF5576"/>
    <w:rsid w:val="00DF56BE"/>
    <w:rsid w:val="00DF5794"/>
    <w:rsid w:val="00DF5A9B"/>
    <w:rsid w:val="00DF62DA"/>
    <w:rsid w:val="00DF6492"/>
    <w:rsid w:val="00DF6F02"/>
    <w:rsid w:val="00DF7F40"/>
    <w:rsid w:val="00DF7F66"/>
    <w:rsid w:val="00E00891"/>
    <w:rsid w:val="00E00F2E"/>
    <w:rsid w:val="00E01628"/>
    <w:rsid w:val="00E02094"/>
    <w:rsid w:val="00E024A9"/>
    <w:rsid w:val="00E02989"/>
    <w:rsid w:val="00E03876"/>
    <w:rsid w:val="00E0400F"/>
    <w:rsid w:val="00E04B88"/>
    <w:rsid w:val="00E05321"/>
    <w:rsid w:val="00E05D61"/>
    <w:rsid w:val="00E05EF6"/>
    <w:rsid w:val="00E10BF8"/>
    <w:rsid w:val="00E1123D"/>
    <w:rsid w:val="00E11C8A"/>
    <w:rsid w:val="00E125A5"/>
    <w:rsid w:val="00E132DA"/>
    <w:rsid w:val="00E13A86"/>
    <w:rsid w:val="00E13AF2"/>
    <w:rsid w:val="00E14E5E"/>
    <w:rsid w:val="00E15FB7"/>
    <w:rsid w:val="00E1772C"/>
    <w:rsid w:val="00E20A04"/>
    <w:rsid w:val="00E20DC1"/>
    <w:rsid w:val="00E2174B"/>
    <w:rsid w:val="00E22800"/>
    <w:rsid w:val="00E23322"/>
    <w:rsid w:val="00E233DA"/>
    <w:rsid w:val="00E2342A"/>
    <w:rsid w:val="00E2355E"/>
    <w:rsid w:val="00E23D4A"/>
    <w:rsid w:val="00E246B5"/>
    <w:rsid w:val="00E25753"/>
    <w:rsid w:val="00E2617E"/>
    <w:rsid w:val="00E263D4"/>
    <w:rsid w:val="00E26FB0"/>
    <w:rsid w:val="00E27E22"/>
    <w:rsid w:val="00E30A38"/>
    <w:rsid w:val="00E30C9D"/>
    <w:rsid w:val="00E3150A"/>
    <w:rsid w:val="00E32477"/>
    <w:rsid w:val="00E329CF"/>
    <w:rsid w:val="00E33554"/>
    <w:rsid w:val="00E3437A"/>
    <w:rsid w:val="00E3458F"/>
    <w:rsid w:val="00E345D0"/>
    <w:rsid w:val="00E34ADE"/>
    <w:rsid w:val="00E37641"/>
    <w:rsid w:val="00E37EDC"/>
    <w:rsid w:val="00E40CB2"/>
    <w:rsid w:val="00E42964"/>
    <w:rsid w:val="00E447E9"/>
    <w:rsid w:val="00E44C63"/>
    <w:rsid w:val="00E45399"/>
    <w:rsid w:val="00E465BC"/>
    <w:rsid w:val="00E46B71"/>
    <w:rsid w:val="00E46C73"/>
    <w:rsid w:val="00E512E1"/>
    <w:rsid w:val="00E543B1"/>
    <w:rsid w:val="00E54ACE"/>
    <w:rsid w:val="00E56610"/>
    <w:rsid w:val="00E567B0"/>
    <w:rsid w:val="00E5685E"/>
    <w:rsid w:val="00E56FA0"/>
    <w:rsid w:val="00E57A33"/>
    <w:rsid w:val="00E61C93"/>
    <w:rsid w:val="00E642EC"/>
    <w:rsid w:val="00E64AA3"/>
    <w:rsid w:val="00E64BBF"/>
    <w:rsid w:val="00E65601"/>
    <w:rsid w:val="00E659CE"/>
    <w:rsid w:val="00E660B7"/>
    <w:rsid w:val="00E670FE"/>
    <w:rsid w:val="00E6752A"/>
    <w:rsid w:val="00E70162"/>
    <w:rsid w:val="00E70861"/>
    <w:rsid w:val="00E716EF"/>
    <w:rsid w:val="00E717DE"/>
    <w:rsid w:val="00E717F8"/>
    <w:rsid w:val="00E71DED"/>
    <w:rsid w:val="00E72DF9"/>
    <w:rsid w:val="00E734B6"/>
    <w:rsid w:val="00E735AE"/>
    <w:rsid w:val="00E739BB"/>
    <w:rsid w:val="00E74364"/>
    <w:rsid w:val="00E7488C"/>
    <w:rsid w:val="00E75E5E"/>
    <w:rsid w:val="00E7601C"/>
    <w:rsid w:val="00E76EB7"/>
    <w:rsid w:val="00E77210"/>
    <w:rsid w:val="00E80A87"/>
    <w:rsid w:val="00E8269E"/>
    <w:rsid w:val="00E84B68"/>
    <w:rsid w:val="00E84F2B"/>
    <w:rsid w:val="00E8547B"/>
    <w:rsid w:val="00E85603"/>
    <w:rsid w:val="00E85824"/>
    <w:rsid w:val="00E865B4"/>
    <w:rsid w:val="00E867CA"/>
    <w:rsid w:val="00E912C8"/>
    <w:rsid w:val="00E91F1F"/>
    <w:rsid w:val="00E92888"/>
    <w:rsid w:val="00E92FD5"/>
    <w:rsid w:val="00E93CA5"/>
    <w:rsid w:val="00E93E1B"/>
    <w:rsid w:val="00E973B3"/>
    <w:rsid w:val="00E97C40"/>
    <w:rsid w:val="00EA0F22"/>
    <w:rsid w:val="00EA1114"/>
    <w:rsid w:val="00EA14F8"/>
    <w:rsid w:val="00EA2613"/>
    <w:rsid w:val="00EA26F2"/>
    <w:rsid w:val="00EA37A3"/>
    <w:rsid w:val="00EA4215"/>
    <w:rsid w:val="00EA4E34"/>
    <w:rsid w:val="00EA4F8C"/>
    <w:rsid w:val="00EA5AC0"/>
    <w:rsid w:val="00EA77E9"/>
    <w:rsid w:val="00EB01F0"/>
    <w:rsid w:val="00EB0422"/>
    <w:rsid w:val="00EB0E4B"/>
    <w:rsid w:val="00EB1A6C"/>
    <w:rsid w:val="00EB285F"/>
    <w:rsid w:val="00EB3193"/>
    <w:rsid w:val="00EB3524"/>
    <w:rsid w:val="00EB3B8C"/>
    <w:rsid w:val="00EB49F6"/>
    <w:rsid w:val="00EB508E"/>
    <w:rsid w:val="00EB536B"/>
    <w:rsid w:val="00EB558E"/>
    <w:rsid w:val="00EB698B"/>
    <w:rsid w:val="00EB743F"/>
    <w:rsid w:val="00EB7C1B"/>
    <w:rsid w:val="00EB7C46"/>
    <w:rsid w:val="00EC0020"/>
    <w:rsid w:val="00EC00D8"/>
    <w:rsid w:val="00EC0A8A"/>
    <w:rsid w:val="00EC1558"/>
    <w:rsid w:val="00EC256E"/>
    <w:rsid w:val="00EC27A1"/>
    <w:rsid w:val="00EC2BEB"/>
    <w:rsid w:val="00EC3109"/>
    <w:rsid w:val="00EC3C06"/>
    <w:rsid w:val="00EC4A12"/>
    <w:rsid w:val="00EC65BC"/>
    <w:rsid w:val="00EC7CF8"/>
    <w:rsid w:val="00ED07EF"/>
    <w:rsid w:val="00ED0CCC"/>
    <w:rsid w:val="00ED0FEF"/>
    <w:rsid w:val="00ED14BA"/>
    <w:rsid w:val="00ED42B7"/>
    <w:rsid w:val="00ED4345"/>
    <w:rsid w:val="00ED4FCA"/>
    <w:rsid w:val="00ED5019"/>
    <w:rsid w:val="00ED54B7"/>
    <w:rsid w:val="00ED654F"/>
    <w:rsid w:val="00ED6725"/>
    <w:rsid w:val="00ED6FB9"/>
    <w:rsid w:val="00ED7C1F"/>
    <w:rsid w:val="00ED7D48"/>
    <w:rsid w:val="00EE0D6B"/>
    <w:rsid w:val="00EE1141"/>
    <w:rsid w:val="00EE1480"/>
    <w:rsid w:val="00EE1DA9"/>
    <w:rsid w:val="00EE214E"/>
    <w:rsid w:val="00EE35DE"/>
    <w:rsid w:val="00EE3C4B"/>
    <w:rsid w:val="00EE549B"/>
    <w:rsid w:val="00EE685D"/>
    <w:rsid w:val="00EE6D55"/>
    <w:rsid w:val="00EE7064"/>
    <w:rsid w:val="00EE7424"/>
    <w:rsid w:val="00EE76A9"/>
    <w:rsid w:val="00EE7845"/>
    <w:rsid w:val="00EE7CAE"/>
    <w:rsid w:val="00EF0A2F"/>
    <w:rsid w:val="00EF132B"/>
    <w:rsid w:val="00EF2D48"/>
    <w:rsid w:val="00EF3106"/>
    <w:rsid w:val="00EF41F3"/>
    <w:rsid w:val="00EF508D"/>
    <w:rsid w:val="00EF564C"/>
    <w:rsid w:val="00EF588B"/>
    <w:rsid w:val="00EF591B"/>
    <w:rsid w:val="00EF5964"/>
    <w:rsid w:val="00EF7D67"/>
    <w:rsid w:val="00F0048F"/>
    <w:rsid w:val="00F00927"/>
    <w:rsid w:val="00F017F5"/>
    <w:rsid w:val="00F01BF4"/>
    <w:rsid w:val="00F02E3A"/>
    <w:rsid w:val="00F034BA"/>
    <w:rsid w:val="00F04708"/>
    <w:rsid w:val="00F0521F"/>
    <w:rsid w:val="00F06223"/>
    <w:rsid w:val="00F0716A"/>
    <w:rsid w:val="00F07820"/>
    <w:rsid w:val="00F10058"/>
    <w:rsid w:val="00F10645"/>
    <w:rsid w:val="00F111CC"/>
    <w:rsid w:val="00F1162E"/>
    <w:rsid w:val="00F116CB"/>
    <w:rsid w:val="00F12042"/>
    <w:rsid w:val="00F12323"/>
    <w:rsid w:val="00F14573"/>
    <w:rsid w:val="00F154FF"/>
    <w:rsid w:val="00F160BF"/>
    <w:rsid w:val="00F16357"/>
    <w:rsid w:val="00F16F29"/>
    <w:rsid w:val="00F17A67"/>
    <w:rsid w:val="00F2012F"/>
    <w:rsid w:val="00F2133F"/>
    <w:rsid w:val="00F21948"/>
    <w:rsid w:val="00F22031"/>
    <w:rsid w:val="00F222CF"/>
    <w:rsid w:val="00F22A4E"/>
    <w:rsid w:val="00F231C5"/>
    <w:rsid w:val="00F23253"/>
    <w:rsid w:val="00F23782"/>
    <w:rsid w:val="00F249E4"/>
    <w:rsid w:val="00F24A83"/>
    <w:rsid w:val="00F25209"/>
    <w:rsid w:val="00F25C18"/>
    <w:rsid w:val="00F3074B"/>
    <w:rsid w:val="00F312F7"/>
    <w:rsid w:val="00F3158A"/>
    <w:rsid w:val="00F31D21"/>
    <w:rsid w:val="00F32163"/>
    <w:rsid w:val="00F32448"/>
    <w:rsid w:val="00F326D4"/>
    <w:rsid w:val="00F3282A"/>
    <w:rsid w:val="00F34BE3"/>
    <w:rsid w:val="00F3544C"/>
    <w:rsid w:val="00F35DBF"/>
    <w:rsid w:val="00F35F63"/>
    <w:rsid w:val="00F36FAA"/>
    <w:rsid w:val="00F40047"/>
    <w:rsid w:val="00F40089"/>
    <w:rsid w:val="00F4134F"/>
    <w:rsid w:val="00F431C0"/>
    <w:rsid w:val="00F43278"/>
    <w:rsid w:val="00F44238"/>
    <w:rsid w:val="00F4461C"/>
    <w:rsid w:val="00F448C9"/>
    <w:rsid w:val="00F44A90"/>
    <w:rsid w:val="00F4517C"/>
    <w:rsid w:val="00F46489"/>
    <w:rsid w:val="00F501DB"/>
    <w:rsid w:val="00F502DB"/>
    <w:rsid w:val="00F50317"/>
    <w:rsid w:val="00F51034"/>
    <w:rsid w:val="00F519AF"/>
    <w:rsid w:val="00F52B4D"/>
    <w:rsid w:val="00F52F27"/>
    <w:rsid w:val="00F53862"/>
    <w:rsid w:val="00F539E6"/>
    <w:rsid w:val="00F54566"/>
    <w:rsid w:val="00F5533E"/>
    <w:rsid w:val="00F5576D"/>
    <w:rsid w:val="00F557F0"/>
    <w:rsid w:val="00F561EF"/>
    <w:rsid w:val="00F56C1B"/>
    <w:rsid w:val="00F575BB"/>
    <w:rsid w:val="00F60FB7"/>
    <w:rsid w:val="00F61025"/>
    <w:rsid w:val="00F658EB"/>
    <w:rsid w:val="00F65CD2"/>
    <w:rsid w:val="00F66594"/>
    <w:rsid w:val="00F67D1C"/>
    <w:rsid w:val="00F70A63"/>
    <w:rsid w:val="00F70DFD"/>
    <w:rsid w:val="00F71254"/>
    <w:rsid w:val="00F7267A"/>
    <w:rsid w:val="00F72C3E"/>
    <w:rsid w:val="00F737B8"/>
    <w:rsid w:val="00F744A7"/>
    <w:rsid w:val="00F744CB"/>
    <w:rsid w:val="00F74CA7"/>
    <w:rsid w:val="00F75951"/>
    <w:rsid w:val="00F75A3C"/>
    <w:rsid w:val="00F77FDE"/>
    <w:rsid w:val="00F80F8D"/>
    <w:rsid w:val="00F822C9"/>
    <w:rsid w:val="00F826AB"/>
    <w:rsid w:val="00F828A1"/>
    <w:rsid w:val="00F82BCA"/>
    <w:rsid w:val="00F83527"/>
    <w:rsid w:val="00F84432"/>
    <w:rsid w:val="00F848CA"/>
    <w:rsid w:val="00F8640D"/>
    <w:rsid w:val="00F8657C"/>
    <w:rsid w:val="00F871F0"/>
    <w:rsid w:val="00F902FE"/>
    <w:rsid w:val="00F90A4B"/>
    <w:rsid w:val="00F918ED"/>
    <w:rsid w:val="00F91AE7"/>
    <w:rsid w:val="00F92159"/>
    <w:rsid w:val="00F921AD"/>
    <w:rsid w:val="00F923ED"/>
    <w:rsid w:val="00F92426"/>
    <w:rsid w:val="00F926DF"/>
    <w:rsid w:val="00F936D6"/>
    <w:rsid w:val="00F93C72"/>
    <w:rsid w:val="00F94452"/>
    <w:rsid w:val="00F94FF0"/>
    <w:rsid w:val="00F95792"/>
    <w:rsid w:val="00F95E42"/>
    <w:rsid w:val="00F9622C"/>
    <w:rsid w:val="00F96350"/>
    <w:rsid w:val="00F965AC"/>
    <w:rsid w:val="00F97DFA"/>
    <w:rsid w:val="00FA0463"/>
    <w:rsid w:val="00FA1620"/>
    <w:rsid w:val="00FA1ACB"/>
    <w:rsid w:val="00FA1B34"/>
    <w:rsid w:val="00FA29B6"/>
    <w:rsid w:val="00FA2F29"/>
    <w:rsid w:val="00FA3132"/>
    <w:rsid w:val="00FA34AC"/>
    <w:rsid w:val="00FA395A"/>
    <w:rsid w:val="00FA3AE8"/>
    <w:rsid w:val="00FA431D"/>
    <w:rsid w:val="00FA4695"/>
    <w:rsid w:val="00FA4CF7"/>
    <w:rsid w:val="00FA5053"/>
    <w:rsid w:val="00FA5AA9"/>
    <w:rsid w:val="00FA5BA0"/>
    <w:rsid w:val="00FA5EB4"/>
    <w:rsid w:val="00FA60F3"/>
    <w:rsid w:val="00FA6192"/>
    <w:rsid w:val="00FB0261"/>
    <w:rsid w:val="00FB0AB1"/>
    <w:rsid w:val="00FB0B26"/>
    <w:rsid w:val="00FB0B87"/>
    <w:rsid w:val="00FB1045"/>
    <w:rsid w:val="00FB1253"/>
    <w:rsid w:val="00FB1BB0"/>
    <w:rsid w:val="00FB2772"/>
    <w:rsid w:val="00FB2EA9"/>
    <w:rsid w:val="00FB3332"/>
    <w:rsid w:val="00FB46D7"/>
    <w:rsid w:val="00FB5389"/>
    <w:rsid w:val="00FB5591"/>
    <w:rsid w:val="00FB5EFD"/>
    <w:rsid w:val="00FB5F97"/>
    <w:rsid w:val="00FB6D41"/>
    <w:rsid w:val="00FB76E3"/>
    <w:rsid w:val="00FB7C67"/>
    <w:rsid w:val="00FB7F7A"/>
    <w:rsid w:val="00FC0346"/>
    <w:rsid w:val="00FC05D5"/>
    <w:rsid w:val="00FC0638"/>
    <w:rsid w:val="00FC0A33"/>
    <w:rsid w:val="00FC0CB3"/>
    <w:rsid w:val="00FC13E0"/>
    <w:rsid w:val="00FC1B5B"/>
    <w:rsid w:val="00FC2CB9"/>
    <w:rsid w:val="00FC2F22"/>
    <w:rsid w:val="00FC32B7"/>
    <w:rsid w:val="00FC3E1C"/>
    <w:rsid w:val="00FC449B"/>
    <w:rsid w:val="00FC490B"/>
    <w:rsid w:val="00FC4949"/>
    <w:rsid w:val="00FC4D1A"/>
    <w:rsid w:val="00FC545A"/>
    <w:rsid w:val="00FC61C2"/>
    <w:rsid w:val="00FC7208"/>
    <w:rsid w:val="00FC7A3C"/>
    <w:rsid w:val="00FD003F"/>
    <w:rsid w:val="00FD1600"/>
    <w:rsid w:val="00FD16EA"/>
    <w:rsid w:val="00FD1A19"/>
    <w:rsid w:val="00FD2239"/>
    <w:rsid w:val="00FD2F38"/>
    <w:rsid w:val="00FD3268"/>
    <w:rsid w:val="00FD39D9"/>
    <w:rsid w:val="00FD55EC"/>
    <w:rsid w:val="00FD5AFE"/>
    <w:rsid w:val="00FD5F0C"/>
    <w:rsid w:val="00FD6BA4"/>
    <w:rsid w:val="00FD6EAF"/>
    <w:rsid w:val="00FD6EC5"/>
    <w:rsid w:val="00FD6FF1"/>
    <w:rsid w:val="00FD71F8"/>
    <w:rsid w:val="00FD73FC"/>
    <w:rsid w:val="00FE0089"/>
    <w:rsid w:val="00FE0374"/>
    <w:rsid w:val="00FE038C"/>
    <w:rsid w:val="00FE15B1"/>
    <w:rsid w:val="00FE1986"/>
    <w:rsid w:val="00FE1CE1"/>
    <w:rsid w:val="00FE22A6"/>
    <w:rsid w:val="00FE312B"/>
    <w:rsid w:val="00FE3212"/>
    <w:rsid w:val="00FE4788"/>
    <w:rsid w:val="00FE4A09"/>
    <w:rsid w:val="00FE53D4"/>
    <w:rsid w:val="00FE5AC1"/>
    <w:rsid w:val="00FE6043"/>
    <w:rsid w:val="00FE60A6"/>
    <w:rsid w:val="00FE6F5C"/>
    <w:rsid w:val="00FF00A3"/>
    <w:rsid w:val="00FF1125"/>
    <w:rsid w:val="00FF13B4"/>
    <w:rsid w:val="00FF25C2"/>
    <w:rsid w:val="00FF27E6"/>
    <w:rsid w:val="00FF38CB"/>
    <w:rsid w:val="00FF3D28"/>
    <w:rsid w:val="00FF4034"/>
    <w:rsid w:val="00FF46D5"/>
    <w:rsid w:val="00FF4D44"/>
    <w:rsid w:val="00FF55FC"/>
    <w:rsid w:val="00FF57F9"/>
    <w:rsid w:val="00FF5E79"/>
    <w:rsid w:val="00FF627F"/>
    <w:rsid w:val="00FF6321"/>
    <w:rsid w:val="00FF66A8"/>
    <w:rsid w:val="00FF67F1"/>
    <w:rsid w:val="00FF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B4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97C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25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CEE"/>
    <w:rPr>
      <w:rFonts w:cs="Times New Roman"/>
      <w:b/>
      <w:kern w:val="36"/>
      <w:sz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2524"/>
    <w:rPr>
      <w:rFonts w:ascii="Cambria" w:hAnsi="Cambria" w:cs="Times New Roman"/>
      <w:b/>
      <w:sz w:val="26"/>
    </w:rPr>
  </w:style>
  <w:style w:type="paragraph" w:styleId="Header">
    <w:name w:val="header"/>
    <w:basedOn w:val="Normal"/>
    <w:link w:val="HeaderChar"/>
    <w:uiPriority w:val="99"/>
    <w:rsid w:val="00FB7F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040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B7F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7F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040F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0B52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D7B0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styleId="Hyperlink">
    <w:name w:val="Hyperlink"/>
    <w:basedOn w:val="DefaultParagraphFont"/>
    <w:uiPriority w:val="99"/>
    <w:rsid w:val="005F25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16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16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BCE4796C62128A3B6D296F53C05C2FEC846635367989D80F5C3898D875A299BF4545C125C634B06E2B89EFx1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520</TotalTime>
  <Pages>4</Pages>
  <Words>966</Words>
  <Characters>5508</Characters>
  <Application>Microsoft Office Outlook</Application>
  <DocSecurity>0</DocSecurity>
  <Lines>0</Lines>
  <Paragraphs>0</Paragraphs>
  <ScaleCrop>false</ScaleCrop>
  <Company>admlao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города Омска «Об утверждении административного регламента предоставления муниципальной услуги «Принятие решения о включении сведений о создании места (площадки) накопления твердых коммунальных отходов в реестр мест (площ</dc:title>
  <dc:subject/>
  <dc:creator>scherbakov</dc:creator>
  <cp:keywords/>
  <dc:description/>
  <cp:lastModifiedBy>ptd</cp:lastModifiedBy>
  <cp:revision>19</cp:revision>
  <cp:lastPrinted>2020-12-25T04:15:00Z</cp:lastPrinted>
  <dcterms:created xsi:type="dcterms:W3CDTF">2019-05-28T13:19:00Z</dcterms:created>
  <dcterms:modified xsi:type="dcterms:W3CDTF">2021-01-14T09:26:00Z</dcterms:modified>
</cp:coreProperties>
</file>