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A9" w:rsidRDefault="001817A9" w:rsidP="002C5779">
      <w:pPr>
        <w:jc w:val="center"/>
        <w:rPr>
          <w:b/>
          <w:spacing w:val="20"/>
          <w:sz w:val="32"/>
          <w:szCs w:val="32"/>
        </w:rPr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6pt;visibility:visible" filled="t">
            <v:imagedata r:id="rId4" o:title="" gain="79922f" blacklevel="1966f"/>
          </v:shape>
        </w:pict>
      </w:r>
    </w:p>
    <w:p w:rsidR="001817A9" w:rsidRDefault="001817A9" w:rsidP="002C577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817A9" w:rsidRDefault="001817A9" w:rsidP="002C577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1817A9" w:rsidRDefault="001817A9" w:rsidP="002C5779">
      <w:pPr>
        <w:jc w:val="center"/>
        <w:rPr>
          <w:rFonts w:ascii="Verdana" w:hAnsi="Verdana"/>
          <w:b/>
          <w:sz w:val="28"/>
          <w:szCs w:val="28"/>
        </w:rPr>
      </w:pPr>
    </w:p>
    <w:p w:rsidR="001817A9" w:rsidRDefault="001817A9" w:rsidP="002C577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1817A9" w:rsidRPr="00404DAB" w:rsidRDefault="001817A9" w:rsidP="00404DAB">
      <w:pPr>
        <w:spacing w:before="240"/>
        <w:ind w:left="2832" w:firstLine="708"/>
        <w:rPr>
          <w:bCs/>
          <w:sz w:val="28"/>
          <w:szCs w:val="28"/>
        </w:rPr>
      </w:pPr>
      <w:r w:rsidRPr="00404DAB">
        <w:rPr>
          <w:bCs/>
          <w:sz w:val="28"/>
          <w:szCs w:val="28"/>
        </w:rPr>
        <w:t>22.09.2017 № 4676</w:t>
      </w:r>
    </w:p>
    <w:p w:rsidR="001817A9" w:rsidRDefault="001817A9" w:rsidP="002C5779">
      <w:pPr>
        <w:spacing w:before="240"/>
        <w:ind w:left="2124" w:firstLine="708"/>
      </w:pP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Администрации города Рубцовска 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  от  10.08.2017 № 2507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утверждении реестров  жилых помещений  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земельных участков города Рубцовска 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края, подтопленных в результате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поднятия грунтовых  вод  в 2017 году  на 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города Рубцовска</w:t>
      </w:r>
    </w:p>
    <w:p w:rsidR="001817A9" w:rsidRDefault="001817A9" w:rsidP="002C5779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края»</w:t>
      </w:r>
    </w:p>
    <w:p w:rsidR="001817A9" w:rsidRDefault="001817A9" w:rsidP="002C5779"/>
    <w:p w:rsidR="001817A9" w:rsidRDefault="001817A9" w:rsidP="002C5779"/>
    <w:p w:rsidR="001817A9" w:rsidRDefault="001817A9" w:rsidP="002C577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Администрации города Рубцовска Алтайского края от 14.07.2017 № 2199 «</w:t>
      </w:r>
      <w:r>
        <w:rPr>
          <w:sz w:val="28"/>
          <w:szCs w:val="28"/>
        </w:rPr>
        <w:t xml:space="preserve">О  работе комиссии по формированию реестров жилых помещений и земельных участков, подтопленных в результате поднятия грунтовых вод в 2017 году на территории города Рубцовска Алтайского края» </w:t>
      </w:r>
      <w:r>
        <w:rPr>
          <w:color w:val="000000"/>
          <w:sz w:val="28"/>
          <w:szCs w:val="28"/>
        </w:rPr>
        <w:t>ПОСТАНОВЛЯЮ:</w:t>
      </w:r>
    </w:p>
    <w:p w:rsidR="001817A9" w:rsidRDefault="001817A9" w:rsidP="002C5779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Рубцовска Алтайского края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 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29.08.2017 №3746, 30.08.2017 №3938, 30.08.2017 №3989, 01.09.2017 №4177, 04.09.2017 № 4274, 04.09.2017 № 4275, 06.09.2017 № 4392, 07.09.2017 № 4437, </w:t>
      </w:r>
      <w:r w:rsidRPr="00733FD3">
        <w:rPr>
          <w:color w:val="000000"/>
          <w:sz w:val="28"/>
          <w:szCs w:val="28"/>
        </w:rPr>
        <w:t>08.09.2017 № 4490,</w:t>
      </w:r>
      <w:r w:rsidRPr="006D7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11.09.2017 №4495, 11.09.2017 №4515, 11.09.2017 №4591, 13.09.2017 №4601, 14.09.2017 № 4604</w:t>
      </w:r>
      <w:r w:rsidRPr="003F6FB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изменения, дополнив приложение № 1 к постановлению строками следующего содержания:</w:t>
      </w:r>
    </w:p>
    <w:p w:rsidR="001817A9" w:rsidRDefault="001817A9" w:rsidP="002C5779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5150"/>
        <w:gridCol w:w="2996"/>
      </w:tblGrid>
      <w:tr w:rsidR="001817A9" w:rsidRPr="00BF6602" w:rsidTr="003B48EE">
        <w:trPr>
          <w:trHeight w:val="342"/>
          <w:jc w:val="center"/>
        </w:trPr>
        <w:tc>
          <w:tcPr>
            <w:tcW w:w="1061" w:type="dxa"/>
          </w:tcPr>
          <w:p w:rsidR="001817A9" w:rsidRPr="00BF6602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236.</w:t>
            </w:r>
          </w:p>
        </w:tc>
        <w:tc>
          <w:tcPr>
            <w:tcW w:w="5150" w:type="dxa"/>
          </w:tcPr>
          <w:p w:rsidR="001817A9" w:rsidRPr="00BF6602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Карпинского, дом № 38</w:t>
            </w:r>
          </w:p>
        </w:tc>
        <w:tc>
          <w:tcPr>
            <w:tcW w:w="2996" w:type="dxa"/>
          </w:tcPr>
          <w:p w:rsidR="001817A9" w:rsidRPr="00BF6602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15.09.2017</w:t>
            </w:r>
          </w:p>
        </w:tc>
      </w:tr>
    </w:tbl>
    <w:p w:rsidR="001817A9" w:rsidRDefault="001817A9" w:rsidP="002C5779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</w:p>
    <w:p w:rsidR="001817A9" w:rsidRDefault="001817A9" w:rsidP="002C577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1817A9" w:rsidRDefault="001817A9" w:rsidP="002C5779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в постановление Администрации города Рубцовска Алтайского края  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 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29.08.2017 №3746, 30.08.2017 №3938, 30.08.2017 3989, 01.09.2017 №4177, 04.09.2017 № 4274, 04.09.2017 № 4275, 06.09.2017 № 4392, 07.09.2017 № 4437, </w:t>
      </w:r>
      <w:r w:rsidRPr="00733FD3">
        <w:rPr>
          <w:color w:val="000000"/>
          <w:sz w:val="28"/>
          <w:szCs w:val="28"/>
        </w:rPr>
        <w:t>08.09.2017 № 4490</w:t>
      </w:r>
      <w:r>
        <w:rPr>
          <w:color w:val="000000"/>
          <w:sz w:val="28"/>
          <w:szCs w:val="28"/>
        </w:rPr>
        <w:t xml:space="preserve">, </w:t>
      </w:r>
      <w:r w:rsidRPr="00733FD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1.09.2017 №4495, </w:t>
      </w:r>
      <w:r w:rsidRPr="00186261">
        <w:rPr>
          <w:color w:val="000000"/>
          <w:sz w:val="28"/>
          <w:szCs w:val="28"/>
        </w:rPr>
        <w:t>11.09.2017 №4515</w:t>
      </w:r>
      <w:r>
        <w:rPr>
          <w:color w:val="000000"/>
          <w:sz w:val="28"/>
          <w:szCs w:val="28"/>
        </w:rPr>
        <w:t>,</w:t>
      </w:r>
      <w:r w:rsidRPr="00186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11.09.2017 №4591, 13.09.2017 №4601, 14.09.2017 № 4604</w:t>
      </w:r>
      <w:r w:rsidRPr="003F6FB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изменения, дополнив приложение № 2 к постановлению строками следующего содержания:</w:t>
      </w:r>
    </w:p>
    <w:p w:rsidR="001817A9" w:rsidRDefault="001817A9" w:rsidP="002C5779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334"/>
        <w:gridCol w:w="2921"/>
      </w:tblGrid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2100.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Беломорская, дом № 59 в квартира 1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2101.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Беломорская, дом № 84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2102.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53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2103.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Брусилова, дом № 18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2104.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Переулок Гранитный, дом № 41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2105.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Ипподромская, дом № 27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2106.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Менделеева, дом № 4 квартира 2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2107.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Мечникова, дом № 52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2108.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Мичурина, дом № 33 квартира 1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2109.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Тракт Новоегорьевский, дом № 93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2110.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Оросительная, дом № 47 а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2111.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29 а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2112.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71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2113.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92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2114.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117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2115.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Пугачева, дом № 37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2116.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Переулок Станционный, дом № 64 а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  <w:tr w:rsidR="001817A9" w:rsidTr="003B48EE">
        <w:trPr>
          <w:jc w:val="center"/>
        </w:trPr>
        <w:tc>
          <w:tcPr>
            <w:tcW w:w="1276" w:type="dxa"/>
          </w:tcPr>
          <w:p w:rsidR="001817A9" w:rsidRDefault="001817A9" w:rsidP="003B48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2117.</w:t>
            </w:r>
          </w:p>
        </w:tc>
        <w:tc>
          <w:tcPr>
            <w:tcW w:w="5334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126</w:t>
            </w:r>
          </w:p>
        </w:tc>
        <w:tc>
          <w:tcPr>
            <w:tcW w:w="2921" w:type="dxa"/>
          </w:tcPr>
          <w:p w:rsidR="001817A9" w:rsidRDefault="001817A9" w:rsidP="003B48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 от 15</w:t>
            </w:r>
            <w:r w:rsidRPr="00431B00">
              <w:rPr>
                <w:rFonts w:cs="Times New Roman"/>
                <w:sz w:val="28"/>
                <w:szCs w:val="28"/>
              </w:rPr>
              <w:t>.09.2017</w:t>
            </w:r>
          </w:p>
        </w:tc>
      </w:tr>
    </w:tbl>
    <w:p w:rsidR="001817A9" w:rsidRDefault="001817A9" w:rsidP="002C5779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1817A9" w:rsidRDefault="001817A9" w:rsidP="002C5779">
      <w:pPr>
        <w:pStyle w:val="BodyText"/>
        <w:tabs>
          <w:tab w:val="left" w:pos="0"/>
          <w:tab w:val="left" w:pos="2830"/>
        </w:tabs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 Разместить настоящее постановление  на официальном сайте Администрации города Рубцовска Алтайского края в сети Интернет.</w:t>
      </w:r>
    </w:p>
    <w:p w:rsidR="001817A9" w:rsidRDefault="001817A9" w:rsidP="002C5779">
      <w:pPr>
        <w:pStyle w:val="BodyText"/>
        <w:tabs>
          <w:tab w:val="left" w:pos="0"/>
          <w:tab w:val="left" w:pos="283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1817A9" w:rsidRDefault="001817A9" w:rsidP="002C5779">
      <w:pPr>
        <w:tabs>
          <w:tab w:val="left" w:pos="7089"/>
        </w:tabs>
        <w:ind w:left="900"/>
        <w:jc w:val="both"/>
      </w:pPr>
    </w:p>
    <w:p w:rsidR="001817A9" w:rsidRDefault="001817A9" w:rsidP="002C5779">
      <w:pPr>
        <w:tabs>
          <w:tab w:val="left" w:pos="7089"/>
        </w:tabs>
        <w:ind w:left="900"/>
        <w:jc w:val="both"/>
      </w:pPr>
      <w:r>
        <w:tab/>
      </w:r>
    </w:p>
    <w:p w:rsidR="001817A9" w:rsidRDefault="001817A9" w:rsidP="002C57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Администрации </w:t>
      </w:r>
    </w:p>
    <w:p w:rsidR="001817A9" w:rsidRDefault="001817A9">
      <w:r>
        <w:rPr>
          <w:bCs/>
          <w:sz w:val="28"/>
          <w:szCs w:val="28"/>
        </w:rPr>
        <w:t>города Рубцовска                                                                                  Д.З. Фельдман</w:t>
      </w:r>
    </w:p>
    <w:sectPr w:rsidR="001817A9" w:rsidSect="007A529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779"/>
    <w:rsid w:val="000A37DC"/>
    <w:rsid w:val="000E4B49"/>
    <w:rsid w:val="0017147A"/>
    <w:rsid w:val="001817A9"/>
    <w:rsid w:val="00186261"/>
    <w:rsid w:val="002A4DA6"/>
    <w:rsid w:val="002C5779"/>
    <w:rsid w:val="0031495B"/>
    <w:rsid w:val="00364E8C"/>
    <w:rsid w:val="003B48EE"/>
    <w:rsid w:val="003E621E"/>
    <w:rsid w:val="003F0737"/>
    <w:rsid w:val="003F6FBE"/>
    <w:rsid w:val="00404DAB"/>
    <w:rsid w:val="00431B00"/>
    <w:rsid w:val="004F4FA2"/>
    <w:rsid w:val="006310C5"/>
    <w:rsid w:val="006759E8"/>
    <w:rsid w:val="006D71C5"/>
    <w:rsid w:val="00733FD3"/>
    <w:rsid w:val="007A5291"/>
    <w:rsid w:val="007C1C05"/>
    <w:rsid w:val="00A5314C"/>
    <w:rsid w:val="00BF6602"/>
    <w:rsid w:val="00D65C89"/>
    <w:rsid w:val="00E40440"/>
    <w:rsid w:val="00E57707"/>
    <w:rsid w:val="00E8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79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C57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C57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basedOn w:val="Normal"/>
    <w:uiPriority w:val="99"/>
    <w:rsid w:val="002C5779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2C577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779"/>
    <w:rPr>
      <w:rFonts w:ascii="Tahoma" w:eastAsia="SimSun" w:hAnsi="Tahoma" w:cs="Mangal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3</Pages>
  <Words>668</Words>
  <Characters>3812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4</cp:revision>
  <cp:lastPrinted>2017-09-26T08:59:00Z</cp:lastPrinted>
  <dcterms:created xsi:type="dcterms:W3CDTF">2017-09-22T02:24:00Z</dcterms:created>
  <dcterms:modified xsi:type="dcterms:W3CDTF">2017-09-26T10:11:00Z</dcterms:modified>
</cp:coreProperties>
</file>