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D74" w:rsidRDefault="00D67D74" w:rsidP="00D065D0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7" o:title="" gain="79922f" blacklevel="1966f"/>
          </v:shape>
        </w:pict>
      </w:r>
    </w:p>
    <w:p w:rsidR="00D67D74" w:rsidRPr="00D065D0" w:rsidRDefault="00D67D74" w:rsidP="00D065D0">
      <w:pPr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D065D0">
        <w:rPr>
          <w:rFonts w:ascii="Times New Roman" w:hAnsi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:rsidR="00D67D74" w:rsidRPr="00D065D0" w:rsidRDefault="00D67D74" w:rsidP="00D065D0">
      <w:pPr>
        <w:jc w:val="center"/>
        <w:rPr>
          <w:rFonts w:ascii="Times New Roman" w:hAnsi="Times New Roman"/>
          <w:b/>
          <w:sz w:val="28"/>
          <w:szCs w:val="28"/>
        </w:rPr>
      </w:pPr>
      <w:r w:rsidRPr="00D065D0">
        <w:rPr>
          <w:rFonts w:ascii="Times New Roman" w:hAnsi="Times New Roman"/>
          <w:b/>
          <w:spacing w:val="20"/>
          <w:sz w:val="28"/>
          <w:szCs w:val="28"/>
        </w:rPr>
        <w:t>Алтайского края</w:t>
      </w:r>
    </w:p>
    <w:p w:rsidR="00D67D74" w:rsidRPr="00D065D0" w:rsidRDefault="00D67D74" w:rsidP="00D065D0">
      <w:pPr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D065D0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D67D74" w:rsidRPr="00D065D0" w:rsidRDefault="00D67D74" w:rsidP="00B64F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65D0">
        <w:rPr>
          <w:rFonts w:ascii="Times New Roman" w:hAnsi="Times New Roman"/>
          <w:sz w:val="28"/>
          <w:szCs w:val="28"/>
        </w:rPr>
        <w:t>03.10.2017 № 4851</w:t>
      </w:r>
    </w:p>
    <w:p w:rsidR="00D67D74" w:rsidRPr="00B64F05" w:rsidRDefault="00D67D74" w:rsidP="00B64F05">
      <w:pPr>
        <w:pStyle w:val="ConsPlusNormal"/>
        <w:ind w:right="4855" w:firstLine="0"/>
        <w:jc w:val="both"/>
        <w:rPr>
          <w:bCs/>
          <w:sz w:val="28"/>
          <w:szCs w:val="28"/>
        </w:rPr>
      </w:pPr>
    </w:p>
    <w:p w:rsidR="00D67D74" w:rsidRPr="00B64F05" w:rsidRDefault="00D67D74" w:rsidP="00B64F05">
      <w:pPr>
        <w:pStyle w:val="ConsPlusNormal"/>
        <w:ind w:right="5035" w:firstLine="0"/>
        <w:jc w:val="both"/>
        <w:rPr>
          <w:bCs/>
          <w:sz w:val="28"/>
          <w:szCs w:val="28"/>
        </w:rPr>
      </w:pPr>
      <w:r w:rsidRPr="00B64F05">
        <w:rPr>
          <w:bCs/>
          <w:sz w:val="28"/>
          <w:szCs w:val="28"/>
        </w:rPr>
        <w:t>Об утверждении муниципальной  программы «Развитие молодежной политики в городе Рубцовске» на 2018- 2020 годы</w:t>
      </w:r>
    </w:p>
    <w:p w:rsidR="00D67D74" w:rsidRPr="00B64F05" w:rsidRDefault="00D67D74" w:rsidP="00B64F05">
      <w:pPr>
        <w:spacing w:after="0" w:line="240" w:lineRule="auto"/>
        <w:ind w:right="4855"/>
        <w:jc w:val="both"/>
        <w:rPr>
          <w:rFonts w:ascii="Times New Roman" w:hAnsi="Times New Roman"/>
          <w:sz w:val="28"/>
          <w:szCs w:val="28"/>
        </w:rPr>
      </w:pPr>
    </w:p>
    <w:p w:rsidR="00D67D74" w:rsidRPr="00B64F05" w:rsidRDefault="00D67D74" w:rsidP="008420BF">
      <w:pPr>
        <w:spacing w:after="0" w:line="240" w:lineRule="auto"/>
        <w:jc w:val="both"/>
        <w:rPr>
          <w:rFonts w:ascii="Times New Roman" w:hAnsi="Times New Roman"/>
          <w:b/>
        </w:rPr>
      </w:pPr>
      <w:r w:rsidRPr="00B64F05">
        <w:rPr>
          <w:rFonts w:ascii="Times New Roman" w:hAnsi="Times New Roman"/>
          <w:sz w:val="28"/>
          <w:szCs w:val="28"/>
        </w:rPr>
        <w:tab/>
        <w:t>В соответствии с постановлением Администрации города Рубцовска Алтайского края от 14</w:t>
      </w:r>
      <w:r w:rsidRPr="00B64F05">
        <w:rPr>
          <w:rFonts w:ascii="Times New Roman" w:hAnsi="Times New Roman"/>
          <w:bCs/>
          <w:sz w:val="28"/>
          <w:szCs w:val="28"/>
        </w:rPr>
        <w:t xml:space="preserve">.10.2016 № 4337 </w:t>
      </w:r>
      <w:r w:rsidRPr="00B64F05">
        <w:rPr>
          <w:rFonts w:ascii="Times New Roman" w:hAnsi="Times New Roman"/>
          <w:sz w:val="28"/>
          <w:szCs w:val="28"/>
        </w:rPr>
        <w:t>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края,</w:t>
      </w:r>
      <w:r w:rsidRPr="00B64F05">
        <w:rPr>
          <w:rFonts w:ascii="Times New Roman" w:hAnsi="Times New Roman"/>
          <w:b/>
        </w:rPr>
        <w:t xml:space="preserve"> </w:t>
      </w:r>
      <w:r w:rsidRPr="00B64F05">
        <w:rPr>
          <w:rFonts w:ascii="Times New Roman" w:hAnsi="Times New Roman"/>
          <w:sz w:val="28"/>
          <w:szCs w:val="28"/>
        </w:rPr>
        <w:t>ПОСТАНОВЛЯЮ:</w:t>
      </w:r>
    </w:p>
    <w:p w:rsidR="00D67D74" w:rsidRPr="00B64F05" w:rsidRDefault="00D67D74" w:rsidP="00B64F0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4F05">
        <w:rPr>
          <w:rFonts w:ascii="Times New Roman" w:hAnsi="Times New Roman"/>
          <w:sz w:val="28"/>
          <w:szCs w:val="28"/>
        </w:rPr>
        <w:tab/>
      </w:r>
      <w:r w:rsidRPr="00B64F05">
        <w:rPr>
          <w:rFonts w:ascii="Times New Roman" w:hAnsi="Times New Roman"/>
          <w:sz w:val="28"/>
          <w:szCs w:val="28"/>
        </w:rPr>
        <w:tab/>
        <w:t>1.</w:t>
      </w:r>
      <w:r w:rsidRPr="00B64F05">
        <w:rPr>
          <w:rFonts w:ascii="Times New Roman" w:hAnsi="Times New Roman"/>
          <w:sz w:val="28"/>
          <w:szCs w:val="28"/>
        </w:rPr>
        <w:tab/>
        <w:t>Утвердить м</w:t>
      </w:r>
      <w:r w:rsidRPr="00B64F05">
        <w:rPr>
          <w:rFonts w:ascii="Times New Roman" w:hAnsi="Times New Roman"/>
          <w:bCs/>
          <w:sz w:val="28"/>
          <w:szCs w:val="28"/>
        </w:rPr>
        <w:t>униципальную программу «Развитие молодежной политики в городе Рубцовске» на 2018 - 2020 годы</w:t>
      </w:r>
      <w:r w:rsidRPr="00B64F05">
        <w:rPr>
          <w:rFonts w:ascii="Times New Roman" w:hAnsi="Times New Roman"/>
          <w:sz w:val="28"/>
          <w:szCs w:val="28"/>
        </w:rPr>
        <w:t xml:space="preserve"> (приложение).</w:t>
      </w:r>
    </w:p>
    <w:p w:rsidR="00D67D74" w:rsidRPr="00B64F05" w:rsidRDefault="00D67D74" w:rsidP="00B64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4F05">
        <w:rPr>
          <w:rFonts w:ascii="Times New Roman" w:hAnsi="Times New Roman"/>
          <w:sz w:val="28"/>
          <w:szCs w:val="28"/>
        </w:rPr>
        <w:tab/>
        <w:t>2.</w:t>
      </w:r>
      <w:r w:rsidRPr="00B64F05">
        <w:rPr>
          <w:rFonts w:ascii="Times New Roman" w:hAnsi="Times New Roman"/>
          <w:sz w:val="28"/>
          <w:szCs w:val="28"/>
        </w:rPr>
        <w:tab/>
        <w:t>Настоящее постановление вступает в силу с 01.01.2018.</w:t>
      </w:r>
    </w:p>
    <w:p w:rsidR="00D67D74" w:rsidRPr="00B64F05" w:rsidRDefault="00D67D74" w:rsidP="00B64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4F05">
        <w:rPr>
          <w:rFonts w:ascii="Times New Roman" w:hAnsi="Times New Roman"/>
          <w:sz w:val="28"/>
          <w:szCs w:val="28"/>
        </w:rPr>
        <w:tab/>
        <w:t>3. Настоящее постановление разместить на официальном сайте Администрации города Рубцовска Алтайского края в сети Интернет.</w:t>
      </w:r>
    </w:p>
    <w:p w:rsidR="00D67D74" w:rsidRPr="00B64F05" w:rsidRDefault="00D67D74" w:rsidP="00B64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4F05">
        <w:rPr>
          <w:rFonts w:ascii="Times New Roman" w:hAnsi="Times New Roman"/>
          <w:sz w:val="28"/>
          <w:szCs w:val="28"/>
        </w:rPr>
        <w:tab/>
        <w:t>4.</w:t>
      </w:r>
      <w:r w:rsidRPr="00B64F05">
        <w:rPr>
          <w:rFonts w:ascii="Times New Roman" w:hAnsi="Times New Roman"/>
          <w:sz w:val="28"/>
          <w:szCs w:val="28"/>
        </w:rPr>
        <w:tab/>
        <w:t>Контроль за исполнением настоящего постановления возложить на и.о. заместителя Главы Администрации города Рубцовска А.А. Мищерина.</w:t>
      </w:r>
    </w:p>
    <w:p w:rsidR="00D67D74" w:rsidRPr="00B64F05" w:rsidRDefault="00D67D74" w:rsidP="00B64F0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7D74" w:rsidRPr="00B64F05" w:rsidRDefault="00D67D74" w:rsidP="00B64F0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7D74" w:rsidRPr="00B64F05" w:rsidRDefault="00D67D74" w:rsidP="00B64F0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7D74" w:rsidRPr="00B64F05" w:rsidRDefault="00D67D74" w:rsidP="00B64F05">
      <w:pPr>
        <w:spacing w:after="0" w:line="240" w:lineRule="auto"/>
        <w:rPr>
          <w:rFonts w:ascii="Times New Roman" w:hAnsi="Times New Roman"/>
          <w:sz w:val="28"/>
        </w:rPr>
      </w:pPr>
      <w:r w:rsidRPr="00B64F05">
        <w:rPr>
          <w:rFonts w:ascii="Times New Roman" w:hAnsi="Times New Roman"/>
          <w:sz w:val="28"/>
        </w:rPr>
        <w:t xml:space="preserve">Глава Администрации </w:t>
      </w:r>
    </w:p>
    <w:p w:rsidR="00D67D74" w:rsidRDefault="00D67D74" w:rsidP="008420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4F05">
        <w:rPr>
          <w:rFonts w:ascii="Times New Roman" w:hAnsi="Times New Roman"/>
          <w:sz w:val="28"/>
        </w:rPr>
        <w:t>города Рубцовска</w:t>
      </w:r>
      <w:r w:rsidRPr="00B64F05">
        <w:rPr>
          <w:rFonts w:ascii="Times New Roman" w:hAnsi="Times New Roman"/>
          <w:sz w:val="28"/>
        </w:rPr>
        <w:tab/>
      </w:r>
      <w:r w:rsidRPr="00B64F05">
        <w:rPr>
          <w:rFonts w:ascii="Times New Roman" w:hAnsi="Times New Roman"/>
          <w:sz w:val="28"/>
        </w:rPr>
        <w:tab/>
      </w:r>
      <w:r w:rsidRPr="00B64F05">
        <w:rPr>
          <w:rFonts w:ascii="Times New Roman" w:hAnsi="Times New Roman"/>
          <w:sz w:val="28"/>
        </w:rPr>
        <w:tab/>
      </w:r>
      <w:r w:rsidRPr="00B64F05">
        <w:rPr>
          <w:rFonts w:ascii="Times New Roman" w:hAnsi="Times New Roman"/>
          <w:sz w:val="28"/>
        </w:rPr>
        <w:tab/>
      </w:r>
      <w:r w:rsidRPr="00B64F05">
        <w:rPr>
          <w:rFonts w:ascii="Times New Roman" w:hAnsi="Times New Roman"/>
          <w:sz w:val="28"/>
        </w:rPr>
        <w:tab/>
      </w:r>
      <w:r w:rsidRPr="00B64F05">
        <w:rPr>
          <w:rFonts w:ascii="Times New Roman" w:hAnsi="Times New Roman"/>
          <w:sz w:val="28"/>
        </w:rPr>
        <w:tab/>
      </w:r>
      <w:r w:rsidRPr="00B64F05">
        <w:rPr>
          <w:rFonts w:ascii="Times New Roman" w:hAnsi="Times New Roman"/>
          <w:sz w:val="28"/>
        </w:rPr>
        <w:tab/>
      </w:r>
      <w:r w:rsidRPr="00B64F05">
        <w:rPr>
          <w:rFonts w:ascii="Times New Roman" w:hAnsi="Times New Roman"/>
          <w:sz w:val="28"/>
        </w:rPr>
        <w:tab/>
        <w:t xml:space="preserve">      Д.З. Фельдман</w:t>
      </w:r>
    </w:p>
    <w:p w:rsidR="00D67D74" w:rsidRDefault="00D67D74" w:rsidP="007268E8">
      <w:pPr>
        <w:tabs>
          <w:tab w:val="left" w:pos="4860"/>
        </w:tabs>
        <w:ind w:left="5040"/>
        <w:rPr>
          <w:rFonts w:ascii="Times New Roman" w:hAnsi="Times New Roman"/>
          <w:sz w:val="28"/>
          <w:szCs w:val="28"/>
        </w:rPr>
      </w:pPr>
    </w:p>
    <w:p w:rsidR="00D67D74" w:rsidRPr="007268E8" w:rsidRDefault="00D67D74" w:rsidP="007268E8">
      <w:pPr>
        <w:tabs>
          <w:tab w:val="left" w:pos="4860"/>
        </w:tabs>
        <w:ind w:left="5040"/>
        <w:rPr>
          <w:rFonts w:ascii="Times New Roman" w:hAnsi="Times New Roman"/>
          <w:sz w:val="28"/>
          <w:szCs w:val="28"/>
        </w:rPr>
      </w:pPr>
    </w:p>
    <w:p w:rsidR="00D67D74" w:rsidRPr="007268E8" w:rsidRDefault="00D67D74" w:rsidP="007268E8">
      <w:pPr>
        <w:tabs>
          <w:tab w:val="left" w:pos="5220"/>
        </w:tabs>
        <w:ind w:left="5220"/>
        <w:rPr>
          <w:rFonts w:ascii="Times New Roman" w:hAnsi="Times New Roman"/>
          <w:sz w:val="28"/>
          <w:szCs w:val="28"/>
        </w:rPr>
      </w:pPr>
    </w:p>
    <w:p w:rsidR="00D67D74" w:rsidRPr="007268E8" w:rsidRDefault="00D67D74" w:rsidP="007268E8">
      <w:pPr>
        <w:tabs>
          <w:tab w:val="left" w:pos="5220"/>
        </w:tabs>
        <w:ind w:left="5220"/>
        <w:rPr>
          <w:rFonts w:ascii="Times New Roman" w:hAnsi="Times New Roman"/>
          <w:sz w:val="28"/>
          <w:szCs w:val="28"/>
        </w:rPr>
      </w:pPr>
    </w:p>
    <w:p w:rsidR="00D67D74" w:rsidRPr="007268E8" w:rsidRDefault="00D67D74" w:rsidP="007268E8">
      <w:pPr>
        <w:tabs>
          <w:tab w:val="left" w:pos="5220"/>
        </w:tabs>
        <w:ind w:left="5220"/>
        <w:rPr>
          <w:rFonts w:ascii="Times New Roman" w:hAnsi="Times New Roman"/>
          <w:sz w:val="28"/>
          <w:szCs w:val="28"/>
        </w:rPr>
      </w:pPr>
    </w:p>
    <w:p w:rsidR="00D67D74" w:rsidRPr="007268E8" w:rsidRDefault="00D67D74" w:rsidP="007268E8">
      <w:pPr>
        <w:tabs>
          <w:tab w:val="left" w:pos="5220"/>
        </w:tabs>
        <w:ind w:left="5220"/>
        <w:rPr>
          <w:rFonts w:ascii="Times New Roman" w:hAnsi="Times New Roman"/>
          <w:sz w:val="28"/>
          <w:szCs w:val="28"/>
        </w:rPr>
      </w:pPr>
    </w:p>
    <w:p w:rsidR="00D67D74" w:rsidRPr="007268E8" w:rsidRDefault="00D67D74" w:rsidP="008420BF">
      <w:pPr>
        <w:tabs>
          <w:tab w:val="left" w:pos="4860"/>
        </w:tabs>
        <w:spacing w:after="0" w:line="240" w:lineRule="auto"/>
        <w:ind w:left="5400" w:hanging="6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П</w:t>
      </w:r>
      <w:r w:rsidRPr="007268E8">
        <w:rPr>
          <w:rFonts w:ascii="Times New Roman" w:hAnsi="Times New Roman"/>
          <w:sz w:val="28"/>
          <w:szCs w:val="28"/>
        </w:rPr>
        <w:t xml:space="preserve">риложение </w:t>
      </w:r>
    </w:p>
    <w:p w:rsidR="00D67D74" w:rsidRPr="007268E8" w:rsidRDefault="00D67D74" w:rsidP="008420BF">
      <w:pPr>
        <w:tabs>
          <w:tab w:val="left" w:pos="4860"/>
        </w:tabs>
        <w:spacing w:after="0" w:line="240" w:lineRule="auto"/>
        <w:ind w:left="4860" w:hanging="52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268E8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D67D74" w:rsidRPr="007268E8" w:rsidRDefault="00D67D74" w:rsidP="008420BF">
      <w:pPr>
        <w:spacing w:after="0" w:line="240" w:lineRule="auto"/>
        <w:ind w:left="6120" w:hanging="18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7268E8">
        <w:rPr>
          <w:rFonts w:ascii="Times New Roman" w:hAnsi="Times New Roman"/>
          <w:sz w:val="28"/>
          <w:szCs w:val="28"/>
        </w:rPr>
        <w:t xml:space="preserve">города Рубцовска Алтайского края </w:t>
      </w:r>
    </w:p>
    <w:p w:rsidR="00D67D74" w:rsidRPr="007268E8" w:rsidRDefault="00D67D74" w:rsidP="008420BF">
      <w:pPr>
        <w:spacing w:after="0" w:line="240" w:lineRule="auto"/>
        <w:ind w:left="6120" w:hanging="1164"/>
        <w:rPr>
          <w:rFonts w:ascii="Times New Roman" w:hAnsi="Times New Roman"/>
          <w:sz w:val="28"/>
          <w:szCs w:val="28"/>
        </w:rPr>
      </w:pPr>
      <w:r w:rsidRPr="007268E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03.10.2017 № 4851</w:t>
      </w:r>
    </w:p>
    <w:p w:rsidR="00D67D74" w:rsidRDefault="00D67D74" w:rsidP="008420BF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67D74" w:rsidRPr="007268E8" w:rsidRDefault="00D67D74" w:rsidP="008420BF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268E8">
        <w:rPr>
          <w:rFonts w:ascii="Times New Roman" w:hAnsi="Times New Roman"/>
          <w:bCs/>
          <w:sz w:val="28"/>
          <w:szCs w:val="28"/>
        </w:rPr>
        <w:t xml:space="preserve">Муниципальная программа «Развитие молодежной политики </w:t>
      </w:r>
    </w:p>
    <w:p w:rsidR="00D67D74" w:rsidRPr="007268E8" w:rsidRDefault="00D67D74" w:rsidP="008420BF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268E8">
        <w:rPr>
          <w:rFonts w:ascii="Times New Roman" w:hAnsi="Times New Roman"/>
          <w:bCs/>
          <w:sz w:val="28"/>
          <w:szCs w:val="28"/>
        </w:rPr>
        <w:t>в городе Рубцовске» на 2018 - 2020 годы</w:t>
      </w:r>
    </w:p>
    <w:p w:rsidR="00D67D74" w:rsidRDefault="00D67D74" w:rsidP="00E72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7D74" w:rsidRPr="0046411F" w:rsidRDefault="00D67D74" w:rsidP="00E72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411F">
        <w:rPr>
          <w:rFonts w:ascii="Times New Roman" w:hAnsi="Times New Roman"/>
          <w:sz w:val="28"/>
          <w:szCs w:val="28"/>
        </w:rPr>
        <w:t>ПАСПОРТ</w:t>
      </w:r>
    </w:p>
    <w:p w:rsidR="00D67D74" w:rsidRDefault="00D67D74" w:rsidP="00E72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  <w:r w:rsidRPr="0046411F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Развитие молодежной политики </w:t>
      </w:r>
    </w:p>
    <w:p w:rsidR="00D67D74" w:rsidRDefault="00D67D74" w:rsidP="00E72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6411F">
        <w:rPr>
          <w:rFonts w:ascii="Times New Roman" w:hAnsi="Times New Roman"/>
          <w:sz w:val="28"/>
          <w:szCs w:val="28"/>
        </w:rPr>
        <w:t xml:space="preserve"> город</w:t>
      </w:r>
      <w:r>
        <w:rPr>
          <w:rFonts w:ascii="Times New Roman" w:hAnsi="Times New Roman"/>
          <w:sz w:val="28"/>
          <w:szCs w:val="28"/>
        </w:rPr>
        <w:t>е</w:t>
      </w:r>
      <w:r w:rsidRPr="0046411F">
        <w:rPr>
          <w:rFonts w:ascii="Times New Roman" w:hAnsi="Times New Roman"/>
          <w:sz w:val="28"/>
          <w:szCs w:val="28"/>
        </w:rPr>
        <w:t xml:space="preserve"> Рубцовск</w:t>
      </w:r>
      <w:r>
        <w:rPr>
          <w:rFonts w:ascii="Times New Roman" w:hAnsi="Times New Roman"/>
          <w:sz w:val="28"/>
          <w:szCs w:val="28"/>
        </w:rPr>
        <w:t>е</w:t>
      </w:r>
      <w:r w:rsidRPr="0046411F">
        <w:rPr>
          <w:rFonts w:ascii="Times New Roman" w:hAnsi="Times New Roman"/>
          <w:sz w:val="28"/>
          <w:szCs w:val="28"/>
        </w:rPr>
        <w:t>»</w:t>
      </w:r>
    </w:p>
    <w:p w:rsidR="00D67D74" w:rsidRPr="0046411F" w:rsidRDefault="00D67D74" w:rsidP="00E72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2018 – 2020 годы (далее – Программа в соответствующем падеже)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D67D74" w:rsidRPr="00EE5D7E" w:rsidTr="00EE5D7E">
        <w:tc>
          <w:tcPr>
            <w:tcW w:w="4785" w:type="dxa"/>
          </w:tcPr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4786" w:type="dxa"/>
          </w:tcPr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 xml:space="preserve">МКУ «Управление культуры, спорта и молодежной политики» </w:t>
            </w:r>
          </w:p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г. Рубцовска</w:t>
            </w:r>
          </w:p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7D74" w:rsidRPr="00EE5D7E" w:rsidTr="00EE5D7E">
        <w:tc>
          <w:tcPr>
            <w:tcW w:w="4785" w:type="dxa"/>
          </w:tcPr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 xml:space="preserve">Соисполнители Программы </w:t>
            </w:r>
          </w:p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 xml:space="preserve">Учреждения, подведомственные МКУ «Управление культуры, спорта и молодежной политики» </w:t>
            </w:r>
          </w:p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г. Рубцовска.</w:t>
            </w:r>
          </w:p>
        </w:tc>
      </w:tr>
      <w:tr w:rsidR="00D67D74" w:rsidRPr="00EE5D7E" w:rsidTr="00EE5D7E">
        <w:tc>
          <w:tcPr>
            <w:tcW w:w="4785" w:type="dxa"/>
          </w:tcPr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Участники Программы</w:t>
            </w:r>
          </w:p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Рубцовска.</w:t>
            </w:r>
          </w:p>
        </w:tc>
      </w:tr>
      <w:tr w:rsidR="00D67D74" w:rsidRPr="00EE5D7E" w:rsidTr="00EE5D7E">
        <w:tc>
          <w:tcPr>
            <w:tcW w:w="4785" w:type="dxa"/>
          </w:tcPr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4786" w:type="dxa"/>
          </w:tcPr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Подпрограммы не предусмотрены</w:t>
            </w:r>
          </w:p>
        </w:tc>
      </w:tr>
      <w:tr w:rsidR="00D67D74" w:rsidRPr="00EE5D7E" w:rsidTr="00EE5D7E">
        <w:tc>
          <w:tcPr>
            <w:tcW w:w="4785" w:type="dxa"/>
          </w:tcPr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Программно-целевые инструменты Программы</w:t>
            </w:r>
          </w:p>
        </w:tc>
        <w:tc>
          <w:tcPr>
            <w:tcW w:w="4786" w:type="dxa"/>
          </w:tcPr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«Государственная программа Алтайского края «Развитие образования и молодежной политики в Алтайском крае» на 2014-2020 годы, утвержденная постановлением Администрации Алтайского края от 20.12.2013 № 670.</w:t>
            </w:r>
          </w:p>
        </w:tc>
      </w:tr>
      <w:tr w:rsidR="00D67D74" w:rsidRPr="00EE5D7E" w:rsidTr="00EE5D7E">
        <w:tc>
          <w:tcPr>
            <w:tcW w:w="4785" w:type="dxa"/>
          </w:tcPr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4786" w:type="dxa"/>
          </w:tcPr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Формирование условий для успешного развития потенциала молодежи и ее эффективной  самореализации в интересах социально - экономического, общественно-политического  и культурного развития города.</w:t>
            </w:r>
          </w:p>
        </w:tc>
      </w:tr>
      <w:tr w:rsidR="00D67D74" w:rsidRPr="00EE5D7E" w:rsidTr="00EE5D7E">
        <w:tc>
          <w:tcPr>
            <w:tcW w:w="4785" w:type="dxa"/>
          </w:tcPr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1. Вовлечение молодежи в социальную практику и содействие её профессиональной социализации;</w:t>
            </w:r>
          </w:p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2. Содействие патриотическому воспитанию граждан города, формирование в молодежной среде социально значимых установок;</w:t>
            </w:r>
          </w:p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3. Социальная поддержка студенческой молодёжи;</w:t>
            </w:r>
          </w:p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4. Обеспечение эффективной социализации молодежи, находящей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E5D7E">
              <w:rPr>
                <w:rFonts w:ascii="Times New Roman" w:hAnsi="Times New Roman"/>
                <w:sz w:val="28"/>
                <w:szCs w:val="28"/>
              </w:rPr>
              <w:t>ся в трудной жизненной ситуации;</w:t>
            </w:r>
          </w:p>
          <w:p w:rsidR="00D67D74" w:rsidRPr="00EE5D7E" w:rsidRDefault="00D67D74" w:rsidP="00EE5D7E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EE5D7E">
              <w:rPr>
                <w:sz w:val="28"/>
                <w:szCs w:val="28"/>
              </w:rPr>
              <w:t>5. Формирование грантовой системы вовлечения молодежи в решение актуальных проблем  развития муниципального образования город Рубцовск Алтайского края.</w:t>
            </w:r>
          </w:p>
        </w:tc>
      </w:tr>
      <w:tr w:rsidR="00D67D74" w:rsidRPr="00EE5D7E" w:rsidTr="00EE5D7E">
        <w:trPr>
          <w:trHeight w:val="4384"/>
        </w:trPr>
        <w:tc>
          <w:tcPr>
            <w:tcW w:w="4785" w:type="dxa"/>
          </w:tcPr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Перечень мероприятий Программы</w:t>
            </w:r>
          </w:p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67D74" w:rsidRPr="00EE5D7E" w:rsidRDefault="00D67D74" w:rsidP="00EE5D7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E5D7E">
              <w:rPr>
                <w:rFonts w:ascii="Times New Roman" w:hAnsi="Times New Roman"/>
                <w:sz w:val="28"/>
                <w:szCs w:val="28"/>
                <w:lang w:eastAsia="ar-SA"/>
              </w:rPr>
              <w:t>Развитие городской системы патриотического воспитания молодежи;</w:t>
            </w:r>
          </w:p>
          <w:p w:rsidR="00D67D74" w:rsidRPr="00EE5D7E" w:rsidRDefault="00D67D74" w:rsidP="00EE5D7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E5D7E">
              <w:rPr>
                <w:rFonts w:ascii="Times New Roman" w:hAnsi="Times New Roman"/>
                <w:sz w:val="28"/>
                <w:szCs w:val="28"/>
                <w:lang w:eastAsia="ar-SA"/>
              </w:rPr>
              <w:t>проведение комплекса мероприятий, направленных на стимулирование гражданской активности и ответственности молодежи, формиро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-</w:t>
            </w:r>
            <w:r w:rsidRPr="00EE5D7E">
              <w:rPr>
                <w:rFonts w:ascii="Times New Roman" w:hAnsi="Times New Roman"/>
                <w:sz w:val="28"/>
                <w:szCs w:val="28"/>
                <w:lang w:eastAsia="ar-SA"/>
              </w:rPr>
              <w:t>вание установок толерантного сознания;</w:t>
            </w:r>
          </w:p>
          <w:p w:rsidR="00D67D74" w:rsidRPr="00EE5D7E" w:rsidRDefault="00D67D74" w:rsidP="00EE5D7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E5D7E">
              <w:rPr>
                <w:rFonts w:ascii="Times New Roman" w:hAnsi="Times New Roman"/>
                <w:sz w:val="28"/>
                <w:szCs w:val="28"/>
                <w:lang w:eastAsia="ar-SA"/>
              </w:rPr>
              <w:t>создание условий для деятельности молодёжных общественных объединений и некоммерческих организаций;</w:t>
            </w:r>
          </w:p>
          <w:p w:rsidR="00D67D74" w:rsidRPr="00EE5D7E" w:rsidRDefault="00D67D74" w:rsidP="00EE5D7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E5D7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содействие развитию молодёжного предпринимательства; </w:t>
            </w:r>
          </w:p>
          <w:p w:rsidR="00D67D74" w:rsidRPr="00EE5D7E" w:rsidRDefault="00D67D74" w:rsidP="00EE5D7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E5D7E">
              <w:rPr>
                <w:rFonts w:ascii="Times New Roman" w:hAnsi="Times New Roman"/>
                <w:sz w:val="28"/>
                <w:szCs w:val="28"/>
                <w:lang w:eastAsia="ar-SA"/>
              </w:rPr>
              <w:t>мероприятия по поддержке и развитию движения студенческих отрядов в городе;</w:t>
            </w:r>
          </w:p>
          <w:p w:rsidR="00D67D74" w:rsidRPr="00EE5D7E" w:rsidRDefault="00D67D74" w:rsidP="00EE5D7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E5D7E">
              <w:rPr>
                <w:rFonts w:ascii="Times New Roman" w:hAnsi="Times New Roman"/>
                <w:sz w:val="28"/>
                <w:szCs w:val="28"/>
                <w:lang w:eastAsia="ar-SA"/>
              </w:rPr>
              <w:t>обеспечение участия представителей талантливой молодёжи из города в конкурсных мероприятиях краевого, межрегионального, международного, всероссийского уровней.</w:t>
            </w:r>
          </w:p>
        </w:tc>
      </w:tr>
      <w:tr w:rsidR="00D67D74" w:rsidRPr="00EE5D7E" w:rsidTr="00EE5D7E">
        <w:tc>
          <w:tcPr>
            <w:tcW w:w="4785" w:type="dxa"/>
          </w:tcPr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Целевые индикаторы и показатели Программы</w:t>
            </w:r>
          </w:p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67D74" w:rsidRPr="00EE5D7E" w:rsidRDefault="00D67D74" w:rsidP="00EE5D7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5D7E">
              <w:rPr>
                <w:rFonts w:ascii="Times New Roman" w:hAnsi="Times New Roman" w:cs="Times New Roman"/>
                <w:sz w:val="28"/>
                <w:szCs w:val="28"/>
              </w:rPr>
              <w:t>Численность молодых людей, участвующих в реализации мероприятий Программы;</w:t>
            </w:r>
          </w:p>
          <w:p w:rsidR="00D67D74" w:rsidRPr="00EE5D7E" w:rsidRDefault="00D67D74" w:rsidP="00EE5D7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5D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 молодых людей в возрасте от 14 до 30 лет, принимающих участие в добровольческой, волонтерской деятельности;</w:t>
            </w:r>
          </w:p>
          <w:p w:rsidR="00D67D74" w:rsidRPr="00EE5D7E" w:rsidRDefault="00D67D74" w:rsidP="00EE5D7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5D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 молодых людей, участвующих в реализации мероприятий Программы в сфере гражданского образования и патриотического воспитания;</w:t>
            </w:r>
          </w:p>
          <w:p w:rsidR="00D67D74" w:rsidRPr="00EE5D7E" w:rsidRDefault="00D67D74" w:rsidP="00EE5D7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5D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число посетителей сайта МКУ «Управление культуры, спорта и молодежной политики» г. Рубцовска - «bravo-rubtsovsk.ru».</w:t>
            </w:r>
          </w:p>
        </w:tc>
      </w:tr>
      <w:tr w:rsidR="00D67D74" w:rsidRPr="00EE5D7E" w:rsidTr="00EE5D7E">
        <w:trPr>
          <w:trHeight w:val="781"/>
        </w:trPr>
        <w:tc>
          <w:tcPr>
            <w:tcW w:w="4785" w:type="dxa"/>
          </w:tcPr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4786" w:type="dxa"/>
          </w:tcPr>
          <w:p w:rsidR="00D67D74" w:rsidRPr="00EE5D7E" w:rsidRDefault="00D67D74" w:rsidP="00EE5D7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5D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2018-2020 годы.</w:t>
            </w:r>
          </w:p>
          <w:p w:rsidR="00D67D74" w:rsidRPr="00EE5D7E" w:rsidRDefault="00D67D74" w:rsidP="00EE5D7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5D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Этапы не предусмотрены.</w:t>
            </w:r>
          </w:p>
        </w:tc>
      </w:tr>
      <w:tr w:rsidR="00D67D74" w:rsidRPr="00EE5D7E" w:rsidTr="00EE5D7E">
        <w:tc>
          <w:tcPr>
            <w:tcW w:w="4785" w:type="dxa"/>
          </w:tcPr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Объемы финансирования Программы</w:t>
            </w:r>
          </w:p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67D74" w:rsidRPr="00EE5D7E" w:rsidRDefault="00D67D74" w:rsidP="00EE5D7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E5D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Общий объем финансирования Программы составляет  900 тыс. рублей  </w:t>
            </w:r>
            <w:r w:rsidRPr="00EE5D7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из средств бюджета города, </w:t>
            </w:r>
          </w:p>
          <w:p w:rsidR="00D67D74" w:rsidRPr="00EE5D7E" w:rsidRDefault="00D67D74" w:rsidP="00EE5D7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E5D7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числе:</w:t>
            </w:r>
          </w:p>
          <w:p w:rsidR="00D67D74" w:rsidRPr="00EE5D7E" w:rsidRDefault="00D67D74" w:rsidP="00EE5D7E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E5D7E">
              <w:rPr>
                <w:rFonts w:ascii="Times New Roman" w:hAnsi="Times New Roman"/>
                <w:sz w:val="28"/>
                <w:szCs w:val="28"/>
                <w:lang w:eastAsia="ar-SA"/>
              </w:rPr>
              <w:t>2018 год  - 250 тыс. руб.;</w:t>
            </w:r>
          </w:p>
          <w:p w:rsidR="00D67D74" w:rsidRPr="00EE5D7E" w:rsidRDefault="00D67D74" w:rsidP="00EE5D7E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E5D7E">
              <w:rPr>
                <w:rFonts w:ascii="Times New Roman" w:hAnsi="Times New Roman"/>
                <w:sz w:val="28"/>
                <w:szCs w:val="28"/>
                <w:lang w:eastAsia="ar-SA"/>
              </w:rPr>
              <w:t>2019 год – 300 тыс. руб.;</w:t>
            </w:r>
          </w:p>
          <w:p w:rsidR="00D67D74" w:rsidRPr="00EE5D7E" w:rsidRDefault="00D67D74" w:rsidP="00EE5D7E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E5D7E">
              <w:rPr>
                <w:rFonts w:ascii="Times New Roman" w:hAnsi="Times New Roman"/>
                <w:sz w:val="28"/>
                <w:szCs w:val="28"/>
                <w:lang w:eastAsia="ar-SA"/>
              </w:rPr>
              <w:t>2020 год – 350 тыс. руб.</w:t>
            </w:r>
          </w:p>
          <w:p w:rsidR="00D67D74" w:rsidRPr="00EE5D7E" w:rsidRDefault="00D67D74" w:rsidP="00EE5D7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5D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Объемы финансирования подлежат ежегодному уточнению исходя из возможностей бюджета города Рубцовска.</w:t>
            </w:r>
          </w:p>
        </w:tc>
      </w:tr>
      <w:tr w:rsidR="00D67D74" w:rsidRPr="00EE5D7E" w:rsidTr="00EE5D7E">
        <w:tc>
          <w:tcPr>
            <w:tcW w:w="4785" w:type="dxa"/>
          </w:tcPr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 xml:space="preserve">Ожидаемые результаты реализации Программы </w:t>
            </w:r>
          </w:p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67D74" w:rsidRPr="00EE5D7E" w:rsidRDefault="00D67D74" w:rsidP="00EE5D7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5D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2020 году планируется увеличение следующих показателей:</w:t>
            </w:r>
          </w:p>
          <w:p w:rsidR="00D67D74" w:rsidRDefault="00D67D74" w:rsidP="00EE5D7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5D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численность молодых людей, </w:t>
            </w:r>
          </w:p>
          <w:p w:rsidR="00D67D74" w:rsidRPr="00EE5D7E" w:rsidRDefault="00D67D74" w:rsidP="00EE5D7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5D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участвующих в реализации мероприятий Программы до 12500 человек;</w:t>
            </w:r>
          </w:p>
          <w:p w:rsidR="00D67D74" w:rsidRPr="00EE5D7E" w:rsidRDefault="00D67D74" w:rsidP="00EE5D7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5D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 молодых людей в  возрасте от 14 до 30 лет, прини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EE5D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мающих участие в добровольческой, волонтерской деятельности до 600 человек;</w:t>
            </w:r>
          </w:p>
          <w:p w:rsidR="00D67D74" w:rsidRPr="00EE5D7E" w:rsidRDefault="00D67D74" w:rsidP="00EE5D7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5D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 молодых людей, участ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EE5D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вующих в реализации мероприятий Программы в сфере гражданского образования и патриотического воспитания до 1100 человек;</w:t>
            </w:r>
          </w:p>
          <w:p w:rsidR="00D67D74" w:rsidRPr="00EE5D7E" w:rsidRDefault="00D67D74" w:rsidP="00EE5D7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5D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число посетителей сайта МКУ «Управление культуры, спорта и молодежной политики» г. Рубцовска – «bravo-rubtsovsk.ru»  до 5500 человек.</w:t>
            </w:r>
          </w:p>
        </w:tc>
      </w:tr>
    </w:tbl>
    <w:p w:rsidR="00D67D74" w:rsidRPr="00563A67" w:rsidRDefault="00D67D74" w:rsidP="00563A6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63A67">
        <w:rPr>
          <w:b/>
          <w:sz w:val="28"/>
          <w:szCs w:val="28"/>
        </w:rPr>
        <w:t>Общая характеристика сферы реализации Программы</w:t>
      </w:r>
    </w:p>
    <w:p w:rsidR="00D67D74" w:rsidRPr="0046411F" w:rsidRDefault="00D67D74" w:rsidP="00E72E91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D67D74" w:rsidRDefault="00D67D74" w:rsidP="00E72E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411F">
        <w:rPr>
          <w:rFonts w:ascii="Times New Roman" w:hAnsi="Times New Roman"/>
          <w:sz w:val="28"/>
          <w:szCs w:val="28"/>
        </w:rPr>
        <w:t>Целостная и последовательная реализация государственной молодежной политики является важным условием успешного развития города Рубцовска. Содержанием молодежной политики являются отношения власти, молодежи, бизнеса и гражданского общества, направленные на согласование общественных интересов, целей, представлений о будущем города Рубцовска и Алтайского края, и организация продуктивного взаимодействия между всеми заинтересованными субъектами.</w:t>
      </w:r>
    </w:p>
    <w:p w:rsidR="00D67D74" w:rsidRPr="0046411F" w:rsidRDefault="00D67D74" w:rsidP="00E72E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411F">
        <w:rPr>
          <w:rFonts w:ascii="Times New Roman" w:hAnsi="Times New Roman"/>
          <w:sz w:val="28"/>
          <w:szCs w:val="28"/>
        </w:rPr>
        <w:t>Городская молодежная политика - система приоритетов и мер, направленных на создание условий и возможностей для успешной социализации и эффективной</w:t>
      </w:r>
      <w:r>
        <w:rPr>
          <w:rFonts w:ascii="Times New Roman" w:hAnsi="Times New Roman"/>
          <w:sz w:val="28"/>
          <w:szCs w:val="28"/>
        </w:rPr>
        <w:t xml:space="preserve"> самореализации молодежи. </w:t>
      </w:r>
      <w:r w:rsidRPr="0046411F">
        <w:rPr>
          <w:rFonts w:ascii="Times New Roman" w:hAnsi="Times New Roman"/>
          <w:sz w:val="28"/>
          <w:szCs w:val="28"/>
        </w:rPr>
        <w:t xml:space="preserve">Молодежь рассматривается как активная социальная группа, инициирующая, поддерживающая и реализующая действия, направленные на консолидацию общества и проведение необходимых социально-экономических преобразований. </w:t>
      </w:r>
    </w:p>
    <w:p w:rsidR="00D67D74" w:rsidRDefault="00D67D74" w:rsidP="00E72E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Основные проблемы и анализ причин их возникновения в сфере реализации Программы.  </w:t>
      </w:r>
    </w:p>
    <w:p w:rsidR="00D67D74" w:rsidRPr="0046411F" w:rsidRDefault="00D67D74" w:rsidP="00E72E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411F">
        <w:rPr>
          <w:rFonts w:ascii="Times New Roman" w:hAnsi="Times New Roman"/>
          <w:sz w:val="28"/>
          <w:szCs w:val="28"/>
        </w:rPr>
        <w:t>В настоящее время на федеральном уровне отмечаются три основные</w:t>
      </w:r>
    </w:p>
    <w:p w:rsidR="00D67D74" w:rsidRPr="0046411F" w:rsidRDefault="00D67D74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411F">
        <w:rPr>
          <w:rFonts w:ascii="Times New Roman" w:hAnsi="Times New Roman"/>
          <w:sz w:val="28"/>
          <w:szCs w:val="28"/>
        </w:rPr>
        <w:t>негативные тенденции, касающиеся молодёжи, которые характерны также и</w:t>
      </w:r>
    </w:p>
    <w:p w:rsidR="00D67D74" w:rsidRPr="0046411F" w:rsidRDefault="00D67D74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411F">
        <w:rPr>
          <w:rFonts w:ascii="Times New Roman" w:hAnsi="Times New Roman"/>
          <w:sz w:val="28"/>
          <w:szCs w:val="28"/>
        </w:rPr>
        <w:t>для города Рубцовска и при сохранении текущей экономической ситуации могут усиливаться.</w:t>
      </w:r>
    </w:p>
    <w:p w:rsidR="00D67D74" w:rsidRPr="0046411F" w:rsidRDefault="00D67D74" w:rsidP="00644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411F">
        <w:rPr>
          <w:rFonts w:ascii="Times New Roman" w:hAnsi="Times New Roman"/>
          <w:sz w:val="28"/>
          <w:szCs w:val="28"/>
        </w:rPr>
        <w:t>Первая тенденция - снижение интереса молодёжи к инновационной,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411F">
        <w:rPr>
          <w:rFonts w:ascii="Times New Roman" w:hAnsi="Times New Roman"/>
          <w:sz w:val="28"/>
          <w:szCs w:val="28"/>
        </w:rPr>
        <w:t>научной и творческой деятельности. Отсутствие полномасштабной системы</w:t>
      </w:r>
    </w:p>
    <w:p w:rsidR="00D67D74" w:rsidRPr="0046411F" w:rsidRDefault="00D67D74" w:rsidP="00644C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411F">
        <w:rPr>
          <w:rFonts w:ascii="Times New Roman" w:hAnsi="Times New Roman"/>
          <w:sz w:val="28"/>
          <w:szCs w:val="28"/>
        </w:rPr>
        <w:t>выявления и продвижения талантливой молодёжи, механизмов вовлечения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411F">
        <w:rPr>
          <w:rFonts w:ascii="Times New Roman" w:hAnsi="Times New Roman"/>
          <w:sz w:val="28"/>
          <w:szCs w:val="28"/>
        </w:rPr>
        <w:t>молодёжи в инновационную деятельность может существенно затруднить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411F">
        <w:rPr>
          <w:rFonts w:ascii="Times New Roman" w:hAnsi="Times New Roman"/>
          <w:sz w:val="28"/>
          <w:szCs w:val="28"/>
        </w:rPr>
        <w:t>реализацию государственных приоритетов в области модернизации региональной и российской экономики.</w:t>
      </w:r>
    </w:p>
    <w:p w:rsidR="00D67D74" w:rsidRPr="0046411F" w:rsidRDefault="00D67D74" w:rsidP="00E72E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411F">
        <w:rPr>
          <w:rFonts w:ascii="Times New Roman" w:hAnsi="Times New Roman"/>
          <w:sz w:val="28"/>
          <w:szCs w:val="28"/>
        </w:rPr>
        <w:t>Вторая тенденция - низкий уровень вовлеченности молодёжи в социальную практику. Эта тенденция проявляется во всех сферах жизни молодого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411F">
        <w:rPr>
          <w:rFonts w:ascii="Times New Roman" w:hAnsi="Times New Roman"/>
          <w:sz w:val="28"/>
          <w:szCs w:val="28"/>
        </w:rPr>
        <w:t>человека - гражданской, профессиональной, культурной, семейной. При сохранении такой ситуации возникает угроза устойчивой привычки к патернализму и восприятия социальной инфантильности как нормы, что в будущем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411F">
        <w:rPr>
          <w:rFonts w:ascii="Times New Roman" w:hAnsi="Times New Roman"/>
          <w:sz w:val="28"/>
          <w:szCs w:val="28"/>
        </w:rPr>
        <w:t>может ограничить возможности развития страны, в том числе из-за сокращения экономически активного населения.</w:t>
      </w:r>
    </w:p>
    <w:p w:rsidR="00D67D74" w:rsidRDefault="00D67D74" w:rsidP="00E72E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411F">
        <w:rPr>
          <w:rFonts w:ascii="Times New Roman" w:hAnsi="Times New Roman"/>
          <w:sz w:val="28"/>
          <w:szCs w:val="28"/>
        </w:rPr>
        <w:t>Третья тенденция - отсутствие полноценной системы поддержки молодых людей, оказавшихся в трудной жизненной ситуации. При этом реализуемые программы не всегда нацелены на возвращение молодых людей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411F">
        <w:rPr>
          <w:rFonts w:ascii="Times New Roman" w:hAnsi="Times New Roman"/>
          <w:sz w:val="28"/>
          <w:szCs w:val="28"/>
        </w:rPr>
        <w:t>полноценной жизни.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67D74" w:rsidRDefault="00D67D74" w:rsidP="00E72E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Обоснование решения проблем и прогноз развития сферы реализации Программы. </w:t>
      </w:r>
    </w:p>
    <w:p w:rsidR="00D67D74" w:rsidRPr="004D2347" w:rsidRDefault="00D67D74" w:rsidP="004D2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мероприятий Программы </w:t>
      </w:r>
      <w:r w:rsidRPr="0046411F">
        <w:rPr>
          <w:rFonts w:ascii="Times New Roman" w:hAnsi="Times New Roman"/>
          <w:sz w:val="28"/>
          <w:szCs w:val="28"/>
        </w:rPr>
        <w:t xml:space="preserve">позволит оптимизировать использование имеющихся в городе организационных, административных, кадровых, финансовых ресурсов для достижения стратегической цели работы с </w:t>
      </w:r>
      <w:r w:rsidRPr="004D2347">
        <w:rPr>
          <w:rFonts w:ascii="Times New Roman" w:hAnsi="Times New Roman"/>
          <w:sz w:val="28"/>
          <w:szCs w:val="28"/>
        </w:rPr>
        <w:t xml:space="preserve">молодежью, проводить целенаправленную и последовательную молодежную политику, обеспечить дальнейшее развитие единых подходов к работе с молодежью на всех уровнях управления. </w:t>
      </w:r>
    </w:p>
    <w:p w:rsidR="00D67D74" w:rsidRPr="004D2347" w:rsidRDefault="00D67D74" w:rsidP="004D2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7D74" w:rsidRPr="004D2347" w:rsidRDefault="00D67D74" w:rsidP="004D2347">
      <w:pPr>
        <w:pStyle w:val="ListParagraph"/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D2347">
        <w:rPr>
          <w:b/>
          <w:sz w:val="28"/>
          <w:szCs w:val="28"/>
        </w:rPr>
        <w:t>2.</w:t>
      </w:r>
      <w:r w:rsidRPr="004D2347">
        <w:rPr>
          <w:sz w:val="28"/>
          <w:szCs w:val="28"/>
        </w:rPr>
        <w:t xml:space="preserve"> </w:t>
      </w:r>
      <w:r w:rsidRPr="004D2347">
        <w:rPr>
          <w:b/>
          <w:sz w:val="28"/>
          <w:szCs w:val="28"/>
        </w:rPr>
        <w:t xml:space="preserve">Приоритетные направления реализации Программы, </w:t>
      </w:r>
    </w:p>
    <w:p w:rsidR="00D67D74" w:rsidRPr="004D2347" w:rsidRDefault="00D67D74" w:rsidP="004D2347">
      <w:pPr>
        <w:pStyle w:val="ListParagraph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 w:rsidRPr="004D2347">
        <w:rPr>
          <w:b/>
          <w:sz w:val="28"/>
          <w:szCs w:val="28"/>
        </w:rPr>
        <w:t>цель,  задачи, описание основных ожидаемых конечных результатов, сроков и этапов ее реализации</w:t>
      </w:r>
    </w:p>
    <w:p w:rsidR="00D67D74" w:rsidRPr="004D2347" w:rsidRDefault="00D67D74" w:rsidP="004D2347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D67D74" w:rsidRPr="004D2347" w:rsidRDefault="00D67D74" w:rsidP="004D2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4D2347">
        <w:rPr>
          <w:rFonts w:ascii="Times New Roman" w:hAnsi="Times New Roman"/>
          <w:b/>
          <w:sz w:val="28"/>
          <w:szCs w:val="28"/>
        </w:rPr>
        <w:tab/>
      </w:r>
      <w:r w:rsidRPr="004D2347">
        <w:rPr>
          <w:rFonts w:ascii="Times New Roman" w:hAnsi="Times New Roman"/>
          <w:sz w:val="28"/>
          <w:szCs w:val="28"/>
        </w:rPr>
        <w:t>2.1.</w:t>
      </w:r>
      <w:r w:rsidRPr="004D2347">
        <w:rPr>
          <w:rFonts w:ascii="Times New Roman" w:hAnsi="Times New Roman"/>
          <w:b/>
          <w:sz w:val="28"/>
          <w:szCs w:val="28"/>
        </w:rPr>
        <w:t xml:space="preserve"> </w:t>
      </w:r>
      <w:r w:rsidRPr="004D2347">
        <w:rPr>
          <w:rFonts w:ascii="Times New Roman" w:hAnsi="Times New Roman"/>
          <w:sz w:val="28"/>
          <w:szCs w:val="28"/>
        </w:rPr>
        <w:t xml:space="preserve">Приоритетные направления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4D2347">
        <w:rPr>
          <w:rFonts w:ascii="Times New Roman" w:hAnsi="Times New Roman"/>
          <w:sz w:val="28"/>
          <w:szCs w:val="28"/>
        </w:rPr>
        <w:t>рограммы.</w:t>
      </w:r>
      <w:r w:rsidRPr="004D2347">
        <w:rPr>
          <w:rFonts w:ascii="Times New Roman" w:hAnsi="Times New Roman"/>
          <w:b/>
          <w:sz w:val="28"/>
          <w:szCs w:val="28"/>
        </w:rPr>
        <w:t xml:space="preserve"> </w:t>
      </w:r>
    </w:p>
    <w:p w:rsidR="00D67D74" w:rsidRPr="004D2347" w:rsidRDefault="00D67D74" w:rsidP="004D2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D2347">
        <w:rPr>
          <w:rFonts w:ascii="Times New Roman" w:hAnsi="Times New Roman"/>
          <w:sz w:val="28"/>
          <w:szCs w:val="28"/>
        </w:rPr>
        <w:t>Реализация государственной молодёжной политики в городе Рубцовске будет осуществляться по следующим приоритетным направлениям:</w:t>
      </w:r>
    </w:p>
    <w:p w:rsidR="00D67D74" w:rsidRPr="004D2347" w:rsidRDefault="00D67D74" w:rsidP="004D2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2347">
        <w:rPr>
          <w:rFonts w:ascii="Times New Roman" w:hAnsi="Times New Roman"/>
          <w:sz w:val="28"/>
          <w:szCs w:val="28"/>
        </w:rPr>
        <w:tab/>
        <w:t>развитие социальной активности молодежи, в том числе развитие движения студенческих отрядов, добровольческой (волонтерской) деятельности молодежи, поддержка молодёжных инициатив, в том числе путем проведения конкурсов на предоставление грантов для реализации проектов;</w:t>
      </w:r>
    </w:p>
    <w:p w:rsidR="00D67D74" w:rsidRPr="004D2347" w:rsidRDefault="00D67D74" w:rsidP="004D2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2347">
        <w:rPr>
          <w:rFonts w:ascii="Times New Roman" w:hAnsi="Times New Roman"/>
          <w:sz w:val="28"/>
          <w:szCs w:val="28"/>
        </w:rPr>
        <w:tab/>
        <w:t>совершенствование системы гражданского, патриотического и духовно-нравственного воспитания</w:t>
      </w:r>
      <w:r>
        <w:rPr>
          <w:rFonts w:ascii="Times New Roman" w:hAnsi="Times New Roman"/>
          <w:sz w:val="28"/>
          <w:szCs w:val="28"/>
        </w:rPr>
        <w:t>;</w:t>
      </w:r>
      <w:r w:rsidRPr="004D2347">
        <w:rPr>
          <w:rFonts w:ascii="Times New Roman" w:hAnsi="Times New Roman"/>
          <w:sz w:val="28"/>
          <w:szCs w:val="28"/>
        </w:rPr>
        <w:t xml:space="preserve"> </w:t>
      </w:r>
    </w:p>
    <w:p w:rsidR="00D67D74" w:rsidRPr="004D2347" w:rsidRDefault="00D67D74" w:rsidP="004D2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2347">
        <w:rPr>
          <w:rFonts w:ascii="Times New Roman" w:hAnsi="Times New Roman"/>
          <w:sz w:val="28"/>
          <w:szCs w:val="28"/>
        </w:rPr>
        <w:tab/>
        <w:t>формирование в молодежной среде социально значимых установок (здорового образа жизни, толерантности, традиционных нравственных и семейных ценностей и т.д.) с помощью мероприятий и информационных проектов;</w:t>
      </w:r>
    </w:p>
    <w:p w:rsidR="00D67D74" w:rsidRPr="004D2347" w:rsidRDefault="00D67D74" w:rsidP="004D2347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4D2347">
        <w:rPr>
          <w:sz w:val="28"/>
          <w:szCs w:val="28"/>
        </w:rPr>
        <w:tab/>
        <w:t>укрепление здоровья детей и подростков посредством системы формирования культуры здорового и безопасного образа жизни.</w:t>
      </w:r>
    </w:p>
    <w:p w:rsidR="00D67D74" w:rsidRPr="004D2347" w:rsidRDefault="00D67D74" w:rsidP="004D2347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4D2347">
        <w:rPr>
          <w:sz w:val="28"/>
          <w:szCs w:val="28"/>
        </w:rPr>
        <w:tab/>
        <w:t>2.2</w:t>
      </w:r>
      <w:r>
        <w:rPr>
          <w:sz w:val="28"/>
          <w:szCs w:val="28"/>
        </w:rPr>
        <w:t>.</w:t>
      </w:r>
      <w:r w:rsidRPr="004D2347">
        <w:rPr>
          <w:sz w:val="28"/>
          <w:szCs w:val="28"/>
        </w:rPr>
        <w:t xml:space="preserve"> Цели и задачи Программы. </w:t>
      </w:r>
    </w:p>
    <w:p w:rsidR="00D67D74" w:rsidRPr="004D2347" w:rsidRDefault="00D67D74" w:rsidP="004D2347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4D2347">
        <w:rPr>
          <w:sz w:val="28"/>
          <w:szCs w:val="28"/>
        </w:rPr>
        <w:tab/>
        <w:t>Цель Программы: формирование условий для успешного развития потенциала молодежи и ее эффективной  самор</w:t>
      </w:r>
      <w:r>
        <w:rPr>
          <w:sz w:val="28"/>
          <w:szCs w:val="28"/>
        </w:rPr>
        <w:t>еализации в интересах социально - </w:t>
      </w:r>
      <w:r w:rsidRPr="004D2347">
        <w:rPr>
          <w:sz w:val="28"/>
          <w:szCs w:val="28"/>
        </w:rPr>
        <w:t>экономического, общественно-политического  и культурного развития города.</w:t>
      </w:r>
    </w:p>
    <w:p w:rsidR="00D67D74" w:rsidRPr="004D2347" w:rsidRDefault="00D67D74" w:rsidP="004D2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2347">
        <w:rPr>
          <w:rFonts w:ascii="Times New Roman" w:hAnsi="Times New Roman"/>
          <w:sz w:val="28"/>
          <w:szCs w:val="28"/>
        </w:rPr>
        <w:tab/>
        <w:t xml:space="preserve">Основными задачами Программы являются: </w:t>
      </w:r>
    </w:p>
    <w:p w:rsidR="00D67D74" w:rsidRPr="004D2347" w:rsidRDefault="00D67D74" w:rsidP="004D2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234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</w:t>
      </w:r>
      <w:r w:rsidRPr="004D2347">
        <w:rPr>
          <w:rFonts w:ascii="Times New Roman" w:hAnsi="Times New Roman"/>
          <w:sz w:val="28"/>
          <w:szCs w:val="28"/>
        </w:rPr>
        <w:t>овлечение молодежи в социальную практику и содействие её профессиональной социализации;</w:t>
      </w:r>
    </w:p>
    <w:p w:rsidR="00D67D74" w:rsidRPr="004D2347" w:rsidRDefault="00D67D74" w:rsidP="004D2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</w:t>
      </w:r>
      <w:r w:rsidRPr="004D2347">
        <w:rPr>
          <w:rFonts w:ascii="Times New Roman" w:hAnsi="Times New Roman"/>
          <w:sz w:val="28"/>
          <w:szCs w:val="28"/>
        </w:rPr>
        <w:t>одействие патриотическому воспитанию граждан города Рубцовска, формирование в молодежной среде социально значимых установок;</w:t>
      </w:r>
    </w:p>
    <w:p w:rsidR="00D67D74" w:rsidRPr="004D2347" w:rsidRDefault="00D67D74" w:rsidP="004D2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</w:t>
      </w:r>
      <w:r w:rsidRPr="004D2347">
        <w:rPr>
          <w:rFonts w:ascii="Times New Roman" w:hAnsi="Times New Roman"/>
          <w:sz w:val="28"/>
          <w:szCs w:val="28"/>
        </w:rPr>
        <w:t>оциальная поддержка студенческой молодёжи;</w:t>
      </w:r>
    </w:p>
    <w:p w:rsidR="00D67D74" w:rsidRPr="004D2347" w:rsidRDefault="00D67D74" w:rsidP="004D2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</w:t>
      </w:r>
      <w:r w:rsidRPr="004D2347">
        <w:rPr>
          <w:rFonts w:ascii="Times New Roman" w:hAnsi="Times New Roman"/>
          <w:sz w:val="28"/>
          <w:szCs w:val="28"/>
        </w:rPr>
        <w:t>беспечение эффективной социализации молодежи, находящейся в трудной жизненной ситуации;</w:t>
      </w:r>
    </w:p>
    <w:p w:rsidR="00D67D74" w:rsidRDefault="00D67D74" w:rsidP="004D2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ф</w:t>
      </w:r>
      <w:r w:rsidRPr="004D2347">
        <w:rPr>
          <w:rFonts w:ascii="Times New Roman" w:hAnsi="Times New Roman"/>
          <w:sz w:val="28"/>
          <w:szCs w:val="28"/>
        </w:rPr>
        <w:t>ормирование грантовой системы вовлечения молодежи в решение актуальных проблем  развития муниципального образования город Рубцовск Алтайского края.</w:t>
      </w:r>
    </w:p>
    <w:p w:rsidR="00D67D74" w:rsidRPr="0046411F" w:rsidRDefault="00D67D74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67E">
        <w:rPr>
          <w:rFonts w:ascii="Times New Roman" w:hAnsi="Times New Roman"/>
          <w:sz w:val="28"/>
          <w:szCs w:val="28"/>
        </w:rPr>
        <w:tab/>
        <w:t>2.3. Конечны</w:t>
      </w:r>
      <w:r>
        <w:rPr>
          <w:rFonts w:ascii="Times New Roman" w:hAnsi="Times New Roman"/>
          <w:sz w:val="28"/>
          <w:szCs w:val="28"/>
        </w:rPr>
        <w:t>е</w:t>
      </w:r>
      <w:r w:rsidRPr="0026267E">
        <w:rPr>
          <w:rFonts w:ascii="Times New Roman" w:hAnsi="Times New Roman"/>
          <w:sz w:val="28"/>
          <w:szCs w:val="28"/>
        </w:rPr>
        <w:t xml:space="preserve"> результа</w:t>
      </w:r>
      <w:r>
        <w:rPr>
          <w:rFonts w:ascii="Times New Roman" w:hAnsi="Times New Roman"/>
          <w:sz w:val="28"/>
          <w:szCs w:val="28"/>
        </w:rPr>
        <w:t xml:space="preserve">ты </w:t>
      </w:r>
      <w:r w:rsidRPr="0026267E">
        <w:rPr>
          <w:rFonts w:ascii="Times New Roman" w:hAnsi="Times New Roman"/>
          <w:sz w:val="28"/>
          <w:szCs w:val="28"/>
        </w:rPr>
        <w:t xml:space="preserve">реализации </w:t>
      </w:r>
      <w:r>
        <w:rPr>
          <w:rFonts w:ascii="Times New Roman" w:hAnsi="Times New Roman"/>
          <w:sz w:val="28"/>
          <w:szCs w:val="28"/>
        </w:rPr>
        <w:t>П</w:t>
      </w:r>
      <w:r w:rsidRPr="0026267E">
        <w:rPr>
          <w:rFonts w:ascii="Times New Roman" w:hAnsi="Times New Roman"/>
          <w:sz w:val="28"/>
          <w:szCs w:val="28"/>
        </w:rPr>
        <w:t>рограммы</w:t>
      </w:r>
      <w:r>
        <w:rPr>
          <w:rFonts w:ascii="Times New Roman" w:hAnsi="Times New Roman"/>
          <w:sz w:val="28"/>
          <w:szCs w:val="28"/>
        </w:rPr>
        <w:t>.</w:t>
      </w:r>
    </w:p>
    <w:p w:rsidR="00D67D74" w:rsidRPr="0046411F" w:rsidRDefault="00D67D74" w:rsidP="00E72E91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Конечными</w:t>
      </w:r>
      <w:r w:rsidRPr="0046411F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ами реализации Программы станут следующие показатели Программы (Таблица № 1)</w:t>
      </w:r>
      <w:r w:rsidRPr="0046411F">
        <w:rPr>
          <w:sz w:val="28"/>
          <w:szCs w:val="28"/>
        </w:rPr>
        <w:t>:</w:t>
      </w:r>
    </w:p>
    <w:p w:rsidR="00D67D74" w:rsidRPr="0046411F" w:rsidRDefault="00D67D74" w:rsidP="00E72E91">
      <w:pPr>
        <w:pStyle w:val="ConsPlusNormal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6411F">
        <w:rPr>
          <w:sz w:val="28"/>
          <w:szCs w:val="28"/>
        </w:rPr>
        <w:t xml:space="preserve">увеличение </w:t>
      </w:r>
      <w:r>
        <w:rPr>
          <w:sz w:val="28"/>
          <w:szCs w:val="28"/>
        </w:rPr>
        <w:t>численности</w:t>
      </w:r>
      <w:r w:rsidRPr="0046411F">
        <w:rPr>
          <w:sz w:val="28"/>
          <w:szCs w:val="28"/>
        </w:rPr>
        <w:t xml:space="preserve"> молодых людей, участвующих в реализации мероприятий </w:t>
      </w:r>
      <w:r>
        <w:rPr>
          <w:sz w:val="28"/>
          <w:szCs w:val="28"/>
        </w:rPr>
        <w:t>П</w:t>
      </w:r>
      <w:r w:rsidRPr="0046411F">
        <w:rPr>
          <w:sz w:val="28"/>
          <w:szCs w:val="28"/>
        </w:rPr>
        <w:t>рограммы;</w:t>
      </w:r>
    </w:p>
    <w:p w:rsidR="00D67D74" w:rsidRPr="0046411F" w:rsidRDefault="00D67D74" w:rsidP="00E72E91">
      <w:pPr>
        <w:pStyle w:val="ConsPlusNormal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6411F">
        <w:rPr>
          <w:sz w:val="28"/>
          <w:szCs w:val="28"/>
        </w:rPr>
        <w:t>увеличение численности молодых людей</w:t>
      </w:r>
      <w:r w:rsidRPr="004D2347">
        <w:rPr>
          <w:sz w:val="28"/>
          <w:szCs w:val="28"/>
        </w:rPr>
        <w:t xml:space="preserve"> </w:t>
      </w:r>
      <w:r>
        <w:rPr>
          <w:sz w:val="28"/>
          <w:szCs w:val="28"/>
        </w:rPr>
        <w:t>в возрасте от 14 до 30 лет</w:t>
      </w:r>
      <w:r w:rsidRPr="0046411F">
        <w:rPr>
          <w:sz w:val="28"/>
          <w:szCs w:val="28"/>
        </w:rPr>
        <w:t>, принимающих участие в добровольческой, волонтёрской деятельности;</w:t>
      </w:r>
    </w:p>
    <w:p w:rsidR="00D67D74" w:rsidRPr="0046411F" w:rsidRDefault="00D67D74" w:rsidP="00E72E91">
      <w:pPr>
        <w:pStyle w:val="ConsPlusNormal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6411F">
        <w:rPr>
          <w:sz w:val="28"/>
          <w:szCs w:val="28"/>
        </w:rPr>
        <w:t xml:space="preserve">увеличение численности молодых людей, участвующих в реализации мероприятий </w:t>
      </w:r>
      <w:r>
        <w:rPr>
          <w:sz w:val="28"/>
          <w:szCs w:val="28"/>
        </w:rPr>
        <w:t>П</w:t>
      </w:r>
      <w:r w:rsidRPr="0046411F">
        <w:rPr>
          <w:sz w:val="28"/>
          <w:szCs w:val="28"/>
        </w:rPr>
        <w:t>рограммы в сфере гражданского образования и патриотического воспитания</w:t>
      </w:r>
      <w:r>
        <w:rPr>
          <w:sz w:val="28"/>
          <w:szCs w:val="28"/>
        </w:rPr>
        <w:t>;</w:t>
      </w:r>
    </w:p>
    <w:p w:rsidR="00D67D74" w:rsidRDefault="00D67D74" w:rsidP="00E72E91">
      <w:pPr>
        <w:pStyle w:val="ConsPlusNormal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6411F">
        <w:rPr>
          <w:sz w:val="28"/>
          <w:szCs w:val="28"/>
        </w:rPr>
        <w:t>увеличение числа посетителей сайта М</w:t>
      </w:r>
      <w:r>
        <w:rPr>
          <w:sz w:val="28"/>
          <w:szCs w:val="28"/>
        </w:rPr>
        <w:t>К</w:t>
      </w:r>
      <w:r w:rsidRPr="0046411F">
        <w:rPr>
          <w:sz w:val="28"/>
          <w:szCs w:val="28"/>
        </w:rPr>
        <w:t>У «Управление культуры, спорта и молодежной политики» г. Рубцовска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- «bravo-rubtsovsk.ru»</w:t>
      </w:r>
      <w:r w:rsidRPr="0046411F">
        <w:rPr>
          <w:sz w:val="28"/>
          <w:szCs w:val="28"/>
        </w:rPr>
        <w:t>.</w:t>
      </w:r>
    </w:p>
    <w:p w:rsidR="00D67D74" w:rsidRPr="0046411F" w:rsidRDefault="00D67D74" w:rsidP="00E72E91">
      <w:pPr>
        <w:pStyle w:val="ConsPlusNormal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2.4. Сроки и этапы реализации Программы.</w:t>
      </w:r>
    </w:p>
    <w:p w:rsidR="00D67D74" w:rsidRPr="0054706A" w:rsidRDefault="00D67D74" w:rsidP="00E72E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Реализация П</w:t>
      </w:r>
      <w:r w:rsidRPr="0054706A">
        <w:rPr>
          <w:rFonts w:ascii="Times New Roman" w:hAnsi="Times New Roman"/>
          <w:sz w:val="28"/>
          <w:szCs w:val="28"/>
          <w:lang w:eastAsia="ru-RU"/>
        </w:rPr>
        <w:t>рограммы предполагается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 на 3 года, с 2018 по 2020 годы, без разделения на этапы.  </w:t>
      </w:r>
    </w:p>
    <w:p w:rsidR="00D67D74" w:rsidRDefault="00D67D74" w:rsidP="00E72E91">
      <w:pPr>
        <w:pStyle w:val="ConsPlusNormal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:rsidR="00D67D74" w:rsidRPr="00C11237" w:rsidRDefault="00D67D74" w:rsidP="00510F4F">
      <w:pPr>
        <w:widowControl w:val="0"/>
        <w:autoSpaceDE w:val="0"/>
        <w:autoSpaceDN w:val="0"/>
        <w:adjustRightInd w:val="0"/>
        <w:ind w:left="540"/>
        <w:jc w:val="center"/>
        <w:rPr>
          <w:rFonts w:ascii="Times New Roman" w:hAnsi="Times New Roman"/>
          <w:b/>
          <w:sz w:val="28"/>
          <w:szCs w:val="28"/>
        </w:rPr>
      </w:pPr>
      <w:r w:rsidRPr="00C11237">
        <w:rPr>
          <w:rFonts w:ascii="Times New Roman" w:hAnsi="Times New Roman"/>
          <w:b/>
          <w:sz w:val="28"/>
          <w:szCs w:val="28"/>
        </w:rPr>
        <w:t>3. Обобщенная характеристика мероприятий Программы</w:t>
      </w:r>
    </w:p>
    <w:p w:rsidR="00D67D74" w:rsidRPr="0046411F" w:rsidRDefault="00D67D74" w:rsidP="00E72E91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D67D74" w:rsidRPr="0046411F" w:rsidRDefault="00D67D74" w:rsidP="00E72E91">
      <w:pPr>
        <w:pStyle w:val="ConsPlusNormal"/>
        <w:ind w:firstLine="708"/>
        <w:jc w:val="both"/>
        <w:rPr>
          <w:sz w:val="28"/>
          <w:szCs w:val="28"/>
        </w:rPr>
      </w:pPr>
      <w:r w:rsidRPr="0046411F">
        <w:rPr>
          <w:sz w:val="28"/>
          <w:szCs w:val="28"/>
        </w:rPr>
        <w:t>Реализация систе</w:t>
      </w:r>
      <w:r>
        <w:rPr>
          <w:sz w:val="28"/>
          <w:szCs w:val="28"/>
        </w:rPr>
        <w:t xml:space="preserve">мы мероприятий </w:t>
      </w:r>
      <w:r w:rsidRPr="0046411F">
        <w:rPr>
          <w:sz w:val="28"/>
          <w:szCs w:val="28"/>
        </w:rPr>
        <w:t>программы осуществляется по следующим направлениям</w:t>
      </w:r>
      <w:r>
        <w:rPr>
          <w:sz w:val="28"/>
          <w:szCs w:val="28"/>
        </w:rPr>
        <w:t xml:space="preserve"> (Таблица</w:t>
      </w:r>
      <w:r w:rsidRPr="008F5CB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8F5CB4">
        <w:rPr>
          <w:sz w:val="28"/>
          <w:szCs w:val="28"/>
        </w:rPr>
        <w:t>2</w:t>
      </w:r>
      <w:r>
        <w:rPr>
          <w:sz w:val="28"/>
          <w:szCs w:val="28"/>
        </w:rPr>
        <w:t>):</w:t>
      </w:r>
      <w:r w:rsidRPr="008F5CB4">
        <w:rPr>
          <w:sz w:val="28"/>
          <w:szCs w:val="28"/>
        </w:rPr>
        <w:t xml:space="preserve"> </w:t>
      </w:r>
    </w:p>
    <w:p w:rsidR="00D67D74" w:rsidRPr="0046411F" w:rsidRDefault="00D67D74" w:rsidP="00E72E91">
      <w:pPr>
        <w:pStyle w:val="ConsPlusNormal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6411F">
        <w:rPr>
          <w:sz w:val="28"/>
          <w:szCs w:val="28"/>
        </w:rPr>
        <w:t>развити</w:t>
      </w:r>
      <w:r>
        <w:rPr>
          <w:sz w:val="28"/>
          <w:szCs w:val="28"/>
        </w:rPr>
        <w:t>е</w:t>
      </w:r>
      <w:r w:rsidRPr="0046411F">
        <w:rPr>
          <w:sz w:val="28"/>
          <w:szCs w:val="28"/>
        </w:rPr>
        <w:t xml:space="preserve"> городской системы патриотического воспитания молодежи;</w:t>
      </w:r>
    </w:p>
    <w:p w:rsidR="00D67D74" w:rsidRPr="0046411F" w:rsidRDefault="00D67D74" w:rsidP="00E72E91">
      <w:pPr>
        <w:pStyle w:val="ConsPlusNormal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6411F">
        <w:rPr>
          <w:sz w:val="28"/>
          <w:szCs w:val="28"/>
        </w:rPr>
        <w:t xml:space="preserve">проведение комплекса мероприятий, направленных на стимулирование гражданской активности и ответственности молодежи, формирование </w:t>
      </w:r>
      <w:r>
        <w:rPr>
          <w:sz w:val="28"/>
          <w:szCs w:val="28"/>
        </w:rPr>
        <w:t>установок толерантного сознания</w:t>
      </w:r>
      <w:r w:rsidRPr="0046411F">
        <w:rPr>
          <w:sz w:val="28"/>
          <w:szCs w:val="28"/>
        </w:rPr>
        <w:t>;</w:t>
      </w:r>
    </w:p>
    <w:p w:rsidR="00D67D74" w:rsidRPr="0046411F" w:rsidRDefault="00D67D74" w:rsidP="00E72E91">
      <w:pPr>
        <w:pStyle w:val="ConsPlusNormal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6411F">
        <w:rPr>
          <w:sz w:val="28"/>
          <w:szCs w:val="28"/>
        </w:rPr>
        <w:t>создание условий для деятельности молодёжных общественных объединений и некоммерческих организаций;</w:t>
      </w:r>
    </w:p>
    <w:p w:rsidR="00D67D74" w:rsidRPr="0046411F" w:rsidRDefault="00D67D74" w:rsidP="00E72E91">
      <w:pPr>
        <w:pStyle w:val="ConsPlusNormal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6411F">
        <w:rPr>
          <w:sz w:val="28"/>
          <w:szCs w:val="28"/>
        </w:rPr>
        <w:t xml:space="preserve">содействие развитию молодёжного предпринимательства; </w:t>
      </w:r>
    </w:p>
    <w:p w:rsidR="00D67D74" w:rsidRPr="0046411F" w:rsidRDefault="00D67D74" w:rsidP="00E72E91">
      <w:pPr>
        <w:pStyle w:val="ConsPlusNormal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6411F">
        <w:rPr>
          <w:sz w:val="28"/>
          <w:szCs w:val="28"/>
        </w:rPr>
        <w:t>мероприятия по поддержке и развитию движения студенческих отрядов в городе Рубцовске;</w:t>
      </w:r>
    </w:p>
    <w:p w:rsidR="00D67D74" w:rsidRPr="0046411F" w:rsidRDefault="00D67D74" w:rsidP="00E72E91">
      <w:pPr>
        <w:pStyle w:val="ConsPlusNormal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6411F">
        <w:rPr>
          <w:sz w:val="28"/>
          <w:szCs w:val="28"/>
        </w:rPr>
        <w:t>обеспечение участия предст</w:t>
      </w:r>
      <w:r>
        <w:rPr>
          <w:sz w:val="28"/>
          <w:szCs w:val="28"/>
        </w:rPr>
        <w:t>авителей талантливой молодёжи</w:t>
      </w:r>
      <w:r w:rsidRPr="0046411F">
        <w:rPr>
          <w:sz w:val="28"/>
          <w:szCs w:val="28"/>
        </w:rPr>
        <w:t xml:space="preserve"> города Рубцовска в конкурсных мероприятиях краевого, м</w:t>
      </w:r>
      <w:r>
        <w:rPr>
          <w:sz w:val="28"/>
          <w:szCs w:val="28"/>
        </w:rPr>
        <w:t>ежрегионального, международного и всероссийского уровней.</w:t>
      </w:r>
    </w:p>
    <w:p w:rsidR="00D67D74" w:rsidRDefault="00D67D74" w:rsidP="00E72E91">
      <w:pPr>
        <w:pStyle w:val="ConsPlusNormal"/>
        <w:ind w:firstLine="0"/>
        <w:jc w:val="both"/>
        <w:rPr>
          <w:sz w:val="28"/>
          <w:szCs w:val="28"/>
        </w:rPr>
      </w:pPr>
    </w:p>
    <w:p w:rsidR="00D67D74" w:rsidRPr="00510F4F" w:rsidRDefault="00D67D74" w:rsidP="00510F4F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b/>
          <w:sz w:val="28"/>
          <w:szCs w:val="28"/>
        </w:rPr>
      </w:pPr>
      <w:r w:rsidRPr="00510F4F">
        <w:rPr>
          <w:rFonts w:ascii="Times New Roman" w:hAnsi="Times New Roman"/>
          <w:b/>
          <w:sz w:val="28"/>
          <w:szCs w:val="28"/>
        </w:rPr>
        <w:t>4. О</w:t>
      </w:r>
      <w:r>
        <w:rPr>
          <w:rFonts w:ascii="Times New Roman" w:hAnsi="Times New Roman"/>
          <w:b/>
          <w:sz w:val="28"/>
          <w:szCs w:val="28"/>
        </w:rPr>
        <w:t>бщий о</w:t>
      </w:r>
      <w:r w:rsidRPr="00510F4F">
        <w:rPr>
          <w:rFonts w:ascii="Times New Roman" w:hAnsi="Times New Roman"/>
          <w:b/>
          <w:sz w:val="28"/>
          <w:szCs w:val="28"/>
        </w:rPr>
        <w:t xml:space="preserve">бъем финансовых ресурсов, необходимых </w:t>
      </w:r>
    </w:p>
    <w:p w:rsidR="00D67D74" w:rsidRPr="00510F4F" w:rsidRDefault="00D67D74" w:rsidP="00510F4F">
      <w:pPr>
        <w:pStyle w:val="ListParagraph"/>
        <w:widowControl w:val="0"/>
        <w:autoSpaceDE w:val="0"/>
        <w:autoSpaceDN w:val="0"/>
        <w:adjustRightInd w:val="0"/>
        <w:ind w:left="900"/>
        <w:jc w:val="center"/>
        <w:rPr>
          <w:b/>
          <w:sz w:val="28"/>
          <w:szCs w:val="28"/>
        </w:rPr>
      </w:pPr>
      <w:r w:rsidRPr="00510F4F">
        <w:rPr>
          <w:b/>
          <w:sz w:val="28"/>
          <w:szCs w:val="28"/>
        </w:rPr>
        <w:t>для реализации П</w:t>
      </w:r>
      <w:r>
        <w:rPr>
          <w:b/>
          <w:sz w:val="28"/>
          <w:szCs w:val="28"/>
        </w:rPr>
        <w:t>рограммы</w:t>
      </w:r>
    </w:p>
    <w:p w:rsidR="00D67D74" w:rsidRPr="0046411F" w:rsidRDefault="00D67D74" w:rsidP="00E72E91">
      <w:pPr>
        <w:pStyle w:val="ListParagraph"/>
        <w:widowControl w:val="0"/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</w:p>
    <w:p w:rsidR="00D67D74" w:rsidRPr="0046411F" w:rsidRDefault="00D67D74" w:rsidP="00E72E91">
      <w:pPr>
        <w:pStyle w:val="ConsPlusNormal"/>
        <w:ind w:firstLine="540"/>
        <w:jc w:val="both"/>
        <w:rPr>
          <w:sz w:val="28"/>
          <w:szCs w:val="28"/>
        </w:rPr>
      </w:pPr>
      <w:r w:rsidRPr="0046411F">
        <w:rPr>
          <w:sz w:val="28"/>
          <w:szCs w:val="28"/>
        </w:rPr>
        <w:t xml:space="preserve">Финансирование </w:t>
      </w:r>
      <w:r>
        <w:rPr>
          <w:sz w:val="28"/>
          <w:szCs w:val="28"/>
        </w:rPr>
        <w:t>П</w:t>
      </w:r>
      <w:r w:rsidRPr="0046411F">
        <w:rPr>
          <w:sz w:val="28"/>
          <w:szCs w:val="28"/>
        </w:rPr>
        <w:t xml:space="preserve">рограммы осуществляется за счет средств бюджета города Рубцовска </w:t>
      </w:r>
      <w:r>
        <w:rPr>
          <w:sz w:val="28"/>
          <w:szCs w:val="28"/>
        </w:rPr>
        <w:t>(Таблица № 3)</w:t>
      </w:r>
      <w:r w:rsidRPr="0046411F">
        <w:rPr>
          <w:sz w:val="28"/>
          <w:szCs w:val="28"/>
        </w:rPr>
        <w:t>.</w:t>
      </w:r>
    </w:p>
    <w:p w:rsidR="00D67D74" w:rsidRPr="009C4BF6" w:rsidRDefault="00D67D74" w:rsidP="00D60101">
      <w:pPr>
        <w:pStyle w:val="ConsPlusCell"/>
        <w:widowControl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Общий объем финансирования Программы </w:t>
      </w:r>
      <w:r w:rsidRPr="009C4BF6">
        <w:rPr>
          <w:rFonts w:ascii="Times New Roman" w:hAnsi="Times New Roman" w:cs="Times New Roman"/>
          <w:sz w:val="28"/>
          <w:szCs w:val="28"/>
          <w:lang w:eastAsia="en-US"/>
        </w:rPr>
        <w:t xml:space="preserve">составляет  900 тыс. рублей  </w:t>
      </w:r>
      <w:r w:rsidRPr="009C4BF6">
        <w:rPr>
          <w:rFonts w:ascii="Times New Roman" w:hAnsi="Times New Roman" w:cs="Times New Roman"/>
          <w:sz w:val="28"/>
          <w:szCs w:val="28"/>
          <w:lang w:eastAsia="ar-SA"/>
        </w:rPr>
        <w:t>из средств бюджета города, в том числе:</w:t>
      </w:r>
    </w:p>
    <w:p w:rsidR="00D67D74" w:rsidRPr="009C4BF6" w:rsidRDefault="00D67D74" w:rsidP="00D60101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9C4BF6">
        <w:rPr>
          <w:rFonts w:ascii="Times New Roman" w:hAnsi="Times New Roman"/>
          <w:sz w:val="28"/>
          <w:szCs w:val="28"/>
          <w:lang w:eastAsia="ar-SA"/>
        </w:rPr>
        <w:t>2018 год  - 250 тыс. руб.;</w:t>
      </w:r>
    </w:p>
    <w:p w:rsidR="00D67D74" w:rsidRPr="009C4BF6" w:rsidRDefault="00D67D74" w:rsidP="00D60101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9C4BF6">
        <w:rPr>
          <w:rFonts w:ascii="Times New Roman" w:hAnsi="Times New Roman"/>
          <w:sz w:val="28"/>
          <w:szCs w:val="28"/>
          <w:lang w:eastAsia="ar-SA"/>
        </w:rPr>
        <w:t>2019 год – 300 тыс. руб.;</w:t>
      </w:r>
    </w:p>
    <w:p w:rsidR="00D67D74" w:rsidRPr="009C4BF6" w:rsidRDefault="00D67D74" w:rsidP="00D60101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9C4BF6">
        <w:rPr>
          <w:rFonts w:ascii="Times New Roman" w:hAnsi="Times New Roman"/>
          <w:sz w:val="28"/>
          <w:szCs w:val="28"/>
          <w:lang w:eastAsia="ar-SA"/>
        </w:rPr>
        <w:t>2020 год – 350 тыс. руб.</w:t>
      </w:r>
    </w:p>
    <w:p w:rsidR="00D67D74" w:rsidRDefault="00D67D74" w:rsidP="00D601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6411F">
        <w:rPr>
          <w:rFonts w:ascii="Times New Roman" w:hAnsi="Times New Roman"/>
          <w:sz w:val="28"/>
          <w:szCs w:val="28"/>
        </w:rPr>
        <w:t>Объемы финансирования подлежат ежегодному уточнению исходя из возможностей бюджета города</w:t>
      </w:r>
      <w:r>
        <w:rPr>
          <w:rFonts w:ascii="Times New Roman" w:hAnsi="Times New Roman"/>
          <w:sz w:val="28"/>
          <w:szCs w:val="28"/>
        </w:rPr>
        <w:t>.</w:t>
      </w:r>
    </w:p>
    <w:p w:rsidR="00D67D74" w:rsidRDefault="00D67D74" w:rsidP="00E72E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6411F">
        <w:rPr>
          <w:rFonts w:ascii="Times New Roman" w:hAnsi="Times New Roman"/>
          <w:sz w:val="28"/>
          <w:szCs w:val="28"/>
        </w:rPr>
        <w:t xml:space="preserve">В случае экономии средств при реализации одного из мероприятий </w:t>
      </w:r>
      <w:r>
        <w:rPr>
          <w:rFonts w:ascii="Times New Roman" w:hAnsi="Times New Roman"/>
          <w:sz w:val="28"/>
          <w:szCs w:val="28"/>
        </w:rPr>
        <w:t>П</w:t>
      </w:r>
      <w:r w:rsidRPr="0046411F">
        <w:rPr>
          <w:rFonts w:ascii="Times New Roman" w:hAnsi="Times New Roman"/>
          <w:sz w:val="28"/>
          <w:szCs w:val="28"/>
        </w:rPr>
        <w:t>рограммы допускается перераспределение данных средств на осуществление иных программных мероприятий в рамках объемов финансирования, утвержденных на соответствующий год и на плановый период.</w:t>
      </w:r>
    </w:p>
    <w:p w:rsidR="00D67D74" w:rsidRPr="00994810" w:rsidRDefault="00D67D74" w:rsidP="00994810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  <w:r w:rsidRPr="00994810">
        <w:rPr>
          <w:rFonts w:ascii="Times New Roman" w:hAnsi="Times New Roman"/>
          <w:b/>
          <w:sz w:val="28"/>
          <w:szCs w:val="28"/>
        </w:rPr>
        <w:t xml:space="preserve">5. Анализ рисков реализации Программы </w:t>
      </w:r>
    </w:p>
    <w:p w:rsidR="00D67D74" w:rsidRPr="00994810" w:rsidRDefault="00D67D74" w:rsidP="00994810">
      <w:pPr>
        <w:pStyle w:val="ListParagraph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994810">
        <w:rPr>
          <w:b/>
          <w:sz w:val="28"/>
          <w:szCs w:val="28"/>
        </w:rPr>
        <w:t>и описание мер управления рисками реализации Программы</w:t>
      </w:r>
    </w:p>
    <w:p w:rsidR="00D67D74" w:rsidRPr="0046411F" w:rsidRDefault="00D67D74" w:rsidP="00E72E91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D67D74" w:rsidRPr="0046411F" w:rsidRDefault="00D67D74" w:rsidP="00E72E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6411F">
        <w:rPr>
          <w:rFonts w:ascii="Times New Roman" w:hAnsi="Times New Roman"/>
          <w:sz w:val="28"/>
          <w:szCs w:val="28"/>
        </w:rPr>
        <w:t xml:space="preserve">К возможным рискам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46411F">
        <w:rPr>
          <w:rFonts w:ascii="Times New Roman" w:hAnsi="Times New Roman"/>
          <w:sz w:val="28"/>
          <w:szCs w:val="28"/>
        </w:rPr>
        <w:t>рограммы относятся:</w:t>
      </w:r>
    </w:p>
    <w:p w:rsidR="00D67D74" w:rsidRPr="0046411F" w:rsidRDefault="00D67D74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6411F">
        <w:rPr>
          <w:rFonts w:ascii="Times New Roman" w:hAnsi="Times New Roman"/>
          <w:sz w:val="28"/>
          <w:szCs w:val="28"/>
        </w:rPr>
        <w:t>нормативные правовые риски - непринятие или несвоевременное принятие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411F">
        <w:rPr>
          <w:rFonts w:ascii="Times New Roman" w:hAnsi="Times New Roman"/>
          <w:sz w:val="28"/>
          <w:szCs w:val="28"/>
        </w:rPr>
        <w:t xml:space="preserve">необходимых нормативных актов, влияющих на мероприятия </w:t>
      </w:r>
      <w:r>
        <w:rPr>
          <w:rFonts w:ascii="Times New Roman" w:hAnsi="Times New Roman"/>
          <w:sz w:val="28"/>
          <w:szCs w:val="28"/>
        </w:rPr>
        <w:t>П</w:t>
      </w:r>
      <w:r w:rsidRPr="0046411F">
        <w:rPr>
          <w:rFonts w:ascii="Times New Roman" w:hAnsi="Times New Roman"/>
          <w:sz w:val="28"/>
          <w:szCs w:val="28"/>
        </w:rPr>
        <w:t>рограммы;</w:t>
      </w:r>
    </w:p>
    <w:p w:rsidR="00D67D74" w:rsidRPr="0046411F" w:rsidRDefault="00D67D74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6411F">
        <w:rPr>
          <w:rFonts w:ascii="Times New Roman" w:hAnsi="Times New Roman"/>
          <w:sz w:val="28"/>
          <w:szCs w:val="28"/>
        </w:rPr>
        <w:t xml:space="preserve">организационные и управленческие риски - недостаточная проработка вопросов, решаемых в рамках </w:t>
      </w:r>
      <w:r>
        <w:rPr>
          <w:rFonts w:ascii="Times New Roman" w:hAnsi="Times New Roman"/>
          <w:sz w:val="28"/>
          <w:szCs w:val="28"/>
        </w:rPr>
        <w:t>П</w:t>
      </w:r>
      <w:r w:rsidRPr="0046411F">
        <w:rPr>
          <w:rFonts w:ascii="Times New Roman" w:hAnsi="Times New Roman"/>
          <w:sz w:val="28"/>
          <w:szCs w:val="28"/>
        </w:rPr>
        <w:t xml:space="preserve">рограммы, недостаточная подготовка управленческого потенциала, неадекватность </w:t>
      </w:r>
      <w:r>
        <w:rPr>
          <w:rFonts w:ascii="Times New Roman" w:hAnsi="Times New Roman"/>
          <w:sz w:val="28"/>
          <w:szCs w:val="28"/>
        </w:rPr>
        <w:t>системы мониторинга реализации П</w:t>
      </w:r>
      <w:r w:rsidRPr="0046411F">
        <w:rPr>
          <w:rFonts w:ascii="Times New Roman" w:hAnsi="Times New Roman"/>
          <w:sz w:val="28"/>
          <w:szCs w:val="28"/>
        </w:rPr>
        <w:t>рограммы, отставание от сроков реализации мероприятий.</w:t>
      </w:r>
    </w:p>
    <w:p w:rsidR="00D67D74" w:rsidRPr="0046411F" w:rsidRDefault="00D67D74" w:rsidP="00E72E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411F">
        <w:rPr>
          <w:rFonts w:ascii="Times New Roman" w:hAnsi="Times New Roman"/>
          <w:sz w:val="28"/>
          <w:szCs w:val="28"/>
        </w:rPr>
        <w:t xml:space="preserve">Устранение (минимизация) рисков связано с качеством планирования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46411F">
        <w:rPr>
          <w:rFonts w:ascii="Times New Roman" w:hAnsi="Times New Roman"/>
          <w:sz w:val="28"/>
          <w:szCs w:val="28"/>
        </w:rPr>
        <w:t>рограммы, обеспечением мониторинга ее реализации и оперативного внесения необходимых изменений.</w:t>
      </w:r>
    </w:p>
    <w:p w:rsidR="00D67D74" w:rsidRDefault="00D67D74" w:rsidP="00D60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411F">
        <w:rPr>
          <w:rFonts w:ascii="Times New Roman" w:hAnsi="Times New Roman"/>
          <w:sz w:val="28"/>
          <w:szCs w:val="28"/>
        </w:rPr>
        <w:t xml:space="preserve">Организационные и управленческие риски. Ошибочная организационная схема и слабый управленческий потенциал (в том числе недостаточный уровень квалификации для работ с новыми инструментами) могут приводить к неэффективному управлению процессом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46411F">
        <w:rPr>
          <w:rFonts w:ascii="Times New Roman" w:hAnsi="Times New Roman"/>
          <w:sz w:val="28"/>
          <w:szCs w:val="28"/>
        </w:rPr>
        <w:t xml:space="preserve">рограммы, несогласованность действий основного исполнителя и участников </w:t>
      </w:r>
      <w:r>
        <w:rPr>
          <w:rFonts w:ascii="Times New Roman" w:hAnsi="Times New Roman"/>
          <w:sz w:val="28"/>
          <w:szCs w:val="28"/>
        </w:rPr>
        <w:t>П</w:t>
      </w:r>
      <w:r w:rsidRPr="0046411F">
        <w:rPr>
          <w:rFonts w:ascii="Times New Roman" w:hAnsi="Times New Roman"/>
          <w:sz w:val="28"/>
          <w:szCs w:val="28"/>
        </w:rPr>
        <w:t xml:space="preserve">рограммы, низкому качеству реализации программных мероприятий на муниципальном уровне и уровне образовательных организаций. Устранение риска возможно за счет обеспечения постоянного и оперативного мониторинга (в том числе социологического)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46411F">
        <w:rPr>
          <w:rFonts w:ascii="Times New Roman" w:hAnsi="Times New Roman"/>
          <w:sz w:val="28"/>
          <w:szCs w:val="28"/>
        </w:rPr>
        <w:t xml:space="preserve">рограммы, а также за счет корректировки </w:t>
      </w:r>
      <w:r>
        <w:rPr>
          <w:rFonts w:ascii="Times New Roman" w:hAnsi="Times New Roman"/>
          <w:sz w:val="28"/>
          <w:szCs w:val="28"/>
        </w:rPr>
        <w:t>П</w:t>
      </w:r>
      <w:r w:rsidRPr="0046411F">
        <w:rPr>
          <w:rFonts w:ascii="Times New Roman" w:hAnsi="Times New Roman"/>
          <w:sz w:val="28"/>
          <w:szCs w:val="28"/>
        </w:rPr>
        <w:t xml:space="preserve">рограммы на основе анализа данных мониторинга. Важным средством снижения риска является опережающая разработка инструментов мониторинга до начала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46411F">
        <w:rPr>
          <w:rFonts w:ascii="Times New Roman" w:hAnsi="Times New Roman"/>
          <w:sz w:val="28"/>
          <w:szCs w:val="28"/>
        </w:rPr>
        <w:t>рограммы.</w:t>
      </w:r>
    </w:p>
    <w:p w:rsidR="00D67D74" w:rsidRDefault="00D67D74" w:rsidP="00364F8F">
      <w:pPr>
        <w:pStyle w:val="ListParagraph"/>
        <w:widowControl w:val="0"/>
        <w:autoSpaceDE w:val="0"/>
        <w:autoSpaceDN w:val="0"/>
        <w:adjustRightInd w:val="0"/>
        <w:ind w:left="900"/>
        <w:jc w:val="center"/>
        <w:rPr>
          <w:sz w:val="28"/>
          <w:szCs w:val="28"/>
          <w:lang w:eastAsia="en-US"/>
        </w:rPr>
      </w:pPr>
    </w:p>
    <w:p w:rsidR="00D67D74" w:rsidRPr="00F6633D" w:rsidRDefault="00D67D74" w:rsidP="00364F8F">
      <w:pPr>
        <w:pStyle w:val="ListParagraph"/>
        <w:widowControl w:val="0"/>
        <w:autoSpaceDE w:val="0"/>
        <w:autoSpaceDN w:val="0"/>
        <w:adjustRightInd w:val="0"/>
        <w:ind w:left="900"/>
        <w:jc w:val="center"/>
        <w:rPr>
          <w:b/>
          <w:sz w:val="28"/>
          <w:szCs w:val="28"/>
        </w:rPr>
      </w:pPr>
      <w:r w:rsidRPr="00C11237">
        <w:rPr>
          <w:b/>
          <w:sz w:val="28"/>
          <w:szCs w:val="28"/>
          <w:lang w:eastAsia="en-US"/>
        </w:rPr>
        <w:t>6.</w:t>
      </w:r>
      <w:r w:rsidRPr="00F6633D">
        <w:rPr>
          <w:sz w:val="28"/>
          <w:szCs w:val="28"/>
          <w:lang w:eastAsia="en-US"/>
        </w:rPr>
        <w:t xml:space="preserve"> </w:t>
      </w:r>
      <w:r w:rsidRPr="00F6633D">
        <w:rPr>
          <w:b/>
          <w:sz w:val="28"/>
          <w:szCs w:val="28"/>
        </w:rPr>
        <w:t xml:space="preserve">Оценка эффективности Программы </w:t>
      </w:r>
    </w:p>
    <w:p w:rsidR="00D67D74" w:rsidRPr="00F6633D" w:rsidRDefault="00D67D74" w:rsidP="00EB752D">
      <w:pPr>
        <w:pStyle w:val="ListParagraph"/>
        <w:widowControl w:val="0"/>
        <w:autoSpaceDE w:val="0"/>
        <w:autoSpaceDN w:val="0"/>
        <w:adjustRightInd w:val="0"/>
        <w:ind w:left="900"/>
        <w:rPr>
          <w:b/>
          <w:sz w:val="28"/>
          <w:szCs w:val="28"/>
        </w:rPr>
      </w:pPr>
    </w:p>
    <w:p w:rsidR="00D67D74" w:rsidRDefault="00D67D74" w:rsidP="0078442F">
      <w:pPr>
        <w:pStyle w:val="ListParagraph"/>
        <w:shd w:val="clear" w:color="auto" w:fill="FFFFFF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Оценка эффективности Программы осуществляется согласно приложению 2 к Порядку разработки, реализации и оценки эффективности муниципальных программ муниципального образования город Рубцовск Алтайского края, утвержденному постановлением Администрации города Рубцовска Алтайского края от 14.10.2016 № 4337 (далее –Порядок в соответствующем падеже). </w:t>
      </w:r>
    </w:p>
    <w:p w:rsidR="00D67D74" w:rsidRPr="0078442F" w:rsidRDefault="00D67D74" w:rsidP="0078442F">
      <w:pPr>
        <w:pStyle w:val="ListParagraph"/>
        <w:shd w:val="clear" w:color="auto" w:fill="FFFFFF"/>
        <w:ind w:left="0" w:firstLine="540"/>
        <w:jc w:val="both"/>
        <w:rPr>
          <w:sz w:val="28"/>
          <w:szCs w:val="28"/>
        </w:rPr>
      </w:pPr>
    </w:p>
    <w:p w:rsidR="00D67D74" w:rsidRDefault="00D67D74" w:rsidP="00D60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7D74" w:rsidRPr="0054706A" w:rsidRDefault="00D67D74" w:rsidP="007E3B47">
      <w:pPr>
        <w:pStyle w:val="ListParagraph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C11237">
        <w:rPr>
          <w:b/>
          <w:sz w:val="28"/>
          <w:szCs w:val="28"/>
          <w:lang w:eastAsia="en-US"/>
        </w:rPr>
        <w:t>7.</w:t>
      </w:r>
      <w:r>
        <w:rPr>
          <w:sz w:val="28"/>
          <w:szCs w:val="28"/>
          <w:lang w:eastAsia="en-US"/>
        </w:rPr>
        <w:t xml:space="preserve"> </w:t>
      </w:r>
      <w:r w:rsidRPr="0054706A">
        <w:rPr>
          <w:b/>
          <w:sz w:val="28"/>
          <w:szCs w:val="28"/>
        </w:rPr>
        <w:t xml:space="preserve">Механизм реализации </w:t>
      </w:r>
      <w:r>
        <w:rPr>
          <w:b/>
          <w:sz w:val="28"/>
          <w:szCs w:val="28"/>
        </w:rPr>
        <w:t>П</w:t>
      </w:r>
      <w:r w:rsidRPr="0054706A">
        <w:rPr>
          <w:b/>
          <w:sz w:val="28"/>
          <w:szCs w:val="28"/>
        </w:rPr>
        <w:t>рограммы</w:t>
      </w:r>
    </w:p>
    <w:p w:rsidR="00D67D74" w:rsidRPr="0046411F" w:rsidRDefault="00D67D74" w:rsidP="00E72E91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D67D74" w:rsidRPr="0046411F" w:rsidRDefault="00D67D74" w:rsidP="00E72E91">
      <w:pPr>
        <w:pStyle w:val="ConsPlusNormal"/>
        <w:ind w:firstLine="708"/>
        <w:jc w:val="both"/>
        <w:rPr>
          <w:sz w:val="28"/>
          <w:szCs w:val="28"/>
        </w:rPr>
      </w:pPr>
      <w:r w:rsidRPr="0046411F">
        <w:rPr>
          <w:sz w:val="28"/>
          <w:szCs w:val="28"/>
        </w:rPr>
        <w:t xml:space="preserve">Контроль за реализацией </w:t>
      </w:r>
      <w:r>
        <w:rPr>
          <w:sz w:val="28"/>
          <w:szCs w:val="28"/>
        </w:rPr>
        <w:t>П</w:t>
      </w:r>
      <w:r w:rsidRPr="0046411F">
        <w:rPr>
          <w:sz w:val="28"/>
          <w:szCs w:val="28"/>
        </w:rPr>
        <w:t>рограммы, а также финансирование основных направлений молодежной политики осуществляет Администрация города Рубцовска Алтайского края.</w:t>
      </w:r>
    </w:p>
    <w:p w:rsidR="00D67D74" w:rsidRPr="0046411F" w:rsidRDefault="00D67D74" w:rsidP="00E72E91">
      <w:pPr>
        <w:pStyle w:val="ConsPlusNormal"/>
        <w:ind w:firstLine="708"/>
        <w:jc w:val="both"/>
        <w:rPr>
          <w:sz w:val="28"/>
          <w:szCs w:val="28"/>
        </w:rPr>
      </w:pPr>
      <w:r w:rsidRPr="0046411F">
        <w:rPr>
          <w:sz w:val="28"/>
          <w:szCs w:val="28"/>
        </w:rPr>
        <w:t>Соиспол</w:t>
      </w:r>
      <w:r>
        <w:rPr>
          <w:sz w:val="28"/>
          <w:szCs w:val="28"/>
        </w:rPr>
        <w:t>нители и участники мероприятий П</w:t>
      </w:r>
      <w:r w:rsidRPr="0046411F">
        <w:rPr>
          <w:sz w:val="28"/>
          <w:szCs w:val="28"/>
        </w:rPr>
        <w:t xml:space="preserve">рограммы осуществляют  реализацию </w:t>
      </w:r>
      <w:r>
        <w:rPr>
          <w:sz w:val="28"/>
          <w:szCs w:val="28"/>
        </w:rPr>
        <w:t>п</w:t>
      </w:r>
      <w:r w:rsidRPr="0046411F">
        <w:rPr>
          <w:sz w:val="28"/>
          <w:szCs w:val="28"/>
        </w:rPr>
        <w:t>рограммных мероприятий на территории города Рубцовска.</w:t>
      </w:r>
    </w:p>
    <w:p w:rsidR="00D67D74" w:rsidRPr="0046411F" w:rsidRDefault="00D67D74" w:rsidP="00E72E9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6411F">
        <w:rPr>
          <w:rFonts w:ascii="Times New Roman" w:hAnsi="Times New Roman"/>
          <w:color w:val="000000"/>
          <w:sz w:val="28"/>
          <w:szCs w:val="28"/>
        </w:rPr>
        <w:t xml:space="preserve">Система мероприятий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46411F">
        <w:rPr>
          <w:rFonts w:ascii="Times New Roman" w:hAnsi="Times New Roman"/>
          <w:color w:val="000000"/>
          <w:sz w:val="28"/>
          <w:szCs w:val="28"/>
        </w:rPr>
        <w:t>рограммы включает в себя:</w:t>
      </w:r>
    </w:p>
    <w:p w:rsidR="00D67D74" w:rsidRPr="0046411F" w:rsidRDefault="00D67D74" w:rsidP="00E72E9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46411F">
        <w:rPr>
          <w:rFonts w:ascii="Times New Roman" w:hAnsi="Times New Roman"/>
          <w:color w:val="000000"/>
          <w:sz w:val="28"/>
          <w:szCs w:val="28"/>
        </w:rPr>
        <w:t>разработку ежегодного плана мероприятий по реализации основных направлений молодежной политики в городе Рубцовске;</w:t>
      </w:r>
    </w:p>
    <w:p w:rsidR="00D67D74" w:rsidRPr="0046411F" w:rsidRDefault="00D67D74" w:rsidP="00E72E9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46411F">
        <w:rPr>
          <w:rFonts w:ascii="Times New Roman" w:hAnsi="Times New Roman"/>
          <w:color w:val="000000"/>
          <w:sz w:val="28"/>
          <w:szCs w:val="28"/>
        </w:rPr>
        <w:t xml:space="preserve">оформление в установленном порядке бюджетных заявок для финансирования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46411F">
        <w:rPr>
          <w:rFonts w:ascii="Times New Roman" w:hAnsi="Times New Roman"/>
          <w:color w:val="000000"/>
          <w:sz w:val="28"/>
          <w:szCs w:val="28"/>
        </w:rPr>
        <w:t>рограммы;</w:t>
      </w:r>
    </w:p>
    <w:p w:rsidR="00D67D74" w:rsidRPr="0046411F" w:rsidRDefault="00D67D74" w:rsidP="00E72E9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46411F">
        <w:rPr>
          <w:rFonts w:ascii="Times New Roman" w:hAnsi="Times New Roman"/>
          <w:color w:val="000000"/>
          <w:sz w:val="28"/>
          <w:szCs w:val="28"/>
        </w:rPr>
        <w:t xml:space="preserve">практическую реализацию основных мероприятий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46411F">
        <w:rPr>
          <w:rFonts w:ascii="Times New Roman" w:hAnsi="Times New Roman"/>
          <w:color w:val="000000"/>
          <w:sz w:val="28"/>
          <w:szCs w:val="28"/>
        </w:rPr>
        <w:t xml:space="preserve">рограммы; </w:t>
      </w:r>
    </w:p>
    <w:p w:rsidR="00D67D74" w:rsidRPr="0046411F" w:rsidRDefault="00D67D74" w:rsidP="00E72E9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46411F">
        <w:rPr>
          <w:rFonts w:ascii="Times New Roman" w:hAnsi="Times New Roman"/>
          <w:color w:val="000000"/>
          <w:sz w:val="28"/>
          <w:szCs w:val="28"/>
        </w:rPr>
        <w:t xml:space="preserve">мониторинг основных показателей настоящей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46411F">
        <w:rPr>
          <w:rFonts w:ascii="Times New Roman" w:hAnsi="Times New Roman"/>
          <w:color w:val="000000"/>
          <w:sz w:val="28"/>
          <w:szCs w:val="28"/>
        </w:rPr>
        <w:t>рограммы, корректировка их (в случае необходимости);</w:t>
      </w:r>
    </w:p>
    <w:p w:rsidR="00D67D74" w:rsidRPr="0046411F" w:rsidRDefault="00D67D74" w:rsidP="00E72E9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46411F">
        <w:rPr>
          <w:rFonts w:ascii="Times New Roman" w:hAnsi="Times New Roman"/>
          <w:color w:val="000000"/>
          <w:sz w:val="28"/>
          <w:szCs w:val="28"/>
        </w:rPr>
        <w:t xml:space="preserve">предоставление </w:t>
      </w:r>
      <w:r>
        <w:rPr>
          <w:rFonts w:ascii="Times New Roman" w:hAnsi="Times New Roman"/>
          <w:color w:val="000000"/>
          <w:sz w:val="28"/>
          <w:szCs w:val="28"/>
        </w:rPr>
        <w:t>в сроки, установленные Порядком,</w:t>
      </w:r>
      <w:r w:rsidRPr="0046411F">
        <w:rPr>
          <w:rFonts w:ascii="Times New Roman" w:hAnsi="Times New Roman"/>
          <w:color w:val="000000"/>
          <w:sz w:val="28"/>
          <w:szCs w:val="28"/>
        </w:rPr>
        <w:t xml:space="preserve"> ежеквартальных и годовых отчётов в отдел экономики и ценообразования Администрации города Рубцовска Алтайского края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D67D74" w:rsidRPr="0046411F" w:rsidRDefault="00D67D74" w:rsidP="00E72E9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46411F">
        <w:rPr>
          <w:rFonts w:ascii="Times New Roman" w:hAnsi="Times New Roman"/>
          <w:color w:val="000000"/>
          <w:sz w:val="28"/>
          <w:szCs w:val="28"/>
        </w:rPr>
        <w:t>оказание методической помощи общественным объединениям для участия в краевых конкурсах и грантах;</w:t>
      </w:r>
    </w:p>
    <w:p w:rsidR="00D67D74" w:rsidRPr="009C4BF6" w:rsidRDefault="00D67D74" w:rsidP="00E72E9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46411F">
        <w:rPr>
          <w:rFonts w:ascii="Times New Roman" w:hAnsi="Times New Roman"/>
          <w:color w:val="000000"/>
          <w:sz w:val="28"/>
          <w:szCs w:val="28"/>
        </w:rPr>
        <w:t>организацию и проведение информационно-</w:t>
      </w:r>
      <w:r w:rsidRPr="009C4BF6">
        <w:rPr>
          <w:rFonts w:ascii="Times New Roman" w:hAnsi="Times New Roman"/>
          <w:sz w:val="28"/>
          <w:szCs w:val="28"/>
        </w:rPr>
        <w:t>разъяснительной работы среди населения через печатные и электронные средства массовой информации, а также путем проведения конференций, семинаров и «круглых столов»;</w:t>
      </w:r>
    </w:p>
    <w:p w:rsidR="00D67D74" w:rsidRPr="009C4BF6" w:rsidRDefault="00D67D74" w:rsidP="00E72E9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C4BF6">
        <w:rPr>
          <w:rFonts w:ascii="Times New Roman" w:hAnsi="Times New Roman"/>
          <w:sz w:val="28"/>
          <w:szCs w:val="28"/>
        </w:rPr>
        <w:t>анализ хода выполнения мероприятий Программы.</w:t>
      </w:r>
    </w:p>
    <w:p w:rsidR="00D67D74" w:rsidRPr="009C4BF6" w:rsidRDefault="00D67D74" w:rsidP="00E72E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7D74" w:rsidRPr="009C4BF6" w:rsidRDefault="00D67D74" w:rsidP="00E72E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7D74" w:rsidRPr="009C4BF6" w:rsidRDefault="00D67D74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7D74" w:rsidRPr="009C4BF6" w:rsidRDefault="00D67D74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7D74" w:rsidRDefault="00D67D74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7D74" w:rsidRDefault="00D67D74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7D74" w:rsidRDefault="00D67D74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7D74" w:rsidRDefault="00D67D74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7D74" w:rsidRDefault="00D67D74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7D74" w:rsidRDefault="00D67D74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7D74" w:rsidRDefault="00D67D74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7D74" w:rsidRDefault="00D67D74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7D74" w:rsidRDefault="00D67D74" w:rsidP="00E72E91">
      <w:pPr>
        <w:spacing w:after="0" w:line="240" w:lineRule="auto"/>
        <w:ind w:left="4684" w:firstLine="708"/>
        <w:rPr>
          <w:rFonts w:ascii="Times New Roman" w:hAnsi="Times New Roman"/>
          <w:snapToGrid w:val="0"/>
          <w:sz w:val="28"/>
          <w:szCs w:val="28"/>
        </w:rPr>
      </w:pPr>
    </w:p>
    <w:p w:rsidR="00D67D74" w:rsidRDefault="00D67D74" w:rsidP="00E72E91">
      <w:pPr>
        <w:spacing w:after="0" w:line="240" w:lineRule="auto"/>
        <w:ind w:left="4684" w:firstLine="708"/>
        <w:rPr>
          <w:rFonts w:ascii="Times New Roman" w:hAnsi="Times New Roman"/>
          <w:snapToGrid w:val="0"/>
          <w:sz w:val="28"/>
          <w:szCs w:val="28"/>
        </w:rPr>
      </w:pPr>
    </w:p>
    <w:p w:rsidR="00D67D74" w:rsidRDefault="00D67D74" w:rsidP="00E72E91">
      <w:pPr>
        <w:spacing w:after="0" w:line="240" w:lineRule="auto"/>
        <w:ind w:left="4684" w:firstLine="708"/>
        <w:rPr>
          <w:rFonts w:ascii="Times New Roman" w:hAnsi="Times New Roman"/>
          <w:snapToGrid w:val="0"/>
          <w:sz w:val="28"/>
          <w:szCs w:val="28"/>
        </w:rPr>
      </w:pPr>
    </w:p>
    <w:p w:rsidR="00D67D74" w:rsidRDefault="00D67D74" w:rsidP="00E72E91">
      <w:pPr>
        <w:spacing w:after="0" w:line="240" w:lineRule="auto"/>
        <w:ind w:left="4684" w:firstLine="708"/>
        <w:rPr>
          <w:rFonts w:ascii="Times New Roman" w:hAnsi="Times New Roman"/>
          <w:snapToGrid w:val="0"/>
          <w:sz w:val="28"/>
          <w:szCs w:val="28"/>
        </w:rPr>
      </w:pPr>
    </w:p>
    <w:p w:rsidR="00D67D74" w:rsidRDefault="00D67D74" w:rsidP="00E72E91">
      <w:pPr>
        <w:spacing w:after="0" w:line="240" w:lineRule="auto"/>
        <w:ind w:left="4684" w:firstLine="708"/>
        <w:rPr>
          <w:rFonts w:ascii="Times New Roman" w:hAnsi="Times New Roman"/>
          <w:snapToGrid w:val="0"/>
          <w:sz w:val="28"/>
          <w:szCs w:val="28"/>
        </w:rPr>
      </w:pPr>
    </w:p>
    <w:p w:rsidR="00D67D74" w:rsidRDefault="00D67D74" w:rsidP="00E72E91">
      <w:pPr>
        <w:spacing w:after="0" w:line="240" w:lineRule="auto"/>
        <w:ind w:left="4684" w:firstLine="708"/>
        <w:rPr>
          <w:rFonts w:ascii="Times New Roman" w:hAnsi="Times New Roman"/>
          <w:snapToGrid w:val="0"/>
          <w:sz w:val="28"/>
          <w:szCs w:val="28"/>
        </w:rPr>
      </w:pPr>
    </w:p>
    <w:p w:rsidR="00D67D74" w:rsidRDefault="00D67D74" w:rsidP="00E72E91">
      <w:pPr>
        <w:spacing w:after="0" w:line="240" w:lineRule="auto"/>
        <w:ind w:left="4684" w:firstLine="708"/>
        <w:rPr>
          <w:rFonts w:ascii="Times New Roman" w:hAnsi="Times New Roman"/>
          <w:snapToGrid w:val="0"/>
          <w:sz w:val="28"/>
          <w:szCs w:val="28"/>
        </w:rPr>
      </w:pPr>
    </w:p>
    <w:p w:rsidR="00D67D74" w:rsidRDefault="00D67D74" w:rsidP="0061422F">
      <w:pPr>
        <w:spacing w:after="0" w:line="240" w:lineRule="auto"/>
        <w:ind w:left="5392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</w:p>
    <w:p w:rsidR="00D67D74" w:rsidRDefault="00D67D74" w:rsidP="0061422F">
      <w:pPr>
        <w:spacing w:after="0" w:line="240" w:lineRule="auto"/>
        <w:ind w:left="5392"/>
        <w:rPr>
          <w:rFonts w:ascii="Times New Roman" w:hAnsi="Times New Roman"/>
          <w:snapToGrid w:val="0"/>
          <w:sz w:val="28"/>
          <w:szCs w:val="28"/>
        </w:rPr>
      </w:pPr>
    </w:p>
    <w:p w:rsidR="00D67D74" w:rsidRDefault="00D67D74" w:rsidP="0061422F">
      <w:pPr>
        <w:spacing w:after="0" w:line="240" w:lineRule="auto"/>
        <w:ind w:left="5392"/>
        <w:rPr>
          <w:rFonts w:ascii="Times New Roman" w:hAnsi="Times New Roman"/>
          <w:snapToGrid w:val="0"/>
          <w:sz w:val="28"/>
          <w:szCs w:val="28"/>
        </w:rPr>
      </w:pPr>
    </w:p>
    <w:p w:rsidR="00D67D74" w:rsidRDefault="00D67D74" w:rsidP="0061422F">
      <w:pPr>
        <w:spacing w:after="0" w:line="240" w:lineRule="auto"/>
        <w:ind w:left="5392"/>
        <w:rPr>
          <w:rFonts w:ascii="Times New Roman" w:hAnsi="Times New Roman"/>
          <w:snapToGrid w:val="0"/>
          <w:sz w:val="28"/>
          <w:szCs w:val="28"/>
        </w:rPr>
      </w:pPr>
    </w:p>
    <w:p w:rsidR="00D67D74" w:rsidRDefault="00D67D74" w:rsidP="0061422F">
      <w:pPr>
        <w:spacing w:after="0" w:line="240" w:lineRule="auto"/>
        <w:ind w:left="5392"/>
        <w:rPr>
          <w:rFonts w:ascii="Times New Roman" w:hAnsi="Times New Roman"/>
          <w:snapToGrid w:val="0"/>
          <w:sz w:val="28"/>
          <w:szCs w:val="28"/>
        </w:rPr>
      </w:pPr>
    </w:p>
    <w:p w:rsidR="00D67D74" w:rsidRDefault="00D67D74" w:rsidP="0061422F">
      <w:pPr>
        <w:spacing w:after="0" w:line="240" w:lineRule="auto"/>
        <w:ind w:left="539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  <w:t>Таблица № 1</w:t>
      </w:r>
    </w:p>
    <w:p w:rsidR="00D67D74" w:rsidRPr="0061422F" w:rsidRDefault="00D67D74" w:rsidP="0061422F">
      <w:pPr>
        <w:spacing w:after="0" w:line="240" w:lineRule="auto"/>
        <w:ind w:left="5392"/>
        <w:rPr>
          <w:rFonts w:ascii="Times New Roman" w:hAnsi="Times New Roman"/>
          <w:sz w:val="28"/>
          <w:szCs w:val="28"/>
        </w:rPr>
      </w:pPr>
    </w:p>
    <w:p w:rsidR="00D67D74" w:rsidRPr="005366EB" w:rsidRDefault="00D67D74" w:rsidP="00E72E91">
      <w:pPr>
        <w:jc w:val="center"/>
        <w:rPr>
          <w:rFonts w:ascii="Times New Roman" w:hAnsi="Times New Roman"/>
          <w:sz w:val="28"/>
          <w:szCs w:val="28"/>
        </w:rPr>
      </w:pPr>
      <w:r w:rsidRPr="005366EB">
        <w:rPr>
          <w:rFonts w:ascii="Times New Roman" w:hAnsi="Times New Roman"/>
          <w:sz w:val="28"/>
          <w:szCs w:val="28"/>
        </w:rPr>
        <w:t>Сведения об индикаторах</w:t>
      </w:r>
      <w:r>
        <w:rPr>
          <w:rFonts w:ascii="Times New Roman" w:hAnsi="Times New Roman"/>
          <w:sz w:val="28"/>
          <w:szCs w:val="28"/>
        </w:rPr>
        <w:t xml:space="preserve"> (показателях) Программы</w:t>
      </w:r>
      <w:r w:rsidRPr="005366EB">
        <w:rPr>
          <w:rFonts w:ascii="Times New Roman" w:hAnsi="Times New Roman"/>
          <w:sz w:val="28"/>
          <w:szCs w:val="28"/>
        </w:rPr>
        <w:t xml:space="preserve"> и их значениях   </w:t>
      </w:r>
    </w:p>
    <w:tbl>
      <w:tblPr>
        <w:tblW w:w="105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9"/>
        <w:gridCol w:w="8"/>
        <w:gridCol w:w="3403"/>
        <w:gridCol w:w="679"/>
        <w:gridCol w:w="1682"/>
        <w:gridCol w:w="1769"/>
        <w:gridCol w:w="816"/>
        <w:gridCol w:w="816"/>
        <w:gridCol w:w="816"/>
      </w:tblGrid>
      <w:tr w:rsidR="00D67D74" w:rsidRPr="00EE5D7E" w:rsidTr="00603DCB">
        <w:tc>
          <w:tcPr>
            <w:tcW w:w="559" w:type="dxa"/>
            <w:vMerge w:val="restart"/>
          </w:tcPr>
          <w:p w:rsidR="00D67D74" w:rsidRPr="00AF70F6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0F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11" w:type="dxa"/>
            <w:gridSpan w:val="2"/>
            <w:vMerge w:val="restart"/>
          </w:tcPr>
          <w:p w:rsidR="00D67D74" w:rsidRPr="00AF70F6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0F6">
              <w:rPr>
                <w:rFonts w:ascii="Times New Roman" w:hAnsi="Times New Roman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679" w:type="dxa"/>
            <w:vMerge w:val="restart"/>
          </w:tcPr>
          <w:p w:rsidR="00D67D74" w:rsidRPr="00AF70F6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0F6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5899" w:type="dxa"/>
            <w:gridSpan w:val="5"/>
          </w:tcPr>
          <w:p w:rsidR="00D67D74" w:rsidRPr="00AF70F6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0F6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D67D74" w:rsidRPr="00EE5D7E" w:rsidTr="00603DCB">
        <w:tc>
          <w:tcPr>
            <w:tcW w:w="559" w:type="dxa"/>
            <w:vMerge/>
          </w:tcPr>
          <w:p w:rsidR="00D67D74" w:rsidRPr="00AF70F6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1" w:type="dxa"/>
            <w:gridSpan w:val="2"/>
            <w:vMerge/>
          </w:tcPr>
          <w:p w:rsidR="00D67D74" w:rsidRPr="00AF70F6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vMerge/>
          </w:tcPr>
          <w:p w:rsidR="00D67D74" w:rsidRPr="00AF70F6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 w:val="restart"/>
          </w:tcPr>
          <w:p w:rsidR="00D67D74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0F6">
              <w:rPr>
                <w:rFonts w:ascii="Times New Roman" w:hAnsi="Times New Roman"/>
                <w:sz w:val="24"/>
                <w:szCs w:val="24"/>
              </w:rPr>
              <w:t xml:space="preserve">год, предшествующий году разработки </w:t>
            </w:r>
            <w:r w:rsidRPr="00EE5D7E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Pr="00AF70F6">
              <w:rPr>
                <w:rFonts w:ascii="Times New Roman" w:hAnsi="Times New Roman"/>
                <w:sz w:val="24"/>
                <w:szCs w:val="24"/>
              </w:rPr>
              <w:t xml:space="preserve"> (факт)</w:t>
            </w:r>
          </w:p>
          <w:p w:rsidR="00D67D74" w:rsidRPr="00AF70F6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769" w:type="dxa"/>
            <w:vMerge w:val="restart"/>
          </w:tcPr>
          <w:p w:rsidR="00D67D74" w:rsidRPr="00EE5D7E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0F6">
              <w:rPr>
                <w:rFonts w:ascii="Times New Roman" w:hAnsi="Times New Roman"/>
                <w:sz w:val="24"/>
                <w:szCs w:val="24"/>
              </w:rPr>
              <w:t xml:space="preserve">год разработки </w:t>
            </w:r>
            <w:r w:rsidRPr="00EE5D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:rsidR="00D67D74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0F6">
              <w:rPr>
                <w:rFonts w:ascii="Times New Roman" w:hAnsi="Times New Roman"/>
                <w:sz w:val="24"/>
                <w:szCs w:val="24"/>
              </w:rPr>
              <w:t>(оценка)</w:t>
            </w:r>
          </w:p>
          <w:p w:rsidR="00D67D74" w:rsidRPr="00AF70F6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448" w:type="dxa"/>
            <w:gridSpan w:val="3"/>
          </w:tcPr>
          <w:p w:rsidR="00D67D74" w:rsidRPr="00AF70F6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0F6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r w:rsidRPr="00EE5D7E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</w:tr>
      <w:tr w:rsidR="00D67D74" w:rsidRPr="00EE5D7E" w:rsidTr="00603DCB">
        <w:tc>
          <w:tcPr>
            <w:tcW w:w="559" w:type="dxa"/>
            <w:vMerge/>
          </w:tcPr>
          <w:p w:rsidR="00D67D74" w:rsidRPr="00AF70F6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1" w:type="dxa"/>
            <w:gridSpan w:val="2"/>
            <w:vMerge/>
          </w:tcPr>
          <w:p w:rsidR="00D67D74" w:rsidRPr="00AF70F6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vMerge/>
          </w:tcPr>
          <w:p w:rsidR="00D67D74" w:rsidRPr="00AF70F6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D67D74" w:rsidRPr="00AF70F6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D67D74" w:rsidRPr="00AF70F6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67D74" w:rsidRPr="00AF70F6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Pr="00AF70F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16" w:type="dxa"/>
          </w:tcPr>
          <w:p w:rsidR="00D67D74" w:rsidRPr="00AF70F6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Pr="00AF70F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16" w:type="dxa"/>
          </w:tcPr>
          <w:p w:rsidR="00D67D74" w:rsidRPr="00AF70F6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AF70F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D67D74" w:rsidRPr="00EE5D7E" w:rsidTr="00603DCB">
        <w:tc>
          <w:tcPr>
            <w:tcW w:w="559" w:type="dxa"/>
          </w:tcPr>
          <w:p w:rsidR="00D67D74" w:rsidRPr="00AF70F6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0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11" w:type="dxa"/>
            <w:gridSpan w:val="2"/>
          </w:tcPr>
          <w:p w:rsidR="00D67D74" w:rsidRPr="00AF70F6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0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9" w:type="dxa"/>
          </w:tcPr>
          <w:p w:rsidR="00D67D74" w:rsidRPr="00AF70F6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0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2" w:type="dxa"/>
          </w:tcPr>
          <w:p w:rsidR="00D67D74" w:rsidRPr="00AF70F6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0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:rsidR="00D67D74" w:rsidRPr="00AF70F6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0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</w:tcPr>
          <w:p w:rsidR="00D67D74" w:rsidRPr="00AF70F6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0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</w:tcPr>
          <w:p w:rsidR="00D67D74" w:rsidRPr="00AF70F6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0F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6" w:type="dxa"/>
          </w:tcPr>
          <w:p w:rsidR="00D67D74" w:rsidRPr="00AF70F6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0F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67D74" w:rsidRPr="00EE5D7E" w:rsidTr="00603DCB">
        <w:tc>
          <w:tcPr>
            <w:tcW w:w="559" w:type="dxa"/>
          </w:tcPr>
          <w:p w:rsidR="00D67D74" w:rsidRPr="00AF70F6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D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11" w:type="dxa"/>
            <w:gridSpan w:val="2"/>
          </w:tcPr>
          <w:p w:rsidR="00D67D74" w:rsidRPr="00AF70F6" w:rsidRDefault="00D67D74" w:rsidP="00603D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F70F6">
              <w:rPr>
                <w:rFonts w:ascii="Times New Roman" w:hAnsi="Times New Roman" w:cs="Times New Roman"/>
                <w:sz w:val="24"/>
                <w:szCs w:val="24"/>
              </w:rPr>
              <w:t>исленность молодых людей, участвующ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в реализации мероприятий П</w:t>
            </w:r>
            <w:r w:rsidRPr="00AF70F6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79" w:type="dxa"/>
            <w:vAlign w:val="center"/>
          </w:tcPr>
          <w:p w:rsidR="00D67D74" w:rsidRPr="00AF70F6" w:rsidRDefault="00D67D74" w:rsidP="00603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0F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82" w:type="dxa"/>
          </w:tcPr>
          <w:p w:rsidR="00D67D74" w:rsidRPr="00EE5D7E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7D74" w:rsidRPr="00EE5D7E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7D74" w:rsidRPr="00EE5D7E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D7E">
              <w:rPr>
                <w:rFonts w:ascii="Times New Roman" w:hAnsi="Times New Roman"/>
                <w:sz w:val="24"/>
                <w:szCs w:val="24"/>
              </w:rPr>
              <w:t>11000</w:t>
            </w:r>
          </w:p>
        </w:tc>
        <w:tc>
          <w:tcPr>
            <w:tcW w:w="1769" w:type="dxa"/>
          </w:tcPr>
          <w:p w:rsidR="00D67D74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7D74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7D74" w:rsidRPr="00AF70F6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816" w:type="dxa"/>
          </w:tcPr>
          <w:p w:rsidR="00D67D74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7D74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7D74" w:rsidRPr="00AF70F6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816" w:type="dxa"/>
          </w:tcPr>
          <w:p w:rsidR="00D67D74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7D74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7D74" w:rsidRPr="00AF70F6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12500</w:t>
            </w:r>
          </w:p>
        </w:tc>
        <w:tc>
          <w:tcPr>
            <w:tcW w:w="816" w:type="dxa"/>
          </w:tcPr>
          <w:p w:rsidR="00D67D74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7D74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7D74" w:rsidRPr="00AF70F6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12500</w:t>
            </w:r>
          </w:p>
        </w:tc>
      </w:tr>
      <w:tr w:rsidR="00D67D74" w:rsidRPr="00EE5D7E" w:rsidTr="00603DCB">
        <w:tc>
          <w:tcPr>
            <w:tcW w:w="559" w:type="dxa"/>
          </w:tcPr>
          <w:p w:rsidR="00D67D74" w:rsidRPr="00AF70F6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D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11" w:type="dxa"/>
            <w:gridSpan w:val="2"/>
          </w:tcPr>
          <w:p w:rsidR="00D67D74" w:rsidRPr="00AF70F6" w:rsidRDefault="00D67D74" w:rsidP="00603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D7E">
              <w:rPr>
                <w:rFonts w:ascii="Times New Roman" w:hAnsi="Times New Roman"/>
                <w:sz w:val="24"/>
                <w:szCs w:val="24"/>
              </w:rPr>
              <w:t>Численность молодых людей в возрасте от 14 до 30 лет, принимающих участие в добровольческой, волонтерской деятельности</w:t>
            </w:r>
          </w:p>
        </w:tc>
        <w:tc>
          <w:tcPr>
            <w:tcW w:w="679" w:type="dxa"/>
            <w:vAlign w:val="center"/>
          </w:tcPr>
          <w:p w:rsidR="00D67D74" w:rsidRPr="00AF70F6" w:rsidRDefault="00D67D74" w:rsidP="00603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0F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82" w:type="dxa"/>
            <w:vAlign w:val="center"/>
          </w:tcPr>
          <w:p w:rsidR="00D67D74" w:rsidRPr="00EE5D7E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D7E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769" w:type="dxa"/>
          </w:tcPr>
          <w:p w:rsidR="00D67D74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7D74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7D74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7D74" w:rsidRPr="00AF70F6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816" w:type="dxa"/>
          </w:tcPr>
          <w:p w:rsidR="00D67D74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7D74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7D74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7D74" w:rsidRPr="00AF70F6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816" w:type="dxa"/>
          </w:tcPr>
          <w:p w:rsidR="00D67D74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7D74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7D74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7D74" w:rsidRPr="00AF70F6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816" w:type="dxa"/>
          </w:tcPr>
          <w:p w:rsidR="00D67D74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7D74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7D74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7D74" w:rsidRPr="00AF70F6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D67D74" w:rsidRPr="00EE5D7E" w:rsidTr="00603DCB">
        <w:tc>
          <w:tcPr>
            <w:tcW w:w="567" w:type="dxa"/>
            <w:gridSpan w:val="2"/>
          </w:tcPr>
          <w:p w:rsidR="00D67D74" w:rsidRPr="00EE5D7E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D7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D67D74" w:rsidRPr="00EE5D7E" w:rsidRDefault="00D67D74" w:rsidP="0078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D7E">
              <w:rPr>
                <w:rFonts w:ascii="Times New Roman" w:hAnsi="Times New Roman"/>
                <w:sz w:val="24"/>
                <w:szCs w:val="24"/>
              </w:rPr>
              <w:t>Численность молодых людей, участвующих в реализации мероприятий Программы в сфере гражданского образования и патриотического воспитания.</w:t>
            </w:r>
          </w:p>
        </w:tc>
        <w:tc>
          <w:tcPr>
            <w:tcW w:w="679" w:type="dxa"/>
            <w:vAlign w:val="center"/>
          </w:tcPr>
          <w:p w:rsidR="00D67D74" w:rsidRPr="00AF70F6" w:rsidRDefault="00D67D74" w:rsidP="00603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0F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82" w:type="dxa"/>
            <w:vAlign w:val="center"/>
          </w:tcPr>
          <w:p w:rsidR="00D67D74" w:rsidRPr="00EE5D7E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D7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69" w:type="dxa"/>
            <w:vAlign w:val="center"/>
          </w:tcPr>
          <w:p w:rsidR="00D67D74" w:rsidRPr="00EE5D7E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D7E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16" w:type="dxa"/>
            <w:vAlign w:val="center"/>
          </w:tcPr>
          <w:p w:rsidR="00D67D74" w:rsidRPr="00EE5D7E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D7E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16" w:type="dxa"/>
            <w:vAlign w:val="center"/>
          </w:tcPr>
          <w:p w:rsidR="00D67D74" w:rsidRPr="00EE5D7E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D7E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816" w:type="dxa"/>
            <w:vAlign w:val="center"/>
          </w:tcPr>
          <w:p w:rsidR="00D67D74" w:rsidRPr="00EE5D7E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D7E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</w:tr>
      <w:tr w:rsidR="00D67D74" w:rsidRPr="00EE5D7E" w:rsidTr="00603DCB">
        <w:tc>
          <w:tcPr>
            <w:tcW w:w="559" w:type="dxa"/>
          </w:tcPr>
          <w:p w:rsidR="00D67D74" w:rsidRPr="00EE5D7E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D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11" w:type="dxa"/>
            <w:gridSpan w:val="2"/>
          </w:tcPr>
          <w:p w:rsidR="00D67D74" w:rsidRPr="00EE5D7E" w:rsidRDefault="00D67D74" w:rsidP="00603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D7E">
              <w:rPr>
                <w:rFonts w:ascii="Times New Roman" w:hAnsi="Times New Roman"/>
                <w:sz w:val="24"/>
                <w:szCs w:val="24"/>
              </w:rPr>
              <w:t>Число посетителей сайта МКУ «Управление культуры, спорта и молодежной политики»                   г. Рубцовска - «bravo-rubtsovsk.ru».</w:t>
            </w:r>
          </w:p>
        </w:tc>
        <w:tc>
          <w:tcPr>
            <w:tcW w:w="679" w:type="dxa"/>
            <w:vAlign w:val="center"/>
          </w:tcPr>
          <w:p w:rsidR="00D67D74" w:rsidRPr="00AF70F6" w:rsidRDefault="00D67D74" w:rsidP="00603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0F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82" w:type="dxa"/>
            <w:vAlign w:val="center"/>
          </w:tcPr>
          <w:p w:rsidR="00D67D74" w:rsidRPr="00EE5D7E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D7E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769" w:type="dxa"/>
          </w:tcPr>
          <w:p w:rsidR="00D67D74" w:rsidRPr="00EE5D7E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7D74" w:rsidRPr="00EE5D7E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7D74" w:rsidRPr="00EE5D7E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D7E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816" w:type="dxa"/>
          </w:tcPr>
          <w:p w:rsidR="00D67D74" w:rsidRPr="00EE5D7E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7D74" w:rsidRPr="00EE5D7E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7D74" w:rsidRPr="00EE5D7E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D7E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816" w:type="dxa"/>
          </w:tcPr>
          <w:p w:rsidR="00D67D74" w:rsidRPr="00EE5D7E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7D74" w:rsidRPr="00EE5D7E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7D74" w:rsidRPr="00EE5D7E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D7E">
              <w:rPr>
                <w:rFonts w:ascii="Times New Roman" w:hAnsi="Times New Roman"/>
                <w:sz w:val="24"/>
                <w:szCs w:val="24"/>
              </w:rPr>
              <w:t>5500</w:t>
            </w:r>
          </w:p>
        </w:tc>
        <w:tc>
          <w:tcPr>
            <w:tcW w:w="816" w:type="dxa"/>
          </w:tcPr>
          <w:p w:rsidR="00D67D74" w:rsidRPr="00EE5D7E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7D74" w:rsidRPr="00EE5D7E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7D74" w:rsidRPr="00EE5D7E" w:rsidRDefault="00D67D74" w:rsidP="009C4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D7E">
              <w:rPr>
                <w:rFonts w:ascii="Times New Roman" w:hAnsi="Times New Roman"/>
                <w:sz w:val="24"/>
                <w:szCs w:val="24"/>
              </w:rPr>
              <w:t>5500</w:t>
            </w:r>
          </w:p>
        </w:tc>
      </w:tr>
    </w:tbl>
    <w:p w:rsidR="00D67D74" w:rsidRDefault="00D67D74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7D74" w:rsidRDefault="00D67D74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7D74" w:rsidRDefault="00D67D74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7D74" w:rsidRDefault="00D67D74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7D74" w:rsidRDefault="00D67D74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7D74" w:rsidRDefault="00D67D74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7D74" w:rsidRDefault="00D67D74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7D74" w:rsidRDefault="00D67D74" w:rsidP="00E72E91">
      <w:pPr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D67D74" w:rsidRDefault="00D67D74" w:rsidP="00E72E91">
      <w:pPr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D67D74" w:rsidRDefault="00D67D74" w:rsidP="00E72E91">
      <w:pPr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D67D74" w:rsidRDefault="00D67D74" w:rsidP="00E72E91">
      <w:pPr>
        <w:jc w:val="center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</w:p>
    <w:p w:rsidR="00D67D74" w:rsidRDefault="00D67D74" w:rsidP="00E72E91">
      <w:pPr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D67D74" w:rsidRDefault="00D67D74" w:rsidP="00E72E91">
      <w:pPr>
        <w:spacing w:after="0" w:line="240" w:lineRule="auto"/>
        <w:ind w:left="4684" w:firstLine="708"/>
        <w:rPr>
          <w:rFonts w:ascii="Times New Roman" w:hAnsi="Times New Roman"/>
          <w:snapToGrid w:val="0"/>
          <w:sz w:val="28"/>
          <w:szCs w:val="28"/>
        </w:rPr>
        <w:sectPr w:rsidR="00D67D74" w:rsidSect="00603D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7D74" w:rsidRDefault="00D67D74" w:rsidP="00E72E91">
      <w:pPr>
        <w:jc w:val="center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  <w:t>Таблица № 2</w:t>
      </w:r>
    </w:p>
    <w:p w:rsidR="00D67D74" w:rsidRDefault="00D67D74" w:rsidP="00E72E91">
      <w:pPr>
        <w:jc w:val="center"/>
        <w:rPr>
          <w:rFonts w:ascii="Times New Roman" w:hAnsi="Times New Roman"/>
          <w:sz w:val="28"/>
          <w:szCs w:val="28"/>
        </w:rPr>
      </w:pPr>
      <w:r w:rsidRPr="00AF70F6">
        <w:rPr>
          <w:rFonts w:ascii="Times New Roman" w:hAnsi="Times New Roman"/>
          <w:sz w:val="28"/>
          <w:szCs w:val="28"/>
        </w:rPr>
        <w:t xml:space="preserve">Перечень мероприятий </w:t>
      </w:r>
      <w:r>
        <w:rPr>
          <w:rFonts w:ascii="Times New Roman" w:hAnsi="Times New Roman"/>
          <w:sz w:val="28"/>
          <w:szCs w:val="28"/>
        </w:rPr>
        <w:t>Программы</w:t>
      </w:r>
    </w:p>
    <w:tbl>
      <w:tblPr>
        <w:tblW w:w="14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9"/>
        <w:gridCol w:w="3842"/>
        <w:gridCol w:w="1842"/>
        <w:gridCol w:w="2127"/>
        <w:gridCol w:w="15"/>
        <w:gridCol w:w="1075"/>
        <w:gridCol w:w="16"/>
        <w:gridCol w:w="1052"/>
        <w:gridCol w:w="16"/>
        <w:gridCol w:w="1075"/>
        <w:gridCol w:w="16"/>
        <w:gridCol w:w="876"/>
        <w:gridCol w:w="16"/>
        <w:gridCol w:w="2027"/>
        <w:gridCol w:w="16"/>
      </w:tblGrid>
      <w:tr w:rsidR="00D67D74" w:rsidRPr="00EE5D7E" w:rsidTr="00603DCB">
        <w:tc>
          <w:tcPr>
            <w:tcW w:w="519" w:type="dxa"/>
            <w:vMerge w:val="restart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842" w:type="dxa"/>
            <w:vMerge w:val="restart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Цель, задачи и </w:t>
            </w:r>
          </w:p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мероприятия Программы</w:t>
            </w:r>
          </w:p>
        </w:tc>
        <w:tc>
          <w:tcPr>
            <w:tcW w:w="1842" w:type="dxa"/>
            <w:vMerge w:val="restart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Ожидаемый результат</w:t>
            </w:r>
          </w:p>
        </w:tc>
        <w:tc>
          <w:tcPr>
            <w:tcW w:w="2142" w:type="dxa"/>
            <w:gridSpan w:val="2"/>
            <w:vMerge w:val="restart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Исполнители </w:t>
            </w:r>
          </w:p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4142" w:type="dxa"/>
            <w:gridSpan w:val="8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Сумма расходов, тыс. рублей</w:t>
            </w:r>
          </w:p>
        </w:tc>
        <w:tc>
          <w:tcPr>
            <w:tcW w:w="2043" w:type="dxa"/>
            <w:gridSpan w:val="2"/>
            <w:vMerge w:val="restart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</w:tr>
      <w:tr w:rsidR="00D67D74" w:rsidRPr="00EE5D7E" w:rsidTr="00603DCB"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C550F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043" w:type="dxa"/>
            <w:gridSpan w:val="2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7D74" w:rsidRPr="00EE5D7E" w:rsidTr="00603DCB">
        <w:tc>
          <w:tcPr>
            <w:tcW w:w="519" w:type="dxa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842" w:type="dxa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4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D67D74" w:rsidRPr="00EE5D7E" w:rsidTr="00603DCB">
        <w:trPr>
          <w:gridAfter w:val="1"/>
          <w:wAfter w:w="16" w:type="dxa"/>
        </w:trPr>
        <w:tc>
          <w:tcPr>
            <w:tcW w:w="519" w:type="dxa"/>
            <w:vMerge w:val="restart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842" w:type="dxa"/>
            <w:vMerge w:val="restart"/>
          </w:tcPr>
          <w:p w:rsidR="00D67D74" w:rsidRPr="00EE5D7E" w:rsidRDefault="00D67D74" w:rsidP="00563A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Цель. Формирование условий для успешного развития потенциала молодежи и ее эффективной  самореализации в интересах социально - экономического, общественно-политического  и культурного развития города </w:t>
            </w:r>
          </w:p>
        </w:tc>
        <w:tc>
          <w:tcPr>
            <w:tcW w:w="1842" w:type="dxa"/>
            <w:vMerge w:val="restart"/>
          </w:tcPr>
          <w:p w:rsidR="00D67D74" w:rsidRPr="00774DF0" w:rsidRDefault="00D67D74" w:rsidP="00603DCB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оздание в городе Рубцовске благоприятных условий для реализации потенциала молодежи в интересах развития </w:t>
            </w:r>
            <w:r>
              <w:rPr>
                <w:rFonts w:ascii="Times New Roman" w:hAnsi="Times New Roman" w:cs="Times New Roman"/>
                <w:lang w:eastAsia="en-US"/>
              </w:rPr>
              <w:t>общества</w:t>
            </w:r>
            <w:r w:rsidRPr="00774DF0"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D67D74" w:rsidRPr="00774DF0" w:rsidRDefault="00D67D74" w:rsidP="00603DCB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4DF0">
              <w:rPr>
                <w:rFonts w:ascii="Times New Roman" w:hAnsi="Times New Roman" w:cs="Times New Roman"/>
                <w:lang w:eastAsia="en-US"/>
              </w:rPr>
              <w:t xml:space="preserve">увеличение </w:t>
            </w:r>
            <w:r>
              <w:rPr>
                <w:rFonts w:ascii="Times New Roman" w:hAnsi="Times New Roman" w:cs="Times New Roman"/>
                <w:lang w:eastAsia="en-US"/>
              </w:rPr>
              <w:t>численности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 молодых людей, участвующих в реализации мероприятий </w:t>
            </w: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Pr="00774DF0">
              <w:rPr>
                <w:rFonts w:ascii="Times New Roman" w:hAnsi="Times New Roman" w:cs="Times New Roman"/>
                <w:lang w:eastAsia="en-US"/>
              </w:rPr>
              <w:t>рограммы, до 12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774DF0">
              <w:rPr>
                <w:rFonts w:ascii="Times New Roman" w:hAnsi="Times New Roman" w:cs="Times New Roman"/>
                <w:lang w:eastAsia="en-US"/>
              </w:rPr>
              <w:t>00 человек;</w:t>
            </w:r>
          </w:p>
          <w:p w:rsidR="00D67D74" w:rsidRDefault="00D67D74" w:rsidP="00F8441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4DF0">
              <w:rPr>
                <w:rFonts w:ascii="Times New Roman" w:hAnsi="Times New Roman" w:cs="Times New Roman"/>
                <w:lang w:eastAsia="en-US"/>
              </w:rPr>
              <w:t xml:space="preserve">увеличение численности молодых людей возрасте от 14 до 30 лет, принимающих участие в добровольческой, волонтерской деятельности, до </w:t>
            </w:r>
            <w:r>
              <w:rPr>
                <w:rFonts w:ascii="Times New Roman" w:hAnsi="Times New Roman" w:cs="Times New Roman"/>
                <w:lang w:eastAsia="en-US"/>
              </w:rPr>
              <w:t>6</w:t>
            </w:r>
            <w:r w:rsidRPr="00774DF0">
              <w:rPr>
                <w:rFonts w:ascii="Times New Roman" w:hAnsi="Times New Roman" w:cs="Times New Roman"/>
                <w:lang w:eastAsia="en-US"/>
              </w:rPr>
              <w:t>00 человек;</w:t>
            </w:r>
          </w:p>
          <w:p w:rsidR="00D67D74" w:rsidRDefault="00D67D74" w:rsidP="00F8441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4DF0">
              <w:rPr>
                <w:rFonts w:ascii="Times New Roman" w:hAnsi="Times New Roman" w:cs="Times New Roman"/>
                <w:lang w:eastAsia="en-US"/>
              </w:rPr>
              <w:t>увеличение численности молодых людей, участвую</w:t>
            </w:r>
            <w:r>
              <w:rPr>
                <w:rFonts w:ascii="Times New Roman" w:hAnsi="Times New Roman" w:cs="Times New Roman"/>
                <w:lang w:eastAsia="en-US"/>
              </w:rPr>
              <w:t>щих в реализации мероприятий П</w:t>
            </w:r>
            <w:r w:rsidRPr="00774DF0">
              <w:rPr>
                <w:rFonts w:ascii="Times New Roman" w:hAnsi="Times New Roman" w:cs="Times New Roman"/>
                <w:lang w:eastAsia="en-US"/>
              </w:rPr>
              <w:t>рограммы в сфере гражданского образования и патриотичес</w:t>
            </w:r>
            <w:r>
              <w:rPr>
                <w:rFonts w:ascii="Times New Roman" w:hAnsi="Times New Roman" w:cs="Times New Roman"/>
                <w:lang w:eastAsia="en-US"/>
              </w:rPr>
              <w:t>кого воспитания до 1100 человек;</w:t>
            </w:r>
          </w:p>
          <w:p w:rsidR="00D67D74" w:rsidRDefault="00D67D74" w:rsidP="00F8441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4DF0">
              <w:rPr>
                <w:rFonts w:ascii="Times New Roman" w:hAnsi="Times New Roman" w:cs="Times New Roman"/>
                <w:lang w:eastAsia="en-US"/>
              </w:rPr>
              <w:t>увеличение числа посетителей сайта М</w:t>
            </w:r>
            <w:r>
              <w:rPr>
                <w:rFonts w:ascii="Times New Roman" w:hAnsi="Times New Roman" w:cs="Times New Roman"/>
                <w:lang w:eastAsia="en-US"/>
              </w:rPr>
              <w:t>К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У «Управление культуры, спорта и молодежной политики» </w:t>
            </w:r>
          </w:p>
          <w:p w:rsidR="00D67D74" w:rsidRPr="00774DF0" w:rsidRDefault="00D67D74" w:rsidP="00F8441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г. Рубцовска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«bravo-rubtsovsk.ru»  до 55</w:t>
            </w:r>
            <w:r w:rsidRPr="00774DF0">
              <w:rPr>
                <w:rFonts w:ascii="Times New Roman" w:hAnsi="Times New Roman" w:cs="Times New Roman"/>
              </w:rPr>
              <w:t>00 человек.</w:t>
            </w:r>
          </w:p>
        </w:tc>
        <w:tc>
          <w:tcPr>
            <w:tcW w:w="2127" w:type="dxa"/>
            <w:vMerge w:val="restart"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Рубцовска.</w:t>
            </w:r>
          </w:p>
        </w:tc>
        <w:tc>
          <w:tcPr>
            <w:tcW w:w="1090" w:type="dxa"/>
            <w:gridSpan w:val="2"/>
          </w:tcPr>
          <w:p w:rsidR="00D67D74" w:rsidRPr="00774DF0" w:rsidRDefault="00D67D74" w:rsidP="00F33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774D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774DF0" w:rsidRDefault="00D67D74" w:rsidP="00F33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74DF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91" w:type="dxa"/>
            <w:gridSpan w:val="2"/>
          </w:tcPr>
          <w:p w:rsidR="00D67D74" w:rsidRPr="00774DF0" w:rsidRDefault="00D67D74" w:rsidP="00F33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74DF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F335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D67D74" w:rsidRPr="00EE5D7E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F335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2"/>
          </w:tcPr>
          <w:p w:rsidR="00D67D74" w:rsidRPr="00EE5D7E" w:rsidRDefault="00D67D74" w:rsidP="00F335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D67D74" w:rsidRPr="00EE5D7E" w:rsidRDefault="00D67D74" w:rsidP="00F335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D67D74" w:rsidRPr="00EE5D7E" w:rsidRDefault="00D67D74" w:rsidP="00F335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D67D74" w:rsidRPr="00EE5D7E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F335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F335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F335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F335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D67D74" w:rsidRPr="00EE5D7E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F335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F335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F335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F335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D67D74" w:rsidRPr="00EE5D7E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774DF0" w:rsidRDefault="00D67D74" w:rsidP="00F33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74DF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68" w:type="dxa"/>
            <w:gridSpan w:val="2"/>
          </w:tcPr>
          <w:p w:rsidR="00D67D74" w:rsidRPr="00774DF0" w:rsidRDefault="00D67D74" w:rsidP="00F33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74DF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91" w:type="dxa"/>
            <w:gridSpan w:val="2"/>
          </w:tcPr>
          <w:p w:rsidR="00D67D74" w:rsidRPr="00774DF0" w:rsidRDefault="00D67D74" w:rsidP="00F33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74DF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F335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D67D74" w:rsidRPr="00EE5D7E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F335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F335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F335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F335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D67D74" w:rsidRPr="00EE5D7E" w:rsidTr="00603DCB">
        <w:trPr>
          <w:gridAfter w:val="1"/>
          <w:wAfter w:w="16" w:type="dxa"/>
        </w:trPr>
        <w:tc>
          <w:tcPr>
            <w:tcW w:w="519" w:type="dxa"/>
            <w:vMerge w:val="restart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42" w:type="dxa"/>
            <w:vMerge w:val="restart"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Задача 1. Вовлечение молодежи в социальную практику и содействие её профессиональной социализации.</w:t>
            </w:r>
          </w:p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67D74" w:rsidRPr="00774DF0" w:rsidRDefault="00D67D74" w:rsidP="0095066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оздание в городе Рубцовске благоприятных условий для реализации потенциала молодежи в интересах развития </w:t>
            </w:r>
            <w:r>
              <w:rPr>
                <w:rFonts w:ascii="Times New Roman" w:hAnsi="Times New Roman" w:cs="Times New Roman"/>
                <w:lang w:eastAsia="en-US"/>
              </w:rPr>
              <w:t>общества.</w:t>
            </w:r>
          </w:p>
          <w:p w:rsidR="00D67D74" w:rsidRPr="00774DF0" w:rsidRDefault="00D67D74" w:rsidP="0095066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vMerge w:val="restart"/>
          </w:tcPr>
          <w:p w:rsidR="00D67D74" w:rsidRPr="00EE5D7E" w:rsidRDefault="00D67D74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D67D74" w:rsidRPr="00EE5D7E" w:rsidRDefault="00D67D74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D67D74" w:rsidRPr="00EE5D7E" w:rsidRDefault="00D67D74" w:rsidP="000E54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Рубцовска.</w:t>
            </w:r>
          </w:p>
        </w:tc>
        <w:tc>
          <w:tcPr>
            <w:tcW w:w="1090" w:type="dxa"/>
            <w:gridSpan w:val="2"/>
          </w:tcPr>
          <w:p w:rsidR="00D67D74" w:rsidRPr="00EE5D7E" w:rsidRDefault="00D67D74" w:rsidP="00C550F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D67D74" w:rsidRPr="00EE5D7E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D67D74" w:rsidRPr="00EE5D7E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D67D74" w:rsidRPr="00EE5D7E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D67D74" w:rsidRPr="00EE5D7E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D67D74" w:rsidRPr="00EE5D7E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D67D74" w:rsidRPr="00EE5D7E" w:rsidTr="00603DCB">
        <w:trPr>
          <w:gridAfter w:val="1"/>
          <w:wAfter w:w="16" w:type="dxa"/>
        </w:trPr>
        <w:tc>
          <w:tcPr>
            <w:tcW w:w="519" w:type="dxa"/>
            <w:vMerge w:val="restart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842" w:type="dxa"/>
            <w:vMerge w:val="restart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Мероприятие 1.1.</w:t>
            </w: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Обеспечение участия представителей талантливой молодёжи из города Рубцовска в конкурсных мероприятиях краевого, межрегионального, международного, всероссийского уровней.</w:t>
            </w:r>
          </w:p>
        </w:tc>
        <w:tc>
          <w:tcPr>
            <w:tcW w:w="1842" w:type="dxa"/>
            <w:vMerge w:val="restart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D67D74" w:rsidRPr="00EE5D7E" w:rsidRDefault="00D67D74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D67D74" w:rsidRPr="00EE5D7E" w:rsidRDefault="00D67D74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D67D74" w:rsidRPr="00EE5D7E" w:rsidRDefault="00D67D74" w:rsidP="000E54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Рубцовска.</w:t>
            </w:r>
          </w:p>
        </w:tc>
        <w:tc>
          <w:tcPr>
            <w:tcW w:w="1090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D67D74" w:rsidRPr="00EE5D7E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D67D74" w:rsidRPr="00EE5D7E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D67D74" w:rsidRPr="00EE5D7E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D67D74" w:rsidRPr="00EE5D7E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D67D74" w:rsidRPr="00EE5D7E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D67D74" w:rsidRPr="00EE5D7E" w:rsidTr="00603DCB">
        <w:trPr>
          <w:gridAfter w:val="1"/>
          <w:wAfter w:w="16" w:type="dxa"/>
          <w:trHeight w:val="355"/>
        </w:trPr>
        <w:tc>
          <w:tcPr>
            <w:tcW w:w="519" w:type="dxa"/>
            <w:vMerge w:val="restart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842" w:type="dxa"/>
            <w:vMerge w:val="restart"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Задача 2. Содействие патриотическому воспитанию граждан города Рубцовска, формирование в молодежной среде социально значимых установок.</w:t>
            </w:r>
          </w:p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67D74" w:rsidRDefault="00D67D74" w:rsidP="003355C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</w:t>
            </w:r>
            <w:r w:rsidRPr="00774DF0">
              <w:rPr>
                <w:rFonts w:ascii="Times New Roman" w:hAnsi="Times New Roman" w:cs="Times New Roman"/>
                <w:lang w:eastAsia="en-US"/>
              </w:rPr>
              <w:t>величение численности молодых людей, участвую</w:t>
            </w:r>
            <w:r>
              <w:rPr>
                <w:rFonts w:ascii="Times New Roman" w:hAnsi="Times New Roman" w:cs="Times New Roman"/>
                <w:lang w:eastAsia="en-US"/>
              </w:rPr>
              <w:t>щих в реализации мероприятий П</w:t>
            </w:r>
            <w:r w:rsidRPr="00774DF0">
              <w:rPr>
                <w:rFonts w:ascii="Times New Roman" w:hAnsi="Times New Roman" w:cs="Times New Roman"/>
                <w:lang w:eastAsia="en-US"/>
              </w:rPr>
              <w:t>рограммы в сфере гражданского образования и патриотичес</w:t>
            </w:r>
            <w:r>
              <w:rPr>
                <w:rFonts w:ascii="Times New Roman" w:hAnsi="Times New Roman" w:cs="Times New Roman"/>
                <w:lang w:eastAsia="en-US"/>
              </w:rPr>
              <w:t>кого воспитания до 1100 человек.</w:t>
            </w:r>
          </w:p>
          <w:p w:rsidR="00D67D74" w:rsidRPr="00774DF0" w:rsidRDefault="00D67D74" w:rsidP="003355C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vMerge w:val="restart"/>
          </w:tcPr>
          <w:p w:rsidR="00D67D74" w:rsidRPr="00EE5D7E" w:rsidRDefault="00D67D74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D67D74" w:rsidRPr="00EE5D7E" w:rsidRDefault="00D67D74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D67D74" w:rsidRPr="00EE5D7E" w:rsidRDefault="00D67D74" w:rsidP="000E54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Рубцовска.</w:t>
            </w:r>
          </w:p>
        </w:tc>
        <w:tc>
          <w:tcPr>
            <w:tcW w:w="1090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D67D74" w:rsidRPr="00EE5D7E" w:rsidTr="00603DCB">
        <w:trPr>
          <w:gridAfter w:val="1"/>
          <w:wAfter w:w="16" w:type="dxa"/>
          <w:trHeight w:val="523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D67D74" w:rsidRPr="00EE5D7E" w:rsidTr="00603DCB">
        <w:trPr>
          <w:gridAfter w:val="1"/>
          <w:wAfter w:w="16" w:type="dxa"/>
          <w:trHeight w:val="337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D67D74" w:rsidRPr="00EE5D7E" w:rsidTr="00603DCB">
        <w:trPr>
          <w:gridAfter w:val="1"/>
          <w:wAfter w:w="16" w:type="dxa"/>
          <w:trHeight w:val="262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D67D74" w:rsidRPr="00EE5D7E" w:rsidTr="00603DCB">
        <w:trPr>
          <w:gridAfter w:val="1"/>
          <w:wAfter w:w="16" w:type="dxa"/>
          <w:trHeight w:val="411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5B404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D67D74" w:rsidRPr="00EE5D7E" w:rsidTr="00603DCB">
        <w:trPr>
          <w:gridAfter w:val="1"/>
          <w:wAfter w:w="16" w:type="dxa"/>
          <w:trHeight w:val="655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D67D74" w:rsidRPr="00EE5D7E" w:rsidTr="00603DCB">
        <w:trPr>
          <w:gridAfter w:val="1"/>
          <w:wAfter w:w="16" w:type="dxa"/>
        </w:trPr>
        <w:tc>
          <w:tcPr>
            <w:tcW w:w="519" w:type="dxa"/>
            <w:vMerge w:val="restart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42" w:type="dxa"/>
            <w:vMerge w:val="restart"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2.1. Мероприятия по развитию городской системы патриотического воспитания молодежи.</w:t>
            </w:r>
          </w:p>
        </w:tc>
        <w:tc>
          <w:tcPr>
            <w:tcW w:w="1842" w:type="dxa"/>
            <w:vMerge w:val="restart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D67D74" w:rsidRPr="00EE5D7E" w:rsidRDefault="00D67D74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D67D74" w:rsidRPr="00EE5D7E" w:rsidRDefault="00D67D74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D67D74" w:rsidRPr="00EE5D7E" w:rsidRDefault="00D67D74" w:rsidP="000E54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Рубцовска.</w:t>
            </w: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D67D74" w:rsidRPr="00EE5D7E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D67D74" w:rsidRPr="00EE5D7E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D67D74" w:rsidRPr="00EE5D7E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D67D74" w:rsidRPr="00EE5D7E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D67D74" w:rsidRPr="00EE5D7E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D67D74" w:rsidRPr="00EE5D7E" w:rsidTr="00603DCB">
        <w:trPr>
          <w:gridAfter w:val="1"/>
          <w:wAfter w:w="16" w:type="dxa"/>
          <w:trHeight w:val="243"/>
        </w:trPr>
        <w:tc>
          <w:tcPr>
            <w:tcW w:w="519" w:type="dxa"/>
            <w:vMerge w:val="restart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842" w:type="dxa"/>
            <w:vMerge w:val="restart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2.2. Проведение комплекса мероприятий, направленных на стимулирование гражданской активности и ответственности молодежи, формирование установок толерантного сознания, профилактику ксенофобии, национальной и религиозной нетерпимости.</w:t>
            </w:r>
          </w:p>
        </w:tc>
        <w:tc>
          <w:tcPr>
            <w:tcW w:w="1842" w:type="dxa"/>
            <w:vMerge w:val="restart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D67D74" w:rsidRPr="00EE5D7E" w:rsidRDefault="00D67D74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D67D74" w:rsidRPr="00EE5D7E" w:rsidRDefault="00D67D74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D67D74" w:rsidRPr="00EE5D7E" w:rsidRDefault="00D67D74" w:rsidP="000E54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Рубцовска.</w:t>
            </w: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D67D74" w:rsidRPr="00EE5D7E" w:rsidTr="00603DCB">
        <w:trPr>
          <w:gridAfter w:val="1"/>
          <w:wAfter w:w="16" w:type="dxa"/>
          <w:trHeight w:val="318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D67D74" w:rsidRPr="00EE5D7E" w:rsidTr="00603DCB">
        <w:trPr>
          <w:gridAfter w:val="1"/>
          <w:wAfter w:w="16" w:type="dxa"/>
          <w:trHeight w:val="392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D67D74" w:rsidRPr="00EE5D7E" w:rsidTr="00603DCB">
        <w:trPr>
          <w:gridAfter w:val="1"/>
          <w:wAfter w:w="16" w:type="dxa"/>
          <w:trHeight w:val="262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D67D74" w:rsidRPr="00EE5D7E" w:rsidTr="00603DCB">
        <w:trPr>
          <w:gridAfter w:val="1"/>
          <w:wAfter w:w="16" w:type="dxa"/>
          <w:trHeight w:val="430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D67D74" w:rsidRPr="00EE5D7E" w:rsidTr="00603DCB">
        <w:trPr>
          <w:gridAfter w:val="1"/>
          <w:wAfter w:w="16" w:type="dxa"/>
          <w:trHeight w:val="1982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D67D74" w:rsidRPr="00EE5D7E" w:rsidTr="00603DCB">
        <w:trPr>
          <w:gridAfter w:val="1"/>
          <w:wAfter w:w="16" w:type="dxa"/>
          <w:trHeight w:val="318"/>
        </w:trPr>
        <w:tc>
          <w:tcPr>
            <w:tcW w:w="519" w:type="dxa"/>
            <w:vMerge w:val="restart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842" w:type="dxa"/>
            <w:vMerge w:val="restart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2.3. Организация межмуниципальных образовательных мероприятий (форумов, слётов и т.п.) в городе Рубцовске.</w:t>
            </w:r>
          </w:p>
        </w:tc>
        <w:tc>
          <w:tcPr>
            <w:tcW w:w="1842" w:type="dxa"/>
            <w:vMerge w:val="restart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D67D74" w:rsidRPr="00EE5D7E" w:rsidRDefault="00D67D74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D67D74" w:rsidRPr="00EE5D7E" w:rsidRDefault="00D67D74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D67D74" w:rsidRPr="00EE5D7E" w:rsidRDefault="00D67D74" w:rsidP="000E54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Рубцовска.</w:t>
            </w: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52168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D67D74" w:rsidRPr="00EE5D7E" w:rsidTr="00603DCB">
        <w:trPr>
          <w:gridAfter w:val="1"/>
          <w:wAfter w:w="16" w:type="dxa"/>
          <w:trHeight w:val="262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D67D74" w:rsidRPr="00EE5D7E" w:rsidTr="00603DCB">
        <w:trPr>
          <w:gridAfter w:val="1"/>
          <w:wAfter w:w="16" w:type="dxa"/>
          <w:trHeight w:val="205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D67D74" w:rsidRPr="00EE5D7E" w:rsidTr="00603DCB">
        <w:trPr>
          <w:gridAfter w:val="1"/>
          <w:wAfter w:w="16" w:type="dxa"/>
          <w:trHeight w:val="336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D67D74" w:rsidRPr="00EE5D7E" w:rsidTr="00603DCB">
        <w:trPr>
          <w:gridAfter w:val="1"/>
          <w:wAfter w:w="16" w:type="dxa"/>
          <w:trHeight w:val="467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D67D74" w:rsidRPr="00EE5D7E" w:rsidTr="00603DCB">
        <w:trPr>
          <w:gridAfter w:val="1"/>
          <w:wAfter w:w="16" w:type="dxa"/>
          <w:trHeight w:val="2095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D67D74" w:rsidRPr="00EE5D7E" w:rsidTr="00603DCB">
        <w:trPr>
          <w:gridAfter w:val="1"/>
          <w:wAfter w:w="16" w:type="dxa"/>
          <w:trHeight w:val="336"/>
        </w:trPr>
        <w:tc>
          <w:tcPr>
            <w:tcW w:w="519" w:type="dxa"/>
            <w:vMerge w:val="restart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842" w:type="dxa"/>
            <w:vMerge w:val="restart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2.4. Развитие добровольческой деятельности молодёжи, создание условий для деятельности молодёжных общественных объединений и некоммерческих организаций</w:t>
            </w:r>
          </w:p>
        </w:tc>
        <w:tc>
          <w:tcPr>
            <w:tcW w:w="1842" w:type="dxa"/>
            <w:vMerge w:val="restart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D67D74" w:rsidRPr="00EE5D7E" w:rsidRDefault="00D67D74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D67D74" w:rsidRPr="00EE5D7E" w:rsidRDefault="00D67D74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D67D74" w:rsidRPr="00EE5D7E" w:rsidRDefault="00D67D74" w:rsidP="000E54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Рубцовска.</w:t>
            </w: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52168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5B404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D67D74" w:rsidRPr="00EE5D7E" w:rsidTr="00603DCB">
        <w:trPr>
          <w:gridAfter w:val="1"/>
          <w:wAfter w:w="16" w:type="dxa"/>
          <w:trHeight w:val="336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D67D74" w:rsidRPr="00EE5D7E" w:rsidTr="00603DCB">
        <w:trPr>
          <w:gridAfter w:val="1"/>
          <w:wAfter w:w="16" w:type="dxa"/>
          <w:trHeight w:val="243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D67D74" w:rsidRPr="00EE5D7E" w:rsidTr="00603DCB">
        <w:trPr>
          <w:gridAfter w:val="1"/>
          <w:wAfter w:w="16" w:type="dxa"/>
          <w:trHeight w:val="411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D67D74" w:rsidRPr="00EE5D7E" w:rsidTr="00603DCB">
        <w:trPr>
          <w:gridAfter w:val="1"/>
          <w:wAfter w:w="16" w:type="dxa"/>
          <w:trHeight w:val="430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D67D74" w:rsidRPr="00EE5D7E" w:rsidTr="00603DCB">
        <w:trPr>
          <w:gridAfter w:val="1"/>
          <w:wAfter w:w="16" w:type="dxa"/>
          <w:trHeight w:val="1870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D67D74" w:rsidRPr="00EE5D7E" w:rsidTr="00603DCB">
        <w:trPr>
          <w:gridAfter w:val="1"/>
          <w:wAfter w:w="16" w:type="dxa"/>
        </w:trPr>
        <w:tc>
          <w:tcPr>
            <w:tcW w:w="519" w:type="dxa"/>
            <w:vMerge w:val="restart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842" w:type="dxa"/>
            <w:vMerge w:val="restart"/>
          </w:tcPr>
          <w:p w:rsidR="00D67D74" w:rsidRPr="00EE5D7E" w:rsidRDefault="00D67D74" w:rsidP="00603DCB">
            <w:pPr>
              <w:suppressAutoHyphens/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Задача 3. Социальная поддержка студенческой молодёжи.</w:t>
            </w: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67D74" w:rsidRPr="00774DF0" w:rsidRDefault="00D67D74" w:rsidP="003355C3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оздание в городе Рубцовске благоприятных условий для реализации потенциала молодежи в интересах развития </w:t>
            </w:r>
            <w:r>
              <w:rPr>
                <w:rFonts w:ascii="Times New Roman" w:hAnsi="Times New Roman" w:cs="Times New Roman"/>
                <w:lang w:eastAsia="en-US"/>
              </w:rPr>
              <w:t>общества</w:t>
            </w:r>
            <w:r w:rsidRPr="00774DF0"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D67D74" w:rsidRPr="00774DF0" w:rsidRDefault="00D67D74" w:rsidP="003355C3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4DF0">
              <w:rPr>
                <w:rFonts w:ascii="Times New Roman" w:hAnsi="Times New Roman" w:cs="Times New Roman"/>
                <w:lang w:eastAsia="en-US"/>
              </w:rPr>
              <w:t xml:space="preserve">увеличение </w:t>
            </w:r>
            <w:r>
              <w:rPr>
                <w:rFonts w:ascii="Times New Roman" w:hAnsi="Times New Roman" w:cs="Times New Roman"/>
                <w:lang w:eastAsia="en-US"/>
              </w:rPr>
              <w:t>численности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 молодых людей, участвующих в реализации мероприятий </w:t>
            </w: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Pr="00774DF0">
              <w:rPr>
                <w:rFonts w:ascii="Times New Roman" w:hAnsi="Times New Roman" w:cs="Times New Roman"/>
                <w:lang w:eastAsia="en-US"/>
              </w:rPr>
              <w:t>рограммы, до 12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774DF0">
              <w:rPr>
                <w:rFonts w:ascii="Times New Roman" w:hAnsi="Times New Roman" w:cs="Times New Roman"/>
                <w:lang w:eastAsia="en-US"/>
              </w:rPr>
              <w:t>00 человек;</w:t>
            </w:r>
          </w:p>
          <w:p w:rsidR="00D67D74" w:rsidRDefault="00D67D74" w:rsidP="003355C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4DF0">
              <w:rPr>
                <w:rFonts w:ascii="Times New Roman" w:hAnsi="Times New Roman" w:cs="Times New Roman"/>
                <w:lang w:eastAsia="en-US"/>
              </w:rPr>
              <w:t xml:space="preserve">увеличение численности молодых людей возрасте от 14 до 30 лет, принимающих участие в добровольческой, волонтерской деятельности, до </w:t>
            </w:r>
            <w:r>
              <w:rPr>
                <w:rFonts w:ascii="Times New Roman" w:hAnsi="Times New Roman" w:cs="Times New Roman"/>
                <w:lang w:eastAsia="en-US"/>
              </w:rPr>
              <w:t>6</w:t>
            </w:r>
            <w:r w:rsidRPr="00774DF0">
              <w:rPr>
                <w:rFonts w:ascii="Times New Roman" w:hAnsi="Times New Roman" w:cs="Times New Roman"/>
                <w:lang w:eastAsia="en-US"/>
              </w:rPr>
              <w:t>00 человек;</w:t>
            </w:r>
          </w:p>
          <w:p w:rsidR="00D67D74" w:rsidRDefault="00D67D74" w:rsidP="003355C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4DF0">
              <w:rPr>
                <w:rFonts w:ascii="Times New Roman" w:hAnsi="Times New Roman" w:cs="Times New Roman"/>
                <w:lang w:eastAsia="en-US"/>
              </w:rPr>
              <w:t>увеличение численности молодых людей, участвую</w:t>
            </w:r>
            <w:r>
              <w:rPr>
                <w:rFonts w:ascii="Times New Roman" w:hAnsi="Times New Roman" w:cs="Times New Roman"/>
                <w:lang w:eastAsia="en-US"/>
              </w:rPr>
              <w:t>щих в реализации мероприятий П</w:t>
            </w:r>
            <w:r w:rsidRPr="00774DF0">
              <w:rPr>
                <w:rFonts w:ascii="Times New Roman" w:hAnsi="Times New Roman" w:cs="Times New Roman"/>
                <w:lang w:eastAsia="en-US"/>
              </w:rPr>
              <w:t>рограммы в сфере гражданского образования и патриотичес</w:t>
            </w:r>
            <w:r>
              <w:rPr>
                <w:rFonts w:ascii="Times New Roman" w:hAnsi="Times New Roman" w:cs="Times New Roman"/>
                <w:lang w:eastAsia="en-US"/>
              </w:rPr>
              <w:t>кого воспитания до 1100 человек;</w:t>
            </w:r>
          </w:p>
          <w:p w:rsidR="00D67D74" w:rsidRDefault="00D67D74" w:rsidP="003355C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4DF0">
              <w:rPr>
                <w:rFonts w:ascii="Times New Roman" w:hAnsi="Times New Roman" w:cs="Times New Roman"/>
                <w:lang w:eastAsia="en-US"/>
              </w:rPr>
              <w:t>увеличение числа посетителей сайта М</w:t>
            </w:r>
            <w:r>
              <w:rPr>
                <w:rFonts w:ascii="Times New Roman" w:hAnsi="Times New Roman" w:cs="Times New Roman"/>
                <w:lang w:eastAsia="en-US"/>
              </w:rPr>
              <w:t>К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У «Управление культуры, спорта и молодежной политики» </w:t>
            </w:r>
          </w:p>
          <w:p w:rsidR="00D67D74" w:rsidRPr="00774DF0" w:rsidRDefault="00D67D74" w:rsidP="003355C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г. Рубцовска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«bravo-rubtsovsk.ru»  до 55</w:t>
            </w:r>
            <w:r w:rsidRPr="00774DF0">
              <w:rPr>
                <w:rFonts w:ascii="Times New Roman" w:hAnsi="Times New Roman" w:cs="Times New Roman"/>
              </w:rPr>
              <w:t>00 человек.</w:t>
            </w:r>
          </w:p>
        </w:tc>
        <w:tc>
          <w:tcPr>
            <w:tcW w:w="2127" w:type="dxa"/>
            <w:vMerge w:val="restart"/>
          </w:tcPr>
          <w:p w:rsidR="00D67D74" w:rsidRPr="00EE5D7E" w:rsidRDefault="00D67D74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D67D74" w:rsidRPr="00EE5D7E" w:rsidRDefault="00D67D74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D67D74" w:rsidRPr="00EE5D7E" w:rsidRDefault="00D67D74" w:rsidP="000E54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Рубцовска.</w:t>
            </w: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5B404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D67D74" w:rsidRPr="00EE5D7E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D67D74" w:rsidRPr="00EE5D7E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D67D74" w:rsidRPr="00EE5D7E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D67D74" w:rsidRPr="00EE5D7E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E73F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52168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D67D74" w:rsidRPr="00EE5D7E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3355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D67D74" w:rsidRPr="00EE5D7E" w:rsidTr="00603DCB">
        <w:trPr>
          <w:gridAfter w:val="1"/>
          <w:wAfter w:w="16" w:type="dxa"/>
          <w:trHeight w:val="430"/>
        </w:trPr>
        <w:tc>
          <w:tcPr>
            <w:tcW w:w="519" w:type="dxa"/>
            <w:vMerge w:val="restart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842" w:type="dxa"/>
            <w:vMerge w:val="restart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3.1. Мероприятия по поддержке и развитию движения студенческих отрядов в городе Рубцовске.</w:t>
            </w:r>
          </w:p>
        </w:tc>
        <w:tc>
          <w:tcPr>
            <w:tcW w:w="1842" w:type="dxa"/>
            <w:vMerge w:val="restart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D67D74" w:rsidRPr="00EE5D7E" w:rsidRDefault="00D67D74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D67D74" w:rsidRPr="00EE5D7E" w:rsidRDefault="00D67D74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D67D74" w:rsidRPr="00EE5D7E" w:rsidRDefault="00D67D74" w:rsidP="000E54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Рубцовска.</w:t>
            </w: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D67D74" w:rsidRPr="00EE5D7E" w:rsidTr="00603DCB">
        <w:trPr>
          <w:gridAfter w:val="1"/>
          <w:wAfter w:w="16" w:type="dxa"/>
          <w:trHeight w:val="206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D67D74" w:rsidRPr="00EE5D7E" w:rsidTr="00603DCB">
        <w:trPr>
          <w:gridAfter w:val="1"/>
          <w:wAfter w:w="16" w:type="dxa"/>
          <w:trHeight w:val="374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D67D74" w:rsidRPr="00EE5D7E" w:rsidTr="00603DCB">
        <w:trPr>
          <w:gridAfter w:val="1"/>
          <w:wAfter w:w="16" w:type="dxa"/>
          <w:trHeight w:val="412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D67D74" w:rsidRPr="00EE5D7E" w:rsidTr="00603DCB">
        <w:trPr>
          <w:gridAfter w:val="1"/>
          <w:wAfter w:w="16" w:type="dxa"/>
          <w:trHeight w:val="374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E73F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D67D74" w:rsidRPr="00EE5D7E" w:rsidTr="00603DCB">
        <w:trPr>
          <w:gridAfter w:val="1"/>
          <w:wAfter w:w="16" w:type="dxa"/>
          <w:trHeight w:val="1833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D67D74" w:rsidRPr="00EE5D7E" w:rsidTr="00603DCB">
        <w:trPr>
          <w:gridAfter w:val="1"/>
          <w:wAfter w:w="16" w:type="dxa"/>
          <w:trHeight w:val="468"/>
        </w:trPr>
        <w:tc>
          <w:tcPr>
            <w:tcW w:w="519" w:type="dxa"/>
            <w:vMerge w:val="restart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842" w:type="dxa"/>
            <w:vMerge w:val="restart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3.2. Мероприятия по реализации приоритетного национального проекта «Образование» в части поддержки талантливой молодежи.</w:t>
            </w:r>
          </w:p>
        </w:tc>
        <w:tc>
          <w:tcPr>
            <w:tcW w:w="1842" w:type="dxa"/>
            <w:vMerge w:val="restart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D67D74" w:rsidRPr="00EE5D7E" w:rsidRDefault="00D67D74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D67D74" w:rsidRPr="00EE5D7E" w:rsidRDefault="00D67D74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D67D74" w:rsidRPr="00EE5D7E" w:rsidRDefault="00D67D74" w:rsidP="000E54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Рубцовска.</w:t>
            </w: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D67D74" w:rsidRPr="00EE5D7E" w:rsidTr="00603DCB">
        <w:trPr>
          <w:gridAfter w:val="1"/>
          <w:wAfter w:w="16" w:type="dxa"/>
          <w:trHeight w:val="355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D67D74" w:rsidRPr="00EE5D7E" w:rsidTr="00603DCB">
        <w:trPr>
          <w:gridAfter w:val="1"/>
          <w:wAfter w:w="16" w:type="dxa"/>
          <w:trHeight w:val="448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D67D74" w:rsidRPr="00EE5D7E" w:rsidTr="00603DCB">
        <w:trPr>
          <w:gridAfter w:val="1"/>
          <w:wAfter w:w="16" w:type="dxa"/>
          <w:trHeight w:val="411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D67D74" w:rsidRPr="00EE5D7E" w:rsidTr="00603DCB">
        <w:trPr>
          <w:gridAfter w:val="1"/>
          <w:wAfter w:w="16" w:type="dxa"/>
          <w:trHeight w:val="449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D67D74" w:rsidRPr="00EE5D7E" w:rsidTr="00603DCB">
        <w:trPr>
          <w:gridAfter w:val="1"/>
          <w:wAfter w:w="16" w:type="dxa"/>
          <w:trHeight w:val="1496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D67D74" w:rsidRPr="00EE5D7E" w:rsidTr="00603DCB">
        <w:trPr>
          <w:gridAfter w:val="1"/>
          <w:wAfter w:w="16" w:type="dxa"/>
          <w:trHeight w:val="337"/>
        </w:trPr>
        <w:tc>
          <w:tcPr>
            <w:tcW w:w="519" w:type="dxa"/>
            <w:vMerge w:val="restart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842" w:type="dxa"/>
            <w:vMerge w:val="restart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3.3. Мероприятия, направленные на активизацию международного молодежного сотрудничества.</w:t>
            </w:r>
          </w:p>
        </w:tc>
        <w:tc>
          <w:tcPr>
            <w:tcW w:w="1842" w:type="dxa"/>
            <w:vMerge w:val="restart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D67D74" w:rsidRPr="00EE5D7E" w:rsidRDefault="00D67D74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D67D74" w:rsidRPr="00EE5D7E" w:rsidRDefault="00D67D74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D67D74" w:rsidRPr="00EE5D7E" w:rsidRDefault="00D67D74" w:rsidP="000E54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Рубцовска.</w:t>
            </w: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D67D74" w:rsidRPr="00EE5D7E" w:rsidTr="00603DCB">
        <w:trPr>
          <w:gridAfter w:val="1"/>
          <w:wAfter w:w="16" w:type="dxa"/>
          <w:trHeight w:val="449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D67D74" w:rsidRPr="00EE5D7E" w:rsidTr="00603DCB">
        <w:trPr>
          <w:gridAfter w:val="1"/>
          <w:wAfter w:w="16" w:type="dxa"/>
          <w:trHeight w:val="374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D67D74" w:rsidRPr="00EE5D7E" w:rsidTr="00603DCB">
        <w:trPr>
          <w:gridAfter w:val="1"/>
          <w:wAfter w:w="16" w:type="dxa"/>
          <w:trHeight w:val="280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D67D74" w:rsidRPr="00EE5D7E" w:rsidTr="00603DCB">
        <w:trPr>
          <w:gridAfter w:val="1"/>
          <w:wAfter w:w="16" w:type="dxa"/>
          <w:trHeight w:val="318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D67D74" w:rsidRPr="00EE5D7E" w:rsidTr="00603DCB">
        <w:trPr>
          <w:gridAfter w:val="1"/>
          <w:wAfter w:w="16" w:type="dxa"/>
          <w:trHeight w:val="1982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D67D74" w:rsidRPr="00EE5D7E" w:rsidTr="00603DCB">
        <w:trPr>
          <w:gridAfter w:val="1"/>
          <w:wAfter w:w="16" w:type="dxa"/>
          <w:trHeight w:val="374"/>
        </w:trPr>
        <w:tc>
          <w:tcPr>
            <w:tcW w:w="519" w:type="dxa"/>
            <w:vMerge w:val="restart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842" w:type="dxa"/>
            <w:vMerge w:val="restart"/>
          </w:tcPr>
          <w:p w:rsidR="00D67D74" w:rsidRPr="00EE5D7E" w:rsidRDefault="00D67D74" w:rsidP="00603DCB">
            <w:pPr>
              <w:suppressAutoHyphens/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Задача 4. Обеспечение эффективной социализации молодежи, находящейся в трудной жизненной ситуации.</w:t>
            </w:r>
          </w:p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67D74" w:rsidRPr="00774DF0" w:rsidRDefault="00D67D74" w:rsidP="0095066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оздание в городе Рубцовске благоприятных условий для реализации потенциала молодежи в интересах развития </w:t>
            </w:r>
            <w:r>
              <w:rPr>
                <w:rFonts w:ascii="Times New Roman" w:hAnsi="Times New Roman" w:cs="Times New Roman"/>
                <w:lang w:eastAsia="en-US"/>
              </w:rPr>
              <w:t>общества</w:t>
            </w:r>
            <w:r w:rsidRPr="00774DF0"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D67D74" w:rsidRPr="00774DF0" w:rsidRDefault="00D67D74" w:rsidP="003355C3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4DF0">
              <w:rPr>
                <w:rFonts w:ascii="Times New Roman" w:hAnsi="Times New Roman" w:cs="Times New Roman"/>
                <w:lang w:eastAsia="en-US"/>
              </w:rPr>
              <w:t xml:space="preserve">увеличение </w:t>
            </w:r>
            <w:r>
              <w:rPr>
                <w:rFonts w:ascii="Times New Roman" w:hAnsi="Times New Roman" w:cs="Times New Roman"/>
                <w:lang w:eastAsia="en-US"/>
              </w:rPr>
              <w:t>численности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 молодых людей, участвующих в реализации мероприятий </w:t>
            </w: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Pr="00774DF0">
              <w:rPr>
                <w:rFonts w:ascii="Times New Roman" w:hAnsi="Times New Roman" w:cs="Times New Roman"/>
                <w:lang w:eastAsia="en-US"/>
              </w:rPr>
              <w:t>рограммы, до 12</w:t>
            </w:r>
            <w:r>
              <w:rPr>
                <w:rFonts w:ascii="Times New Roman" w:hAnsi="Times New Roman" w:cs="Times New Roman"/>
                <w:lang w:eastAsia="en-US"/>
              </w:rPr>
              <w:t xml:space="preserve">500 человек. </w:t>
            </w:r>
          </w:p>
        </w:tc>
        <w:tc>
          <w:tcPr>
            <w:tcW w:w="2127" w:type="dxa"/>
            <w:vMerge w:val="restart"/>
          </w:tcPr>
          <w:p w:rsidR="00D67D74" w:rsidRPr="00EE5D7E" w:rsidRDefault="00D67D74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D67D74" w:rsidRPr="00EE5D7E" w:rsidRDefault="00D67D74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D67D74" w:rsidRPr="00EE5D7E" w:rsidRDefault="00D67D74" w:rsidP="000E54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Рубцовска.</w:t>
            </w: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D67D74" w:rsidRPr="00EE5D7E" w:rsidTr="00603DCB">
        <w:trPr>
          <w:gridAfter w:val="1"/>
          <w:wAfter w:w="16" w:type="dxa"/>
          <w:trHeight w:val="411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uppressAutoHyphens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D67D74" w:rsidRPr="00EE5D7E" w:rsidTr="00603DCB">
        <w:trPr>
          <w:gridAfter w:val="1"/>
          <w:wAfter w:w="16" w:type="dxa"/>
          <w:trHeight w:val="449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uppressAutoHyphens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D67D74" w:rsidRPr="00EE5D7E" w:rsidTr="00603DCB">
        <w:trPr>
          <w:gridAfter w:val="1"/>
          <w:wAfter w:w="16" w:type="dxa"/>
          <w:trHeight w:val="486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uppressAutoHyphens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D67D74" w:rsidRPr="00EE5D7E" w:rsidTr="00603DCB">
        <w:trPr>
          <w:gridAfter w:val="1"/>
          <w:wAfter w:w="16" w:type="dxa"/>
          <w:trHeight w:val="336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uppressAutoHyphens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D67D74" w:rsidRPr="00EE5D7E" w:rsidTr="00603DCB">
        <w:trPr>
          <w:gridAfter w:val="1"/>
          <w:wAfter w:w="16" w:type="dxa"/>
          <w:trHeight w:val="1590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uppressAutoHyphens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D67D74" w:rsidRPr="00EE5D7E" w:rsidTr="00603DCB">
        <w:trPr>
          <w:gridAfter w:val="1"/>
          <w:wAfter w:w="16" w:type="dxa"/>
          <w:trHeight w:val="431"/>
        </w:trPr>
        <w:tc>
          <w:tcPr>
            <w:tcW w:w="519" w:type="dxa"/>
            <w:vMerge w:val="restart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842" w:type="dxa"/>
            <w:vMerge w:val="restart"/>
          </w:tcPr>
          <w:p w:rsidR="00D67D74" w:rsidRPr="00EE5D7E" w:rsidRDefault="00D67D74" w:rsidP="00603DCB">
            <w:pPr>
              <w:suppressAutoHyphens/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Мероприятие  4.1. Мероприятия по социализации молодежи, 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находящейся в трудной жизненной ситуации. </w:t>
            </w: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>Содействие развитию молодёжного предпринимательства.</w:t>
            </w:r>
          </w:p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D67D74" w:rsidRPr="00EE5D7E" w:rsidRDefault="00D67D74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D67D74" w:rsidRPr="00EE5D7E" w:rsidRDefault="00D67D74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D67D74" w:rsidRPr="00EE5D7E" w:rsidRDefault="00D67D74" w:rsidP="000E54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Рубцовска.</w:t>
            </w: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D67D74" w:rsidRPr="00EE5D7E" w:rsidTr="00603DCB">
        <w:trPr>
          <w:gridAfter w:val="1"/>
          <w:wAfter w:w="16" w:type="dxa"/>
          <w:trHeight w:val="467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uppressAutoHyphens/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D67D74" w:rsidRPr="00EE5D7E" w:rsidTr="00603DCB">
        <w:trPr>
          <w:gridAfter w:val="1"/>
          <w:wAfter w:w="16" w:type="dxa"/>
          <w:trHeight w:val="336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uppressAutoHyphens/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D67D74" w:rsidRPr="00EE5D7E" w:rsidTr="00603DCB">
        <w:trPr>
          <w:gridAfter w:val="1"/>
          <w:wAfter w:w="16" w:type="dxa"/>
          <w:trHeight w:val="374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uppressAutoHyphens/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D67D74" w:rsidRPr="00EE5D7E" w:rsidTr="00603DCB">
        <w:trPr>
          <w:gridAfter w:val="1"/>
          <w:wAfter w:w="16" w:type="dxa"/>
          <w:trHeight w:val="243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uppressAutoHyphens/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D67D74" w:rsidRPr="00EE5D7E" w:rsidTr="00603DCB">
        <w:trPr>
          <w:gridAfter w:val="1"/>
          <w:wAfter w:w="16" w:type="dxa"/>
          <w:trHeight w:val="187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uppressAutoHyphens/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D67D74" w:rsidRPr="00EE5D7E" w:rsidTr="00603DCB">
        <w:trPr>
          <w:gridAfter w:val="1"/>
          <w:wAfter w:w="16" w:type="dxa"/>
          <w:trHeight w:val="318"/>
        </w:trPr>
        <w:tc>
          <w:tcPr>
            <w:tcW w:w="519" w:type="dxa"/>
            <w:vMerge w:val="restart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842" w:type="dxa"/>
            <w:vMerge w:val="restart"/>
          </w:tcPr>
          <w:p w:rsidR="00D67D74" w:rsidRPr="00EE5D7E" w:rsidRDefault="00D67D74" w:rsidP="000E54B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Задача 5. Формирование грантовой системы вовлечения молодежи в решение актуальных проблем  развития муниципального образования город Рубцовск Алтайского края.</w:t>
            </w:r>
          </w:p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67D74" w:rsidRPr="00774DF0" w:rsidRDefault="00D67D74" w:rsidP="0095066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оздание в городе Рубцовске благоприятных условий для реализации потенциала молодежи в интересах развития </w:t>
            </w:r>
            <w:r>
              <w:rPr>
                <w:rFonts w:ascii="Times New Roman" w:hAnsi="Times New Roman" w:cs="Times New Roman"/>
                <w:lang w:eastAsia="en-US"/>
              </w:rPr>
              <w:t>общества</w:t>
            </w:r>
            <w:r w:rsidRPr="00774DF0"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D67D74" w:rsidRPr="00774DF0" w:rsidRDefault="00D67D74" w:rsidP="0095066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4DF0">
              <w:rPr>
                <w:rFonts w:ascii="Times New Roman" w:hAnsi="Times New Roman" w:cs="Times New Roman"/>
                <w:lang w:eastAsia="en-US"/>
              </w:rPr>
              <w:t xml:space="preserve">увеличение </w:t>
            </w:r>
            <w:r>
              <w:rPr>
                <w:rFonts w:ascii="Times New Roman" w:hAnsi="Times New Roman" w:cs="Times New Roman"/>
                <w:lang w:eastAsia="en-US"/>
              </w:rPr>
              <w:t>численности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 молодых людей, участвующих в реализации мероприятий </w:t>
            </w: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Pr="00774DF0">
              <w:rPr>
                <w:rFonts w:ascii="Times New Roman" w:hAnsi="Times New Roman" w:cs="Times New Roman"/>
                <w:lang w:eastAsia="en-US"/>
              </w:rPr>
              <w:t>рограммы, до 12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774DF0">
              <w:rPr>
                <w:rFonts w:ascii="Times New Roman" w:hAnsi="Times New Roman" w:cs="Times New Roman"/>
                <w:lang w:eastAsia="en-US"/>
              </w:rPr>
              <w:t>00 человек;</w:t>
            </w:r>
          </w:p>
          <w:p w:rsidR="00D67D74" w:rsidRDefault="00D67D74" w:rsidP="0095066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4DF0">
              <w:rPr>
                <w:rFonts w:ascii="Times New Roman" w:hAnsi="Times New Roman" w:cs="Times New Roman"/>
                <w:lang w:eastAsia="en-US"/>
              </w:rPr>
              <w:t>увеличение числа посетителей сайта М</w:t>
            </w:r>
            <w:r>
              <w:rPr>
                <w:rFonts w:ascii="Times New Roman" w:hAnsi="Times New Roman" w:cs="Times New Roman"/>
                <w:lang w:eastAsia="en-US"/>
              </w:rPr>
              <w:t>К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У «Управление культуры, спорта и молодежной политики» </w:t>
            </w:r>
          </w:p>
          <w:p w:rsidR="00D67D74" w:rsidRPr="00774DF0" w:rsidRDefault="00D67D74" w:rsidP="00A156C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4DF0">
              <w:rPr>
                <w:rFonts w:ascii="Times New Roman" w:hAnsi="Times New Roman" w:cs="Times New Roman"/>
                <w:lang w:eastAsia="en-US"/>
              </w:rPr>
              <w:t xml:space="preserve">г. Рубцовска </w:t>
            </w:r>
            <w:r>
              <w:rPr>
                <w:rFonts w:ascii="Times New Roman" w:hAnsi="Times New Roman" w:cs="Times New Roman"/>
              </w:rPr>
              <w:t>«bravo-rubtsovsk.ru»  до 55</w:t>
            </w:r>
            <w:r w:rsidRPr="00774DF0">
              <w:rPr>
                <w:rFonts w:ascii="Times New Roman" w:hAnsi="Times New Roman" w:cs="Times New Roman"/>
              </w:rPr>
              <w:t>00 человек.</w:t>
            </w:r>
          </w:p>
        </w:tc>
        <w:tc>
          <w:tcPr>
            <w:tcW w:w="2127" w:type="dxa"/>
            <w:vMerge w:val="restart"/>
          </w:tcPr>
          <w:p w:rsidR="00D67D74" w:rsidRPr="00EE5D7E" w:rsidRDefault="00D67D74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D67D74" w:rsidRPr="00EE5D7E" w:rsidRDefault="00D67D74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D67D74" w:rsidRPr="00EE5D7E" w:rsidRDefault="00D67D74" w:rsidP="000E54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Рубцовска.</w:t>
            </w: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D67D74" w:rsidRPr="00EE5D7E" w:rsidTr="00603DCB">
        <w:trPr>
          <w:gridAfter w:val="1"/>
          <w:wAfter w:w="16" w:type="dxa"/>
          <w:trHeight w:val="411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D67D74" w:rsidRPr="00EE5D7E" w:rsidTr="00603DCB">
        <w:trPr>
          <w:gridAfter w:val="1"/>
          <w:wAfter w:w="16" w:type="dxa"/>
          <w:trHeight w:val="355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D67D74" w:rsidRPr="00EE5D7E" w:rsidTr="00603DCB">
        <w:trPr>
          <w:gridAfter w:val="1"/>
          <w:wAfter w:w="16" w:type="dxa"/>
          <w:trHeight w:val="486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D67D74" w:rsidRPr="00EE5D7E" w:rsidTr="00603DCB">
        <w:trPr>
          <w:gridAfter w:val="1"/>
          <w:wAfter w:w="16" w:type="dxa"/>
          <w:trHeight w:val="374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D67D74" w:rsidRPr="00EE5D7E" w:rsidTr="00603DCB">
        <w:trPr>
          <w:gridAfter w:val="1"/>
          <w:wAfter w:w="16" w:type="dxa"/>
          <w:trHeight w:val="1702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D67D74" w:rsidRPr="00EE5D7E" w:rsidTr="00603DCB">
        <w:trPr>
          <w:gridAfter w:val="1"/>
          <w:wAfter w:w="16" w:type="dxa"/>
          <w:trHeight w:val="337"/>
        </w:trPr>
        <w:tc>
          <w:tcPr>
            <w:tcW w:w="519" w:type="dxa"/>
            <w:vMerge w:val="restart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842" w:type="dxa"/>
            <w:vMerge w:val="restart"/>
          </w:tcPr>
          <w:p w:rsidR="00D67D74" w:rsidRPr="00EE5D7E" w:rsidRDefault="00D67D74" w:rsidP="00603DCB">
            <w:pPr>
              <w:suppressAutoHyphens/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5.1. Вовлечение молодых людей в программы по развитию лидерства, самоуправления, проектной деятельности.</w:t>
            </w:r>
          </w:p>
        </w:tc>
        <w:tc>
          <w:tcPr>
            <w:tcW w:w="1842" w:type="dxa"/>
            <w:vMerge w:val="restart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D67D74" w:rsidRPr="00EE5D7E" w:rsidRDefault="00D67D74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D67D74" w:rsidRPr="00EE5D7E" w:rsidRDefault="00D67D74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D67D74" w:rsidRPr="00EE5D7E" w:rsidRDefault="00D67D74" w:rsidP="000E54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Рубцовска.</w:t>
            </w: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5B404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D67D74" w:rsidRPr="00EE5D7E" w:rsidTr="00603DCB">
        <w:trPr>
          <w:gridAfter w:val="1"/>
          <w:wAfter w:w="16" w:type="dxa"/>
          <w:trHeight w:val="374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uppressAutoHyphens/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D67D74" w:rsidRPr="00EE5D7E" w:rsidTr="00603DCB">
        <w:trPr>
          <w:gridAfter w:val="1"/>
          <w:wAfter w:w="16" w:type="dxa"/>
          <w:trHeight w:val="393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uppressAutoHyphens/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D67D74" w:rsidRPr="00EE5D7E" w:rsidTr="00603DCB">
        <w:trPr>
          <w:gridAfter w:val="1"/>
          <w:wAfter w:w="16" w:type="dxa"/>
          <w:trHeight w:val="565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uppressAutoHyphens/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D67D74" w:rsidRPr="00EE5D7E" w:rsidTr="00603DCB">
        <w:trPr>
          <w:gridAfter w:val="1"/>
          <w:wAfter w:w="16" w:type="dxa"/>
          <w:trHeight w:val="318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uppressAutoHyphens/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D67D74" w:rsidRPr="00EE5D7E" w:rsidTr="00603DCB">
        <w:trPr>
          <w:gridAfter w:val="1"/>
          <w:wAfter w:w="16" w:type="dxa"/>
          <w:trHeight w:val="1833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uppressAutoHyphens/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D67D74" w:rsidRPr="00EE5D7E" w:rsidTr="00603DCB">
        <w:trPr>
          <w:gridAfter w:val="1"/>
          <w:wAfter w:w="16" w:type="dxa"/>
          <w:trHeight w:val="617"/>
        </w:trPr>
        <w:tc>
          <w:tcPr>
            <w:tcW w:w="519" w:type="dxa"/>
            <w:vMerge w:val="restart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842" w:type="dxa"/>
            <w:vMerge w:val="restart"/>
          </w:tcPr>
          <w:p w:rsidR="00D67D74" w:rsidRPr="00EE5D7E" w:rsidRDefault="00D67D74" w:rsidP="00603DCB">
            <w:pPr>
              <w:suppressAutoHyphens/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5.2. Мероприятия, направленные на развитие систем информирования и программ социального просвещения по всему спектру вопросов жизни молодёжи в обществе.</w:t>
            </w:r>
          </w:p>
        </w:tc>
        <w:tc>
          <w:tcPr>
            <w:tcW w:w="1842" w:type="dxa"/>
            <w:vMerge w:val="restart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D67D74" w:rsidRPr="00EE5D7E" w:rsidRDefault="00D67D74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D67D74" w:rsidRPr="00EE5D7E" w:rsidRDefault="00D67D74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D67D74" w:rsidRPr="00EE5D7E" w:rsidRDefault="00D67D74" w:rsidP="000E54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Рубцовска.</w:t>
            </w: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D67D74" w:rsidRPr="00EE5D7E" w:rsidTr="00603DCB">
        <w:trPr>
          <w:gridAfter w:val="1"/>
          <w:wAfter w:w="16" w:type="dxa"/>
          <w:trHeight w:val="392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uppressAutoHyphens/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D67D74" w:rsidRPr="00EE5D7E" w:rsidTr="00603DCB">
        <w:trPr>
          <w:gridAfter w:val="1"/>
          <w:wAfter w:w="16" w:type="dxa"/>
          <w:trHeight w:val="318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uppressAutoHyphens/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D67D74" w:rsidRPr="00EE5D7E" w:rsidTr="00603DCB">
        <w:trPr>
          <w:gridAfter w:val="1"/>
          <w:wAfter w:w="16" w:type="dxa"/>
          <w:trHeight w:val="542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uppressAutoHyphens/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D67D74" w:rsidRPr="00EE5D7E" w:rsidTr="00603DCB">
        <w:trPr>
          <w:gridAfter w:val="1"/>
          <w:wAfter w:w="16" w:type="dxa"/>
          <w:trHeight w:val="561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uppressAutoHyphens/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D67D74" w:rsidRPr="00EE5D7E" w:rsidTr="00603DCB">
        <w:trPr>
          <w:gridAfter w:val="1"/>
          <w:wAfter w:w="16" w:type="dxa"/>
          <w:trHeight w:val="1216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uppressAutoHyphens/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D67D74" w:rsidRPr="00EE5D7E" w:rsidTr="00603DCB">
        <w:trPr>
          <w:gridAfter w:val="1"/>
          <w:wAfter w:w="16" w:type="dxa"/>
          <w:trHeight w:val="468"/>
        </w:trPr>
        <w:tc>
          <w:tcPr>
            <w:tcW w:w="519" w:type="dxa"/>
            <w:vMerge w:val="restart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842" w:type="dxa"/>
            <w:vMerge w:val="restart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5.3.  Содействие по участию городских молодёжных общественных объединений, учреждений культуры и спорта в конкурсах грантов по поддержке молодёжных инициатив.</w:t>
            </w:r>
          </w:p>
        </w:tc>
        <w:tc>
          <w:tcPr>
            <w:tcW w:w="1842" w:type="dxa"/>
            <w:vMerge w:val="restart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D67D74" w:rsidRPr="00EE5D7E" w:rsidRDefault="00D67D74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D67D74" w:rsidRPr="00EE5D7E" w:rsidRDefault="00D67D74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D67D74" w:rsidRPr="00EE5D7E" w:rsidRDefault="00D67D74" w:rsidP="000E54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Рубцовска.</w:t>
            </w: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D67D74" w:rsidRPr="00EE5D7E" w:rsidTr="00603DCB">
        <w:trPr>
          <w:gridAfter w:val="1"/>
          <w:wAfter w:w="16" w:type="dxa"/>
          <w:trHeight w:val="560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D67D74" w:rsidRPr="00EE5D7E" w:rsidTr="00603DCB">
        <w:trPr>
          <w:gridAfter w:val="1"/>
          <w:wAfter w:w="16" w:type="dxa"/>
          <w:trHeight w:val="449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D67D74" w:rsidRPr="00EE5D7E" w:rsidTr="00603DCB">
        <w:trPr>
          <w:gridAfter w:val="1"/>
          <w:wAfter w:w="16" w:type="dxa"/>
          <w:trHeight w:val="523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D67D74" w:rsidRPr="00EE5D7E" w:rsidTr="00603DCB">
        <w:trPr>
          <w:gridAfter w:val="1"/>
          <w:wAfter w:w="16" w:type="dxa"/>
          <w:trHeight w:val="598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D67D74" w:rsidRPr="00EE5D7E" w:rsidTr="00603DCB">
        <w:trPr>
          <w:gridAfter w:val="1"/>
          <w:wAfter w:w="16" w:type="dxa"/>
          <w:trHeight w:val="1029"/>
        </w:trPr>
        <w:tc>
          <w:tcPr>
            <w:tcW w:w="519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7D74" w:rsidRPr="00EE5D7E" w:rsidRDefault="00D67D74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D67D74" w:rsidRPr="00EE5D7E" w:rsidRDefault="00D67D74" w:rsidP="00603D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D67D74" w:rsidRPr="00EE5D7E" w:rsidRDefault="00D67D74" w:rsidP="00603D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</w:tbl>
    <w:p w:rsidR="00D67D74" w:rsidRDefault="00D67D74" w:rsidP="00E72E91">
      <w:pPr>
        <w:jc w:val="center"/>
        <w:rPr>
          <w:rFonts w:ascii="Times New Roman" w:hAnsi="Times New Roman"/>
          <w:sz w:val="28"/>
          <w:szCs w:val="28"/>
        </w:rPr>
      </w:pPr>
    </w:p>
    <w:p w:rsidR="00D67D74" w:rsidRDefault="00D67D74" w:rsidP="00E72E91">
      <w:pPr>
        <w:jc w:val="center"/>
        <w:rPr>
          <w:rFonts w:ascii="Times New Roman" w:hAnsi="Times New Roman"/>
          <w:sz w:val="28"/>
          <w:szCs w:val="28"/>
        </w:rPr>
      </w:pPr>
    </w:p>
    <w:p w:rsidR="00D67D74" w:rsidRDefault="00D67D74" w:rsidP="00E72E91">
      <w:pPr>
        <w:jc w:val="center"/>
        <w:rPr>
          <w:rFonts w:ascii="Times New Roman" w:hAnsi="Times New Roman"/>
          <w:sz w:val="28"/>
          <w:szCs w:val="28"/>
        </w:rPr>
      </w:pPr>
    </w:p>
    <w:p w:rsidR="00D67D74" w:rsidRDefault="00D67D74" w:rsidP="00E72E91">
      <w:pPr>
        <w:jc w:val="center"/>
        <w:rPr>
          <w:rFonts w:ascii="Times New Roman" w:hAnsi="Times New Roman"/>
          <w:sz w:val="28"/>
          <w:szCs w:val="28"/>
        </w:rPr>
        <w:sectPr w:rsidR="00D67D74" w:rsidSect="00603DCB">
          <w:type w:val="continuous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67D74" w:rsidRDefault="00D67D74" w:rsidP="007268E8">
      <w:pPr>
        <w:jc w:val="right"/>
        <w:rPr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Таблица № 3</w:t>
      </w:r>
    </w:p>
    <w:p w:rsidR="00D67D74" w:rsidRPr="00AF70F6" w:rsidRDefault="00D67D74" w:rsidP="007268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70F6">
        <w:rPr>
          <w:rFonts w:ascii="Times New Roman" w:hAnsi="Times New Roman"/>
          <w:sz w:val="28"/>
          <w:szCs w:val="28"/>
        </w:rPr>
        <w:t xml:space="preserve">Объем финансовых ресурсов, </w:t>
      </w:r>
    </w:p>
    <w:p w:rsidR="00D67D74" w:rsidRPr="00AF70F6" w:rsidRDefault="00D67D74" w:rsidP="007268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70F6">
        <w:rPr>
          <w:rFonts w:ascii="Times New Roman" w:hAnsi="Times New Roman"/>
          <w:sz w:val="28"/>
          <w:szCs w:val="28"/>
        </w:rPr>
        <w:t xml:space="preserve">необходимых для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AF70F6">
        <w:rPr>
          <w:rFonts w:ascii="Times New Roman" w:hAnsi="Times New Roman"/>
          <w:sz w:val="28"/>
          <w:szCs w:val="28"/>
        </w:rPr>
        <w:t xml:space="preserve">рограммы </w:t>
      </w:r>
    </w:p>
    <w:p w:rsidR="00D67D74" w:rsidRPr="00363E7B" w:rsidRDefault="00D67D74" w:rsidP="007268E8">
      <w:pPr>
        <w:jc w:val="center"/>
        <w:rPr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60"/>
        <w:gridCol w:w="1080"/>
        <w:gridCol w:w="900"/>
        <w:gridCol w:w="1260"/>
        <w:gridCol w:w="1620"/>
      </w:tblGrid>
      <w:tr w:rsidR="00D67D74" w:rsidRPr="00EE5D7E" w:rsidTr="009D58AD">
        <w:trPr>
          <w:cantSplit/>
          <w:trHeight w:val="240"/>
        </w:trPr>
        <w:tc>
          <w:tcPr>
            <w:tcW w:w="48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7D74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и направления </w:t>
            </w:r>
          </w:p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</w:p>
        </w:tc>
        <w:tc>
          <w:tcPr>
            <w:tcW w:w="4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расходов, тыс. рублей</w:t>
            </w:r>
          </w:p>
        </w:tc>
      </w:tr>
      <w:tr w:rsidR="00D67D74" w:rsidRPr="00EE5D7E" w:rsidTr="009D58AD">
        <w:trPr>
          <w:cantSplit/>
          <w:trHeight w:val="600"/>
        </w:trPr>
        <w:tc>
          <w:tcPr>
            <w:tcW w:w="48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E925B9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</w:p>
        </w:tc>
      </w:tr>
      <w:tr w:rsidR="00D67D74" w:rsidRPr="00EE5D7E" w:rsidTr="009D58AD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67D74" w:rsidRPr="00EE5D7E" w:rsidTr="009D58AD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Всего финансовых затрат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D67D74" w:rsidRPr="00EE5D7E" w:rsidTr="009D58AD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D74" w:rsidRPr="00EE5D7E" w:rsidTr="009D58AD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D67D74" w:rsidRPr="00EE5D7E" w:rsidTr="009D58AD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условиях софинансирования)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67D74" w:rsidRPr="00EE5D7E" w:rsidTr="009D58AD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67D74" w:rsidRPr="00EE5D7E" w:rsidTr="009D58AD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67D74" w:rsidRPr="00EE5D7E" w:rsidTr="009D58AD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67D74" w:rsidRPr="00EE5D7E" w:rsidTr="009D58AD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D74" w:rsidRPr="00EE5D7E" w:rsidTr="009D58AD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67D74" w:rsidRPr="00EE5D7E" w:rsidTr="009D58AD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условиях софинансирования)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67D74" w:rsidRPr="00EE5D7E" w:rsidTr="009D58AD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67D74" w:rsidRPr="00EE5D7E" w:rsidTr="009D58AD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67D74" w:rsidRPr="00EE5D7E" w:rsidTr="009D58AD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D67D74" w:rsidRPr="00EE5D7E" w:rsidTr="009D58AD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D74" w:rsidRPr="00EE5D7E" w:rsidTr="009D58AD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бюджета города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D67D74" w:rsidRPr="00EE5D7E" w:rsidTr="009D58AD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условиях софинансирования)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67D74" w:rsidRPr="00EE5D7E" w:rsidTr="009D58AD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67D74" w:rsidRPr="00EE5D7E" w:rsidTr="009D58AD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67D74" w:rsidRDefault="00D67D74" w:rsidP="007268E8">
      <w:pPr>
        <w:rPr>
          <w:sz w:val="28"/>
          <w:szCs w:val="28"/>
        </w:rPr>
      </w:pPr>
    </w:p>
    <w:p w:rsidR="00D67D74" w:rsidRPr="00603DCB" w:rsidRDefault="00D67D74" w:rsidP="0072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7D74" w:rsidRPr="00603DCB" w:rsidRDefault="00D67D74" w:rsidP="007268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3DCB">
        <w:rPr>
          <w:rFonts w:ascii="Times New Roman" w:hAnsi="Times New Roman"/>
          <w:sz w:val="28"/>
          <w:szCs w:val="28"/>
        </w:rPr>
        <w:t xml:space="preserve">Начальник отдела по организации </w:t>
      </w:r>
    </w:p>
    <w:p w:rsidR="00D67D74" w:rsidRPr="00603DCB" w:rsidRDefault="00D67D74" w:rsidP="007268E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03DCB">
        <w:rPr>
          <w:rFonts w:ascii="Times New Roman" w:hAnsi="Times New Roman"/>
          <w:sz w:val="28"/>
          <w:szCs w:val="28"/>
        </w:rPr>
        <w:t>управления и работе с обращениями</w:t>
      </w:r>
      <w:r w:rsidRPr="00603DCB">
        <w:rPr>
          <w:rFonts w:ascii="Times New Roman" w:hAnsi="Times New Roman"/>
          <w:sz w:val="28"/>
          <w:szCs w:val="28"/>
        </w:rPr>
        <w:tab/>
      </w:r>
      <w:r w:rsidRPr="00603DCB">
        <w:rPr>
          <w:rFonts w:ascii="Times New Roman" w:hAnsi="Times New Roman"/>
          <w:sz w:val="28"/>
          <w:szCs w:val="28"/>
        </w:rPr>
        <w:tab/>
      </w:r>
      <w:r w:rsidRPr="00603DCB"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</w:rPr>
        <w:t>А</w:t>
      </w:r>
      <w:r w:rsidRPr="00603DCB">
        <w:rPr>
          <w:rFonts w:ascii="Times New Roman" w:hAnsi="Times New Roman"/>
          <w:sz w:val="28"/>
          <w:szCs w:val="28"/>
        </w:rPr>
        <w:t>.В. Инютина</w:t>
      </w:r>
    </w:p>
    <w:p w:rsidR="00D67D74" w:rsidRDefault="00D67D74" w:rsidP="0072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7D74" w:rsidRPr="0095066F" w:rsidRDefault="00D67D74" w:rsidP="0095066F">
      <w:pPr>
        <w:jc w:val="center"/>
        <w:rPr>
          <w:rFonts w:ascii="Times New Roman" w:hAnsi="Times New Roman"/>
          <w:sz w:val="28"/>
          <w:szCs w:val="28"/>
        </w:rPr>
      </w:pPr>
    </w:p>
    <w:p w:rsidR="00D67D74" w:rsidRPr="0095066F" w:rsidRDefault="00D67D74" w:rsidP="0095066F">
      <w:pPr>
        <w:jc w:val="center"/>
        <w:rPr>
          <w:rFonts w:ascii="Times New Roman" w:hAnsi="Times New Roman"/>
          <w:sz w:val="28"/>
          <w:szCs w:val="28"/>
        </w:rPr>
      </w:pPr>
    </w:p>
    <w:p w:rsidR="00D67D74" w:rsidRPr="0095066F" w:rsidRDefault="00D67D74" w:rsidP="0095066F">
      <w:pPr>
        <w:rPr>
          <w:rFonts w:ascii="Times New Roman" w:hAnsi="Times New Roman"/>
          <w:sz w:val="28"/>
          <w:szCs w:val="28"/>
        </w:rPr>
      </w:pPr>
    </w:p>
    <w:p w:rsidR="00D67D74" w:rsidRPr="0095066F" w:rsidRDefault="00D67D74" w:rsidP="00E72E91">
      <w:pPr>
        <w:jc w:val="center"/>
        <w:rPr>
          <w:rFonts w:ascii="Times New Roman" w:hAnsi="Times New Roman"/>
          <w:sz w:val="28"/>
          <w:szCs w:val="28"/>
        </w:rPr>
      </w:pPr>
    </w:p>
    <w:p w:rsidR="00D67D74" w:rsidRDefault="00D67D74" w:rsidP="00E72E91">
      <w:pPr>
        <w:jc w:val="center"/>
        <w:rPr>
          <w:rFonts w:ascii="Times New Roman" w:hAnsi="Times New Roman"/>
          <w:sz w:val="28"/>
          <w:szCs w:val="28"/>
        </w:rPr>
      </w:pPr>
    </w:p>
    <w:p w:rsidR="00D67D74" w:rsidRDefault="00D67D74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7D74" w:rsidRDefault="00D67D74"/>
    <w:sectPr w:rsidR="00D67D74" w:rsidSect="0095066F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D74" w:rsidRDefault="00D67D74" w:rsidP="00101FBD">
      <w:pPr>
        <w:spacing w:after="0" w:line="240" w:lineRule="auto"/>
      </w:pPr>
      <w:r>
        <w:separator/>
      </w:r>
    </w:p>
  </w:endnote>
  <w:endnote w:type="continuationSeparator" w:id="1">
    <w:p w:rsidR="00D67D74" w:rsidRDefault="00D67D74" w:rsidP="00101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D74" w:rsidRDefault="00D67D7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D74" w:rsidRDefault="00D67D7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D74" w:rsidRDefault="00D67D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D74" w:rsidRDefault="00D67D74" w:rsidP="00101FBD">
      <w:pPr>
        <w:spacing w:after="0" w:line="240" w:lineRule="auto"/>
      </w:pPr>
      <w:r>
        <w:separator/>
      </w:r>
    </w:p>
  </w:footnote>
  <w:footnote w:type="continuationSeparator" w:id="1">
    <w:p w:rsidR="00D67D74" w:rsidRDefault="00D67D74" w:rsidP="00101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D74" w:rsidRDefault="00D67D7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D74" w:rsidRDefault="00D67D7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D74" w:rsidRDefault="00D67D7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2658B"/>
    <w:multiLevelType w:val="hybridMultilevel"/>
    <w:tmpl w:val="B13E417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CDB7A44"/>
    <w:multiLevelType w:val="hybridMultilevel"/>
    <w:tmpl w:val="BD14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54C356F"/>
    <w:multiLevelType w:val="hybridMultilevel"/>
    <w:tmpl w:val="CA8031EC"/>
    <w:lvl w:ilvl="0" w:tplc="9EDE4EC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7A125A03"/>
    <w:multiLevelType w:val="hybridMultilevel"/>
    <w:tmpl w:val="C51419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2E91"/>
    <w:rsid w:val="000056AA"/>
    <w:rsid w:val="000069CC"/>
    <w:rsid w:val="00032198"/>
    <w:rsid w:val="00032323"/>
    <w:rsid w:val="000325F3"/>
    <w:rsid w:val="00032C16"/>
    <w:rsid w:val="00044F36"/>
    <w:rsid w:val="000629C1"/>
    <w:rsid w:val="000717D9"/>
    <w:rsid w:val="000A0FCA"/>
    <w:rsid w:val="000E54B7"/>
    <w:rsid w:val="00101FBD"/>
    <w:rsid w:val="00102B1C"/>
    <w:rsid w:val="001320C4"/>
    <w:rsid w:val="001355EE"/>
    <w:rsid w:val="001B5811"/>
    <w:rsid w:val="001E1F7A"/>
    <w:rsid w:val="002001BE"/>
    <w:rsid w:val="00211472"/>
    <w:rsid w:val="0024651A"/>
    <w:rsid w:val="0026267E"/>
    <w:rsid w:val="00291E25"/>
    <w:rsid w:val="002A25FE"/>
    <w:rsid w:val="002C5630"/>
    <w:rsid w:val="003135E5"/>
    <w:rsid w:val="003146E3"/>
    <w:rsid w:val="00327761"/>
    <w:rsid w:val="003355C3"/>
    <w:rsid w:val="003409D7"/>
    <w:rsid w:val="00363E7B"/>
    <w:rsid w:val="00364F8F"/>
    <w:rsid w:val="00384C37"/>
    <w:rsid w:val="0038621E"/>
    <w:rsid w:val="00397CD6"/>
    <w:rsid w:val="003F60DD"/>
    <w:rsid w:val="00405485"/>
    <w:rsid w:val="00406921"/>
    <w:rsid w:val="00455630"/>
    <w:rsid w:val="0046411F"/>
    <w:rsid w:val="004742FD"/>
    <w:rsid w:val="004D2347"/>
    <w:rsid w:val="00510F4F"/>
    <w:rsid w:val="00521685"/>
    <w:rsid w:val="005366EB"/>
    <w:rsid w:val="0054706A"/>
    <w:rsid w:val="00563A67"/>
    <w:rsid w:val="00594557"/>
    <w:rsid w:val="005B404F"/>
    <w:rsid w:val="005C4504"/>
    <w:rsid w:val="00603DCB"/>
    <w:rsid w:val="00606DB4"/>
    <w:rsid w:val="00607E65"/>
    <w:rsid w:val="0061422F"/>
    <w:rsid w:val="00630F1A"/>
    <w:rsid w:val="00632336"/>
    <w:rsid w:val="00644C89"/>
    <w:rsid w:val="00665C67"/>
    <w:rsid w:val="00671974"/>
    <w:rsid w:val="0067244C"/>
    <w:rsid w:val="006E28B7"/>
    <w:rsid w:val="006E52FD"/>
    <w:rsid w:val="007268E8"/>
    <w:rsid w:val="00774DF0"/>
    <w:rsid w:val="00781A71"/>
    <w:rsid w:val="0078442F"/>
    <w:rsid w:val="007908D1"/>
    <w:rsid w:val="00792971"/>
    <w:rsid w:val="007A7133"/>
    <w:rsid w:val="007B4590"/>
    <w:rsid w:val="007E3B47"/>
    <w:rsid w:val="008270CE"/>
    <w:rsid w:val="008420BF"/>
    <w:rsid w:val="008460B2"/>
    <w:rsid w:val="00860302"/>
    <w:rsid w:val="00877E82"/>
    <w:rsid w:val="008929DE"/>
    <w:rsid w:val="008F5CB4"/>
    <w:rsid w:val="00913081"/>
    <w:rsid w:val="0091436B"/>
    <w:rsid w:val="00917545"/>
    <w:rsid w:val="00946F69"/>
    <w:rsid w:val="0095066F"/>
    <w:rsid w:val="00953F3C"/>
    <w:rsid w:val="00954F88"/>
    <w:rsid w:val="00965EA4"/>
    <w:rsid w:val="009705BB"/>
    <w:rsid w:val="00994810"/>
    <w:rsid w:val="009C4BF6"/>
    <w:rsid w:val="009C6389"/>
    <w:rsid w:val="009D58AD"/>
    <w:rsid w:val="00A156C2"/>
    <w:rsid w:val="00A32A51"/>
    <w:rsid w:val="00AD4714"/>
    <w:rsid w:val="00AE7DBF"/>
    <w:rsid w:val="00AF70F6"/>
    <w:rsid w:val="00B0162B"/>
    <w:rsid w:val="00B50076"/>
    <w:rsid w:val="00B64F05"/>
    <w:rsid w:val="00B7072E"/>
    <w:rsid w:val="00BA28B0"/>
    <w:rsid w:val="00C11237"/>
    <w:rsid w:val="00C550F9"/>
    <w:rsid w:val="00C6265D"/>
    <w:rsid w:val="00CB3736"/>
    <w:rsid w:val="00D065D0"/>
    <w:rsid w:val="00D54B5C"/>
    <w:rsid w:val="00D60101"/>
    <w:rsid w:val="00D67D74"/>
    <w:rsid w:val="00D85B0B"/>
    <w:rsid w:val="00D942D2"/>
    <w:rsid w:val="00D946B7"/>
    <w:rsid w:val="00DE1AC9"/>
    <w:rsid w:val="00DE55CE"/>
    <w:rsid w:val="00E40F7F"/>
    <w:rsid w:val="00E72E91"/>
    <w:rsid w:val="00E73FBF"/>
    <w:rsid w:val="00E76260"/>
    <w:rsid w:val="00E925B9"/>
    <w:rsid w:val="00E944C7"/>
    <w:rsid w:val="00EA5EA2"/>
    <w:rsid w:val="00EB752D"/>
    <w:rsid w:val="00EE52E2"/>
    <w:rsid w:val="00EE5D7E"/>
    <w:rsid w:val="00F3355B"/>
    <w:rsid w:val="00F6633D"/>
    <w:rsid w:val="00F8441D"/>
    <w:rsid w:val="00FE0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E9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72E9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E72E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E72E9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72E9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E72E91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101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01FB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01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01FB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6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4F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770</TotalTime>
  <Pages>24</Pages>
  <Words>4444</Words>
  <Characters>25335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ptd</cp:lastModifiedBy>
  <cp:revision>37</cp:revision>
  <cp:lastPrinted>2017-09-28T06:30:00Z</cp:lastPrinted>
  <dcterms:created xsi:type="dcterms:W3CDTF">2017-07-24T07:52:00Z</dcterms:created>
  <dcterms:modified xsi:type="dcterms:W3CDTF">2017-10-03T02:21:00Z</dcterms:modified>
</cp:coreProperties>
</file>