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937" w:rsidRDefault="00957937" w:rsidP="00E0679A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6pt">
            <v:imagedata r:id="rId5" o:title="" gain="79922f" blacklevel="1966f"/>
          </v:shape>
        </w:pict>
      </w:r>
    </w:p>
    <w:p w:rsidR="00957937" w:rsidRPr="00AC35BE" w:rsidRDefault="00957937" w:rsidP="00E0679A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957937" w:rsidRPr="00AC35BE" w:rsidRDefault="00957937" w:rsidP="00E0679A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:rsidR="00957937" w:rsidRDefault="00957937" w:rsidP="00E0679A">
      <w:pPr>
        <w:jc w:val="center"/>
        <w:rPr>
          <w:rFonts w:ascii="Verdana" w:hAnsi="Verdana"/>
          <w:b/>
          <w:sz w:val="28"/>
          <w:szCs w:val="28"/>
        </w:rPr>
      </w:pPr>
    </w:p>
    <w:p w:rsidR="00957937" w:rsidRPr="00396B03" w:rsidRDefault="00957937" w:rsidP="00E0679A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:rsidR="00957937" w:rsidRPr="00FA48C5" w:rsidRDefault="00957937" w:rsidP="00E0679A">
      <w:pPr>
        <w:jc w:val="center"/>
        <w:rPr>
          <w:sz w:val="28"/>
          <w:szCs w:val="28"/>
        </w:rPr>
      </w:pPr>
      <w:r w:rsidRPr="00FA48C5">
        <w:rPr>
          <w:sz w:val="28"/>
          <w:szCs w:val="28"/>
        </w:rPr>
        <w:t>05.03.2018 № 488</w:t>
      </w:r>
    </w:p>
    <w:p w:rsidR="00957937" w:rsidRPr="00FA48C5" w:rsidRDefault="00957937" w:rsidP="00A96E25">
      <w:pPr>
        <w:rPr>
          <w:sz w:val="28"/>
          <w:szCs w:val="28"/>
        </w:rPr>
      </w:pPr>
    </w:p>
    <w:p w:rsidR="00957937" w:rsidRDefault="00957937" w:rsidP="00A96E25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957937" w:rsidRDefault="00957937" w:rsidP="00A96E25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Рубцовска Алтайского </w:t>
      </w:r>
    </w:p>
    <w:p w:rsidR="00957937" w:rsidRDefault="00957937" w:rsidP="00A96E25">
      <w:pPr>
        <w:rPr>
          <w:sz w:val="28"/>
          <w:szCs w:val="28"/>
        </w:rPr>
      </w:pPr>
      <w:r>
        <w:rPr>
          <w:sz w:val="28"/>
          <w:szCs w:val="28"/>
        </w:rPr>
        <w:t xml:space="preserve">края от 28.07.2014 № 3203 «О принятии </w:t>
      </w:r>
    </w:p>
    <w:p w:rsidR="00957937" w:rsidRDefault="00957937" w:rsidP="00A96E25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«Повышение </w:t>
      </w:r>
    </w:p>
    <w:p w:rsidR="00957937" w:rsidRDefault="00957937" w:rsidP="00A96E25">
      <w:pPr>
        <w:rPr>
          <w:sz w:val="28"/>
          <w:szCs w:val="28"/>
        </w:rPr>
      </w:pPr>
      <w:r>
        <w:rPr>
          <w:sz w:val="28"/>
          <w:szCs w:val="28"/>
        </w:rPr>
        <w:t>безопасности жизнедеятельности</w:t>
      </w:r>
    </w:p>
    <w:p w:rsidR="00957937" w:rsidRDefault="00957937" w:rsidP="00A96E25">
      <w:pPr>
        <w:rPr>
          <w:sz w:val="28"/>
          <w:szCs w:val="28"/>
        </w:rPr>
      </w:pPr>
      <w:r>
        <w:rPr>
          <w:sz w:val="28"/>
          <w:szCs w:val="28"/>
        </w:rPr>
        <w:t>населения и территории города Рубцовска»</w:t>
      </w:r>
    </w:p>
    <w:p w:rsidR="00957937" w:rsidRDefault="00957937" w:rsidP="00A96E25">
      <w:pPr>
        <w:rPr>
          <w:sz w:val="28"/>
          <w:szCs w:val="28"/>
        </w:rPr>
      </w:pPr>
      <w:r>
        <w:rPr>
          <w:sz w:val="28"/>
          <w:szCs w:val="28"/>
        </w:rPr>
        <w:t>на 2015-2019 годы»</w:t>
      </w:r>
    </w:p>
    <w:p w:rsidR="00957937" w:rsidRDefault="00957937" w:rsidP="007935FF"/>
    <w:p w:rsidR="00957937" w:rsidRDefault="00957937" w:rsidP="007935FF">
      <w:pPr>
        <w:pStyle w:val="BodyText"/>
        <w:ind w:right="0"/>
      </w:pPr>
    </w:p>
    <w:p w:rsidR="00957937" w:rsidRDefault="00957937" w:rsidP="0012303E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182CE6">
        <w:rPr>
          <w:sz w:val="28"/>
          <w:szCs w:val="28"/>
        </w:rPr>
        <w:t>решением Рубцовского городского Совета депутатов Алтайского края от 21.12.2017 № 76 «О бюджете муниципального образования город Рубцовск Алтайского края на 2018 год»</w:t>
      </w:r>
      <w:r>
        <w:rPr>
          <w:sz w:val="28"/>
          <w:szCs w:val="28"/>
        </w:rPr>
        <w:t xml:space="preserve">, руководствуясь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14.10.2016 № 4337, </w:t>
      </w:r>
      <w:r>
        <w:rPr>
          <w:bCs/>
          <w:sz w:val="28"/>
          <w:szCs w:val="28"/>
        </w:rPr>
        <w:t>ПОСТАНОВЛЯЮ:</w:t>
      </w:r>
    </w:p>
    <w:p w:rsidR="00957937" w:rsidRDefault="00957937" w:rsidP="0012303E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1. Внести </w:t>
      </w:r>
      <w:r>
        <w:rPr>
          <w:sz w:val="28"/>
          <w:szCs w:val="28"/>
        </w:rPr>
        <w:t xml:space="preserve">в постановление Администрации города Рубцовска Алтайского края от 28.07.2014 № 3203 «О принятии муниципальной программы «Повышение безопасности жизнедеятельности населения и территории города Рубцовска» на 2015-2019 годы» (с изменениями, внесенными постановлениями Администрации города Рубцовска Алтайского края от 13.02.2015 № 905, от 20.02.2016 № 845, от 14.02.2017 № 436) </w:t>
      </w:r>
      <w:r>
        <w:rPr>
          <w:bCs/>
          <w:sz w:val="28"/>
          <w:szCs w:val="28"/>
        </w:rPr>
        <w:t>следующие изменения:</w:t>
      </w:r>
    </w:p>
    <w:p w:rsidR="00957937" w:rsidRPr="00864C90" w:rsidRDefault="00957937" w:rsidP="00864C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1.1. </w:t>
      </w:r>
      <w:r>
        <w:rPr>
          <w:bCs/>
          <w:sz w:val="28"/>
          <w:szCs w:val="28"/>
        </w:rPr>
        <w:t xml:space="preserve">Раздел «Объемы финансирования Программы» Паспорта программы </w:t>
      </w:r>
      <w:r w:rsidRPr="00864C90">
        <w:rPr>
          <w:sz w:val="28"/>
          <w:szCs w:val="28"/>
        </w:rPr>
        <w:t xml:space="preserve">изложить в следующей редакции: «Объём финансирования на реализацию муниципальной программы из бюджета города Рубцовска составляет </w:t>
      </w:r>
      <w:r>
        <w:rPr>
          <w:sz w:val="28"/>
          <w:szCs w:val="28"/>
        </w:rPr>
        <w:t>17</w:t>
      </w:r>
      <w:r w:rsidRPr="00864C90">
        <w:rPr>
          <w:sz w:val="28"/>
          <w:szCs w:val="28"/>
        </w:rPr>
        <w:t>27 тыс. руб.:</w:t>
      </w:r>
    </w:p>
    <w:p w:rsidR="00957937" w:rsidRDefault="00957937" w:rsidP="007935FF">
      <w:pPr>
        <w:jc w:val="both"/>
        <w:rPr>
          <w:sz w:val="28"/>
          <w:szCs w:val="28"/>
        </w:rPr>
      </w:pPr>
      <w:r>
        <w:rPr>
          <w:sz w:val="28"/>
          <w:szCs w:val="28"/>
        </w:rPr>
        <w:t>2015 год – 394 тыс. руб.;</w:t>
      </w:r>
    </w:p>
    <w:p w:rsidR="00957937" w:rsidRDefault="00957937" w:rsidP="007935FF">
      <w:pPr>
        <w:jc w:val="both"/>
        <w:rPr>
          <w:sz w:val="28"/>
          <w:szCs w:val="28"/>
        </w:rPr>
      </w:pPr>
      <w:r>
        <w:rPr>
          <w:sz w:val="28"/>
          <w:szCs w:val="28"/>
        </w:rPr>
        <w:t>2016 год – 120 тыс. руб.;</w:t>
      </w:r>
    </w:p>
    <w:p w:rsidR="00957937" w:rsidRDefault="00957937" w:rsidP="007935FF">
      <w:pPr>
        <w:jc w:val="both"/>
        <w:rPr>
          <w:sz w:val="28"/>
          <w:szCs w:val="28"/>
        </w:rPr>
      </w:pPr>
      <w:r>
        <w:rPr>
          <w:sz w:val="28"/>
          <w:szCs w:val="28"/>
        </w:rPr>
        <w:t>2017 год – 120 тыс. руб.;</w:t>
      </w:r>
    </w:p>
    <w:p w:rsidR="00957937" w:rsidRDefault="00957937" w:rsidP="007935FF">
      <w:pPr>
        <w:jc w:val="both"/>
        <w:rPr>
          <w:sz w:val="28"/>
          <w:szCs w:val="28"/>
        </w:rPr>
      </w:pPr>
      <w:r>
        <w:rPr>
          <w:sz w:val="28"/>
          <w:szCs w:val="28"/>
        </w:rPr>
        <w:t>2018 год – 120 тыс. руб.;</w:t>
      </w:r>
    </w:p>
    <w:p w:rsidR="00957937" w:rsidRDefault="00957937" w:rsidP="007935FF">
      <w:pPr>
        <w:rPr>
          <w:sz w:val="28"/>
          <w:szCs w:val="28"/>
        </w:rPr>
      </w:pPr>
      <w:r>
        <w:rPr>
          <w:sz w:val="28"/>
          <w:szCs w:val="28"/>
        </w:rPr>
        <w:t>2019 год –  973 тыс. руб.».</w:t>
      </w:r>
    </w:p>
    <w:p w:rsidR="00957937" w:rsidRDefault="00957937" w:rsidP="001230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1.2.В разделе «Задачи Программы» Паспорта программы исключить слова «</w:t>
      </w:r>
      <w:r w:rsidRPr="00325A45">
        <w:rPr>
          <w:sz w:val="28"/>
          <w:szCs w:val="28"/>
        </w:rPr>
        <w:t>модернизация и развитие автоматизированной местной системы централизованного оповещения населения</w:t>
      </w:r>
      <w:r>
        <w:rPr>
          <w:sz w:val="28"/>
          <w:szCs w:val="28"/>
        </w:rPr>
        <w:t>;».</w:t>
      </w:r>
    </w:p>
    <w:p w:rsidR="00957937" w:rsidRDefault="00957937" w:rsidP="001230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 В разделе 2. в тексте Программы исключить в абзаце «Для достижения цели Программой решаются следующие задачи:» исключить слова «-модернизация и развитие автоматизированной местной системы централизованного оповещения населения;».</w:t>
      </w:r>
    </w:p>
    <w:p w:rsidR="00957937" w:rsidRDefault="00957937" w:rsidP="001230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1.4. В разделе 3. Программы таблицу по тексту Программы изложить в следующей редакции:</w:t>
      </w:r>
    </w:p>
    <w:p w:rsidR="00957937" w:rsidRDefault="00957937" w:rsidP="0012303E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</w:t>
      </w:r>
      <w:r>
        <w:rPr>
          <w:bCs/>
          <w:sz w:val="28"/>
          <w:szCs w:val="28"/>
        </w:rPr>
        <w:t>Перечень мероприятий Программы</w:t>
      </w:r>
    </w:p>
    <w:p w:rsidR="00957937" w:rsidRDefault="00957937" w:rsidP="0012303E">
      <w:pPr>
        <w:ind w:firstLine="708"/>
        <w:jc w:val="both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8"/>
        <w:gridCol w:w="1339"/>
        <w:gridCol w:w="718"/>
        <w:gridCol w:w="718"/>
        <w:gridCol w:w="719"/>
        <w:gridCol w:w="719"/>
        <w:gridCol w:w="719"/>
        <w:gridCol w:w="719"/>
        <w:gridCol w:w="1039"/>
        <w:gridCol w:w="980"/>
        <w:gridCol w:w="1253"/>
      </w:tblGrid>
      <w:tr w:rsidR="00957937" w:rsidTr="00E0679A">
        <w:tc>
          <w:tcPr>
            <w:tcW w:w="648" w:type="dxa"/>
            <w:vMerge w:val="restart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339" w:type="dxa"/>
            <w:vMerge w:val="restart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Наимено</w:t>
            </w:r>
            <w:r>
              <w:rPr>
                <w:sz w:val="24"/>
                <w:szCs w:val="24"/>
                <w:lang w:eastAsia="en-US"/>
              </w:rPr>
              <w:t>-</w:t>
            </w:r>
            <w:r w:rsidRPr="00782D9D">
              <w:rPr>
                <w:sz w:val="24"/>
                <w:szCs w:val="24"/>
                <w:lang w:eastAsia="en-US"/>
              </w:rPr>
              <w:t>вание мероприя</w:t>
            </w:r>
            <w:r>
              <w:rPr>
                <w:sz w:val="24"/>
                <w:szCs w:val="24"/>
                <w:lang w:eastAsia="en-US"/>
              </w:rPr>
              <w:t>-</w:t>
            </w:r>
            <w:r w:rsidRPr="00782D9D">
              <w:rPr>
                <w:sz w:val="24"/>
                <w:szCs w:val="24"/>
                <w:lang w:eastAsia="en-US"/>
              </w:rPr>
              <w:t>тий</w:t>
            </w:r>
          </w:p>
        </w:tc>
        <w:tc>
          <w:tcPr>
            <w:tcW w:w="4312" w:type="dxa"/>
            <w:gridSpan w:val="6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 xml:space="preserve">                    Сумма затрат (тыс. руб.)</w:t>
            </w:r>
          </w:p>
        </w:tc>
        <w:tc>
          <w:tcPr>
            <w:tcW w:w="1039" w:type="dxa"/>
            <w:vMerge w:val="restart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Источники финансирования</w:t>
            </w:r>
          </w:p>
        </w:tc>
        <w:tc>
          <w:tcPr>
            <w:tcW w:w="980" w:type="dxa"/>
            <w:vMerge w:val="restart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Исполнитель</w:t>
            </w:r>
          </w:p>
        </w:tc>
        <w:tc>
          <w:tcPr>
            <w:tcW w:w="1253" w:type="dxa"/>
            <w:vMerge w:val="restart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Ожидае</w:t>
            </w:r>
            <w:r>
              <w:rPr>
                <w:sz w:val="24"/>
                <w:szCs w:val="24"/>
                <w:lang w:eastAsia="en-US"/>
              </w:rPr>
              <w:t>-</w:t>
            </w:r>
            <w:r w:rsidRPr="00782D9D">
              <w:rPr>
                <w:sz w:val="24"/>
                <w:szCs w:val="24"/>
                <w:lang w:eastAsia="en-US"/>
              </w:rPr>
              <w:t>мый результат</w:t>
            </w:r>
          </w:p>
        </w:tc>
      </w:tr>
      <w:tr w:rsidR="00957937" w:rsidTr="00E0679A">
        <w:tc>
          <w:tcPr>
            <w:tcW w:w="648" w:type="dxa"/>
            <w:vMerge/>
            <w:vAlign w:val="center"/>
          </w:tcPr>
          <w:p w:rsidR="00957937" w:rsidRPr="00782D9D" w:rsidRDefault="00957937" w:rsidP="002A7E8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  <w:vMerge/>
            <w:vAlign w:val="center"/>
          </w:tcPr>
          <w:p w:rsidR="00957937" w:rsidRPr="00782D9D" w:rsidRDefault="00957937" w:rsidP="002A7E8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18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2015</w:t>
            </w:r>
          </w:p>
        </w:tc>
        <w:tc>
          <w:tcPr>
            <w:tcW w:w="718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719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719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719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719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 xml:space="preserve">Всего </w:t>
            </w:r>
          </w:p>
        </w:tc>
        <w:tc>
          <w:tcPr>
            <w:tcW w:w="1039" w:type="dxa"/>
            <w:vMerge/>
            <w:vAlign w:val="center"/>
          </w:tcPr>
          <w:p w:rsidR="00957937" w:rsidRPr="00782D9D" w:rsidRDefault="00957937" w:rsidP="002A7E8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80" w:type="dxa"/>
            <w:vMerge/>
            <w:vAlign w:val="center"/>
          </w:tcPr>
          <w:p w:rsidR="00957937" w:rsidRPr="00782D9D" w:rsidRDefault="00957937" w:rsidP="002A7E8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53" w:type="dxa"/>
            <w:vMerge/>
            <w:vAlign w:val="center"/>
          </w:tcPr>
          <w:p w:rsidR="00957937" w:rsidRPr="00782D9D" w:rsidRDefault="00957937" w:rsidP="002A7E8D">
            <w:pPr>
              <w:rPr>
                <w:sz w:val="24"/>
                <w:szCs w:val="24"/>
                <w:lang w:eastAsia="en-US"/>
              </w:rPr>
            </w:pPr>
          </w:p>
        </w:tc>
      </w:tr>
      <w:tr w:rsidR="00957937" w:rsidTr="00E0679A">
        <w:tc>
          <w:tcPr>
            <w:tcW w:w="648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39" w:type="dxa"/>
          </w:tcPr>
          <w:p w:rsidR="00957937" w:rsidRPr="00782D9D" w:rsidRDefault="00957937" w:rsidP="00782D9D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18" w:type="dxa"/>
          </w:tcPr>
          <w:p w:rsidR="00957937" w:rsidRPr="00782D9D" w:rsidRDefault="00957937" w:rsidP="00782D9D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18" w:type="dxa"/>
          </w:tcPr>
          <w:p w:rsidR="00957937" w:rsidRPr="00782D9D" w:rsidRDefault="00957937" w:rsidP="00782D9D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19" w:type="dxa"/>
          </w:tcPr>
          <w:p w:rsidR="00957937" w:rsidRPr="00782D9D" w:rsidRDefault="00957937" w:rsidP="00782D9D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19" w:type="dxa"/>
          </w:tcPr>
          <w:p w:rsidR="00957937" w:rsidRPr="00782D9D" w:rsidRDefault="00957937" w:rsidP="00782D9D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19" w:type="dxa"/>
          </w:tcPr>
          <w:p w:rsidR="00957937" w:rsidRPr="00782D9D" w:rsidRDefault="00957937" w:rsidP="00782D9D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19" w:type="dxa"/>
          </w:tcPr>
          <w:p w:rsidR="00957937" w:rsidRPr="00782D9D" w:rsidRDefault="00957937" w:rsidP="00782D9D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39" w:type="dxa"/>
          </w:tcPr>
          <w:p w:rsidR="00957937" w:rsidRPr="00782D9D" w:rsidRDefault="00957937" w:rsidP="00782D9D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80" w:type="dxa"/>
          </w:tcPr>
          <w:p w:rsidR="00957937" w:rsidRPr="00782D9D" w:rsidRDefault="00957937" w:rsidP="00782D9D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53" w:type="dxa"/>
          </w:tcPr>
          <w:p w:rsidR="00957937" w:rsidRPr="00782D9D" w:rsidRDefault="00957937" w:rsidP="00782D9D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11</w:t>
            </w:r>
          </w:p>
        </w:tc>
      </w:tr>
      <w:tr w:rsidR="00957937" w:rsidTr="00782D9D">
        <w:tc>
          <w:tcPr>
            <w:tcW w:w="9571" w:type="dxa"/>
            <w:gridSpan w:val="11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smartTag w:uri="urn:schemas-microsoft-com:office:smarttags" w:element="place">
              <w:r w:rsidRPr="00782D9D">
                <w:rPr>
                  <w:sz w:val="24"/>
                  <w:szCs w:val="24"/>
                  <w:lang w:val="en-US" w:eastAsia="en-US"/>
                </w:rPr>
                <w:t>I</w:t>
              </w:r>
              <w:r w:rsidRPr="00782D9D">
                <w:rPr>
                  <w:sz w:val="24"/>
                  <w:szCs w:val="24"/>
                  <w:lang w:eastAsia="en-US"/>
                </w:rPr>
                <w:t>.</w:t>
              </w:r>
            </w:smartTag>
            <w:r w:rsidRPr="00782D9D">
              <w:rPr>
                <w:sz w:val="24"/>
                <w:szCs w:val="24"/>
                <w:lang w:eastAsia="en-US"/>
              </w:rPr>
              <w:t xml:space="preserve"> Повышение уровня защиты населения и территории города от чрезвычайных ситуаций, угроз военного и мирного времени</w:t>
            </w:r>
          </w:p>
        </w:tc>
      </w:tr>
      <w:tr w:rsidR="00957937" w:rsidTr="00782D9D">
        <w:tc>
          <w:tcPr>
            <w:tcW w:w="9571" w:type="dxa"/>
            <w:gridSpan w:val="11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1.Поддержание в состоянии постоянной готовности объектов гражданской обороны города</w:t>
            </w:r>
          </w:p>
        </w:tc>
      </w:tr>
      <w:tr w:rsidR="00957937" w:rsidTr="00E0679A">
        <w:tc>
          <w:tcPr>
            <w:tcW w:w="648" w:type="dxa"/>
          </w:tcPr>
          <w:p w:rsidR="00957937" w:rsidRPr="00782D9D" w:rsidRDefault="00957937" w:rsidP="00E0679A">
            <w:pPr>
              <w:ind w:left="-180" w:firstLine="180"/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1.1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39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Приобре</w:t>
            </w:r>
            <w:r>
              <w:rPr>
                <w:sz w:val="24"/>
                <w:szCs w:val="24"/>
                <w:lang w:eastAsia="en-US"/>
              </w:rPr>
              <w:t>-</w:t>
            </w:r>
            <w:r w:rsidRPr="00782D9D">
              <w:rPr>
                <w:sz w:val="24"/>
                <w:szCs w:val="24"/>
                <w:lang w:eastAsia="en-US"/>
              </w:rPr>
              <w:t>тение техничес</w:t>
            </w:r>
            <w:r>
              <w:rPr>
                <w:sz w:val="24"/>
                <w:szCs w:val="24"/>
                <w:lang w:eastAsia="en-US"/>
              </w:rPr>
              <w:t>-</w:t>
            </w:r>
            <w:r w:rsidRPr="00782D9D">
              <w:rPr>
                <w:sz w:val="24"/>
                <w:szCs w:val="24"/>
                <w:lang w:eastAsia="en-US"/>
              </w:rPr>
              <w:t>ких средств защищен</w:t>
            </w:r>
            <w:r>
              <w:rPr>
                <w:sz w:val="24"/>
                <w:szCs w:val="24"/>
                <w:lang w:eastAsia="en-US"/>
              </w:rPr>
              <w:t>-</w:t>
            </w:r>
            <w:r w:rsidRPr="00782D9D">
              <w:rPr>
                <w:sz w:val="24"/>
                <w:szCs w:val="24"/>
                <w:lang w:eastAsia="en-US"/>
              </w:rPr>
              <w:t>ного пункта управле</w:t>
            </w:r>
            <w:r>
              <w:rPr>
                <w:sz w:val="24"/>
                <w:szCs w:val="24"/>
                <w:lang w:eastAsia="en-US"/>
              </w:rPr>
              <w:t>-</w:t>
            </w:r>
            <w:r w:rsidRPr="00782D9D">
              <w:rPr>
                <w:sz w:val="24"/>
                <w:szCs w:val="24"/>
                <w:lang w:eastAsia="en-US"/>
              </w:rPr>
              <w:t>ния</w:t>
            </w:r>
          </w:p>
        </w:tc>
        <w:tc>
          <w:tcPr>
            <w:tcW w:w="718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18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19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19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19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719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039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Бюджет города</w:t>
            </w:r>
          </w:p>
        </w:tc>
        <w:tc>
          <w:tcPr>
            <w:tcW w:w="980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МКУ «Управление по делам ГОЧС г. Рубцовска»</w:t>
            </w: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3" w:type="dxa"/>
          </w:tcPr>
          <w:p w:rsidR="00957937" w:rsidRPr="00782D9D" w:rsidRDefault="00957937" w:rsidP="00F51C2B">
            <w:pPr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Повыше</w:t>
            </w:r>
            <w:r>
              <w:rPr>
                <w:sz w:val="24"/>
                <w:szCs w:val="24"/>
                <w:lang w:eastAsia="en-US"/>
              </w:rPr>
              <w:t>-</w:t>
            </w:r>
            <w:r w:rsidRPr="00782D9D">
              <w:rPr>
                <w:sz w:val="24"/>
                <w:szCs w:val="24"/>
                <w:lang w:eastAsia="en-US"/>
              </w:rPr>
              <w:t>ние готовно</w:t>
            </w:r>
            <w:r>
              <w:rPr>
                <w:sz w:val="24"/>
                <w:szCs w:val="24"/>
                <w:lang w:eastAsia="en-US"/>
              </w:rPr>
              <w:t>-</w:t>
            </w:r>
            <w:r w:rsidRPr="00782D9D">
              <w:rPr>
                <w:sz w:val="24"/>
                <w:szCs w:val="24"/>
                <w:lang w:eastAsia="en-US"/>
              </w:rPr>
              <w:t>сти Рубцовс</w:t>
            </w:r>
            <w:r>
              <w:rPr>
                <w:sz w:val="24"/>
                <w:szCs w:val="24"/>
                <w:lang w:eastAsia="en-US"/>
              </w:rPr>
              <w:t>-</w:t>
            </w:r>
            <w:r w:rsidRPr="00782D9D">
              <w:rPr>
                <w:sz w:val="24"/>
                <w:szCs w:val="24"/>
                <w:lang w:eastAsia="en-US"/>
              </w:rPr>
              <w:t>кого городско</w:t>
            </w:r>
            <w:r>
              <w:rPr>
                <w:sz w:val="24"/>
                <w:szCs w:val="24"/>
                <w:lang w:eastAsia="en-US"/>
              </w:rPr>
              <w:t>-</w:t>
            </w:r>
            <w:r w:rsidRPr="00782D9D">
              <w:rPr>
                <w:sz w:val="24"/>
                <w:szCs w:val="24"/>
                <w:lang w:eastAsia="en-US"/>
              </w:rPr>
              <w:t>го звена РСЧС и граждан</w:t>
            </w:r>
            <w:r>
              <w:rPr>
                <w:sz w:val="24"/>
                <w:szCs w:val="24"/>
                <w:lang w:eastAsia="en-US"/>
              </w:rPr>
              <w:t>-</w:t>
            </w:r>
            <w:r w:rsidRPr="00782D9D">
              <w:rPr>
                <w:sz w:val="24"/>
                <w:szCs w:val="24"/>
                <w:lang w:eastAsia="en-US"/>
              </w:rPr>
              <w:t>ской обороны к защите населе</w:t>
            </w:r>
            <w:r>
              <w:rPr>
                <w:sz w:val="24"/>
                <w:szCs w:val="24"/>
                <w:lang w:eastAsia="en-US"/>
              </w:rPr>
              <w:t>-</w:t>
            </w:r>
            <w:r w:rsidRPr="00782D9D">
              <w:rPr>
                <w:sz w:val="24"/>
                <w:szCs w:val="24"/>
                <w:lang w:eastAsia="en-US"/>
              </w:rPr>
              <w:t>ния и террито</w:t>
            </w:r>
            <w:r>
              <w:rPr>
                <w:sz w:val="24"/>
                <w:szCs w:val="24"/>
                <w:lang w:eastAsia="en-US"/>
              </w:rPr>
              <w:t>-</w:t>
            </w:r>
            <w:r w:rsidRPr="00782D9D">
              <w:rPr>
                <w:sz w:val="24"/>
                <w:szCs w:val="24"/>
                <w:lang w:eastAsia="en-US"/>
              </w:rPr>
              <w:t>рии города</w:t>
            </w:r>
          </w:p>
        </w:tc>
      </w:tr>
      <w:tr w:rsidR="00957937" w:rsidTr="00E0679A">
        <w:tc>
          <w:tcPr>
            <w:tcW w:w="648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 xml:space="preserve">Итого </w:t>
            </w:r>
          </w:p>
        </w:tc>
        <w:tc>
          <w:tcPr>
            <w:tcW w:w="718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18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19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19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19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719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039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Бюджет города</w:t>
            </w:r>
          </w:p>
        </w:tc>
        <w:tc>
          <w:tcPr>
            <w:tcW w:w="980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3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957937" w:rsidTr="00782D9D">
        <w:tc>
          <w:tcPr>
            <w:tcW w:w="9571" w:type="dxa"/>
            <w:gridSpan w:val="11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2.Развитие системы информационного обеспечения управления рисками</w:t>
            </w:r>
          </w:p>
        </w:tc>
      </w:tr>
      <w:tr w:rsidR="00957937" w:rsidTr="00E0679A">
        <w:tc>
          <w:tcPr>
            <w:tcW w:w="648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2.1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39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Приобретение технических средств оснащения единой дежурно-диспетчерской службы</w:t>
            </w:r>
          </w:p>
        </w:tc>
        <w:tc>
          <w:tcPr>
            <w:tcW w:w="718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18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19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19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19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719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039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Бюджет города</w:t>
            </w:r>
          </w:p>
        </w:tc>
        <w:tc>
          <w:tcPr>
            <w:tcW w:w="980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МКУ «Управление по делам ГОЧС г. Рубцовска»</w:t>
            </w: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3" w:type="dxa"/>
          </w:tcPr>
          <w:p w:rsidR="00957937" w:rsidRPr="00782D9D" w:rsidRDefault="00957937" w:rsidP="00F51C2B">
            <w:pPr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Сокраще</w:t>
            </w:r>
            <w:r>
              <w:rPr>
                <w:sz w:val="24"/>
                <w:szCs w:val="24"/>
                <w:lang w:eastAsia="en-US"/>
              </w:rPr>
              <w:t>-</w:t>
            </w:r>
            <w:r w:rsidRPr="00782D9D">
              <w:rPr>
                <w:sz w:val="24"/>
                <w:szCs w:val="24"/>
                <w:lang w:eastAsia="en-US"/>
              </w:rPr>
              <w:t>ние сроков доведе</w:t>
            </w:r>
            <w:r>
              <w:rPr>
                <w:sz w:val="24"/>
                <w:szCs w:val="24"/>
                <w:lang w:eastAsia="en-US"/>
              </w:rPr>
              <w:t>-</w:t>
            </w:r>
            <w:r w:rsidRPr="00782D9D">
              <w:rPr>
                <w:sz w:val="24"/>
                <w:szCs w:val="24"/>
                <w:lang w:eastAsia="en-US"/>
              </w:rPr>
              <w:t>ния информации до населе</w:t>
            </w:r>
            <w:r>
              <w:rPr>
                <w:sz w:val="24"/>
                <w:szCs w:val="24"/>
                <w:lang w:eastAsia="en-US"/>
              </w:rPr>
              <w:t>-</w:t>
            </w:r>
            <w:r w:rsidRPr="00782D9D">
              <w:rPr>
                <w:sz w:val="24"/>
                <w:szCs w:val="24"/>
                <w:lang w:eastAsia="en-US"/>
              </w:rPr>
              <w:t>ния и организа</w:t>
            </w:r>
            <w:r>
              <w:rPr>
                <w:sz w:val="24"/>
                <w:szCs w:val="24"/>
                <w:lang w:eastAsia="en-US"/>
              </w:rPr>
              <w:t>-</w:t>
            </w:r>
            <w:r w:rsidRPr="00782D9D">
              <w:rPr>
                <w:sz w:val="24"/>
                <w:szCs w:val="24"/>
                <w:lang w:eastAsia="en-US"/>
              </w:rPr>
              <w:t>ций о прогнозируемых чрезвычайных ситуа</w:t>
            </w:r>
            <w:r>
              <w:rPr>
                <w:sz w:val="24"/>
                <w:szCs w:val="24"/>
                <w:lang w:eastAsia="en-US"/>
              </w:rPr>
              <w:t>-</w:t>
            </w:r>
            <w:r w:rsidRPr="00782D9D">
              <w:rPr>
                <w:sz w:val="24"/>
                <w:szCs w:val="24"/>
                <w:lang w:eastAsia="en-US"/>
              </w:rPr>
              <w:t>циях</w:t>
            </w:r>
          </w:p>
        </w:tc>
      </w:tr>
      <w:tr w:rsidR="00957937" w:rsidTr="00E0679A">
        <w:tc>
          <w:tcPr>
            <w:tcW w:w="648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 xml:space="preserve">Итого </w:t>
            </w:r>
          </w:p>
        </w:tc>
        <w:tc>
          <w:tcPr>
            <w:tcW w:w="718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18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19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19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19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719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039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Бюджет города</w:t>
            </w:r>
          </w:p>
        </w:tc>
        <w:tc>
          <w:tcPr>
            <w:tcW w:w="980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3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957937" w:rsidTr="00782D9D">
        <w:tc>
          <w:tcPr>
            <w:tcW w:w="9571" w:type="dxa"/>
            <w:gridSpan w:val="11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3. Создание и содержание в целях предупреждения и ликвидации чрезвычайных ситуаций запасов материально-технических средств</w:t>
            </w:r>
          </w:p>
        </w:tc>
      </w:tr>
      <w:tr w:rsidR="00957937" w:rsidTr="00E0679A">
        <w:tc>
          <w:tcPr>
            <w:tcW w:w="648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3.1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39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Приобретение материальных ресурсов для создания резервов:</w:t>
            </w: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8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18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19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19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9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283</w:t>
            </w: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183</w:t>
            </w: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19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283</w:t>
            </w: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183</w:t>
            </w: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39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Бюджет города</w:t>
            </w:r>
          </w:p>
        </w:tc>
        <w:tc>
          <w:tcPr>
            <w:tcW w:w="980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МКУ «Управление по делам ГОЧС г. Рубцовска»</w:t>
            </w: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МКУ «Управление капитального строительства»</w:t>
            </w:r>
          </w:p>
        </w:tc>
        <w:tc>
          <w:tcPr>
            <w:tcW w:w="1253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Создание запасов матери</w:t>
            </w:r>
            <w:r>
              <w:rPr>
                <w:sz w:val="24"/>
                <w:szCs w:val="24"/>
                <w:lang w:eastAsia="en-US"/>
              </w:rPr>
              <w:t>-</w:t>
            </w:r>
            <w:r w:rsidRPr="00782D9D">
              <w:rPr>
                <w:sz w:val="24"/>
                <w:szCs w:val="24"/>
                <w:lang w:eastAsia="en-US"/>
              </w:rPr>
              <w:t>альных резервов позволят в кратчай</w:t>
            </w:r>
            <w:r>
              <w:rPr>
                <w:sz w:val="24"/>
                <w:szCs w:val="24"/>
                <w:lang w:eastAsia="en-US"/>
              </w:rPr>
              <w:t>-</w:t>
            </w:r>
            <w:r w:rsidRPr="00782D9D">
              <w:rPr>
                <w:sz w:val="24"/>
                <w:szCs w:val="24"/>
                <w:lang w:eastAsia="en-US"/>
              </w:rPr>
              <w:t>шие сроки провести работы по ликвида</w:t>
            </w:r>
            <w:r>
              <w:rPr>
                <w:sz w:val="24"/>
                <w:szCs w:val="24"/>
                <w:lang w:eastAsia="en-US"/>
              </w:rPr>
              <w:t>-</w:t>
            </w:r>
            <w:r w:rsidRPr="00782D9D">
              <w:rPr>
                <w:sz w:val="24"/>
                <w:szCs w:val="24"/>
                <w:lang w:eastAsia="en-US"/>
              </w:rPr>
              <w:t>ции последст</w:t>
            </w:r>
            <w:r>
              <w:rPr>
                <w:sz w:val="24"/>
                <w:szCs w:val="24"/>
                <w:lang w:eastAsia="en-US"/>
              </w:rPr>
              <w:t>-</w:t>
            </w:r>
            <w:r w:rsidRPr="00782D9D">
              <w:rPr>
                <w:sz w:val="24"/>
                <w:szCs w:val="24"/>
                <w:lang w:eastAsia="en-US"/>
              </w:rPr>
              <w:t>вий аварий</w:t>
            </w:r>
            <w:r>
              <w:rPr>
                <w:sz w:val="24"/>
                <w:szCs w:val="24"/>
                <w:lang w:eastAsia="en-US"/>
              </w:rPr>
              <w:t>-</w:t>
            </w:r>
            <w:r w:rsidRPr="00782D9D">
              <w:rPr>
                <w:sz w:val="24"/>
                <w:szCs w:val="24"/>
                <w:lang w:eastAsia="en-US"/>
              </w:rPr>
              <w:t>ных и чрезвы</w:t>
            </w:r>
            <w:r>
              <w:rPr>
                <w:sz w:val="24"/>
                <w:szCs w:val="24"/>
                <w:lang w:eastAsia="en-US"/>
              </w:rPr>
              <w:t>-</w:t>
            </w:r>
            <w:r w:rsidRPr="00782D9D">
              <w:rPr>
                <w:sz w:val="24"/>
                <w:szCs w:val="24"/>
                <w:lang w:eastAsia="en-US"/>
              </w:rPr>
              <w:t>чайных ситуаций природ</w:t>
            </w:r>
            <w:r>
              <w:rPr>
                <w:sz w:val="24"/>
                <w:szCs w:val="24"/>
                <w:lang w:eastAsia="en-US"/>
              </w:rPr>
              <w:t>-</w:t>
            </w:r>
            <w:r w:rsidRPr="00782D9D">
              <w:rPr>
                <w:sz w:val="24"/>
                <w:szCs w:val="24"/>
                <w:lang w:eastAsia="en-US"/>
              </w:rPr>
              <w:t>ного и техноген</w:t>
            </w:r>
            <w:r>
              <w:rPr>
                <w:sz w:val="24"/>
                <w:szCs w:val="24"/>
                <w:lang w:eastAsia="en-US"/>
              </w:rPr>
              <w:t>-</w:t>
            </w:r>
            <w:r w:rsidRPr="00782D9D">
              <w:rPr>
                <w:sz w:val="24"/>
                <w:szCs w:val="24"/>
                <w:lang w:eastAsia="en-US"/>
              </w:rPr>
              <w:t>ного характера</w:t>
            </w:r>
          </w:p>
        </w:tc>
      </w:tr>
      <w:tr w:rsidR="00957937" w:rsidTr="00E0679A">
        <w:tc>
          <w:tcPr>
            <w:tcW w:w="648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3.2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39" w:type="dxa"/>
          </w:tcPr>
          <w:p w:rsidR="00957937" w:rsidRPr="00782D9D" w:rsidRDefault="00957937" w:rsidP="00F51C2B">
            <w:pPr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Приобретение пер</w:t>
            </w:r>
            <w:r>
              <w:rPr>
                <w:sz w:val="24"/>
                <w:szCs w:val="24"/>
                <w:lang w:eastAsia="en-US"/>
              </w:rPr>
              <w:t>-</w:t>
            </w:r>
            <w:r w:rsidRPr="00782D9D">
              <w:rPr>
                <w:sz w:val="24"/>
                <w:szCs w:val="24"/>
                <w:lang w:eastAsia="en-US"/>
              </w:rPr>
              <w:t>вичных средств спасения, спецодеж</w:t>
            </w:r>
            <w:r>
              <w:rPr>
                <w:sz w:val="24"/>
                <w:szCs w:val="24"/>
                <w:lang w:eastAsia="en-US"/>
              </w:rPr>
              <w:t>-</w:t>
            </w:r>
            <w:r w:rsidRPr="00782D9D">
              <w:rPr>
                <w:sz w:val="24"/>
                <w:szCs w:val="24"/>
                <w:lang w:eastAsia="en-US"/>
              </w:rPr>
              <w:t>ды, снаря</w:t>
            </w:r>
            <w:r>
              <w:rPr>
                <w:sz w:val="24"/>
                <w:szCs w:val="24"/>
                <w:lang w:eastAsia="en-US"/>
              </w:rPr>
              <w:t>-</w:t>
            </w:r>
            <w:r w:rsidRPr="00782D9D">
              <w:rPr>
                <w:sz w:val="24"/>
                <w:szCs w:val="24"/>
                <w:lang w:eastAsia="en-US"/>
              </w:rPr>
              <w:t>жения для необходи</w:t>
            </w:r>
            <w:r>
              <w:rPr>
                <w:sz w:val="24"/>
                <w:szCs w:val="24"/>
                <w:lang w:eastAsia="en-US"/>
              </w:rPr>
              <w:t>-</w:t>
            </w:r>
            <w:r w:rsidRPr="00782D9D">
              <w:rPr>
                <w:sz w:val="24"/>
                <w:szCs w:val="24"/>
                <w:lang w:eastAsia="en-US"/>
              </w:rPr>
              <w:t>мых условий работы спасателей при аварийно-восстано</w:t>
            </w:r>
            <w:r>
              <w:rPr>
                <w:sz w:val="24"/>
                <w:szCs w:val="24"/>
                <w:lang w:eastAsia="en-US"/>
              </w:rPr>
              <w:t>-</w:t>
            </w:r>
            <w:r w:rsidRPr="00782D9D">
              <w:rPr>
                <w:sz w:val="24"/>
                <w:szCs w:val="24"/>
                <w:lang w:eastAsia="en-US"/>
              </w:rPr>
              <w:t>вительных работах</w:t>
            </w:r>
          </w:p>
        </w:tc>
        <w:tc>
          <w:tcPr>
            <w:tcW w:w="718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18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19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19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19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19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39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Бюджет города</w:t>
            </w:r>
          </w:p>
        </w:tc>
        <w:tc>
          <w:tcPr>
            <w:tcW w:w="980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МКУ «Управление по делам ГОЧС г. Рубцовска»</w:t>
            </w: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3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Обеспечение необходимыми средствами при аварийно-восстановительных работах</w:t>
            </w:r>
          </w:p>
        </w:tc>
      </w:tr>
      <w:tr w:rsidR="00957937" w:rsidTr="00E0679A">
        <w:tc>
          <w:tcPr>
            <w:tcW w:w="648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 xml:space="preserve">Итого </w:t>
            </w:r>
          </w:p>
        </w:tc>
        <w:tc>
          <w:tcPr>
            <w:tcW w:w="718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18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19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19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19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383</w:t>
            </w:r>
          </w:p>
        </w:tc>
        <w:tc>
          <w:tcPr>
            <w:tcW w:w="719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383</w:t>
            </w:r>
          </w:p>
        </w:tc>
        <w:tc>
          <w:tcPr>
            <w:tcW w:w="1039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Бюджет города</w:t>
            </w:r>
          </w:p>
        </w:tc>
        <w:tc>
          <w:tcPr>
            <w:tcW w:w="980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3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957937" w:rsidTr="00782D9D">
        <w:tc>
          <w:tcPr>
            <w:tcW w:w="9571" w:type="dxa"/>
            <w:gridSpan w:val="11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4. Решение комплекса мероприятий, направленных на пожарную безопасность</w:t>
            </w:r>
          </w:p>
        </w:tc>
      </w:tr>
      <w:tr w:rsidR="00957937" w:rsidTr="00E0679A">
        <w:tc>
          <w:tcPr>
            <w:tcW w:w="648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4.1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39" w:type="dxa"/>
          </w:tcPr>
          <w:p w:rsidR="00957937" w:rsidRPr="00782D9D" w:rsidRDefault="00957937" w:rsidP="00F51C2B">
            <w:pPr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Приведе</w:t>
            </w:r>
            <w:r>
              <w:rPr>
                <w:sz w:val="24"/>
                <w:szCs w:val="24"/>
                <w:lang w:eastAsia="en-US"/>
              </w:rPr>
              <w:t>-</w:t>
            </w:r>
            <w:r w:rsidRPr="00782D9D">
              <w:rPr>
                <w:sz w:val="24"/>
                <w:szCs w:val="24"/>
                <w:lang w:eastAsia="en-US"/>
              </w:rPr>
              <w:t>ние в рабочее состояние неисправ</w:t>
            </w:r>
            <w:r>
              <w:rPr>
                <w:sz w:val="24"/>
                <w:szCs w:val="24"/>
                <w:lang w:eastAsia="en-US"/>
              </w:rPr>
              <w:t>-</w:t>
            </w:r>
            <w:r w:rsidRPr="00782D9D">
              <w:rPr>
                <w:sz w:val="24"/>
                <w:szCs w:val="24"/>
                <w:lang w:eastAsia="en-US"/>
              </w:rPr>
              <w:t>ных пожарных гидрантов и пожар</w:t>
            </w:r>
            <w:r>
              <w:rPr>
                <w:sz w:val="24"/>
                <w:szCs w:val="24"/>
                <w:lang w:eastAsia="en-US"/>
              </w:rPr>
              <w:t>-</w:t>
            </w:r>
            <w:r w:rsidRPr="00782D9D">
              <w:rPr>
                <w:sz w:val="24"/>
                <w:szCs w:val="24"/>
                <w:lang w:eastAsia="en-US"/>
              </w:rPr>
              <w:t>ных водоемов</w:t>
            </w:r>
          </w:p>
        </w:tc>
        <w:tc>
          <w:tcPr>
            <w:tcW w:w="718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394</w:t>
            </w:r>
          </w:p>
        </w:tc>
        <w:tc>
          <w:tcPr>
            <w:tcW w:w="718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719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19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19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390</w:t>
            </w:r>
          </w:p>
        </w:tc>
        <w:tc>
          <w:tcPr>
            <w:tcW w:w="719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1104</w:t>
            </w:r>
          </w:p>
        </w:tc>
        <w:tc>
          <w:tcPr>
            <w:tcW w:w="1039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Бюджет города</w:t>
            </w:r>
          </w:p>
        </w:tc>
        <w:tc>
          <w:tcPr>
            <w:tcW w:w="980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МКУ «Управление по делам ГОЧС г. Рубцов</w:t>
            </w:r>
            <w:r>
              <w:rPr>
                <w:sz w:val="24"/>
                <w:szCs w:val="24"/>
                <w:lang w:eastAsia="en-US"/>
              </w:rPr>
              <w:t>-</w:t>
            </w:r>
            <w:r w:rsidRPr="00782D9D">
              <w:rPr>
                <w:sz w:val="24"/>
                <w:szCs w:val="24"/>
                <w:lang w:eastAsia="en-US"/>
              </w:rPr>
              <w:t>ска»</w:t>
            </w:r>
          </w:p>
        </w:tc>
        <w:tc>
          <w:tcPr>
            <w:tcW w:w="1253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Улучше</w:t>
            </w:r>
            <w:r>
              <w:rPr>
                <w:sz w:val="24"/>
                <w:szCs w:val="24"/>
                <w:lang w:eastAsia="en-US"/>
              </w:rPr>
              <w:t>-</w:t>
            </w:r>
            <w:r w:rsidRPr="00782D9D">
              <w:rPr>
                <w:sz w:val="24"/>
                <w:szCs w:val="24"/>
                <w:lang w:eastAsia="en-US"/>
              </w:rPr>
              <w:t>ние противо</w:t>
            </w:r>
            <w:r>
              <w:rPr>
                <w:sz w:val="24"/>
                <w:szCs w:val="24"/>
                <w:lang w:eastAsia="en-US"/>
              </w:rPr>
              <w:t>-</w:t>
            </w:r>
            <w:r w:rsidRPr="00782D9D">
              <w:rPr>
                <w:sz w:val="24"/>
                <w:szCs w:val="24"/>
                <w:lang w:eastAsia="en-US"/>
              </w:rPr>
              <w:t>пожарно</w:t>
            </w:r>
            <w:r>
              <w:rPr>
                <w:sz w:val="24"/>
                <w:szCs w:val="24"/>
                <w:lang w:eastAsia="en-US"/>
              </w:rPr>
              <w:t>-</w:t>
            </w:r>
            <w:r w:rsidRPr="00782D9D">
              <w:rPr>
                <w:sz w:val="24"/>
                <w:szCs w:val="24"/>
                <w:lang w:eastAsia="en-US"/>
              </w:rPr>
              <w:t>го водоснаб</w:t>
            </w:r>
            <w:r>
              <w:rPr>
                <w:sz w:val="24"/>
                <w:szCs w:val="24"/>
                <w:lang w:eastAsia="en-US"/>
              </w:rPr>
              <w:t>-</w:t>
            </w:r>
            <w:r w:rsidRPr="00782D9D">
              <w:rPr>
                <w:sz w:val="24"/>
                <w:szCs w:val="24"/>
                <w:lang w:eastAsia="en-US"/>
              </w:rPr>
              <w:t>жения</w:t>
            </w:r>
          </w:p>
        </w:tc>
      </w:tr>
      <w:tr w:rsidR="00957937" w:rsidTr="00E0679A">
        <w:tc>
          <w:tcPr>
            <w:tcW w:w="648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4.2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39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Испыта</w:t>
            </w:r>
            <w:r>
              <w:rPr>
                <w:sz w:val="24"/>
                <w:szCs w:val="24"/>
                <w:lang w:eastAsia="en-US"/>
              </w:rPr>
              <w:t>-</w:t>
            </w:r>
            <w:r w:rsidRPr="00782D9D">
              <w:rPr>
                <w:sz w:val="24"/>
                <w:szCs w:val="24"/>
                <w:lang w:eastAsia="en-US"/>
              </w:rPr>
              <w:t>ние действую</w:t>
            </w:r>
            <w:r>
              <w:rPr>
                <w:sz w:val="24"/>
                <w:szCs w:val="24"/>
                <w:lang w:eastAsia="en-US"/>
              </w:rPr>
              <w:t>-</w:t>
            </w:r>
            <w:r w:rsidRPr="00782D9D">
              <w:rPr>
                <w:sz w:val="24"/>
                <w:szCs w:val="24"/>
                <w:lang w:eastAsia="en-US"/>
              </w:rPr>
              <w:t>щих пожарных гидрантов на водо</w:t>
            </w:r>
            <w:r>
              <w:rPr>
                <w:sz w:val="24"/>
                <w:szCs w:val="24"/>
                <w:lang w:eastAsia="en-US"/>
              </w:rPr>
              <w:t>-</w:t>
            </w:r>
            <w:r w:rsidRPr="00782D9D">
              <w:rPr>
                <w:sz w:val="24"/>
                <w:szCs w:val="24"/>
                <w:lang w:eastAsia="en-US"/>
              </w:rPr>
              <w:t>отдачу</w:t>
            </w:r>
          </w:p>
        </w:tc>
        <w:tc>
          <w:tcPr>
            <w:tcW w:w="718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18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19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19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19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19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039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Бюджет города</w:t>
            </w:r>
          </w:p>
        </w:tc>
        <w:tc>
          <w:tcPr>
            <w:tcW w:w="980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МКУ «Управление по делам ГОЧС г.Руб</w:t>
            </w:r>
            <w:r>
              <w:rPr>
                <w:sz w:val="24"/>
                <w:szCs w:val="24"/>
                <w:lang w:eastAsia="en-US"/>
              </w:rPr>
              <w:t>-</w:t>
            </w:r>
            <w:r w:rsidRPr="00782D9D">
              <w:rPr>
                <w:sz w:val="24"/>
                <w:szCs w:val="24"/>
                <w:lang w:eastAsia="en-US"/>
              </w:rPr>
              <w:t>цовска»</w:t>
            </w:r>
          </w:p>
        </w:tc>
        <w:tc>
          <w:tcPr>
            <w:tcW w:w="1253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Проверка техничес</w:t>
            </w:r>
            <w:r>
              <w:rPr>
                <w:sz w:val="24"/>
                <w:szCs w:val="24"/>
                <w:lang w:eastAsia="en-US"/>
              </w:rPr>
              <w:t>-</w:t>
            </w:r>
            <w:r w:rsidRPr="00782D9D">
              <w:rPr>
                <w:sz w:val="24"/>
                <w:szCs w:val="24"/>
                <w:lang w:eastAsia="en-US"/>
              </w:rPr>
              <w:t>кого состояния водопро</w:t>
            </w:r>
            <w:r>
              <w:rPr>
                <w:sz w:val="24"/>
                <w:szCs w:val="24"/>
                <w:lang w:eastAsia="en-US"/>
              </w:rPr>
              <w:t>-</w:t>
            </w:r>
            <w:r w:rsidRPr="00782D9D">
              <w:rPr>
                <w:sz w:val="24"/>
                <w:szCs w:val="24"/>
                <w:lang w:eastAsia="en-US"/>
              </w:rPr>
              <w:t>вода для улучше</w:t>
            </w:r>
            <w:r>
              <w:rPr>
                <w:sz w:val="24"/>
                <w:szCs w:val="24"/>
                <w:lang w:eastAsia="en-US"/>
              </w:rPr>
              <w:t>-</w:t>
            </w:r>
            <w:r w:rsidRPr="00782D9D">
              <w:rPr>
                <w:sz w:val="24"/>
                <w:szCs w:val="24"/>
                <w:lang w:eastAsia="en-US"/>
              </w:rPr>
              <w:t>ния противо</w:t>
            </w:r>
            <w:r>
              <w:rPr>
                <w:sz w:val="24"/>
                <w:szCs w:val="24"/>
                <w:lang w:eastAsia="en-US"/>
              </w:rPr>
              <w:t>-</w:t>
            </w:r>
            <w:r w:rsidRPr="00782D9D">
              <w:rPr>
                <w:sz w:val="24"/>
                <w:szCs w:val="24"/>
                <w:lang w:eastAsia="en-US"/>
              </w:rPr>
              <w:t>пожарно</w:t>
            </w:r>
            <w:r>
              <w:rPr>
                <w:sz w:val="24"/>
                <w:szCs w:val="24"/>
                <w:lang w:eastAsia="en-US"/>
              </w:rPr>
              <w:t>-</w:t>
            </w:r>
            <w:r w:rsidRPr="00782D9D">
              <w:rPr>
                <w:sz w:val="24"/>
                <w:szCs w:val="24"/>
                <w:lang w:eastAsia="en-US"/>
              </w:rPr>
              <w:t>го водоснаб</w:t>
            </w:r>
            <w:r>
              <w:rPr>
                <w:sz w:val="24"/>
                <w:szCs w:val="24"/>
                <w:lang w:eastAsia="en-US"/>
              </w:rPr>
              <w:t>-</w:t>
            </w:r>
            <w:r w:rsidRPr="00782D9D">
              <w:rPr>
                <w:sz w:val="24"/>
                <w:szCs w:val="24"/>
                <w:lang w:eastAsia="en-US"/>
              </w:rPr>
              <w:t>жения</w:t>
            </w:r>
          </w:p>
        </w:tc>
      </w:tr>
      <w:tr w:rsidR="00957937" w:rsidTr="00E0679A">
        <w:tc>
          <w:tcPr>
            <w:tcW w:w="648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 xml:space="preserve">Итого </w:t>
            </w:r>
          </w:p>
        </w:tc>
        <w:tc>
          <w:tcPr>
            <w:tcW w:w="718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394</w:t>
            </w:r>
          </w:p>
        </w:tc>
        <w:tc>
          <w:tcPr>
            <w:tcW w:w="718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719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19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19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405</w:t>
            </w:r>
          </w:p>
        </w:tc>
        <w:tc>
          <w:tcPr>
            <w:tcW w:w="719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1119</w:t>
            </w:r>
          </w:p>
        </w:tc>
        <w:tc>
          <w:tcPr>
            <w:tcW w:w="1039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Бюджет города</w:t>
            </w:r>
          </w:p>
        </w:tc>
        <w:tc>
          <w:tcPr>
            <w:tcW w:w="980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3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957937" w:rsidTr="00782D9D">
        <w:tc>
          <w:tcPr>
            <w:tcW w:w="9571" w:type="dxa"/>
            <w:gridSpan w:val="11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val="en-US" w:eastAsia="en-US"/>
              </w:rPr>
              <w:t>II</w:t>
            </w:r>
            <w:r w:rsidRPr="00782D9D">
              <w:rPr>
                <w:sz w:val="24"/>
                <w:szCs w:val="24"/>
                <w:lang w:eastAsia="en-US"/>
              </w:rPr>
              <w:t>. Повышение уровня знаний населения в области гражданской обороны и защиты от чрезвычайных ситуаций</w:t>
            </w:r>
          </w:p>
        </w:tc>
      </w:tr>
      <w:tr w:rsidR="00957937" w:rsidTr="00782D9D">
        <w:tc>
          <w:tcPr>
            <w:tcW w:w="9571" w:type="dxa"/>
            <w:gridSpan w:val="11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1. Реализация системы мер по обучению населения в области гражданской обороны и защиты от чрезвычайных ситуаций</w:t>
            </w:r>
          </w:p>
        </w:tc>
      </w:tr>
      <w:tr w:rsidR="00957937" w:rsidTr="00E0679A">
        <w:tc>
          <w:tcPr>
            <w:tcW w:w="648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1.1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39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Приобретение оборудования для учебно-консультационных пунктов</w:t>
            </w:r>
          </w:p>
        </w:tc>
        <w:tc>
          <w:tcPr>
            <w:tcW w:w="718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18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19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19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19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719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039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Бюджет города</w:t>
            </w:r>
          </w:p>
        </w:tc>
        <w:tc>
          <w:tcPr>
            <w:tcW w:w="980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МКУ «Управление по делам ГОЧС г. Рубцовска»</w:t>
            </w:r>
          </w:p>
        </w:tc>
        <w:tc>
          <w:tcPr>
            <w:tcW w:w="1253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Обучение неработающего населения города</w:t>
            </w:r>
          </w:p>
        </w:tc>
      </w:tr>
      <w:tr w:rsidR="00957937" w:rsidTr="00E0679A">
        <w:tc>
          <w:tcPr>
            <w:tcW w:w="648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1.2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39" w:type="dxa"/>
          </w:tcPr>
          <w:p w:rsidR="00957937" w:rsidRPr="00782D9D" w:rsidRDefault="00957937" w:rsidP="00F51C2B">
            <w:pPr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Организо</w:t>
            </w:r>
            <w:r>
              <w:rPr>
                <w:sz w:val="24"/>
                <w:szCs w:val="24"/>
                <w:lang w:eastAsia="en-US"/>
              </w:rPr>
              <w:t>-</w:t>
            </w:r>
            <w:r w:rsidRPr="00782D9D">
              <w:rPr>
                <w:sz w:val="24"/>
                <w:szCs w:val="24"/>
                <w:lang w:eastAsia="en-US"/>
              </w:rPr>
              <w:t xml:space="preserve">вать </w:t>
            </w:r>
            <w:r>
              <w:rPr>
                <w:sz w:val="24"/>
                <w:szCs w:val="24"/>
                <w:lang w:eastAsia="en-US"/>
              </w:rPr>
              <w:t>и</w:t>
            </w:r>
            <w:r w:rsidRPr="00782D9D">
              <w:rPr>
                <w:sz w:val="24"/>
                <w:szCs w:val="24"/>
                <w:lang w:eastAsia="en-US"/>
              </w:rPr>
              <w:t>зготов</w:t>
            </w:r>
            <w:r>
              <w:rPr>
                <w:sz w:val="24"/>
                <w:szCs w:val="24"/>
                <w:lang w:eastAsia="en-US"/>
              </w:rPr>
              <w:t>-</w:t>
            </w:r>
            <w:r w:rsidRPr="00782D9D">
              <w:rPr>
                <w:sz w:val="24"/>
                <w:szCs w:val="24"/>
                <w:lang w:eastAsia="en-US"/>
              </w:rPr>
              <w:t>ление листовок, памяток, плакатов, рекламной продукции для информирования населения по вопро</w:t>
            </w:r>
            <w:r>
              <w:rPr>
                <w:sz w:val="24"/>
                <w:szCs w:val="24"/>
                <w:lang w:eastAsia="en-US"/>
              </w:rPr>
              <w:t>-</w:t>
            </w:r>
            <w:r w:rsidRPr="00782D9D">
              <w:rPr>
                <w:sz w:val="24"/>
                <w:szCs w:val="24"/>
                <w:lang w:eastAsia="en-US"/>
              </w:rPr>
              <w:t>сам защи</w:t>
            </w:r>
            <w:r>
              <w:rPr>
                <w:sz w:val="24"/>
                <w:szCs w:val="24"/>
                <w:lang w:eastAsia="en-US"/>
              </w:rPr>
              <w:t>-</w:t>
            </w:r>
            <w:r w:rsidRPr="00782D9D">
              <w:rPr>
                <w:sz w:val="24"/>
                <w:szCs w:val="24"/>
                <w:lang w:eastAsia="en-US"/>
              </w:rPr>
              <w:t>ты от ЧС и безопасно</w:t>
            </w:r>
            <w:r>
              <w:rPr>
                <w:sz w:val="24"/>
                <w:szCs w:val="24"/>
                <w:lang w:eastAsia="en-US"/>
              </w:rPr>
              <w:t>-</w:t>
            </w:r>
            <w:r w:rsidRPr="00782D9D">
              <w:rPr>
                <w:sz w:val="24"/>
                <w:szCs w:val="24"/>
                <w:lang w:eastAsia="en-US"/>
              </w:rPr>
              <w:t>сти на водных объектах</w:t>
            </w:r>
          </w:p>
        </w:tc>
        <w:tc>
          <w:tcPr>
            <w:tcW w:w="718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18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19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19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19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719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039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Бюджет города</w:t>
            </w:r>
          </w:p>
        </w:tc>
        <w:tc>
          <w:tcPr>
            <w:tcW w:w="980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МКУ «Управление по делам ГОЧС г. Рубцовска»</w:t>
            </w:r>
          </w:p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3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Информирование населе</w:t>
            </w:r>
            <w:r>
              <w:rPr>
                <w:sz w:val="24"/>
                <w:szCs w:val="24"/>
                <w:lang w:eastAsia="en-US"/>
              </w:rPr>
              <w:t>-</w:t>
            </w:r>
            <w:r w:rsidRPr="00782D9D">
              <w:rPr>
                <w:sz w:val="24"/>
                <w:szCs w:val="24"/>
                <w:lang w:eastAsia="en-US"/>
              </w:rPr>
              <w:t>ния по вопросам защиты от ЧС и безопас</w:t>
            </w:r>
            <w:r>
              <w:rPr>
                <w:sz w:val="24"/>
                <w:szCs w:val="24"/>
                <w:lang w:eastAsia="en-US"/>
              </w:rPr>
              <w:t>-</w:t>
            </w:r>
            <w:r w:rsidRPr="00782D9D">
              <w:rPr>
                <w:sz w:val="24"/>
                <w:szCs w:val="24"/>
                <w:lang w:eastAsia="en-US"/>
              </w:rPr>
              <w:t>ности на водных объектах</w:t>
            </w:r>
          </w:p>
        </w:tc>
      </w:tr>
      <w:tr w:rsidR="00957937" w:rsidTr="00E0679A">
        <w:tc>
          <w:tcPr>
            <w:tcW w:w="648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 xml:space="preserve">Итого </w:t>
            </w:r>
          </w:p>
        </w:tc>
        <w:tc>
          <w:tcPr>
            <w:tcW w:w="718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8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9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19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19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719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125</w:t>
            </w:r>
          </w:p>
        </w:tc>
        <w:tc>
          <w:tcPr>
            <w:tcW w:w="1039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Бюджет города</w:t>
            </w:r>
          </w:p>
        </w:tc>
        <w:tc>
          <w:tcPr>
            <w:tcW w:w="980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3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957937" w:rsidTr="00E0679A">
        <w:tc>
          <w:tcPr>
            <w:tcW w:w="648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</w:tcPr>
          <w:p w:rsidR="00957937" w:rsidRPr="00782D9D" w:rsidRDefault="00957937" w:rsidP="00782D9D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782D9D">
              <w:rPr>
                <w:b/>
                <w:sz w:val="24"/>
                <w:szCs w:val="24"/>
                <w:lang w:eastAsia="en-US"/>
              </w:rPr>
              <w:t xml:space="preserve">Всего </w:t>
            </w:r>
          </w:p>
        </w:tc>
        <w:tc>
          <w:tcPr>
            <w:tcW w:w="718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394</w:t>
            </w:r>
          </w:p>
        </w:tc>
        <w:tc>
          <w:tcPr>
            <w:tcW w:w="718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719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719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719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973</w:t>
            </w:r>
          </w:p>
        </w:tc>
        <w:tc>
          <w:tcPr>
            <w:tcW w:w="719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1727</w:t>
            </w:r>
          </w:p>
        </w:tc>
        <w:tc>
          <w:tcPr>
            <w:tcW w:w="1039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Бюджет города</w:t>
            </w:r>
          </w:p>
        </w:tc>
        <w:tc>
          <w:tcPr>
            <w:tcW w:w="980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3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957937" w:rsidRDefault="00957937" w:rsidP="007935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»;</w:t>
      </w:r>
    </w:p>
    <w:p w:rsidR="00957937" w:rsidRDefault="00957937" w:rsidP="00F51C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1.5.Таблицу раздела 4. «Общий объем финансовых ресурсов, необходимых для реализации Программы» Программы изложить в новой редакции:</w:t>
      </w:r>
    </w:p>
    <w:p w:rsidR="00957937" w:rsidRDefault="00957937" w:rsidP="007935FF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79"/>
        <w:gridCol w:w="1273"/>
        <w:gridCol w:w="1134"/>
        <w:gridCol w:w="992"/>
        <w:gridCol w:w="1134"/>
        <w:gridCol w:w="1134"/>
        <w:gridCol w:w="1525"/>
      </w:tblGrid>
      <w:tr w:rsidR="00957937" w:rsidTr="00782D9D">
        <w:tc>
          <w:tcPr>
            <w:tcW w:w="2379" w:type="dxa"/>
            <w:vMerge w:val="restart"/>
          </w:tcPr>
          <w:p w:rsidR="00957937" w:rsidRPr="00782D9D" w:rsidRDefault="00957937" w:rsidP="00782D9D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Источники и направления расходов</w:t>
            </w:r>
          </w:p>
        </w:tc>
        <w:tc>
          <w:tcPr>
            <w:tcW w:w="5667" w:type="dxa"/>
            <w:gridSpan w:val="5"/>
          </w:tcPr>
          <w:p w:rsidR="00957937" w:rsidRPr="00782D9D" w:rsidRDefault="00957937" w:rsidP="00782D9D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Сумма расходов, тыс. рублей</w:t>
            </w:r>
          </w:p>
        </w:tc>
        <w:tc>
          <w:tcPr>
            <w:tcW w:w="1525" w:type="dxa"/>
            <w:vMerge w:val="restart"/>
          </w:tcPr>
          <w:p w:rsidR="00957937" w:rsidRPr="00782D9D" w:rsidRDefault="00957937" w:rsidP="00782D9D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957937" w:rsidRPr="00782D9D" w:rsidRDefault="00957937" w:rsidP="00782D9D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 xml:space="preserve">Всего </w:t>
            </w:r>
          </w:p>
        </w:tc>
      </w:tr>
      <w:tr w:rsidR="00957937" w:rsidTr="00782D9D">
        <w:tc>
          <w:tcPr>
            <w:tcW w:w="2379" w:type="dxa"/>
            <w:vMerge/>
            <w:vAlign w:val="center"/>
          </w:tcPr>
          <w:p w:rsidR="00957937" w:rsidRPr="00782D9D" w:rsidRDefault="00957937" w:rsidP="002A7E8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73" w:type="dxa"/>
          </w:tcPr>
          <w:p w:rsidR="00957937" w:rsidRPr="00782D9D" w:rsidRDefault="00957937" w:rsidP="00782D9D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2015</w:t>
            </w:r>
          </w:p>
        </w:tc>
        <w:tc>
          <w:tcPr>
            <w:tcW w:w="1134" w:type="dxa"/>
          </w:tcPr>
          <w:p w:rsidR="00957937" w:rsidRPr="00782D9D" w:rsidRDefault="00957937" w:rsidP="00782D9D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992" w:type="dxa"/>
          </w:tcPr>
          <w:p w:rsidR="00957937" w:rsidRPr="00782D9D" w:rsidRDefault="00957937" w:rsidP="00782D9D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134" w:type="dxa"/>
          </w:tcPr>
          <w:p w:rsidR="00957937" w:rsidRPr="00782D9D" w:rsidRDefault="00957937" w:rsidP="00782D9D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134" w:type="dxa"/>
          </w:tcPr>
          <w:p w:rsidR="00957937" w:rsidRPr="00782D9D" w:rsidRDefault="00957937" w:rsidP="00782D9D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525" w:type="dxa"/>
            <w:vMerge/>
          </w:tcPr>
          <w:p w:rsidR="00957937" w:rsidRPr="00782D9D" w:rsidRDefault="00957937" w:rsidP="00782D9D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57937" w:rsidTr="00782D9D">
        <w:tc>
          <w:tcPr>
            <w:tcW w:w="2379" w:type="dxa"/>
          </w:tcPr>
          <w:p w:rsidR="00957937" w:rsidRPr="00782D9D" w:rsidRDefault="00957937" w:rsidP="00782D9D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3" w:type="dxa"/>
          </w:tcPr>
          <w:p w:rsidR="00957937" w:rsidRPr="00782D9D" w:rsidRDefault="00957937" w:rsidP="00782D9D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:rsidR="00957937" w:rsidRPr="00782D9D" w:rsidRDefault="00957937" w:rsidP="00782D9D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</w:tcPr>
          <w:p w:rsidR="00957937" w:rsidRPr="00782D9D" w:rsidRDefault="00957937" w:rsidP="00782D9D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</w:tcPr>
          <w:p w:rsidR="00957937" w:rsidRPr="00782D9D" w:rsidRDefault="00957937" w:rsidP="00782D9D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</w:tcPr>
          <w:p w:rsidR="00957937" w:rsidRPr="00782D9D" w:rsidRDefault="00957937" w:rsidP="00782D9D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25" w:type="dxa"/>
          </w:tcPr>
          <w:p w:rsidR="00957937" w:rsidRPr="00782D9D" w:rsidRDefault="00957937" w:rsidP="00782D9D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957937" w:rsidTr="00782D9D">
        <w:tc>
          <w:tcPr>
            <w:tcW w:w="2379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Всего финансовых затрат</w:t>
            </w:r>
          </w:p>
        </w:tc>
        <w:tc>
          <w:tcPr>
            <w:tcW w:w="1273" w:type="dxa"/>
          </w:tcPr>
          <w:p w:rsidR="00957937" w:rsidRPr="00782D9D" w:rsidRDefault="00957937" w:rsidP="00E0679A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394</w:t>
            </w:r>
          </w:p>
        </w:tc>
        <w:tc>
          <w:tcPr>
            <w:tcW w:w="1134" w:type="dxa"/>
          </w:tcPr>
          <w:p w:rsidR="00957937" w:rsidRPr="00782D9D" w:rsidRDefault="00957937" w:rsidP="00E0679A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992" w:type="dxa"/>
          </w:tcPr>
          <w:p w:rsidR="00957937" w:rsidRPr="00782D9D" w:rsidRDefault="00957937" w:rsidP="00E0679A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134" w:type="dxa"/>
          </w:tcPr>
          <w:p w:rsidR="00957937" w:rsidRPr="00782D9D" w:rsidRDefault="00957937" w:rsidP="00E0679A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134" w:type="dxa"/>
          </w:tcPr>
          <w:p w:rsidR="00957937" w:rsidRPr="00782D9D" w:rsidRDefault="00957937" w:rsidP="00E0679A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973</w:t>
            </w:r>
          </w:p>
        </w:tc>
        <w:tc>
          <w:tcPr>
            <w:tcW w:w="1525" w:type="dxa"/>
          </w:tcPr>
          <w:p w:rsidR="00957937" w:rsidRPr="00782D9D" w:rsidRDefault="00957937" w:rsidP="00E0679A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1727</w:t>
            </w:r>
          </w:p>
        </w:tc>
      </w:tr>
      <w:tr w:rsidR="00957937" w:rsidTr="00782D9D">
        <w:tc>
          <w:tcPr>
            <w:tcW w:w="2379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в том числе</w:t>
            </w:r>
          </w:p>
        </w:tc>
        <w:tc>
          <w:tcPr>
            <w:tcW w:w="1273" w:type="dxa"/>
          </w:tcPr>
          <w:p w:rsidR="00957937" w:rsidRPr="00782D9D" w:rsidRDefault="00957937" w:rsidP="00E0679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957937" w:rsidRPr="00782D9D" w:rsidRDefault="00957937" w:rsidP="00E0679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957937" w:rsidRPr="00782D9D" w:rsidRDefault="00957937" w:rsidP="00E0679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957937" w:rsidRPr="00782D9D" w:rsidRDefault="00957937" w:rsidP="00E0679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957937" w:rsidRPr="00782D9D" w:rsidRDefault="00957937" w:rsidP="00E0679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5" w:type="dxa"/>
          </w:tcPr>
          <w:p w:rsidR="00957937" w:rsidRPr="00782D9D" w:rsidRDefault="00957937" w:rsidP="00E0679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57937" w:rsidTr="00782D9D">
        <w:tc>
          <w:tcPr>
            <w:tcW w:w="2379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из бюджета города</w:t>
            </w:r>
          </w:p>
        </w:tc>
        <w:tc>
          <w:tcPr>
            <w:tcW w:w="1273" w:type="dxa"/>
          </w:tcPr>
          <w:p w:rsidR="00957937" w:rsidRPr="00782D9D" w:rsidRDefault="00957937" w:rsidP="00E0679A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394</w:t>
            </w:r>
          </w:p>
        </w:tc>
        <w:tc>
          <w:tcPr>
            <w:tcW w:w="1134" w:type="dxa"/>
          </w:tcPr>
          <w:p w:rsidR="00957937" w:rsidRPr="00782D9D" w:rsidRDefault="00957937" w:rsidP="00E0679A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992" w:type="dxa"/>
          </w:tcPr>
          <w:p w:rsidR="00957937" w:rsidRPr="00782D9D" w:rsidRDefault="00957937" w:rsidP="00E0679A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134" w:type="dxa"/>
          </w:tcPr>
          <w:p w:rsidR="00957937" w:rsidRPr="00782D9D" w:rsidRDefault="00957937" w:rsidP="00E0679A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134" w:type="dxa"/>
          </w:tcPr>
          <w:p w:rsidR="00957937" w:rsidRPr="00782D9D" w:rsidRDefault="00957937" w:rsidP="00E0679A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973</w:t>
            </w:r>
          </w:p>
        </w:tc>
        <w:tc>
          <w:tcPr>
            <w:tcW w:w="1525" w:type="dxa"/>
          </w:tcPr>
          <w:p w:rsidR="00957937" w:rsidRPr="00782D9D" w:rsidRDefault="00957937" w:rsidP="00E0679A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1727</w:t>
            </w:r>
          </w:p>
        </w:tc>
      </w:tr>
      <w:tr w:rsidR="00957937" w:rsidTr="00782D9D">
        <w:tc>
          <w:tcPr>
            <w:tcW w:w="2379" w:type="dxa"/>
          </w:tcPr>
          <w:p w:rsidR="00957937" w:rsidRPr="00782D9D" w:rsidRDefault="00957937" w:rsidP="00F51C2B">
            <w:pPr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из краевого бюджета (на условиях софинансирования)</w:t>
            </w:r>
          </w:p>
        </w:tc>
        <w:tc>
          <w:tcPr>
            <w:tcW w:w="1273" w:type="dxa"/>
          </w:tcPr>
          <w:p w:rsidR="00957937" w:rsidRPr="00782D9D" w:rsidRDefault="00957937" w:rsidP="00782D9D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957937" w:rsidRPr="00782D9D" w:rsidRDefault="00957937" w:rsidP="00782D9D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957937" w:rsidRPr="00782D9D" w:rsidRDefault="00957937" w:rsidP="00782D9D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957937" w:rsidRPr="00782D9D" w:rsidRDefault="00957937" w:rsidP="00782D9D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957937" w:rsidRPr="00782D9D" w:rsidRDefault="00957937" w:rsidP="00782D9D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25" w:type="dxa"/>
          </w:tcPr>
          <w:p w:rsidR="00957937" w:rsidRPr="00782D9D" w:rsidRDefault="00957937" w:rsidP="00782D9D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957937" w:rsidTr="00782D9D">
        <w:tc>
          <w:tcPr>
            <w:tcW w:w="2379" w:type="dxa"/>
          </w:tcPr>
          <w:p w:rsidR="00957937" w:rsidRPr="00782D9D" w:rsidRDefault="00957937" w:rsidP="00F51C2B">
            <w:pPr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из федерального бюджета (на условиях софинансирования)</w:t>
            </w:r>
          </w:p>
        </w:tc>
        <w:tc>
          <w:tcPr>
            <w:tcW w:w="1273" w:type="dxa"/>
          </w:tcPr>
          <w:p w:rsidR="00957937" w:rsidRPr="00782D9D" w:rsidRDefault="00957937" w:rsidP="00782D9D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957937" w:rsidRPr="00782D9D" w:rsidRDefault="00957937" w:rsidP="00782D9D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957937" w:rsidRPr="00782D9D" w:rsidRDefault="00957937" w:rsidP="00782D9D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957937" w:rsidRPr="00782D9D" w:rsidRDefault="00957937" w:rsidP="00782D9D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957937" w:rsidRPr="00782D9D" w:rsidRDefault="00957937" w:rsidP="00782D9D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25" w:type="dxa"/>
          </w:tcPr>
          <w:p w:rsidR="00957937" w:rsidRPr="00782D9D" w:rsidRDefault="00957937" w:rsidP="00782D9D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957937" w:rsidTr="00782D9D">
        <w:tc>
          <w:tcPr>
            <w:tcW w:w="2379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из внебюджетных источников</w:t>
            </w:r>
          </w:p>
        </w:tc>
        <w:tc>
          <w:tcPr>
            <w:tcW w:w="1273" w:type="dxa"/>
          </w:tcPr>
          <w:p w:rsidR="00957937" w:rsidRPr="00782D9D" w:rsidRDefault="00957937" w:rsidP="00782D9D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957937" w:rsidRPr="00782D9D" w:rsidRDefault="00957937" w:rsidP="00782D9D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957937" w:rsidRPr="00782D9D" w:rsidRDefault="00957937" w:rsidP="00782D9D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957937" w:rsidRPr="00782D9D" w:rsidRDefault="00957937" w:rsidP="00782D9D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957937" w:rsidRPr="00782D9D" w:rsidRDefault="00957937" w:rsidP="00782D9D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25" w:type="dxa"/>
          </w:tcPr>
          <w:p w:rsidR="00957937" w:rsidRPr="00782D9D" w:rsidRDefault="00957937" w:rsidP="00782D9D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957937" w:rsidTr="00782D9D">
        <w:tc>
          <w:tcPr>
            <w:tcW w:w="2379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Капитальные вложения</w:t>
            </w:r>
          </w:p>
        </w:tc>
        <w:tc>
          <w:tcPr>
            <w:tcW w:w="1273" w:type="dxa"/>
          </w:tcPr>
          <w:p w:rsidR="00957937" w:rsidRPr="00782D9D" w:rsidRDefault="00957937" w:rsidP="00782D9D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957937" w:rsidRPr="00782D9D" w:rsidRDefault="00957937" w:rsidP="00782D9D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957937" w:rsidRPr="00782D9D" w:rsidRDefault="00957937" w:rsidP="00782D9D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957937" w:rsidRPr="00782D9D" w:rsidRDefault="00957937" w:rsidP="00782D9D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957937" w:rsidRPr="00782D9D" w:rsidRDefault="00957937" w:rsidP="00782D9D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25" w:type="dxa"/>
          </w:tcPr>
          <w:p w:rsidR="00957937" w:rsidRPr="00782D9D" w:rsidRDefault="00957937" w:rsidP="00782D9D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957937" w:rsidTr="00782D9D">
        <w:tc>
          <w:tcPr>
            <w:tcW w:w="2379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в том числе</w:t>
            </w:r>
          </w:p>
        </w:tc>
        <w:tc>
          <w:tcPr>
            <w:tcW w:w="1273" w:type="dxa"/>
          </w:tcPr>
          <w:p w:rsidR="00957937" w:rsidRPr="00782D9D" w:rsidRDefault="00957937" w:rsidP="00782D9D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957937" w:rsidRPr="00782D9D" w:rsidRDefault="00957937" w:rsidP="00782D9D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957937" w:rsidRPr="00782D9D" w:rsidRDefault="00957937" w:rsidP="00782D9D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957937" w:rsidRPr="00782D9D" w:rsidRDefault="00957937" w:rsidP="00782D9D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957937" w:rsidRPr="00782D9D" w:rsidRDefault="00957937" w:rsidP="00782D9D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5" w:type="dxa"/>
          </w:tcPr>
          <w:p w:rsidR="00957937" w:rsidRPr="00782D9D" w:rsidRDefault="00957937" w:rsidP="00782D9D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57937" w:rsidTr="00782D9D">
        <w:tc>
          <w:tcPr>
            <w:tcW w:w="2379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из бюджета города</w:t>
            </w:r>
          </w:p>
        </w:tc>
        <w:tc>
          <w:tcPr>
            <w:tcW w:w="1273" w:type="dxa"/>
          </w:tcPr>
          <w:p w:rsidR="00957937" w:rsidRPr="00782D9D" w:rsidRDefault="00957937" w:rsidP="00782D9D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957937" w:rsidRPr="00782D9D" w:rsidRDefault="00957937" w:rsidP="00782D9D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957937" w:rsidRPr="00782D9D" w:rsidRDefault="00957937" w:rsidP="00782D9D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957937" w:rsidRPr="00782D9D" w:rsidRDefault="00957937" w:rsidP="00782D9D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957937" w:rsidRPr="00782D9D" w:rsidRDefault="00957937" w:rsidP="00782D9D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25" w:type="dxa"/>
          </w:tcPr>
          <w:p w:rsidR="00957937" w:rsidRPr="00782D9D" w:rsidRDefault="00957937" w:rsidP="00782D9D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957937" w:rsidTr="00782D9D">
        <w:tc>
          <w:tcPr>
            <w:tcW w:w="2379" w:type="dxa"/>
          </w:tcPr>
          <w:p w:rsidR="00957937" w:rsidRPr="00782D9D" w:rsidRDefault="00957937" w:rsidP="00F51C2B">
            <w:pPr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из краевого бюджета (на условиях софинансирования)</w:t>
            </w:r>
          </w:p>
        </w:tc>
        <w:tc>
          <w:tcPr>
            <w:tcW w:w="1273" w:type="dxa"/>
          </w:tcPr>
          <w:p w:rsidR="00957937" w:rsidRPr="00782D9D" w:rsidRDefault="00957937" w:rsidP="00782D9D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957937" w:rsidRPr="00782D9D" w:rsidRDefault="00957937" w:rsidP="00782D9D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957937" w:rsidRPr="00782D9D" w:rsidRDefault="00957937" w:rsidP="00782D9D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957937" w:rsidRPr="00782D9D" w:rsidRDefault="00957937" w:rsidP="00782D9D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957937" w:rsidRPr="00782D9D" w:rsidRDefault="00957937" w:rsidP="00782D9D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25" w:type="dxa"/>
          </w:tcPr>
          <w:p w:rsidR="00957937" w:rsidRPr="00782D9D" w:rsidRDefault="00957937" w:rsidP="00782D9D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957937" w:rsidTr="00782D9D">
        <w:tc>
          <w:tcPr>
            <w:tcW w:w="2379" w:type="dxa"/>
          </w:tcPr>
          <w:p w:rsidR="00957937" w:rsidRPr="00782D9D" w:rsidRDefault="00957937" w:rsidP="00F51C2B">
            <w:pPr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из федерального бюджета (на условиях софинансирования)</w:t>
            </w:r>
          </w:p>
        </w:tc>
        <w:tc>
          <w:tcPr>
            <w:tcW w:w="1273" w:type="dxa"/>
          </w:tcPr>
          <w:p w:rsidR="00957937" w:rsidRPr="00782D9D" w:rsidRDefault="00957937" w:rsidP="00782D9D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957937" w:rsidRPr="00782D9D" w:rsidRDefault="00957937" w:rsidP="00782D9D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957937" w:rsidRPr="00782D9D" w:rsidRDefault="00957937" w:rsidP="00782D9D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957937" w:rsidRPr="00782D9D" w:rsidRDefault="00957937" w:rsidP="00782D9D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957937" w:rsidRPr="00782D9D" w:rsidRDefault="00957937" w:rsidP="00782D9D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25" w:type="dxa"/>
          </w:tcPr>
          <w:p w:rsidR="00957937" w:rsidRPr="00782D9D" w:rsidRDefault="00957937" w:rsidP="00782D9D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957937" w:rsidTr="00782D9D">
        <w:tc>
          <w:tcPr>
            <w:tcW w:w="2379" w:type="dxa"/>
          </w:tcPr>
          <w:p w:rsidR="00957937" w:rsidRPr="00782D9D" w:rsidRDefault="00957937" w:rsidP="00F51C2B">
            <w:pPr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из внебюджетных источников</w:t>
            </w:r>
          </w:p>
        </w:tc>
        <w:tc>
          <w:tcPr>
            <w:tcW w:w="1273" w:type="dxa"/>
          </w:tcPr>
          <w:p w:rsidR="00957937" w:rsidRPr="00782D9D" w:rsidRDefault="00957937" w:rsidP="00782D9D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957937" w:rsidRPr="00782D9D" w:rsidRDefault="00957937" w:rsidP="00782D9D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957937" w:rsidRPr="00782D9D" w:rsidRDefault="00957937" w:rsidP="00782D9D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957937" w:rsidRPr="00782D9D" w:rsidRDefault="00957937" w:rsidP="00782D9D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957937" w:rsidRPr="00782D9D" w:rsidRDefault="00957937" w:rsidP="00782D9D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25" w:type="dxa"/>
          </w:tcPr>
          <w:p w:rsidR="00957937" w:rsidRPr="00782D9D" w:rsidRDefault="00957937" w:rsidP="00782D9D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957937" w:rsidTr="00782D9D">
        <w:tc>
          <w:tcPr>
            <w:tcW w:w="2379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Прочие расходы</w:t>
            </w:r>
          </w:p>
        </w:tc>
        <w:tc>
          <w:tcPr>
            <w:tcW w:w="1273" w:type="dxa"/>
          </w:tcPr>
          <w:p w:rsidR="00957937" w:rsidRPr="00782D9D" w:rsidRDefault="00957937" w:rsidP="00E0679A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394</w:t>
            </w:r>
          </w:p>
        </w:tc>
        <w:tc>
          <w:tcPr>
            <w:tcW w:w="1134" w:type="dxa"/>
          </w:tcPr>
          <w:p w:rsidR="00957937" w:rsidRPr="00782D9D" w:rsidRDefault="00957937" w:rsidP="00E0679A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992" w:type="dxa"/>
          </w:tcPr>
          <w:p w:rsidR="00957937" w:rsidRPr="00782D9D" w:rsidRDefault="00957937" w:rsidP="00E0679A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134" w:type="dxa"/>
          </w:tcPr>
          <w:p w:rsidR="00957937" w:rsidRPr="00782D9D" w:rsidRDefault="00957937" w:rsidP="00E0679A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134" w:type="dxa"/>
          </w:tcPr>
          <w:p w:rsidR="00957937" w:rsidRPr="00782D9D" w:rsidRDefault="00957937" w:rsidP="00E0679A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973</w:t>
            </w:r>
          </w:p>
        </w:tc>
        <w:tc>
          <w:tcPr>
            <w:tcW w:w="1525" w:type="dxa"/>
          </w:tcPr>
          <w:p w:rsidR="00957937" w:rsidRPr="00782D9D" w:rsidRDefault="00957937" w:rsidP="00E0679A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1727</w:t>
            </w:r>
          </w:p>
        </w:tc>
      </w:tr>
      <w:tr w:rsidR="00957937" w:rsidTr="00782D9D">
        <w:tc>
          <w:tcPr>
            <w:tcW w:w="2379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в том числе</w:t>
            </w:r>
          </w:p>
        </w:tc>
        <w:tc>
          <w:tcPr>
            <w:tcW w:w="1273" w:type="dxa"/>
          </w:tcPr>
          <w:p w:rsidR="00957937" w:rsidRPr="00782D9D" w:rsidRDefault="00957937" w:rsidP="00782D9D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957937" w:rsidRPr="00782D9D" w:rsidRDefault="00957937" w:rsidP="00782D9D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957937" w:rsidRPr="00782D9D" w:rsidRDefault="00957937" w:rsidP="00782D9D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957937" w:rsidRPr="00782D9D" w:rsidRDefault="00957937" w:rsidP="00782D9D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957937" w:rsidRPr="00782D9D" w:rsidRDefault="00957937" w:rsidP="00782D9D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25" w:type="dxa"/>
          </w:tcPr>
          <w:p w:rsidR="00957937" w:rsidRPr="00782D9D" w:rsidRDefault="00957937" w:rsidP="00782D9D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57937" w:rsidTr="00782D9D">
        <w:tc>
          <w:tcPr>
            <w:tcW w:w="2379" w:type="dxa"/>
          </w:tcPr>
          <w:p w:rsidR="00957937" w:rsidRPr="00782D9D" w:rsidRDefault="00957937" w:rsidP="00782D9D">
            <w:pPr>
              <w:jc w:val="both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из бюджета города</w:t>
            </w:r>
          </w:p>
        </w:tc>
        <w:tc>
          <w:tcPr>
            <w:tcW w:w="1273" w:type="dxa"/>
          </w:tcPr>
          <w:p w:rsidR="00957937" w:rsidRPr="00782D9D" w:rsidRDefault="00957937" w:rsidP="00E0679A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394</w:t>
            </w:r>
          </w:p>
        </w:tc>
        <w:tc>
          <w:tcPr>
            <w:tcW w:w="1134" w:type="dxa"/>
          </w:tcPr>
          <w:p w:rsidR="00957937" w:rsidRPr="00782D9D" w:rsidRDefault="00957937" w:rsidP="00E0679A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992" w:type="dxa"/>
          </w:tcPr>
          <w:p w:rsidR="00957937" w:rsidRPr="00782D9D" w:rsidRDefault="00957937" w:rsidP="00E0679A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134" w:type="dxa"/>
          </w:tcPr>
          <w:p w:rsidR="00957937" w:rsidRPr="00782D9D" w:rsidRDefault="00957937" w:rsidP="00E0679A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134" w:type="dxa"/>
          </w:tcPr>
          <w:p w:rsidR="00957937" w:rsidRPr="00782D9D" w:rsidRDefault="00957937" w:rsidP="00E0679A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973</w:t>
            </w:r>
          </w:p>
        </w:tc>
        <w:tc>
          <w:tcPr>
            <w:tcW w:w="1525" w:type="dxa"/>
          </w:tcPr>
          <w:p w:rsidR="00957937" w:rsidRPr="00782D9D" w:rsidRDefault="00957937" w:rsidP="00E0679A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1727</w:t>
            </w:r>
          </w:p>
        </w:tc>
      </w:tr>
      <w:tr w:rsidR="00957937" w:rsidTr="00782D9D">
        <w:tc>
          <w:tcPr>
            <w:tcW w:w="2379" w:type="dxa"/>
          </w:tcPr>
          <w:p w:rsidR="00957937" w:rsidRPr="00782D9D" w:rsidRDefault="00957937" w:rsidP="00F51C2B">
            <w:pPr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из краевого бюджета (на условиях софинансирования)</w:t>
            </w:r>
          </w:p>
        </w:tc>
        <w:tc>
          <w:tcPr>
            <w:tcW w:w="1273" w:type="dxa"/>
          </w:tcPr>
          <w:p w:rsidR="00957937" w:rsidRPr="00782D9D" w:rsidRDefault="00957937" w:rsidP="00782D9D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957937" w:rsidRPr="00782D9D" w:rsidRDefault="00957937" w:rsidP="00782D9D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957937" w:rsidRPr="00782D9D" w:rsidRDefault="00957937" w:rsidP="00782D9D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957937" w:rsidRPr="00782D9D" w:rsidRDefault="00957937" w:rsidP="00782D9D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957937" w:rsidRPr="00782D9D" w:rsidRDefault="00957937" w:rsidP="00782D9D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25" w:type="dxa"/>
          </w:tcPr>
          <w:p w:rsidR="00957937" w:rsidRPr="00782D9D" w:rsidRDefault="00957937" w:rsidP="00782D9D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957937" w:rsidTr="00782D9D">
        <w:tc>
          <w:tcPr>
            <w:tcW w:w="2379" w:type="dxa"/>
          </w:tcPr>
          <w:p w:rsidR="00957937" w:rsidRPr="00782D9D" w:rsidRDefault="00957937" w:rsidP="00F51C2B">
            <w:pPr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из федерального бюджета (на условиях софинансирования)</w:t>
            </w:r>
          </w:p>
        </w:tc>
        <w:tc>
          <w:tcPr>
            <w:tcW w:w="1273" w:type="dxa"/>
          </w:tcPr>
          <w:p w:rsidR="00957937" w:rsidRPr="00782D9D" w:rsidRDefault="00957937" w:rsidP="00782D9D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957937" w:rsidRPr="00782D9D" w:rsidRDefault="00957937" w:rsidP="00782D9D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957937" w:rsidRPr="00782D9D" w:rsidRDefault="00957937" w:rsidP="00782D9D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957937" w:rsidRPr="00782D9D" w:rsidRDefault="00957937" w:rsidP="00782D9D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957937" w:rsidRPr="00782D9D" w:rsidRDefault="00957937" w:rsidP="00782D9D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25" w:type="dxa"/>
          </w:tcPr>
          <w:p w:rsidR="00957937" w:rsidRPr="00782D9D" w:rsidRDefault="00957937" w:rsidP="00782D9D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957937" w:rsidTr="00782D9D">
        <w:tc>
          <w:tcPr>
            <w:tcW w:w="2379" w:type="dxa"/>
          </w:tcPr>
          <w:p w:rsidR="00957937" w:rsidRPr="00782D9D" w:rsidRDefault="00957937" w:rsidP="00F51C2B">
            <w:pPr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Из внебюджетных источников</w:t>
            </w:r>
          </w:p>
        </w:tc>
        <w:tc>
          <w:tcPr>
            <w:tcW w:w="1273" w:type="dxa"/>
          </w:tcPr>
          <w:p w:rsidR="00957937" w:rsidRPr="00782D9D" w:rsidRDefault="00957937" w:rsidP="00782D9D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957937" w:rsidRPr="00782D9D" w:rsidRDefault="00957937" w:rsidP="00782D9D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957937" w:rsidRPr="00782D9D" w:rsidRDefault="00957937" w:rsidP="00782D9D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957937" w:rsidRPr="00782D9D" w:rsidRDefault="00957937" w:rsidP="00782D9D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957937" w:rsidRPr="00782D9D" w:rsidRDefault="00957937" w:rsidP="00782D9D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25" w:type="dxa"/>
          </w:tcPr>
          <w:p w:rsidR="00957937" w:rsidRPr="00782D9D" w:rsidRDefault="00957937" w:rsidP="00782D9D">
            <w:pPr>
              <w:jc w:val="center"/>
              <w:rPr>
                <w:sz w:val="24"/>
                <w:szCs w:val="24"/>
                <w:lang w:eastAsia="en-US"/>
              </w:rPr>
            </w:pPr>
            <w:r w:rsidRPr="00782D9D">
              <w:rPr>
                <w:sz w:val="24"/>
                <w:szCs w:val="24"/>
                <w:lang w:eastAsia="en-US"/>
              </w:rPr>
              <w:t>0</w:t>
            </w:r>
          </w:p>
        </w:tc>
      </w:tr>
    </w:tbl>
    <w:p w:rsidR="00957937" w:rsidRPr="002A066D" w:rsidRDefault="00957937" w:rsidP="00360D9A">
      <w:pPr>
        <w:jc w:val="both"/>
        <w:rPr>
          <w:sz w:val="28"/>
          <w:szCs w:val="28"/>
        </w:rPr>
      </w:pPr>
      <w:r w:rsidRPr="002A066D">
        <w:rPr>
          <w:sz w:val="28"/>
          <w:szCs w:val="28"/>
        </w:rPr>
        <w:t xml:space="preserve">                                                                                                                    »</w:t>
      </w:r>
      <w:r>
        <w:rPr>
          <w:sz w:val="28"/>
          <w:szCs w:val="28"/>
        </w:rPr>
        <w:t>.</w:t>
      </w:r>
    </w:p>
    <w:p w:rsidR="00957937" w:rsidRDefault="00957937" w:rsidP="00E0679A">
      <w:pPr>
        <w:ind w:firstLine="708"/>
        <w:jc w:val="both"/>
        <w:rPr>
          <w:sz w:val="28"/>
          <w:szCs w:val="28"/>
          <w:lang w:eastAsia="en-US"/>
        </w:rPr>
      </w:pPr>
      <w:r w:rsidRPr="00C83361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C83361">
        <w:rPr>
          <w:sz w:val="28"/>
          <w:szCs w:val="28"/>
        </w:rPr>
        <w:t>.</w:t>
      </w:r>
      <w:r>
        <w:rPr>
          <w:sz w:val="28"/>
          <w:szCs w:val="28"/>
        </w:rPr>
        <w:t xml:space="preserve"> В разделе 7. Программы </w:t>
      </w:r>
      <w:r w:rsidRPr="00C83361">
        <w:rPr>
          <w:sz w:val="28"/>
          <w:szCs w:val="28"/>
        </w:rPr>
        <w:t>«Методика оценки эффективности Программы»</w:t>
      </w:r>
      <w:r>
        <w:rPr>
          <w:sz w:val="28"/>
          <w:szCs w:val="28"/>
        </w:rPr>
        <w:t xml:space="preserve"> слова «</w:t>
      </w:r>
      <w:r w:rsidRPr="00124DBA">
        <w:rPr>
          <w:sz w:val="28"/>
          <w:szCs w:val="28"/>
          <w:lang w:eastAsia="en-US"/>
        </w:rPr>
        <w:t xml:space="preserve">от </w:t>
      </w:r>
      <w:r>
        <w:rPr>
          <w:sz w:val="28"/>
          <w:szCs w:val="28"/>
          <w:lang w:eastAsia="en-US"/>
        </w:rPr>
        <w:t>13</w:t>
      </w:r>
      <w:r w:rsidRPr="00124DBA">
        <w:rPr>
          <w:sz w:val="28"/>
          <w:szCs w:val="28"/>
          <w:lang w:eastAsia="en-US"/>
        </w:rPr>
        <w:t>.0</w:t>
      </w:r>
      <w:r>
        <w:rPr>
          <w:sz w:val="28"/>
          <w:szCs w:val="28"/>
          <w:lang w:eastAsia="en-US"/>
        </w:rPr>
        <w:t>1</w:t>
      </w:r>
      <w:r w:rsidRPr="00124DBA">
        <w:rPr>
          <w:sz w:val="28"/>
          <w:szCs w:val="28"/>
          <w:lang w:eastAsia="en-US"/>
        </w:rPr>
        <w:t>.201</w:t>
      </w:r>
      <w:r>
        <w:rPr>
          <w:sz w:val="28"/>
          <w:szCs w:val="28"/>
          <w:lang w:eastAsia="en-US"/>
        </w:rPr>
        <w:t>4</w:t>
      </w:r>
      <w:r w:rsidRPr="00124DBA">
        <w:rPr>
          <w:sz w:val="28"/>
          <w:szCs w:val="28"/>
          <w:lang w:eastAsia="en-US"/>
        </w:rPr>
        <w:t xml:space="preserve"> № </w:t>
      </w:r>
      <w:r>
        <w:rPr>
          <w:sz w:val="28"/>
          <w:szCs w:val="28"/>
          <w:lang w:eastAsia="en-US"/>
        </w:rPr>
        <w:t>154» заменить на слова «от 14.10.2016 № 4337».</w:t>
      </w:r>
    </w:p>
    <w:p w:rsidR="00957937" w:rsidRPr="00A9400B" w:rsidRDefault="00957937" w:rsidP="00F51C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2. </w:t>
      </w:r>
      <w:r w:rsidRPr="00A9400B">
        <w:rPr>
          <w:sz w:val="28"/>
          <w:szCs w:val="28"/>
        </w:rPr>
        <w:t>Настоящее постановление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957937" w:rsidRDefault="00957937" w:rsidP="00F51C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3.Контроль за исполнением настоящего постановления оставляю за собой.</w:t>
      </w:r>
    </w:p>
    <w:p w:rsidR="00957937" w:rsidRDefault="00957937" w:rsidP="007935FF">
      <w:pPr>
        <w:jc w:val="both"/>
        <w:rPr>
          <w:sz w:val="28"/>
          <w:szCs w:val="28"/>
        </w:rPr>
      </w:pPr>
    </w:p>
    <w:p w:rsidR="00957937" w:rsidRDefault="00957937" w:rsidP="007935FF">
      <w:pPr>
        <w:jc w:val="both"/>
        <w:rPr>
          <w:sz w:val="28"/>
          <w:szCs w:val="28"/>
        </w:rPr>
      </w:pPr>
    </w:p>
    <w:p w:rsidR="00957937" w:rsidRDefault="00957937" w:rsidP="007935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Рубцовска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Д.З.Фельдман</w:t>
      </w:r>
    </w:p>
    <w:p w:rsidR="00957937" w:rsidRDefault="00957937" w:rsidP="007935FF">
      <w:pPr>
        <w:jc w:val="both"/>
        <w:rPr>
          <w:sz w:val="28"/>
          <w:szCs w:val="28"/>
        </w:rPr>
      </w:pPr>
    </w:p>
    <w:p w:rsidR="00957937" w:rsidRDefault="00957937" w:rsidP="007935FF">
      <w:pPr>
        <w:jc w:val="both"/>
        <w:rPr>
          <w:sz w:val="28"/>
          <w:szCs w:val="28"/>
        </w:rPr>
      </w:pPr>
    </w:p>
    <w:p w:rsidR="00957937" w:rsidRDefault="00957937" w:rsidP="007935FF">
      <w:pPr>
        <w:jc w:val="both"/>
        <w:rPr>
          <w:sz w:val="28"/>
          <w:szCs w:val="28"/>
        </w:rPr>
      </w:pPr>
    </w:p>
    <w:p w:rsidR="00957937" w:rsidRDefault="00957937" w:rsidP="007935FF">
      <w:pPr>
        <w:jc w:val="both"/>
        <w:rPr>
          <w:sz w:val="28"/>
          <w:szCs w:val="28"/>
        </w:rPr>
      </w:pPr>
    </w:p>
    <w:p w:rsidR="00957937" w:rsidRDefault="00957937" w:rsidP="007935FF">
      <w:pPr>
        <w:jc w:val="both"/>
        <w:rPr>
          <w:sz w:val="28"/>
          <w:szCs w:val="28"/>
        </w:rPr>
      </w:pPr>
    </w:p>
    <w:p w:rsidR="00957937" w:rsidRDefault="00957937" w:rsidP="007935FF">
      <w:pPr>
        <w:jc w:val="both"/>
        <w:rPr>
          <w:sz w:val="28"/>
          <w:szCs w:val="28"/>
        </w:rPr>
      </w:pPr>
    </w:p>
    <w:p w:rsidR="00957937" w:rsidRDefault="00957937" w:rsidP="007935FF">
      <w:pPr>
        <w:jc w:val="both"/>
        <w:rPr>
          <w:sz w:val="28"/>
          <w:szCs w:val="28"/>
        </w:rPr>
      </w:pPr>
    </w:p>
    <w:p w:rsidR="00957937" w:rsidRDefault="00957937" w:rsidP="007935FF">
      <w:pPr>
        <w:jc w:val="both"/>
        <w:rPr>
          <w:sz w:val="28"/>
          <w:szCs w:val="28"/>
        </w:rPr>
      </w:pPr>
    </w:p>
    <w:p w:rsidR="00957937" w:rsidRDefault="00957937" w:rsidP="007935FF">
      <w:pPr>
        <w:jc w:val="both"/>
        <w:rPr>
          <w:sz w:val="28"/>
          <w:szCs w:val="28"/>
        </w:rPr>
      </w:pPr>
    </w:p>
    <w:p w:rsidR="00957937" w:rsidRDefault="00957937" w:rsidP="007935FF">
      <w:pPr>
        <w:jc w:val="both"/>
        <w:rPr>
          <w:sz w:val="28"/>
          <w:szCs w:val="28"/>
        </w:rPr>
      </w:pPr>
    </w:p>
    <w:p w:rsidR="00957937" w:rsidRDefault="00957937" w:rsidP="007935FF">
      <w:pPr>
        <w:jc w:val="both"/>
        <w:rPr>
          <w:sz w:val="28"/>
          <w:szCs w:val="28"/>
        </w:rPr>
      </w:pPr>
    </w:p>
    <w:p w:rsidR="00957937" w:rsidRDefault="00957937" w:rsidP="007935FF">
      <w:pPr>
        <w:jc w:val="both"/>
        <w:rPr>
          <w:sz w:val="28"/>
          <w:szCs w:val="28"/>
        </w:rPr>
      </w:pPr>
    </w:p>
    <w:p w:rsidR="00957937" w:rsidRDefault="00957937" w:rsidP="007935FF">
      <w:pPr>
        <w:jc w:val="both"/>
        <w:rPr>
          <w:sz w:val="28"/>
          <w:szCs w:val="28"/>
        </w:rPr>
      </w:pPr>
    </w:p>
    <w:p w:rsidR="00957937" w:rsidRDefault="00957937" w:rsidP="007935FF">
      <w:pPr>
        <w:jc w:val="both"/>
        <w:rPr>
          <w:sz w:val="28"/>
          <w:szCs w:val="28"/>
        </w:rPr>
      </w:pPr>
    </w:p>
    <w:p w:rsidR="00957937" w:rsidRDefault="00957937" w:rsidP="007935FF">
      <w:pPr>
        <w:jc w:val="both"/>
        <w:rPr>
          <w:sz w:val="28"/>
          <w:szCs w:val="28"/>
        </w:rPr>
      </w:pPr>
    </w:p>
    <w:p w:rsidR="00957937" w:rsidRDefault="00957937" w:rsidP="007935FF">
      <w:pPr>
        <w:jc w:val="both"/>
        <w:rPr>
          <w:sz w:val="28"/>
          <w:szCs w:val="28"/>
        </w:rPr>
      </w:pPr>
    </w:p>
    <w:p w:rsidR="00957937" w:rsidRDefault="00957937" w:rsidP="007935FF">
      <w:pPr>
        <w:jc w:val="both"/>
        <w:rPr>
          <w:sz w:val="28"/>
          <w:szCs w:val="28"/>
        </w:rPr>
      </w:pPr>
    </w:p>
    <w:p w:rsidR="00957937" w:rsidRDefault="00957937" w:rsidP="007935FF">
      <w:pPr>
        <w:jc w:val="both"/>
        <w:rPr>
          <w:sz w:val="28"/>
          <w:szCs w:val="28"/>
        </w:rPr>
      </w:pPr>
    </w:p>
    <w:p w:rsidR="00957937" w:rsidRDefault="00957937" w:rsidP="007935FF">
      <w:pPr>
        <w:jc w:val="both"/>
        <w:rPr>
          <w:sz w:val="28"/>
          <w:szCs w:val="28"/>
        </w:rPr>
      </w:pPr>
    </w:p>
    <w:p w:rsidR="00957937" w:rsidRDefault="00957937" w:rsidP="007935FF">
      <w:pPr>
        <w:jc w:val="both"/>
        <w:rPr>
          <w:sz w:val="28"/>
          <w:szCs w:val="28"/>
        </w:rPr>
      </w:pPr>
    </w:p>
    <w:sectPr w:rsidR="00957937" w:rsidSect="00761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62AC9"/>
    <w:multiLevelType w:val="multilevel"/>
    <w:tmpl w:val="BFDE44D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25F7"/>
    <w:rsid w:val="00010A7E"/>
    <w:rsid w:val="00017D86"/>
    <w:rsid w:val="0003174B"/>
    <w:rsid w:val="000670BE"/>
    <w:rsid w:val="00081B93"/>
    <w:rsid w:val="0012303E"/>
    <w:rsid w:val="00124DBA"/>
    <w:rsid w:val="00135D76"/>
    <w:rsid w:val="00160F8E"/>
    <w:rsid w:val="00182CE6"/>
    <w:rsid w:val="001F06E8"/>
    <w:rsid w:val="0023541D"/>
    <w:rsid w:val="002A066D"/>
    <w:rsid w:val="002A7E8D"/>
    <w:rsid w:val="00325A45"/>
    <w:rsid w:val="00360D9A"/>
    <w:rsid w:val="00375559"/>
    <w:rsid w:val="00396B03"/>
    <w:rsid w:val="003C08D8"/>
    <w:rsid w:val="00485ABF"/>
    <w:rsid w:val="004A2F0F"/>
    <w:rsid w:val="004B0AA7"/>
    <w:rsid w:val="004B7DEE"/>
    <w:rsid w:val="004E2914"/>
    <w:rsid w:val="005C2333"/>
    <w:rsid w:val="00652431"/>
    <w:rsid w:val="006755F4"/>
    <w:rsid w:val="006925F7"/>
    <w:rsid w:val="006B4AA8"/>
    <w:rsid w:val="00761453"/>
    <w:rsid w:val="00782D9D"/>
    <w:rsid w:val="007935FF"/>
    <w:rsid w:val="007A2356"/>
    <w:rsid w:val="007A5A49"/>
    <w:rsid w:val="007B44DD"/>
    <w:rsid w:val="0083348D"/>
    <w:rsid w:val="00845FEC"/>
    <w:rsid w:val="00864C90"/>
    <w:rsid w:val="00957937"/>
    <w:rsid w:val="00A27095"/>
    <w:rsid w:val="00A50B36"/>
    <w:rsid w:val="00A9400B"/>
    <w:rsid w:val="00A96E25"/>
    <w:rsid w:val="00AC35BE"/>
    <w:rsid w:val="00AE412F"/>
    <w:rsid w:val="00AF58DD"/>
    <w:rsid w:val="00B42D01"/>
    <w:rsid w:val="00B5380F"/>
    <w:rsid w:val="00B7077A"/>
    <w:rsid w:val="00BB6AA3"/>
    <w:rsid w:val="00BD06AC"/>
    <w:rsid w:val="00BF125A"/>
    <w:rsid w:val="00C361E8"/>
    <w:rsid w:val="00C83361"/>
    <w:rsid w:val="00CC7874"/>
    <w:rsid w:val="00CF00BF"/>
    <w:rsid w:val="00CF6EC6"/>
    <w:rsid w:val="00D2105F"/>
    <w:rsid w:val="00E05D59"/>
    <w:rsid w:val="00E0679A"/>
    <w:rsid w:val="00E95EB3"/>
    <w:rsid w:val="00EB2B2B"/>
    <w:rsid w:val="00EE2A4A"/>
    <w:rsid w:val="00F37C02"/>
    <w:rsid w:val="00F44210"/>
    <w:rsid w:val="00F51C2B"/>
    <w:rsid w:val="00F64990"/>
    <w:rsid w:val="00F749D8"/>
    <w:rsid w:val="00F90561"/>
    <w:rsid w:val="00FA48C5"/>
    <w:rsid w:val="00FB5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5FF"/>
    <w:rPr>
      <w:rFonts w:ascii="Times New Roman" w:eastAsia="Times New Roman" w:hAnsi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935FF"/>
    <w:pPr>
      <w:keepNext/>
      <w:jc w:val="center"/>
      <w:outlineLvl w:val="1"/>
    </w:pPr>
    <w:rPr>
      <w:rFonts w:ascii="Arial" w:hAnsi="Arial"/>
      <w:b/>
      <w:sz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935FF"/>
    <w:rPr>
      <w:rFonts w:ascii="Arial" w:hAnsi="Arial" w:cs="Times New Roman"/>
      <w:b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7935FF"/>
    <w:pPr>
      <w:ind w:right="4478"/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935FF"/>
    <w:rPr>
      <w:rFonts w:ascii="Times New Roman" w:hAnsi="Times New Roman" w:cs="Times New Roman"/>
      <w:sz w:val="20"/>
      <w:szCs w:val="20"/>
      <w:lang w:eastAsia="ru-RU"/>
    </w:rPr>
  </w:style>
  <w:style w:type="table" w:styleId="TableGrid">
    <w:name w:val="Table Grid"/>
    <w:basedOn w:val="TableNormal"/>
    <w:uiPriority w:val="99"/>
    <w:rsid w:val="007935F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7935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935FF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7935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92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254</TotalTime>
  <Pages>6</Pages>
  <Words>1085</Words>
  <Characters>6187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ptd</cp:lastModifiedBy>
  <cp:revision>43</cp:revision>
  <cp:lastPrinted>2018-03-01T07:28:00Z</cp:lastPrinted>
  <dcterms:created xsi:type="dcterms:W3CDTF">2017-01-12T03:48:00Z</dcterms:created>
  <dcterms:modified xsi:type="dcterms:W3CDTF">2018-03-05T07:48:00Z</dcterms:modified>
</cp:coreProperties>
</file>