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12" w:rsidRPr="00CE52FB" w:rsidRDefault="00492012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492012" w:rsidRPr="00CE52FB" w:rsidRDefault="00492012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492012" w:rsidRPr="00CE52FB" w:rsidRDefault="00492012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492012" w:rsidRPr="00CE52FB" w:rsidRDefault="00492012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492012" w:rsidRPr="00CE52FB" w:rsidRDefault="00492012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492012" w:rsidRPr="00811A72" w:rsidRDefault="00492012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811A72">
        <w:rPr>
          <w:rFonts w:ascii="Times New Roman" w:hAnsi="Times New Roman"/>
          <w:sz w:val="28"/>
          <w:szCs w:val="28"/>
        </w:rPr>
        <w:t>24.08.2020 № 570-р</w:t>
      </w:r>
    </w:p>
    <w:p w:rsidR="00492012" w:rsidRPr="00CE52FB" w:rsidRDefault="00492012" w:rsidP="00207984"/>
    <w:p w:rsidR="00492012" w:rsidRPr="00342A8C" w:rsidRDefault="00492012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hAnsi="Times New Roman"/>
          <w:sz w:val="28"/>
          <w:szCs w:val="28"/>
        </w:rPr>
        <w:t>»:</w:t>
      </w:r>
    </w:p>
    <w:p w:rsidR="00492012" w:rsidRDefault="00492012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рабочую группу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 в следующем составе:</w:t>
      </w:r>
    </w:p>
    <w:p w:rsidR="00492012" w:rsidRDefault="00492012" w:rsidP="00AA231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Пурыга Ирина Викторовна -</w:t>
      </w:r>
      <w:r w:rsidRPr="001F56F6">
        <w:rPr>
          <w:rFonts w:ascii="Times New Roman" w:hAnsi="Times New Roman"/>
          <w:sz w:val="28"/>
          <w:szCs w:val="28"/>
        </w:rPr>
        <w:t xml:space="preserve"> </w:t>
      </w:r>
      <w:r w:rsidRPr="001F56F6">
        <w:rPr>
          <w:rFonts w:ascii="Times New Roman" w:hAnsi="Times New Roman"/>
          <w:sz w:val="28"/>
          <w:szCs w:val="28"/>
          <w:lang w:eastAsia="ru-RU"/>
        </w:rPr>
        <w:t>начальник отдела экономического</w:t>
      </w:r>
      <w:r w:rsidRPr="001F56F6">
        <w:rPr>
          <w:rFonts w:ascii="Times New Roman" w:hAnsi="Times New Roman"/>
          <w:sz w:val="28"/>
          <w:szCs w:val="28"/>
        </w:rPr>
        <w:t xml:space="preserve"> </w:t>
      </w:r>
      <w:r w:rsidRPr="001F56F6">
        <w:rPr>
          <w:rFonts w:ascii="Times New Roman" w:hAnsi="Times New Roman"/>
          <w:sz w:val="28"/>
          <w:szCs w:val="28"/>
          <w:lang w:eastAsia="ru-RU"/>
        </w:rPr>
        <w:t>развития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ценообразования  Администрации города Рубцовска, председатель рабочей группы, либо лицо исполняющее его обязанности;</w:t>
      </w:r>
    </w:p>
    <w:p w:rsidR="00492012" w:rsidRDefault="00492012" w:rsidP="00C264B2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Артимонова Анастасия Сергеевна - начальник правового отдела Администрации города Рубцовска Алтайского края, заместитель председателя рабочей группы, </w:t>
      </w:r>
      <w:r w:rsidRPr="00BD180C">
        <w:rPr>
          <w:rFonts w:ascii="Times New Roman" w:hAnsi="Times New Roman"/>
          <w:sz w:val="28"/>
          <w:szCs w:val="28"/>
          <w:lang w:eastAsia="ru-RU"/>
        </w:rPr>
        <w:t>либо лицо исполняющее его обязанности;</w:t>
      </w:r>
    </w:p>
    <w:p w:rsidR="00492012" w:rsidRDefault="00492012" w:rsidP="00AA231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Шихалева Людмила Васильевна - заместитель председателя- начальник отдела налогов и доходов комитета по финансам, налоговой и кредитной политике</w:t>
      </w:r>
      <w:r w:rsidRPr="009A2A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города Рубцовска Алтайского края, член рабочей группы,</w:t>
      </w:r>
      <w:r w:rsidRPr="00AA23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либо лицо исполняющее его обязанности;</w:t>
      </w:r>
    </w:p>
    <w:p w:rsidR="00492012" w:rsidRDefault="00492012" w:rsidP="00AA231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Черданцева Инна Григорьевна - начальник отдела по развитию предпринимательства и рыночной инфраструктуры Администрации города Рубцовска, член рабочей группы, либо лицо исполняющее его обязанности;</w:t>
      </w:r>
    </w:p>
    <w:p w:rsidR="00492012" w:rsidRDefault="00492012" w:rsidP="00AA231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Сушко Светлана Дмитриевна - ведущий специалист отдела экономического развития и ценообразования Администрации города Рубцовска, секретарь рабочей группы.</w:t>
      </w:r>
    </w:p>
    <w:p w:rsidR="00492012" w:rsidRDefault="00492012" w:rsidP="009A2A7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Распоряжение Администрации города Алтайского края от 29.06.2020 № 449-р признать утратившим силу.</w:t>
      </w:r>
    </w:p>
    <w:p w:rsidR="00492012" w:rsidRPr="00CE52FB" w:rsidRDefault="00492012" w:rsidP="009A2A79">
      <w:pPr>
        <w:pStyle w:val="ListParagraph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CE52FB">
        <w:rPr>
          <w:rFonts w:ascii="Times New Roman" w:hAnsi="Times New Roman"/>
          <w:sz w:val="28"/>
          <w:szCs w:val="28"/>
        </w:rPr>
        <w:t xml:space="preserve">азместить </w:t>
      </w:r>
      <w:r>
        <w:rPr>
          <w:rFonts w:ascii="Times New Roman" w:hAnsi="Times New Roman"/>
          <w:sz w:val="28"/>
          <w:szCs w:val="28"/>
        </w:rPr>
        <w:t>н</w:t>
      </w:r>
      <w:r w:rsidRPr="00CE52FB">
        <w:rPr>
          <w:rFonts w:ascii="Times New Roman" w:hAnsi="Times New Roman"/>
          <w:sz w:val="28"/>
          <w:szCs w:val="28"/>
        </w:rPr>
        <w:t xml:space="preserve">астоящее    распоряжение   на     официальном   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Pr="00CE52FB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CE52F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E52FB">
        <w:rPr>
          <w:rFonts w:ascii="Times New Roman" w:hAnsi="Times New Roman"/>
          <w:sz w:val="28"/>
          <w:szCs w:val="28"/>
        </w:rPr>
        <w:t>.</w:t>
      </w:r>
    </w:p>
    <w:p w:rsidR="00492012" w:rsidRPr="00CE52FB" w:rsidRDefault="00492012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</w:rPr>
        <w:t>настояще</w:t>
      </w:r>
      <w:r w:rsidRPr="00CE52FB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 w:rsidRPr="001B2741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ого</w:t>
      </w:r>
      <w:r w:rsidRPr="001B2741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B2741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741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1B2741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B2741">
        <w:rPr>
          <w:rFonts w:ascii="Times New Roman" w:hAnsi="Times New Roman"/>
          <w:sz w:val="28"/>
          <w:szCs w:val="28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8"/>
          <w:szCs w:val="28"/>
        </w:rPr>
        <w:t xml:space="preserve"> Пьянкова В</w:t>
      </w:r>
      <w:r w:rsidRPr="00CE52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И.</w:t>
      </w:r>
    </w:p>
    <w:p w:rsidR="00492012" w:rsidRPr="00CE52FB" w:rsidRDefault="00492012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012" w:rsidRPr="00CE52FB" w:rsidRDefault="00492012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492012" w:rsidRDefault="00492012" w:rsidP="00575794">
      <w:pPr>
        <w:spacing w:after="0"/>
        <w:rPr>
          <w:rFonts w:ascii="Times New Roman" w:hAnsi="Times New Roman"/>
          <w:sz w:val="28"/>
          <w:szCs w:val="28"/>
        </w:rPr>
      </w:pPr>
    </w:p>
    <w:p w:rsidR="00492012" w:rsidRPr="00CE52FB" w:rsidRDefault="00492012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Рубцовска</w:t>
      </w:r>
      <w:r w:rsidRPr="00CE52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E52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E52FB">
        <w:rPr>
          <w:rFonts w:ascii="Times New Roman" w:hAnsi="Times New Roman"/>
          <w:sz w:val="28"/>
          <w:szCs w:val="28"/>
        </w:rPr>
        <w:t xml:space="preserve">    Д.З.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>Фельдман</w:t>
      </w:r>
    </w:p>
    <w:p w:rsidR="00492012" w:rsidRPr="00CE52FB" w:rsidRDefault="00492012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92012" w:rsidRPr="00CE52FB" w:rsidSect="00481D9B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91F"/>
    <w:rsid w:val="00102095"/>
    <w:rsid w:val="001578CB"/>
    <w:rsid w:val="001736DB"/>
    <w:rsid w:val="001B2741"/>
    <w:rsid w:val="001B33AE"/>
    <w:rsid w:val="001B57A9"/>
    <w:rsid w:val="001D4436"/>
    <w:rsid w:val="001F0458"/>
    <w:rsid w:val="001F56F6"/>
    <w:rsid w:val="002041E5"/>
    <w:rsid w:val="00207984"/>
    <w:rsid w:val="00226319"/>
    <w:rsid w:val="00226521"/>
    <w:rsid w:val="00246116"/>
    <w:rsid w:val="00285ADC"/>
    <w:rsid w:val="00287950"/>
    <w:rsid w:val="00294A69"/>
    <w:rsid w:val="00297716"/>
    <w:rsid w:val="002A1648"/>
    <w:rsid w:val="002A298A"/>
    <w:rsid w:val="002A46BB"/>
    <w:rsid w:val="002C4B1B"/>
    <w:rsid w:val="002C6604"/>
    <w:rsid w:val="002D3588"/>
    <w:rsid w:val="002F27E8"/>
    <w:rsid w:val="00311FEC"/>
    <w:rsid w:val="00341F3A"/>
    <w:rsid w:val="00342A8C"/>
    <w:rsid w:val="00345864"/>
    <w:rsid w:val="00364A0E"/>
    <w:rsid w:val="00366190"/>
    <w:rsid w:val="0037417E"/>
    <w:rsid w:val="003A330B"/>
    <w:rsid w:val="003C1C70"/>
    <w:rsid w:val="003D5049"/>
    <w:rsid w:val="003D5E36"/>
    <w:rsid w:val="003F0EE9"/>
    <w:rsid w:val="00444C70"/>
    <w:rsid w:val="00456034"/>
    <w:rsid w:val="0045790F"/>
    <w:rsid w:val="00467197"/>
    <w:rsid w:val="00481D9B"/>
    <w:rsid w:val="004853DE"/>
    <w:rsid w:val="00492012"/>
    <w:rsid w:val="004C4691"/>
    <w:rsid w:val="004F2625"/>
    <w:rsid w:val="004F4806"/>
    <w:rsid w:val="005061CD"/>
    <w:rsid w:val="005076F4"/>
    <w:rsid w:val="00535216"/>
    <w:rsid w:val="00545602"/>
    <w:rsid w:val="00557658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A2382"/>
    <w:rsid w:val="006B3360"/>
    <w:rsid w:val="006C6FE1"/>
    <w:rsid w:val="006D123C"/>
    <w:rsid w:val="00702129"/>
    <w:rsid w:val="007263C6"/>
    <w:rsid w:val="0073691E"/>
    <w:rsid w:val="0078117C"/>
    <w:rsid w:val="007B310E"/>
    <w:rsid w:val="007C7918"/>
    <w:rsid w:val="007D588A"/>
    <w:rsid w:val="007F3170"/>
    <w:rsid w:val="00811A72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7015F"/>
    <w:rsid w:val="00975AEE"/>
    <w:rsid w:val="009958D1"/>
    <w:rsid w:val="009A0E12"/>
    <w:rsid w:val="009A2A79"/>
    <w:rsid w:val="009B09FE"/>
    <w:rsid w:val="009B45E7"/>
    <w:rsid w:val="00A0788D"/>
    <w:rsid w:val="00A55429"/>
    <w:rsid w:val="00A55B41"/>
    <w:rsid w:val="00A63E50"/>
    <w:rsid w:val="00A70808"/>
    <w:rsid w:val="00A8708C"/>
    <w:rsid w:val="00A90915"/>
    <w:rsid w:val="00A921A8"/>
    <w:rsid w:val="00A94994"/>
    <w:rsid w:val="00AA2319"/>
    <w:rsid w:val="00AB3FDC"/>
    <w:rsid w:val="00AD114B"/>
    <w:rsid w:val="00AE04C4"/>
    <w:rsid w:val="00AF649A"/>
    <w:rsid w:val="00B14611"/>
    <w:rsid w:val="00B20A25"/>
    <w:rsid w:val="00B325D9"/>
    <w:rsid w:val="00B43B68"/>
    <w:rsid w:val="00B64F73"/>
    <w:rsid w:val="00B84409"/>
    <w:rsid w:val="00B9280C"/>
    <w:rsid w:val="00BD0C24"/>
    <w:rsid w:val="00BD180C"/>
    <w:rsid w:val="00BD330E"/>
    <w:rsid w:val="00BE2EBF"/>
    <w:rsid w:val="00BF3E63"/>
    <w:rsid w:val="00C017FF"/>
    <w:rsid w:val="00C264B2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E10"/>
    <w:rsid w:val="00CF2623"/>
    <w:rsid w:val="00D34A08"/>
    <w:rsid w:val="00D662CA"/>
    <w:rsid w:val="00D77C15"/>
    <w:rsid w:val="00D95E81"/>
    <w:rsid w:val="00DC4F9A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  <w:style w:type="table" w:styleId="TableGrid">
    <w:name w:val="Table Grid"/>
    <w:basedOn w:val="TableNormal"/>
    <w:uiPriority w:val="99"/>
    <w:locked/>
    <w:rsid w:val="00F81E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306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1768</TotalTime>
  <Pages>2</Pages>
  <Words>352</Words>
  <Characters>2007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88</cp:revision>
  <cp:lastPrinted>2020-08-21T04:16:00Z</cp:lastPrinted>
  <dcterms:created xsi:type="dcterms:W3CDTF">2015-10-07T05:04:00Z</dcterms:created>
  <dcterms:modified xsi:type="dcterms:W3CDTF">2020-08-24T03:44:00Z</dcterms:modified>
</cp:coreProperties>
</file>