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43A" w:rsidRDefault="0025143A" w:rsidP="00103D9C">
      <w:pPr>
        <w:rPr>
          <w:rFonts w:ascii="Verdana" w:hAnsi="Verdana"/>
          <w:b/>
          <w:sz w:val="28"/>
          <w:szCs w:val="28"/>
        </w:rPr>
      </w:pPr>
      <w:r>
        <w:rPr>
          <w:noProof/>
          <w:lang w:eastAsia="ru-RU" w:bidi="ar-SA"/>
        </w:rPr>
        <w:t xml:space="preserve">                    </w:t>
      </w:r>
      <w:r w:rsidRPr="00F877B6">
        <w:rPr>
          <w:noProof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8.25pt;visibility:visible">
            <v:imagedata r:id="rId4" o:title="" gain="79922f" blacklevel="1966f"/>
          </v:shape>
        </w:pict>
      </w:r>
    </w:p>
    <w:p w:rsidR="0025143A" w:rsidRPr="00AF5761" w:rsidRDefault="0025143A" w:rsidP="00103D9C">
      <w:pPr>
        <w:rPr>
          <w:b/>
          <w:spacing w:val="20"/>
        </w:rPr>
      </w:pPr>
      <w:r w:rsidRPr="00AF5761">
        <w:rPr>
          <w:b/>
          <w:spacing w:val="20"/>
        </w:rPr>
        <w:t xml:space="preserve">       АДМИНИСТРАЦИЯ</w:t>
      </w:r>
    </w:p>
    <w:p w:rsidR="0025143A" w:rsidRPr="00AF5761" w:rsidRDefault="0025143A" w:rsidP="00103D9C">
      <w:pPr>
        <w:rPr>
          <w:b/>
          <w:spacing w:val="20"/>
        </w:rPr>
      </w:pPr>
      <w:r w:rsidRPr="00AF5761">
        <w:rPr>
          <w:b/>
          <w:spacing w:val="20"/>
        </w:rPr>
        <w:t xml:space="preserve">     ГОРОДА РУБЦОВСКА</w:t>
      </w:r>
    </w:p>
    <w:p w:rsidR="0025143A" w:rsidRPr="00AF5761" w:rsidRDefault="0025143A" w:rsidP="00103D9C">
      <w:pPr>
        <w:rPr>
          <w:b/>
          <w:spacing w:val="20"/>
        </w:rPr>
      </w:pPr>
      <w:r w:rsidRPr="00AF5761">
        <w:rPr>
          <w:b/>
          <w:spacing w:val="20"/>
        </w:rPr>
        <w:t xml:space="preserve">     АЛТАЙСКОГО КРАЯ</w:t>
      </w:r>
    </w:p>
    <w:p w:rsidR="0025143A" w:rsidRDefault="0025143A" w:rsidP="00103D9C">
      <w:pPr>
        <w:rPr>
          <w:b/>
          <w:w w:val="150"/>
          <w:sz w:val="28"/>
          <w:szCs w:val="28"/>
        </w:rPr>
      </w:pPr>
      <w:r>
        <w:rPr>
          <w:b/>
          <w:w w:val="150"/>
          <w:sz w:val="28"/>
          <w:szCs w:val="28"/>
        </w:rPr>
        <w:t>РАСПОРЯЖЕНИЕ</w:t>
      </w:r>
    </w:p>
    <w:p w:rsidR="0025143A" w:rsidRPr="00876A7F" w:rsidRDefault="0025143A" w:rsidP="00103D9C">
      <w:pPr>
        <w:ind w:firstLine="426"/>
        <w:jc w:val="center"/>
        <w:rPr>
          <w:sz w:val="32"/>
          <w:szCs w:val="32"/>
        </w:rPr>
      </w:pPr>
    </w:p>
    <w:p w:rsidR="0025143A" w:rsidRPr="00876A7F" w:rsidRDefault="0025143A" w:rsidP="00103D9C">
      <w:pPr>
        <w:ind w:firstLine="426"/>
        <w:rPr>
          <w:sz w:val="28"/>
          <w:szCs w:val="28"/>
        </w:rPr>
      </w:pPr>
      <w:r>
        <w:rPr>
          <w:sz w:val="28"/>
          <w:szCs w:val="28"/>
        </w:rPr>
        <w:t>26.10.2020 № 688-р</w:t>
      </w:r>
    </w:p>
    <w:p w:rsidR="0025143A" w:rsidRDefault="0025143A" w:rsidP="00103D9C">
      <w:pPr>
        <w:rPr>
          <w:rFonts w:cs="Times New Roman"/>
          <w:sz w:val="27"/>
          <w:szCs w:val="27"/>
        </w:rPr>
      </w:pPr>
    </w:p>
    <w:p w:rsidR="0025143A" w:rsidRPr="00895402" w:rsidRDefault="0025143A" w:rsidP="00103D9C">
      <w:pPr>
        <w:rPr>
          <w:rFonts w:cs="Times New Roman"/>
          <w:sz w:val="28"/>
          <w:szCs w:val="28"/>
        </w:rPr>
      </w:pPr>
    </w:p>
    <w:p w:rsidR="0025143A" w:rsidRPr="00895402" w:rsidRDefault="0025143A" w:rsidP="003E0486">
      <w:pPr>
        <w:tabs>
          <w:tab w:val="left" w:pos="709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25143A" w:rsidRPr="00895402" w:rsidRDefault="0025143A" w:rsidP="006A3C4F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</w:rPr>
      </w:pPr>
      <w:r w:rsidRPr="00895402">
        <w:rPr>
          <w:rFonts w:cs="Times New Roman"/>
          <w:color w:val="000000"/>
          <w:sz w:val="28"/>
          <w:szCs w:val="28"/>
        </w:rPr>
        <w:t>В соответствии с п.1.5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895402">
        <w:rPr>
          <w:rFonts w:cs="Times New Roman"/>
          <w:color w:val="000000"/>
          <w:sz w:val="28"/>
          <w:szCs w:val="28"/>
        </w:rPr>
        <w:t>Порядка демонтажа, сноса и вывоза самовольно установленных металлических гаражей на территории муниципального образования город Рубцовск Алтайского края, утвержденного постановлением Администрации города Рубцовска Алтайского края от 25.09.2020 №2311</w:t>
      </w:r>
      <w:r>
        <w:rPr>
          <w:rFonts w:cs="Times New Roman"/>
          <w:color w:val="000000"/>
          <w:sz w:val="28"/>
          <w:szCs w:val="28"/>
        </w:rPr>
        <w:t>, руководствуясь распоряжением Администрации города Рубцовска Алтайского края от 05.10.2020 № 555л</w:t>
      </w:r>
      <w:r w:rsidRPr="00895402">
        <w:rPr>
          <w:rFonts w:cs="Times New Roman"/>
          <w:sz w:val="28"/>
          <w:szCs w:val="28"/>
        </w:rPr>
        <w:t>:</w:t>
      </w:r>
    </w:p>
    <w:tbl>
      <w:tblPr>
        <w:tblW w:w="9606" w:type="dxa"/>
        <w:tblLook w:val="01E0"/>
      </w:tblPr>
      <w:tblGrid>
        <w:gridCol w:w="3227"/>
        <w:gridCol w:w="363"/>
        <w:gridCol w:w="6016"/>
      </w:tblGrid>
      <w:tr w:rsidR="0025143A" w:rsidRPr="00895402" w:rsidTr="00D425CF">
        <w:tc>
          <w:tcPr>
            <w:tcW w:w="9606" w:type="dxa"/>
            <w:gridSpan w:val="3"/>
          </w:tcPr>
          <w:p w:rsidR="0025143A" w:rsidRPr="00895402" w:rsidRDefault="0025143A" w:rsidP="00D425CF">
            <w:pPr>
              <w:rPr>
                <w:rFonts w:cs="Times New Roman"/>
              </w:rPr>
            </w:pPr>
            <w:r w:rsidRPr="00895402">
              <w:rPr>
                <w:rFonts w:cs="Times New Roman"/>
                <w:sz w:val="28"/>
                <w:szCs w:val="28"/>
              </w:rPr>
              <w:t xml:space="preserve">           1. Утвердить </w:t>
            </w:r>
            <w:r>
              <w:rPr>
                <w:rFonts w:cs="Times New Roman"/>
                <w:sz w:val="28"/>
                <w:szCs w:val="28"/>
              </w:rPr>
              <w:t>постоянно действующую К</w:t>
            </w:r>
            <w:r w:rsidRPr="00895402">
              <w:rPr>
                <w:rFonts w:cs="Times New Roman"/>
                <w:sz w:val="28"/>
                <w:szCs w:val="28"/>
              </w:rPr>
              <w:t>омиссию по выявлению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895402">
              <w:rPr>
                <w:rFonts w:cs="Times New Roman"/>
                <w:sz w:val="28"/>
                <w:szCs w:val="28"/>
              </w:rPr>
              <w:t>самовольно установленных металлических гаражей на территории муниципального образования город Рубцовск Алтайского края, в следующем составе:</w:t>
            </w:r>
          </w:p>
          <w:p w:rsidR="0025143A" w:rsidRPr="00895402" w:rsidRDefault="0025143A" w:rsidP="00D425CF">
            <w:pPr>
              <w:tabs>
                <w:tab w:val="left" w:pos="3491"/>
              </w:tabs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п</w:t>
            </w:r>
            <w:r w:rsidRPr="00895402">
              <w:rPr>
                <w:rFonts w:cs="Times New Roman"/>
                <w:sz w:val="28"/>
                <w:szCs w:val="28"/>
              </w:rPr>
              <w:t xml:space="preserve">редседатель </w:t>
            </w:r>
            <w:r>
              <w:rPr>
                <w:rFonts w:cs="Times New Roman"/>
                <w:sz w:val="28"/>
                <w:szCs w:val="28"/>
              </w:rPr>
              <w:t>К</w:t>
            </w:r>
            <w:r w:rsidRPr="00895402">
              <w:rPr>
                <w:rFonts w:cs="Times New Roman"/>
                <w:sz w:val="28"/>
                <w:szCs w:val="28"/>
              </w:rPr>
              <w:t>омиссии:</w:t>
            </w:r>
            <w:r>
              <w:rPr>
                <w:rFonts w:cs="Times New Roman"/>
                <w:sz w:val="28"/>
                <w:szCs w:val="28"/>
              </w:rPr>
              <w:tab/>
            </w:r>
          </w:p>
        </w:tc>
      </w:tr>
      <w:tr w:rsidR="0025143A" w:rsidRPr="00895402" w:rsidTr="00D425CF">
        <w:tc>
          <w:tcPr>
            <w:tcW w:w="3227" w:type="dxa"/>
          </w:tcPr>
          <w:p w:rsidR="0025143A" w:rsidRDefault="0025143A" w:rsidP="00D425CF">
            <w:pPr>
              <w:rPr>
                <w:rFonts w:cs="Times New Roman"/>
              </w:rPr>
            </w:pPr>
            <w:r w:rsidRPr="00895402">
              <w:rPr>
                <w:rFonts w:cs="Times New Roman"/>
                <w:sz w:val="28"/>
                <w:szCs w:val="28"/>
              </w:rPr>
              <w:t>Обухович О.Г.</w:t>
            </w:r>
          </w:p>
          <w:p w:rsidR="0025143A" w:rsidRDefault="0025143A" w:rsidP="00D425CF">
            <w:pPr>
              <w:rPr>
                <w:rFonts w:cs="Times New Roman"/>
              </w:rPr>
            </w:pPr>
          </w:p>
          <w:p w:rsidR="0025143A" w:rsidRPr="00E43C9C" w:rsidRDefault="0025143A" w:rsidP="00D425CF">
            <w:pPr>
              <w:rPr>
                <w:rFonts w:cs="Times New Roman"/>
              </w:rPr>
            </w:pPr>
            <w:r w:rsidRPr="00E43C9C">
              <w:rPr>
                <w:rFonts w:cs="Times New Roman"/>
                <w:sz w:val="28"/>
                <w:szCs w:val="28"/>
              </w:rPr>
              <w:t xml:space="preserve">Заместитель </w:t>
            </w:r>
          </w:p>
          <w:p w:rsidR="0025143A" w:rsidRPr="008F1620" w:rsidRDefault="0025143A" w:rsidP="00D425CF">
            <w:pPr>
              <w:rPr>
                <w:rFonts w:cs="Times New Roman"/>
              </w:rPr>
            </w:pPr>
            <w:r w:rsidRPr="00E43C9C">
              <w:rPr>
                <w:rFonts w:cs="Times New Roman"/>
                <w:sz w:val="28"/>
                <w:szCs w:val="28"/>
              </w:rPr>
              <w:t>председателя Комиссии</w:t>
            </w:r>
            <w:r>
              <w:rPr>
                <w:rFonts w:cs="Times New Roman"/>
                <w:sz w:val="28"/>
                <w:szCs w:val="28"/>
              </w:rPr>
              <w:t>:</w:t>
            </w:r>
          </w:p>
        </w:tc>
        <w:tc>
          <w:tcPr>
            <w:tcW w:w="363" w:type="dxa"/>
          </w:tcPr>
          <w:p w:rsidR="0025143A" w:rsidRPr="00895402" w:rsidRDefault="0025143A" w:rsidP="00D425CF">
            <w:pPr>
              <w:rPr>
                <w:rFonts w:cs="Times New Roman"/>
              </w:rPr>
            </w:pPr>
            <w:r w:rsidRPr="00895402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6016" w:type="dxa"/>
          </w:tcPr>
          <w:p w:rsidR="0025143A" w:rsidRDefault="0025143A" w:rsidP="00D425CF">
            <w:pPr>
              <w:rPr>
                <w:rFonts w:cs="Times New Roman"/>
              </w:rPr>
            </w:pPr>
            <w:r w:rsidRPr="00895402">
              <w:rPr>
                <w:rFonts w:cs="Times New Roman"/>
                <w:sz w:val="28"/>
                <w:szCs w:val="28"/>
              </w:rPr>
              <w:t>заместитель Главы Администрации города Рубцовска.</w:t>
            </w:r>
          </w:p>
          <w:p w:rsidR="0025143A" w:rsidRDefault="0025143A" w:rsidP="00D425CF">
            <w:pPr>
              <w:rPr>
                <w:rFonts w:cs="Times New Roman"/>
              </w:rPr>
            </w:pPr>
          </w:p>
          <w:p w:rsidR="0025143A" w:rsidRPr="00895402" w:rsidRDefault="0025143A" w:rsidP="00D425CF">
            <w:pPr>
              <w:rPr>
                <w:rFonts w:cs="Times New Roman"/>
              </w:rPr>
            </w:pPr>
          </w:p>
        </w:tc>
      </w:tr>
      <w:tr w:rsidR="0025143A" w:rsidRPr="00895402" w:rsidTr="00D425CF">
        <w:trPr>
          <w:trHeight w:val="1112"/>
        </w:trPr>
        <w:tc>
          <w:tcPr>
            <w:tcW w:w="3227" w:type="dxa"/>
          </w:tcPr>
          <w:p w:rsidR="0025143A" w:rsidRDefault="0025143A" w:rsidP="00D425CF">
            <w:pPr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Колупаев А.Н.</w:t>
            </w:r>
          </w:p>
          <w:p w:rsidR="0025143A" w:rsidRPr="00435E91" w:rsidRDefault="0025143A" w:rsidP="00D425CF">
            <w:pPr>
              <w:rPr>
                <w:rFonts w:cs="Times New Roman"/>
              </w:rPr>
            </w:pPr>
          </w:p>
          <w:p w:rsidR="0025143A" w:rsidRDefault="0025143A" w:rsidP="00D425CF">
            <w:pPr>
              <w:rPr>
                <w:rFonts w:cs="Times New Roman"/>
              </w:rPr>
            </w:pPr>
          </w:p>
          <w:p w:rsidR="0025143A" w:rsidRPr="00A75E0C" w:rsidRDefault="0025143A" w:rsidP="00D425CF">
            <w:pPr>
              <w:rPr>
                <w:rFonts w:cs="Times New Roman"/>
              </w:rPr>
            </w:pPr>
            <w:r w:rsidRPr="00A75E0C">
              <w:rPr>
                <w:rFonts w:cs="Times New Roman"/>
                <w:sz w:val="28"/>
                <w:szCs w:val="28"/>
              </w:rPr>
              <w:t xml:space="preserve">Секретарь </w:t>
            </w:r>
            <w:r>
              <w:rPr>
                <w:rFonts w:cs="Times New Roman"/>
                <w:sz w:val="28"/>
                <w:szCs w:val="28"/>
              </w:rPr>
              <w:t>Комиссии:</w:t>
            </w:r>
          </w:p>
          <w:p w:rsidR="0025143A" w:rsidRPr="00A75E0C" w:rsidRDefault="0025143A" w:rsidP="00D425CF">
            <w:pPr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Хлыстунов В.В.</w:t>
            </w:r>
          </w:p>
          <w:p w:rsidR="0025143A" w:rsidRPr="008331A8" w:rsidRDefault="0025143A" w:rsidP="00D425CF">
            <w:pPr>
              <w:rPr>
                <w:rFonts w:cs="Times New Roman"/>
              </w:rPr>
            </w:pPr>
          </w:p>
        </w:tc>
        <w:tc>
          <w:tcPr>
            <w:tcW w:w="363" w:type="dxa"/>
          </w:tcPr>
          <w:p w:rsidR="0025143A" w:rsidRPr="00895402" w:rsidRDefault="0025143A" w:rsidP="00D425CF">
            <w:pPr>
              <w:rPr>
                <w:rFonts w:cs="Times New Roman"/>
              </w:rPr>
            </w:pPr>
            <w:r w:rsidRPr="00895402">
              <w:rPr>
                <w:rFonts w:cs="Times New Roman"/>
                <w:sz w:val="28"/>
                <w:szCs w:val="28"/>
              </w:rPr>
              <w:t>-</w:t>
            </w:r>
          </w:p>
          <w:p w:rsidR="0025143A" w:rsidRDefault="0025143A" w:rsidP="00D425CF">
            <w:pPr>
              <w:rPr>
                <w:rFonts w:cs="Times New Roman"/>
              </w:rPr>
            </w:pPr>
          </w:p>
          <w:p w:rsidR="0025143A" w:rsidRDefault="0025143A" w:rsidP="00D425CF">
            <w:pPr>
              <w:rPr>
                <w:rFonts w:cs="Times New Roman"/>
              </w:rPr>
            </w:pPr>
          </w:p>
          <w:p w:rsidR="0025143A" w:rsidRDefault="0025143A" w:rsidP="00D425CF">
            <w:pPr>
              <w:rPr>
                <w:rFonts w:cs="Times New Roman"/>
              </w:rPr>
            </w:pPr>
          </w:p>
          <w:p w:rsidR="0025143A" w:rsidRPr="00CA40DA" w:rsidRDefault="0025143A" w:rsidP="00D425CF">
            <w:pPr>
              <w:rPr>
                <w:rFonts w:cs="Times New Roman"/>
                <w:b/>
              </w:rPr>
            </w:pPr>
            <w:r w:rsidRPr="00CA40DA">
              <w:rPr>
                <w:rFonts w:cs="Times New Roman"/>
                <w:b/>
              </w:rPr>
              <w:t>_</w:t>
            </w:r>
          </w:p>
        </w:tc>
        <w:tc>
          <w:tcPr>
            <w:tcW w:w="6016" w:type="dxa"/>
          </w:tcPr>
          <w:p w:rsidR="0025143A" w:rsidRDefault="0025143A" w:rsidP="00D425CF">
            <w:pPr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председатель комитета Администрации города Рубцовска по управлению имуществом</w:t>
            </w:r>
            <w:r w:rsidRPr="00895402">
              <w:rPr>
                <w:rFonts w:cs="Times New Roman"/>
                <w:sz w:val="28"/>
                <w:szCs w:val="28"/>
              </w:rPr>
              <w:t>.</w:t>
            </w:r>
          </w:p>
          <w:p w:rsidR="0025143A" w:rsidRDefault="0025143A" w:rsidP="00D425CF">
            <w:pPr>
              <w:rPr>
                <w:rFonts w:cs="Times New Roman"/>
              </w:rPr>
            </w:pPr>
          </w:p>
          <w:p w:rsidR="0025143A" w:rsidRDefault="0025143A" w:rsidP="00D425CF">
            <w:pPr>
              <w:rPr>
                <w:rFonts w:cs="Times New Roman"/>
              </w:rPr>
            </w:pPr>
          </w:p>
          <w:p w:rsidR="0025143A" w:rsidRPr="007D0C3A" w:rsidRDefault="0025143A" w:rsidP="00D425CF">
            <w:pPr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г</w:t>
            </w:r>
            <w:r w:rsidRPr="007D0C3A">
              <w:rPr>
                <w:rFonts w:cs="Times New Roman"/>
                <w:sz w:val="28"/>
                <w:szCs w:val="28"/>
              </w:rPr>
              <w:t xml:space="preserve">лавный </w:t>
            </w:r>
            <w:r>
              <w:rPr>
                <w:rFonts w:cs="Times New Roman"/>
                <w:sz w:val="28"/>
                <w:szCs w:val="28"/>
              </w:rPr>
              <w:t xml:space="preserve"> специалист сектора муниципального земельного контроля комитета Администрации города Рубцовска по управлению имуществом.</w:t>
            </w:r>
          </w:p>
        </w:tc>
      </w:tr>
      <w:tr w:rsidR="0025143A" w:rsidRPr="00895402" w:rsidTr="00D425CF">
        <w:tc>
          <w:tcPr>
            <w:tcW w:w="9606" w:type="dxa"/>
            <w:gridSpan w:val="3"/>
          </w:tcPr>
          <w:p w:rsidR="0025143A" w:rsidRPr="00895402" w:rsidRDefault="0025143A" w:rsidP="00D425CF">
            <w:pPr>
              <w:rPr>
                <w:rFonts w:cs="Times New Roman"/>
              </w:rPr>
            </w:pPr>
            <w:r w:rsidRPr="00895402">
              <w:rPr>
                <w:rFonts w:cs="Times New Roman"/>
                <w:sz w:val="28"/>
                <w:szCs w:val="28"/>
              </w:rPr>
              <w:t xml:space="preserve">Члены </w:t>
            </w:r>
            <w:r>
              <w:rPr>
                <w:rFonts w:cs="Times New Roman"/>
                <w:sz w:val="28"/>
                <w:szCs w:val="28"/>
              </w:rPr>
              <w:t>К</w:t>
            </w:r>
            <w:r w:rsidRPr="00895402">
              <w:rPr>
                <w:rFonts w:cs="Times New Roman"/>
                <w:sz w:val="28"/>
                <w:szCs w:val="28"/>
              </w:rPr>
              <w:t>омиссии:</w:t>
            </w:r>
          </w:p>
        </w:tc>
      </w:tr>
      <w:tr w:rsidR="0025143A" w:rsidRPr="00895402" w:rsidTr="00D425CF">
        <w:tc>
          <w:tcPr>
            <w:tcW w:w="3227" w:type="dxa"/>
          </w:tcPr>
          <w:p w:rsidR="0025143A" w:rsidRPr="00895402" w:rsidRDefault="0025143A" w:rsidP="00D425CF">
            <w:pPr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Литягина Ю.С.</w:t>
            </w:r>
          </w:p>
          <w:p w:rsidR="0025143A" w:rsidRPr="00895402" w:rsidRDefault="0025143A" w:rsidP="00D425CF">
            <w:pPr>
              <w:rPr>
                <w:rFonts w:cs="Times New Roman"/>
              </w:rPr>
            </w:pPr>
          </w:p>
        </w:tc>
        <w:tc>
          <w:tcPr>
            <w:tcW w:w="363" w:type="dxa"/>
          </w:tcPr>
          <w:p w:rsidR="0025143A" w:rsidRPr="00895402" w:rsidRDefault="0025143A" w:rsidP="00D425CF">
            <w:pPr>
              <w:rPr>
                <w:rFonts w:cs="Times New Roman"/>
              </w:rPr>
            </w:pPr>
            <w:r w:rsidRPr="00895402">
              <w:rPr>
                <w:rFonts w:cs="Times New Roman"/>
                <w:sz w:val="28"/>
                <w:szCs w:val="28"/>
              </w:rPr>
              <w:t>-</w:t>
            </w:r>
          </w:p>
          <w:p w:rsidR="0025143A" w:rsidRPr="00895402" w:rsidRDefault="0025143A" w:rsidP="00D425CF">
            <w:pPr>
              <w:rPr>
                <w:rFonts w:cs="Times New Roman"/>
              </w:rPr>
            </w:pPr>
          </w:p>
        </w:tc>
        <w:tc>
          <w:tcPr>
            <w:tcW w:w="6016" w:type="dxa"/>
          </w:tcPr>
          <w:p w:rsidR="0025143A" w:rsidRPr="00895402" w:rsidRDefault="0025143A" w:rsidP="00D425CF">
            <w:pPr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заведующий сектором по профилактике и работе с административными правонарушениями</w:t>
            </w:r>
            <w:r w:rsidRPr="00895402">
              <w:rPr>
                <w:rFonts w:cs="Times New Roman"/>
                <w:sz w:val="28"/>
                <w:szCs w:val="28"/>
              </w:rPr>
              <w:t xml:space="preserve"> управления Администрации города Рубцовска по жилищно-коммунальному хозяйству и экологии</w:t>
            </w:r>
            <w:r>
              <w:rPr>
                <w:rFonts w:cs="Times New Roman"/>
                <w:sz w:val="28"/>
                <w:szCs w:val="28"/>
              </w:rPr>
              <w:t>;</w:t>
            </w:r>
            <w:r w:rsidRPr="00895402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25143A" w:rsidRPr="00895402" w:rsidTr="00D425CF">
        <w:tc>
          <w:tcPr>
            <w:tcW w:w="3227" w:type="dxa"/>
          </w:tcPr>
          <w:p w:rsidR="0025143A" w:rsidRPr="00895402" w:rsidRDefault="0025143A" w:rsidP="00D425CF">
            <w:pPr>
              <w:rPr>
                <w:rFonts w:cs="Times New Roman"/>
              </w:rPr>
            </w:pPr>
            <w:r w:rsidRPr="00895402">
              <w:rPr>
                <w:rFonts w:cs="Times New Roman"/>
                <w:sz w:val="28"/>
                <w:szCs w:val="28"/>
              </w:rPr>
              <w:t>Шарапов М.А.</w:t>
            </w:r>
          </w:p>
          <w:p w:rsidR="0025143A" w:rsidRPr="00895402" w:rsidRDefault="0025143A" w:rsidP="00D425CF">
            <w:pPr>
              <w:rPr>
                <w:rFonts w:cs="Times New Roman"/>
              </w:rPr>
            </w:pPr>
          </w:p>
        </w:tc>
        <w:tc>
          <w:tcPr>
            <w:tcW w:w="363" w:type="dxa"/>
          </w:tcPr>
          <w:p w:rsidR="0025143A" w:rsidRPr="00895402" w:rsidRDefault="0025143A" w:rsidP="00D425CF">
            <w:pPr>
              <w:rPr>
                <w:rFonts w:cs="Times New Roman"/>
              </w:rPr>
            </w:pPr>
            <w:r w:rsidRPr="00895402">
              <w:rPr>
                <w:rFonts w:cs="Times New Roman"/>
                <w:sz w:val="28"/>
                <w:szCs w:val="28"/>
              </w:rPr>
              <w:t>-</w:t>
            </w:r>
          </w:p>
          <w:p w:rsidR="0025143A" w:rsidRPr="00895402" w:rsidRDefault="0025143A" w:rsidP="00D425CF">
            <w:pPr>
              <w:rPr>
                <w:rFonts w:cs="Times New Roman"/>
              </w:rPr>
            </w:pPr>
          </w:p>
        </w:tc>
        <w:tc>
          <w:tcPr>
            <w:tcW w:w="6016" w:type="dxa"/>
          </w:tcPr>
          <w:p w:rsidR="0025143A" w:rsidRPr="00895402" w:rsidRDefault="0025143A" w:rsidP="00D425CF">
            <w:pPr>
              <w:rPr>
                <w:rFonts w:cs="Times New Roman"/>
              </w:rPr>
            </w:pPr>
            <w:r w:rsidRPr="00895402">
              <w:rPr>
                <w:rFonts w:cs="Times New Roman"/>
                <w:sz w:val="28"/>
                <w:szCs w:val="28"/>
              </w:rPr>
              <w:t>заведующий сектором муниципального земельного контроля комитета Администрации города Рубцовска по управлению имуществом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</w:tc>
      </w:tr>
      <w:tr w:rsidR="0025143A" w:rsidRPr="00895402" w:rsidTr="00D425CF">
        <w:tc>
          <w:tcPr>
            <w:tcW w:w="3227" w:type="dxa"/>
          </w:tcPr>
          <w:p w:rsidR="0025143A" w:rsidRPr="00895402" w:rsidRDefault="0025143A" w:rsidP="00D425CF">
            <w:pPr>
              <w:rPr>
                <w:rFonts w:cs="Times New Roman"/>
              </w:rPr>
            </w:pPr>
            <w:r w:rsidRPr="00895402">
              <w:rPr>
                <w:rFonts w:cs="Times New Roman"/>
                <w:sz w:val="28"/>
                <w:szCs w:val="28"/>
              </w:rPr>
              <w:t>Королев А.Н.</w:t>
            </w:r>
          </w:p>
          <w:p w:rsidR="0025143A" w:rsidRPr="00895402" w:rsidRDefault="0025143A" w:rsidP="00D425CF">
            <w:pPr>
              <w:rPr>
                <w:rFonts w:cs="Times New Roman"/>
                <w:color w:val="FF0000"/>
              </w:rPr>
            </w:pPr>
          </w:p>
        </w:tc>
        <w:tc>
          <w:tcPr>
            <w:tcW w:w="363" w:type="dxa"/>
          </w:tcPr>
          <w:p w:rsidR="0025143A" w:rsidRPr="00895402" w:rsidRDefault="0025143A" w:rsidP="00D425CF">
            <w:pPr>
              <w:rPr>
                <w:rFonts w:cs="Times New Roman"/>
              </w:rPr>
            </w:pPr>
            <w:r w:rsidRPr="00895402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6016" w:type="dxa"/>
          </w:tcPr>
          <w:p w:rsidR="0025143A" w:rsidRPr="00895402" w:rsidRDefault="0025143A" w:rsidP="00D425CF">
            <w:pPr>
              <w:rPr>
                <w:rFonts w:cs="Times New Roman"/>
              </w:rPr>
            </w:pPr>
            <w:r w:rsidRPr="00895402">
              <w:rPr>
                <w:rFonts w:cs="Times New Roman"/>
                <w:sz w:val="28"/>
                <w:szCs w:val="28"/>
              </w:rPr>
              <w:t>начальник отдела планировки и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895402">
              <w:rPr>
                <w:rFonts w:cs="Times New Roman"/>
                <w:sz w:val="28"/>
                <w:szCs w:val="28"/>
              </w:rPr>
              <w:t>застройки комитета Администрации города Рубцовска по архитектуре и градостроительству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</w:tc>
      </w:tr>
      <w:tr w:rsidR="0025143A" w:rsidRPr="00895402" w:rsidTr="00D425CF">
        <w:tc>
          <w:tcPr>
            <w:tcW w:w="3227" w:type="dxa"/>
          </w:tcPr>
          <w:p w:rsidR="0025143A" w:rsidRPr="00895402" w:rsidRDefault="0025143A" w:rsidP="00D425CF">
            <w:pPr>
              <w:rPr>
                <w:rFonts w:cs="Times New Roman"/>
              </w:rPr>
            </w:pPr>
            <w:r w:rsidRPr="00895402">
              <w:rPr>
                <w:rFonts w:cs="Times New Roman"/>
                <w:sz w:val="28"/>
                <w:szCs w:val="28"/>
              </w:rPr>
              <w:t>Сайбель Л.С.</w:t>
            </w:r>
          </w:p>
        </w:tc>
        <w:tc>
          <w:tcPr>
            <w:tcW w:w="363" w:type="dxa"/>
          </w:tcPr>
          <w:p w:rsidR="0025143A" w:rsidRPr="00895402" w:rsidRDefault="0025143A" w:rsidP="00D425CF">
            <w:pPr>
              <w:rPr>
                <w:rFonts w:cs="Times New Roman"/>
              </w:rPr>
            </w:pPr>
            <w:r w:rsidRPr="00895402">
              <w:rPr>
                <w:rFonts w:cs="Times New Roman"/>
                <w:sz w:val="28"/>
                <w:szCs w:val="28"/>
              </w:rPr>
              <w:t>-</w:t>
            </w:r>
          </w:p>
          <w:p w:rsidR="0025143A" w:rsidRPr="00895402" w:rsidRDefault="0025143A" w:rsidP="00D425CF">
            <w:pPr>
              <w:rPr>
                <w:rFonts w:cs="Times New Roman"/>
              </w:rPr>
            </w:pPr>
          </w:p>
        </w:tc>
        <w:tc>
          <w:tcPr>
            <w:tcW w:w="6016" w:type="dxa"/>
          </w:tcPr>
          <w:p w:rsidR="0025143A" w:rsidRPr="00895402" w:rsidRDefault="0025143A" w:rsidP="00D425CF">
            <w:pPr>
              <w:rPr>
                <w:rFonts w:cs="Times New Roman"/>
              </w:rPr>
            </w:pPr>
            <w:r w:rsidRPr="00895402">
              <w:rPr>
                <w:rFonts w:cs="Times New Roman"/>
                <w:sz w:val="28"/>
                <w:szCs w:val="28"/>
              </w:rPr>
              <w:t>главный специалист – главный юрисконсульт правового отдела Администрации города Рубцовска.</w:t>
            </w:r>
          </w:p>
        </w:tc>
      </w:tr>
    </w:tbl>
    <w:p w:rsidR="0025143A" w:rsidRDefault="0025143A" w:rsidP="00D425C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Представитель                                    </w:t>
      </w:r>
    </w:p>
    <w:p w:rsidR="0025143A" w:rsidRDefault="0025143A" w:rsidP="00D425C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МО МВД России </w:t>
      </w:r>
    </w:p>
    <w:p w:rsidR="0025143A" w:rsidRPr="00895402" w:rsidRDefault="0025143A" w:rsidP="00D425C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«Рубцовский»                      -    по согласованию.</w:t>
      </w:r>
    </w:p>
    <w:p w:rsidR="0025143A" w:rsidRPr="00895402" w:rsidRDefault="0025143A" w:rsidP="00D425CF">
      <w:pPr>
        <w:ind w:firstLine="708"/>
        <w:jc w:val="both"/>
        <w:rPr>
          <w:rFonts w:cs="Times New Roman"/>
          <w:sz w:val="28"/>
          <w:szCs w:val="28"/>
        </w:rPr>
      </w:pPr>
      <w:r w:rsidRPr="00895402">
        <w:rPr>
          <w:rFonts w:cs="Times New Roman"/>
          <w:sz w:val="28"/>
          <w:szCs w:val="28"/>
        </w:rPr>
        <w:t>2. Разместить настоящее распоряжение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25143A" w:rsidRPr="00895402" w:rsidRDefault="0025143A" w:rsidP="00D425CF">
      <w:pPr>
        <w:ind w:firstLine="709"/>
        <w:jc w:val="both"/>
        <w:rPr>
          <w:rFonts w:cs="Times New Roman"/>
          <w:sz w:val="28"/>
          <w:szCs w:val="28"/>
        </w:rPr>
      </w:pPr>
      <w:r w:rsidRPr="00895402">
        <w:rPr>
          <w:rFonts w:cs="Times New Roman"/>
          <w:sz w:val="28"/>
          <w:szCs w:val="28"/>
        </w:rPr>
        <w:t xml:space="preserve">3. Контроль за исполнением настоящего распоряжения возложить                           на </w:t>
      </w:r>
      <w:r w:rsidRPr="00895402">
        <w:rPr>
          <w:rStyle w:val="Strong"/>
          <w:rFonts w:eastAsia="Times New Roman"/>
          <w:b w:val="0"/>
          <w:bCs/>
          <w:sz w:val="28"/>
          <w:szCs w:val="28"/>
        </w:rPr>
        <w:t xml:space="preserve">заместителя Главы Администрации города Рубцовска </w:t>
      </w:r>
      <w:r w:rsidRPr="00895402">
        <w:rPr>
          <w:rFonts w:cs="Times New Roman"/>
          <w:sz w:val="28"/>
          <w:szCs w:val="28"/>
        </w:rPr>
        <w:t>Обуховича О.Г.</w:t>
      </w:r>
    </w:p>
    <w:p w:rsidR="0025143A" w:rsidRPr="00895402" w:rsidRDefault="0025143A" w:rsidP="00D425CF">
      <w:pPr>
        <w:ind w:firstLine="709"/>
        <w:jc w:val="both"/>
        <w:rPr>
          <w:rFonts w:cs="Times New Roman"/>
          <w:sz w:val="28"/>
          <w:szCs w:val="28"/>
        </w:rPr>
      </w:pPr>
    </w:p>
    <w:p w:rsidR="0025143A" w:rsidRPr="00895402" w:rsidRDefault="0025143A" w:rsidP="00D425CF">
      <w:pPr>
        <w:ind w:firstLine="709"/>
        <w:jc w:val="both"/>
        <w:rPr>
          <w:rFonts w:cs="Times New Roman"/>
          <w:sz w:val="28"/>
          <w:szCs w:val="28"/>
        </w:rPr>
      </w:pPr>
    </w:p>
    <w:p w:rsidR="0025143A" w:rsidRPr="00895402" w:rsidRDefault="0025143A" w:rsidP="006A3C4F">
      <w:pPr>
        <w:ind w:firstLine="709"/>
        <w:jc w:val="both"/>
        <w:rPr>
          <w:rFonts w:cs="Times New Roman"/>
          <w:sz w:val="28"/>
          <w:szCs w:val="28"/>
        </w:rPr>
      </w:pPr>
    </w:p>
    <w:p w:rsidR="0025143A" w:rsidRDefault="0025143A" w:rsidP="006A3C4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Первый заместитель Главы</w:t>
      </w:r>
    </w:p>
    <w:p w:rsidR="0025143A" w:rsidRDefault="0025143A" w:rsidP="006A3C4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Администрации </w:t>
      </w:r>
      <w:r w:rsidRPr="00895402">
        <w:rPr>
          <w:rFonts w:cs="Times New Roman"/>
          <w:sz w:val="28"/>
          <w:szCs w:val="28"/>
        </w:rPr>
        <w:t>города Рубцовска</w:t>
      </w:r>
      <w:r>
        <w:rPr>
          <w:rFonts w:cs="Times New Roman"/>
          <w:sz w:val="28"/>
          <w:szCs w:val="28"/>
        </w:rPr>
        <w:t>-</w:t>
      </w:r>
    </w:p>
    <w:p w:rsidR="0025143A" w:rsidRDefault="0025143A" w:rsidP="006A3C4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председатель </w:t>
      </w:r>
      <w:r w:rsidRPr="0089540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комитета по финансам, </w:t>
      </w:r>
    </w:p>
    <w:p w:rsidR="0025143A" w:rsidRPr="00895402" w:rsidRDefault="0025143A" w:rsidP="006A3C4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налоговой и кредитной политике</w:t>
      </w:r>
      <w:r w:rsidRPr="00895402">
        <w:rPr>
          <w:rFonts w:cs="Times New Roman"/>
          <w:sz w:val="28"/>
          <w:szCs w:val="28"/>
        </w:rPr>
        <w:t xml:space="preserve">                                            </w:t>
      </w:r>
      <w:r>
        <w:rPr>
          <w:rFonts w:cs="Times New Roman"/>
          <w:sz w:val="28"/>
          <w:szCs w:val="28"/>
        </w:rPr>
        <w:t xml:space="preserve">        </w:t>
      </w:r>
      <w:r w:rsidRPr="0089540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В.И.Пьянков</w:t>
      </w:r>
      <w:r w:rsidRPr="00895402">
        <w:rPr>
          <w:rFonts w:cs="Times New Roman"/>
          <w:sz w:val="28"/>
          <w:szCs w:val="28"/>
        </w:rPr>
        <w:t xml:space="preserve">                </w:t>
      </w:r>
    </w:p>
    <w:p w:rsidR="0025143A" w:rsidRPr="00895402" w:rsidRDefault="0025143A" w:rsidP="00026984">
      <w:pPr>
        <w:ind w:right="142"/>
        <w:jc w:val="both"/>
        <w:rPr>
          <w:rFonts w:cs="Times New Roman"/>
          <w:sz w:val="28"/>
          <w:szCs w:val="28"/>
        </w:rPr>
      </w:pPr>
    </w:p>
    <w:sectPr w:rsidR="0025143A" w:rsidRPr="00895402" w:rsidSect="00AF2851">
      <w:pgSz w:w="11906" w:h="16838"/>
      <w:pgMar w:top="993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D9C"/>
    <w:rsid w:val="00006928"/>
    <w:rsid w:val="00012E4A"/>
    <w:rsid w:val="00015B17"/>
    <w:rsid w:val="000175C4"/>
    <w:rsid w:val="00025635"/>
    <w:rsid w:val="00025C3A"/>
    <w:rsid w:val="00026984"/>
    <w:rsid w:val="00030DF9"/>
    <w:rsid w:val="0003499A"/>
    <w:rsid w:val="00044528"/>
    <w:rsid w:val="0004482F"/>
    <w:rsid w:val="000603EA"/>
    <w:rsid w:val="000678CD"/>
    <w:rsid w:val="00074FC5"/>
    <w:rsid w:val="00077EA6"/>
    <w:rsid w:val="00086999"/>
    <w:rsid w:val="00087EAE"/>
    <w:rsid w:val="00095B82"/>
    <w:rsid w:val="000A0944"/>
    <w:rsid w:val="000C6036"/>
    <w:rsid w:val="000C68C5"/>
    <w:rsid w:val="000D64F0"/>
    <w:rsid w:val="000F2F7A"/>
    <w:rsid w:val="0010257F"/>
    <w:rsid w:val="00103D9C"/>
    <w:rsid w:val="00122BF6"/>
    <w:rsid w:val="001356AE"/>
    <w:rsid w:val="001402A7"/>
    <w:rsid w:val="0015320B"/>
    <w:rsid w:val="00163849"/>
    <w:rsid w:val="001673B9"/>
    <w:rsid w:val="00180D42"/>
    <w:rsid w:val="00183F24"/>
    <w:rsid w:val="00184DAD"/>
    <w:rsid w:val="001874B6"/>
    <w:rsid w:val="001A1177"/>
    <w:rsid w:val="001A42B5"/>
    <w:rsid w:val="001B1E22"/>
    <w:rsid w:val="001D3725"/>
    <w:rsid w:val="001E1D5B"/>
    <w:rsid w:val="001E1DFF"/>
    <w:rsid w:val="00202772"/>
    <w:rsid w:val="00202917"/>
    <w:rsid w:val="002404EB"/>
    <w:rsid w:val="00243BEF"/>
    <w:rsid w:val="00246AD6"/>
    <w:rsid w:val="0025143A"/>
    <w:rsid w:val="00264C94"/>
    <w:rsid w:val="00265D66"/>
    <w:rsid w:val="00271D81"/>
    <w:rsid w:val="00276CC4"/>
    <w:rsid w:val="00284F56"/>
    <w:rsid w:val="00285B68"/>
    <w:rsid w:val="002955B0"/>
    <w:rsid w:val="0029576B"/>
    <w:rsid w:val="002972DC"/>
    <w:rsid w:val="002A6FFD"/>
    <w:rsid w:val="002C0BC0"/>
    <w:rsid w:val="002C1044"/>
    <w:rsid w:val="002C1D71"/>
    <w:rsid w:val="002C3B51"/>
    <w:rsid w:val="002C758A"/>
    <w:rsid w:val="002D6567"/>
    <w:rsid w:val="002E24AF"/>
    <w:rsid w:val="002E5890"/>
    <w:rsid w:val="002E65E6"/>
    <w:rsid w:val="002F7108"/>
    <w:rsid w:val="00300139"/>
    <w:rsid w:val="00311C84"/>
    <w:rsid w:val="00312BBF"/>
    <w:rsid w:val="00314A23"/>
    <w:rsid w:val="00316E8D"/>
    <w:rsid w:val="00317A2B"/>
    <w:rsid w:val="00320F2A"/>
    <w:rsid w:val="00324E3B"/>
    <w:rsid w:val="0032681B"/>
    <w:rsid w:val="00331D19"/>
    <w:rsid w:val="0033502C"/>
    <w:rsid w:val="003408B9"/>
    <w:rsid w:val="0035672F"/>
    <w:rsid w:val="003644C9"/>
    <w:rsid w:val="00371E11"/>
    <w:rsid w:val="0039415B"/>
    <w:rsid w:val="00395E26"/>
    <w:rsid w:val="003A4D22"/>
    <w:rsid w:val="003A5926"/>
    <w:rsid w:val="003B1E50"/>
    <w:rsid w:val="003D128A"/>
    <w:rsid w:val="003D2B16"/>
    <w:rsid w:val="003D46F7"/>
    <w:rsid w:val="003E0486"/>
    <w:rsid w:val="003E628B"/>
    <w:rsid w:val="003E6E60"/>
    <w:rsid w:val="003F3740"/>
    <w:rsid w:val="00401733"/>
    <w:rsid w:val="004120BF"/>
    <w:rsid w:val="004234CB"/>
    <w:rsid w:val="00434DED"/>
    <w:rsid w:val="00435E91"/>
    <w:rsid w:val="0044161F"/>
    <w:rsid w:val="004508BC"/>
    <w:rsid w:val="00453F3C"/>
    <w:rsid w:val="00455E7C"/>
    <w:rsid w:val="00460E2B"/>
    <w:rsid w:val="00461246"/>
    <w:rsid w:val="00472375"/>
    <w:rsid w:val="00473183"/>
    <w:rsid w:val="00474078"/>
    <w:rsid w:val="004832A4"/>
    <w:rsid w:val="00485165"/>
    <w:rsid w:val="00487395"/>
    <w:rsid w:val="00487775"/>
    <w:rsid w:val="004877A3"/>
    <w:rsid w:val="00497ED7"/>
    <w:rsid w:val="004B5519"/>
    <w:rsid w:val="004B57E9"/>
    <w:rsid w:val="004C1257"/>
    <w:rsid w:val="004C2480"/>
    <w:rsid w:val="004C44F7"/>
    <w:rsid w:val="004C5E95"/>
    <w:rsid w:val="004D02AC"/>
    <w:rsid w:val="004D3F6A"/>
    <w:rsid w:val="004F2199"/>
    <w:rsid w:val="004F4D92"/>
    <w:rsid w:val="004F6093"/>
    <w:rsid w:val="004F71E1"/>
    <w:rsid w:val="00502828"/>
    <w:rsid w:val="00504453"/>
    <w:rsid w:val="00511D64"/>
    <w:rsid w:val="005140D8"/>
    <w:rsid w:val="005229B2"/>
    <w:rsid w:val="00522A26"/>
    <w:rsid w:val="0052666D"/>
    <w:rsid w:val="005508F7"/>
    <w:rsid w:val="00554E3F"/>
    <w:rsid w:val="00557AEF"/>
    <w:rsid w:val="0056650F"/>
    <w:rsid w:val="0056695C"/>
    <w:rsid w:val="005673FF"/>
    <w:rsid w:val="00571C0A"/>
    <w:rsid w:val="00572ED7"/>
    <w:rsid w:val="00581021"/>
    <w:rsid w:val="00582B30"/>
    <w:rsid w:val="00583CA9"/>
    <w:rsid w:val="0059237F"/>
    <w:rsid w:val="005A2774"/>
    <w:rsid w:val="005A3C5E"/>
    <w:rsid w:val="005A3D2F"/>
    <w:rsid w:val="005A7FE4"/>
    <w:rsid w:val="005B7C56"/>
    <w:rsid w:val="005F2F8C"/>
    <w:rsid w:val="005F35D6"/>
    <w:rsid w:val="005F7279"/>
    <w:rsid w:val="00602C37"/>
    <w:rsid w:val="006038E2"/>
    <w:rsid w:val="00603CEB"/>
    <w:rsid w:val="00612D49"/>
    <w:rsid w:val="006234F4"/>
    <w:rsid w:val="00634BCB"/>
    <w:rsid w:val="00634F79"/>
    <w:rsid w:val="006523EC"/>
    <w:rsid w:val="006524BB"/>
    <w:rsid w:val="00656EC6"/>
    <w:rsid w:val="0066261F"/>
    <w:rsid w:val="006913D0"/>
    <w:rsid w:val="00692109"/>
    <w:rsid w:val="006A2BFF"/>
    <w:rsid w:val="006A3C4F"/>
    <w:rsid w:val="006B24CA"/>
    <w:rsid w:val="006B31E3"/>
    <w:rsid w:val="006B3B12"/>
    <w:rsid w:val="006B4B9F"/>
    <w:rsid w:val="006D2160"/>
    <w:rsid w:val="006D5A8A"/>
    <w:rsid w:val="006D7BDF"/>
    <w:rsid w:val="006F3B6D"/>
    <w:rsid w:val="006F4F34"/>
    <w:rsid w:val="00710A05"/>
    <w:rsid w:val="00711399"/>
    <w:rsid w:val="0071293E"/>
    <w:rsid w:val="007152C8"/>
    <w:rsid w:val="007232C6"/>
    <w:rsid w:val="00730DD8"/>
    <w:rsid w:val="0073581B"/>
    <w:rsid w:val="00744FAA"/>
    <w:rsid w:val="00791ED0"/>
    <w:rsid w:val="00793017"/>
    <w:rsid w:val="007A546D"/>
    <w:rsid w:val="007C1015"/>
    <w:rsid w:val="007C336D"/>
    <w:rsid w:val="007C7653"/>
    <w:rsid w:val="007D0C3A"/>
    <w:rsid w:val="007D5401"/>
    <w:rsid w:val="007E07D2"/>
    <w:rsid w:val="007E170A"/>
    <w:rsid w:val="007E22C9"/>
    <w:rsid w:val="007E5359"/>
    <w:rsid w:val="007F1A0F"/>
    <w:rsid w:val="007F4C5D"/>
    <w:rsid w:val="007F76CD"/>
    <w:rsid w:val="00805A3F"/>
    <w:rsid w:val="008143D0"/>
    <w:rsid w:val="008223D3"/>
    <w:rsid w:val="008331A8"/>
    <w:rsid w:val="00834814"/>
    <w:rsid w:val="00835C51"/>
    <w:rsid w:val="008605BC"/>
    <w:rsid w:val="008618F6"/>
    <w:rsid w:val="00863E9B"/>
    <w:rsid w:val="00864089"/>
    <w:rsid w:val="008726BF"/>
    <w:rsid w:val="00876A7F"/>
    <w:rsid w:val="00880EF5"/>
    <w:rsid w:val="00884B55"/>
    <w:rsid w:val="008949D9"/>
    <w:rsid w:val="00895402"/>
    <w:rsid w:val="00896087"/>
    <w:rsid w:val="00897497"/>
    <w:rsid w:val="008B0D01"/>
    <w:rsid w:val="008B2C0C"/>
    <w:rsid w:val="008C4876"/>
    <w:rsid w:val="008D01E6"/>
    <w:rsid w:val="008D207A"/>
    <w:rsid w:val="008D35F5"/>
    <w:rsid w:val="008E0F47"/>
    <w:rsid w:val="008E229B"/>
    <w:rsid w:val="008E6692"/>
    <w:rsid w:val="008E681E"/>
    <w:rsid w:val="008F03E5"/>
    <w:rsid w:val="008F1620"/>
    <w:rsid w:val="008F48EB"/>
    <w:rsid w:val="008F6FFD"/>
    <w:rsid w:val="008F75E9"/>
    <w:rsid w:val="008F79C8"/>
    <w:rsid w:val="009022CA"/>
    <w:rsid w:val="009033B2"/>
    <w:rsid w:val="0090547C"/>
    <w:rsid w:val="00914631"/>
    <w:rsid w:val="009177D6"/>
    <w:rsid w:val="0093142B"/>
    <w:rsid w:val="00934BB3"/>
    <w:rsid w:val="00936B2E"/>
    <w:rsid w:val="00937AE4"/>
    <w:rsid w:val="00942023"/>
    <w:rsid w:val="0094271D"/>
    <w:rsid w:val="00943D1A"/>
    <w:rsid w:val="00945D23"/>
    <w:rsid w:val="0095218F"/>
    <w:rsid w:val="00953E1F"/>
    <w:rsid w:val="00955734"/>
    <w:rsid w:val="00974EDA"/>
    <w:rsid w:val="009932F6"/>
    <w:rsid w:val="009A29CB"/>
    <w:rsid w:val="009A3777"/>
    <w:rsid w:val="009B2706"/>
    <w:rsid w:val="009B66E5"/>
    <w:rsid w:val="009C7F60"/>
    <w:rsid w:val="009D0671"/>
    <w:rsid w:val="009D0D2A"/>
    <w:rsid w:val="009D5C17"/>
    <w:rsid w:val="009D6473"/>
    <w:rsid w:val="009D7F31"/>
    <w:rsid w:val="009E3C6E"/>
    <w:rsid w:val="009E5A41"/>
    <w:rsid w:val="009F1AB1"/>
    <w:rsid w:val="009F5D44"/>
    <w:rsid w:val="00A07E09"/>
    <w:rsid w:val="00A120E7"/>
    <w:rsid w:val="00A30226"/>
    <w:rsid w:val="00A3201E"/>
    <w:rsid w:val="00A3530D"/>
    <w:rsid w:val="00A44182"/>
    <w:rsid w:val="00A5023B"/>
    <w:rsid w:val="00A657CC"/>
    <w:rsid w:val="00A66EFC"/>
    <w:rsid w:val="00A67258"/>
    <w:rsid w:val="00A70A16"/>
    <w:rsid w:val="00A74FC2"/>
    <w:rsid w:val="00A75E0C"/>
    <w:rsid w:val="00A81E02"/>
    <w:rsid w:val="00A83AFC"/>
    <w:rsid w:val="00A855DC"/>
    <w:rsid w:val="00A861B5"/>
    <w:rsid w:val="00A87244"/>
    <w:rsid w:val="00A90187"/>
    <w:rsid w:val="00A906C7"/>
    <w:rsid w:val="00A91011"/>
    <w:rsid w:val="00A947B1"/>
    <w:rsid w:val="00A96CF5"/>
    <w:rsid w:val="00AA174C"/>
    <w:rsid w:val="00AA1AA5"/>
    <w:rsid w:val="00AA7950"/>
    <w:rsid w:val="00AB58B9"/>
    <w:rsid w:val="00AC5347"/>
    <w:rsid w:val="00AC738F"/>
    <w:rsid w:val="00AD3E65"/>
    <w:rsid w:val="00AD411D"/>
    <w:rsid w:val="00AE65EC"/>
    <w:rsid w:val="00AE7DC5"/>
    <w:rsid w:val="00AF0FF3"/>
    <w:rsid w:val="00AF2851"/>
    <w:rsid w:val="00AF5761"/>
    <w:rsid w:val="00B02225"/>
    <w:rsid w:val="00B03EFA"/>
    <w:rsid w:val="00B11DC7"/>
    <w:rsid w:val="00B42775"/>
    <w:rsid w:val="00B432DC"/>
    <w:rsid w:val="00B54192"/>
    <w:rsid w:val="00B622F2"/>
    <w:rsid w:val="00B81D17"/>
    <w:rsid w:val="00B83ACB"/>
    <w:rsid w:val="00BA02F9"/>
    <w:rsid w:val="00BA75B6"/>
    <w:rsid w:val="00BB62E2"/>
    <w:rsid w:val="00BC1F2B"/>
    <w:rsid w:val="00BC5311"/>
    <w:rsid w:val="00BD225B"/>
    <w:rsid w:val="00BD42D2"/>
    <w:rsid w:val="00BE49F9"/>
    <w:rsid w:val="00BE5032"/>
    <w:rsid w:val="00BE5859"/>
    <w:rsid w:val="00BF4F6C"/>
    <w:rsid w:val="00BF6519"/>
    <w:rsid w:val="00C02378"/>
    <w:rsid w:val="00C10B63"/>
    <w:rsid w:val="00C11485"/>
    <w:rsid w:val="00C124B2"/>
    <w:rsid w:val="00C14E0E"/>
    <w:rsid w:val="00C16831"/>
    <w:rsid w:val="00C1770D"/>
    <w:rsid w:val="00C2093B"/>
    <w:rsid w:val="00C225F4"/>
    <w:rsid w:val="00C35B6F"/>
    <w:rsid w:val="00C40175"/>
    <w:rsid w:val="00C46A4B"/>
    <w:rsid w:val="00C54497"/>
    <w:rsid w:val="00C56077"/>
    <w:rsid w:val="00C57DC2"/>
    <w:rsid w:val="00C57E4D"/>
    <w:rsid w:val="00C62F21"/>
    <w:rsid w:val="00C7007A"/>
    <w:rsid w:val="00C773E8"/>
    <w:rsid w:val="00C82BF6"/>
    <w:rsid w:val="00CA0535"/>
    <w:rsid w:val="00CA247F"/>
    <w:rsid w:val="00CA40DA"/>
    <w:rsid w:val="00CA4A29"/>
    <w:rsid w:val="00CA7204"/>
    <w:rsid w:val="00CB3828"/>
    <w:rsid w:val="00CC0490"/>
    <w:rsid w:val="00CC077D"/>
    <w:rsid w:val="00CC26E3"/>
    <w:rsid w:val="00CC52DB"/>
    <w:rsid w:val="00CD3E2A"/>
    <w:rsid w:val="00CD6B74"/>
    <w:rsid w:val="00CD7644"/>
    <w:rsid w:val="00CD79E6"/>
    <w:rsid w:val="00CE4163"/>
    <w:rsid w:val="00CE5774"/>
    <w:rsid w:val="00CF32F7"/>
    <w:rsid w:val="00CF7E27"/>
    <w:rsid w:val="00D04992"/>
    <w:rsid w:val="00D064D2"/>
    <w:rsid w:val="00D37101"/>
    <w:rsid w:val="00D41477"/>
    <w:rsid w:val="00D4251E"/>
    <w:rsid w:val="00D425CF"/>
    <w:rsid w:val="00D43D18"/>
    <w:rsid w:val="00D44BA1"/>
    <w:rsid w:val="00D52E4F"/>
    <w:rsid w:val="00D633DD"/>
    <w:rsid w:val="00D70F9A"/>
    <w:rsid w:val="00D73B85"/>
    <w:rsid w:val="00D74B73"/>
    <w:rsid w:val="00D766FC"/>
    <w:rsid w:val="00D83C98"/>
    <w:rsid w:val="00D8466E"/>
    <w:rsid w:val="00D86712"/>
    <w:rsid w:val="00D934A6"/>
    <w:rsid w:val="00D97B66"/>
    <w:rsid w:val="00DB113E"/>
    <w:rsid w:val="00DB36FC"/>
    <w:rsid w:val="00DB645A"/>
    <w:rsid w:val="00DD7668"/>
    <w:rsid w:val="00DE18F7"/>
    <w:rsid w:val="00DE4F3C"/>
    <w:rsid w:val="00DF0799"/>
    <w:rsid w:val="00DF39FF"/>
    <w:rsid w:val="00DF3A49"/>
    <w:rsid w:val="00DF7D45"/>
    <w:rsid w:val="00E00BA4"/>
    <w:rsid w:val="00E0669E"/>
    <w:rsid w:val="00E15E0B"/>
    <w:rsid w:val="00E2395D"/>
    <w:rsid w:val="00E2689F"/>
    <w:rsid w:val="00E27877"/>
    <w:rsid w:val="00E37295"/>
    <w:rsid w:val="00E43C9C"/>
    <w:rsid w:val="00E574B5"/>
    <w:rsid w:val="00E6286B"/>
    <w:rsid w:val="00E6476D"/>
    <w:rsid w:val="00E7011B"/>
    <w:rsid w:val="00E702F6"/>
    <w:rsid w:val="00E76189"/>
    <w:rsid w:val="00EA5364"/>
    <w:rsid w:val="00EA7A18"/>
    <w:rsid w:val="00EB68D2"/>
    <w:rsid w:val="00EC0D26"/>
    <w:rsid w:val="00EC3539"/>
    <w:rsid w:val="00EC3C3B"/>
    <w:rsid w:val="00EC607F"/>
    <w:rsid w:val="00EE0063"/>
    <w:rsid w:val="00EF08B2"/>
    <w:rsid w:val="00EF3814"/>
    <w:rsid w:val="00F10C04"/>
    <w:rsid w:val="00F12A5E"/>
    <w:rsid w:val="00F134AC"/>
    <w:rsid w:val="00F24FFF"/>
    <w:rsid w:val="00F2565C"/>
    <w:rsid w:val="00F30808"/>
    <w:rsid w:val="00F32598"/>
    <w:rsid w:val="00F34E81"/>
    <w:rsid w:val="00F436D2"/>
    <w:rsid w:val="00F4440F"/>
    <w:rsid w:val="00F44D2C"/>
    <w:rsid w:val="00F44EA4"/>
    <w:rsid w:val="00F51DFE"/>
    <w:rsid w:val="00F54E65"/>
    <w:rsid w:val="00F674DF"/>
    <w:rsid w:val="00F67F5C"/>
    <w:rsid w:val="00F73CD6"/>
    <w:rsid w:val="00F75151"/>
    <w:rsid w:val="00F850E1"/>
    <w:rsid w:val="00F87077"/>
    <w:rsid w:val="00F877B6"/>
    <w:rsid w:val="00F90728"/>
    <w:rsid w:val="00F93AF1"/>
    <w:rsid w:val="00F97726"/>
    <w:rsid w:val="00FD4176"/>
    <w:rsid w:val="00FE070F"/>
    <w:rsid w:val="00FE3C23"/>
    <w:rsid w:val="00FE5CA7"/>
    <w:rsid w:val="00FF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D9C"/>
    <w:pPr>
      <w:widowControl w:val="0"/>
      <w:suppressAutoHyphens/>
    </w:pPr>
    <w:rPr>
      <w:rFonts w:eastAsia="DejaVu Sans" w:cs="Lohit Hindi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3D9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3D9C"/>
    <w:rPr>
      <w:rFonts w:ascii="Tahoma" w:eastAsia="DejaVu Sans" w:hAnsi="Tahoma" w:cs="Mangal"/>
      <w:kern w:val="2"/>
      <w:sz w:val="14"/>
      <w:szCs w:val="14"/>
      <w:lang w:eastAsia="zh-CN" w:bidi="hi-IN"/>
    </w:rPr>
  </w:style>
  <w:style w:type="paragraph" w:styleId="ListParagraph">
    <w:name w:val="List Paragraph"/>
    <w:basedOn w:val="Normal"/>
    <w:uiPriority w:val="99"/>
    <w:qFormat/>
    <w:rsid w:val="00C7007A"/>
    <w:pPr>
      <w:ind w:left="720"/>
      <w:contextualSpacing/>
    </w:pPr>
    <w:rPr>
      <w:rFonts w:cs="Mangal"/>
      <w:szCs w:val="21"/>
    </w:rPr>
  </w:style>
  <w:style w:type="character" w:styleId="Strong">
    <w:name w:val="Strong"/>
    <w:basedOn w:val="DefaultParagraphFont"/>
    <w:uiPriority w:val="99"/>
    <w:qFormat/>
    <w:rsid w:val="00300139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383</TotalTime>
  <Pages>2</Pages>
  <Words>348</Words>
  <Characters>1989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23</cp:revision>
  <cp:lastPrinted>2020-10-23T03:20:00Z</cp:lastPrinted>
  <dcterms:created xsi:type="dcterms:W3CDTF">2020-09-29T09:30:00Z</dcterms:created>
  <dcterms:modified xsi:type="dcterms:W3CDTF">2020-10-26T06:47:00Z</dcterms:modified>
</cp:coreProperties>
</file>