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FC" w:rsidRPr="007A4B67" w:rsidRDefault="003951FC" w:rsidP="007A4B67">
      <w:pPr>
        <w:spacing w:after="0" w:line="240" w:lineRule="auto"/>
        <w:jc w:val="both"/>
        <w:rPr>
          <w:rFonts w:ascii="Times New Roman" w:hAnsi="Times New Roman"/>
        </w:rPr>
      </w:pPr>
    </w:p>
    <w:p w:rsidR="003951FC" w:rsidRPr="007A4B67" w:rsidRDefault="003951FC" w:rsidP="007A4B67">
      <w:pPr>
        <w:spacing w:after="0" w:line="240" w:lineRule="auto"/>
        <w:jc w:val="center"/>
        <w:rPr>
          <w:rFonts w:ascii="Times New Roman" w:hAnsi="Times New Roman"/>
        </w:rPr>
      </w:pPr>
      <w:r w:rsidRPr="000B62D6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8.25pt;visibility:visible">
            <v:imagedata r:id="rId4" o:title="" gain="79922f" blacklevel="1966f"/>
          </v:shape>
        </w:pict>
      </w:r>
    </w:p>
    <w:p w:rsidR="003951FC" w:rsidRPr="007A4B67" w:rsidRDefault="003951FC" w:rsidP="007A4B67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A4B67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3951FC" w:rsidRPr="007A4B67" w:rsidRDefault="003951FC" w:rsidP="007A4B67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A4B67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3951FC" w:rsidRPr="007A4B67" w:rsidRDefault="003951FC" w:rsidP="007A4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51FC" w:rsidRPr="007A4B67" w:rsidRDefault="003951FC" w:rsidP="007A4B67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7A4B67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3951FC" w:rsidRDefault="003951FC" w:rsidP="007A4B6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12.01.2016 № 6</w:t>
      </w:r>
      <w:r w:rsidRPr="007A4B67">
        <w:rPr>
          <w:rFonts w:ascii="Times New Roman" w:hAnsi="Times New Roman"/>
        </w:rPr>
        <w:t xml:space="preserve"> </w:t>
      </w:r>
    </w:p>
    <w:p w:rsidR="003951FC" w:rsidRDefault="003951FC" w:rsidP="007A4B67">
      <w:pPr>
        <w:spacing w:after="0" w:line="240" w:lineRule="auto"/>
        <w:jc w:val="center"/>
        <w:rPr>
          <w:rFonts w:ascii="Times New Roman" w:hAnsi="Times New Roman"/>
        </w:rPr>
      </w:pPr>
    </w:p>
    <w:p w:rsidR="003951FC" w:rsidRPr="007A4B67" w:rsidRDefault="003951FC" w:rsidP="007A4B67">
      <w:pPr>
        <w:spacing w:after="0" w:line="240" w:lineRule="auto"/>
        <w:jc w:val="center"/>
        <w:rPr>
          <w:rFonts w:ascii="Times New Roman" w:hAnsi="Times New Roman"/>
        </w:rPr>
      </w:pPr>
    </w:p>
    <w:p w:rsidR="003951FC" w:rsidRDefault="003951FC" w:rsidP="00A76FE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0506">
        <w:rPr>
          <w:rFonts w:ascii="Times New Roman" w:hAnsi="Times New Roman"/>
          <w:color w:val="000000"/>
          <w:spacing w:val="-1"/>
          <w:sz w:val="28"/>
          <w:szCs w:val="28"/>
        </w:rPr>
        <w:t xml:space="preserve">Об организации общественных                                                                                 работ </w:t>
      </w:r>
      <w:r w:rsidRPr="00430506">
        <w:rPr>
          <w:rFonts w:ascii="Times New Roman" w:hAnsi="Times New Roman"/>
          <w:color w:val="000000"/>
          <w:sz w:val="28"/>
          <w:szCs w:val="28"/>
        </w:rPr>
        <w:t>в городе Рубцовске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51FC" w:rsidRDefault="003951FC" w:rsidP="00A76FE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Алтайского края </w:t>
      </w:r>
      <w:r w:rsidRPr="00430506">
        <w:rPr>
          <w:rFonts w:ascii="Times New Roman" w:hAnsi="Times New Roman"/>
          <w:color w:val="000000"/>
          <w:sz w:val="28"/>
          <w:szCs w:val="28"/>
        </w:rPr>
        <w:t>в 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3951FC" w:rsidRPr="00430506" w:rsidRDefault="003951FC" w:rsidP="00AC4465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951FC" w:rsidRPr="00AC4465" w:rsidRDefault="003951FC" w:rsidP="00AC4465">
      <w:pPr>
        <w:shd w:val="clear" w:color="auto" w:fill="FFFFFF"/>
        <w:spacing w:after="0" w:line="298" w:lineRule="exact"/>
        <w:ind w:right="1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30506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30506">
        <w:rPr>
          <w:rFonts w:ascii="Times New Roman" w:hAnsi="Times New Roman"/>
          <w:color w:val="000000"/>
          <w:spacing w:val="7"/>
          <w:sz w:val="28"/>
          <w:szCs w:val="28"/>
        </w:rPr>
        <w:t xml:space="preserve">В соответствии со ст.24  Закона  Российской 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Федерации от 19.04.1991 № 1032-1 «О занятости населения в Российской Федерации», пунктом 8 Положения об организации общественных работ, утвержденного постановлением Правительства Российской Федерации от 14.07.1997 № 875, в целях удовлетворения потребности территории и организаций города Рубцовска в выполнении работ, носящих социально-значимый характер, и материальной поддержки граждан, ищущих работу,  руководствуясь ст.46,60 Устава муниципального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образования город Рубцовск Алтайского края,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распоряжением Администрации города Рубцовска Алтайского края №648лот 31.08.2015года,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ПОСТАНОВЛЯЮ:</w:t>
      </w:r>
    </w:p>
    <w:p w:rsidR="003951FC" w:rsidRPr="00430506" w:rsidRDefault="003951FC" w:rsidP="00AC4465">
      <w:pPr>
        <w:shd w:val="clear" w:color="auto" w:fill="FFFFFF"/>
        <w:tabs>
          <w:tab w:val="left" w:pos="1003"/>
        </w:tabs>
        <w:spacing w:line="298" w:lineRule="exact"/>
        <w:ind w:left="5" w:firstLine="7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30506">
        <w:rPr>
          <w:rFonts w:ascii="Times New Roman" w:hAnsi="Times New Roman"/>
          <w:color w:val="000000"/>
          <w:sz w:val="28"/>
          <w:szCs w:val="28"/>
        </w:rPr>
        <w:t>Утвердить перечень видов общественных работ в городе Рубцовске</w:t>
      </w:r>
      <w:r>
        <w:rPr>
          <w:rFonts w:ascii="Times New Roman" w:hAnsi="Times New Roman"/>
          <w:color w:val="000000"/>
          <w:sz w:val="28"/>
          <w:szCs w:val="28"/>
        </w:rPr>
        <w:t xml:space="preserve"> Алтайского края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 в 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 году (приложение №1).</w:t>
      </w:r>
    </w:p>
    <w:p w:rsidR="003951FC" w:rsidRPr="00430506" w:rsidRDefault="003951FC" w:rsidP="00AC4465">
      <w:pPr>
        <w:shd w:val="clear" w:color="auto" w:fill="FFFFFF"/>
        <w:tabs>
          <w:tab w:val="left" w:pos="993"/>
          <w:tab w:val="left" w:pos="1134"/>
        </w:tabs>
        <w:spacing w:line="298" w:lineRule="exact"/>
        <w:ind w:left="5" w:firstLine="704"/>
        <w:jc w:val="both"/>
        <w:rPr>
          <w:rFonts w:ascii="Times New Roman" w:hAnsi="Times New Roman"/>
          <w:sz w:val="28"/>
          <w:szCs w:val="28"/>
        </w:rPr>
      </w:pPr>
      <w:r w:rsidRPr="0043050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  <w:t>Р</w:t>
      </w:r>
      <w:r w:rsidRPr="00430506">
        <w:rPr>
          <w:rFonts w:ascii="Times New Roman" w:hAnsi="Times New Roman"/>
          <w:color w:val="000000"/>
          <w:spacing w:val="7"/>
          <w:sz w:val="28"/>
          <w:szCs w:val="28"/>
        </w:rPr>
        <w:t xml:space="preserve">екомендовать руководителям предприятий, организаций, учреждений </w:t>
      </w:r>
      <w:r w:rsidRPr="00430506">
        <w:rPr>
          <w:rFonts w:ascii="Times New Roman" w:hAnsi="Times New Roman"/>
          <w:color w:val="000000"/>
          <w:spacing w:val="-1"/>
          <w:sz w:val="28"/>
          <w:szCs w:val="28"/>
        </w:rPr>
        <w:t>города Рубцовска, индивидуальным предпринимателям заключать договоры с КГКУ ЦЗН г.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30506">
        <w:rPr>
          <w:rFonts w:ascii="Times New Roman" w:hAnsi="Times New Roman"/>
          <w:color w:val="000000"/>
          <w:spacing w:val="-1"/>
          <w:sz w:val="28"/>
          <w:szCs w:val="28"/>
        </w:rPr>
        <w:t>Рубцовска о совместной деятельности по организации и проведению общественных работ .</w:t>
      </w:r>
    </w:p>
    <w:p w:rsidR="003951FC" w:rsidRPr="00430506" w:rsidRDefault="003951FC" w:rsidP="00AC4465">
      <w:pPr>
        <w:shd w:val="clear" w:color="auto" w:fill="FFFFFF"/>
        <w:tabs>
          <w:tab w:val="left" w:pos="851"/>
          <w:tab w:val="left" w:pos="993"/>
          <w:tab w:val="left" w:pos="1134"/>
        </w:tabs>
        <w:spacing w:line="298" w:lineRule="exact"/>
        <w:ind w:left="5" w:firstLine="704"/>
        <w:jc w:val="both"/>
        <w:rPr>
          <w:rFonts w:ascii="Times New Roman" w:hAnsi="Times New Roman"/>
          <w:sz w:val="28"/>
          <w:szCs w:val="28"/>
        </w:rPr>
      </w:pPr>
      <w:r w:rsidRPr="00430506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430506">
        <w:rPr>
          <w:rFonts w:ascii="Times New Roman" w:hAnsi="Times New Roman"/>
          <w:color w:val="000000"/>
          <w:sz w:val="28"/>
          <w:szCs w:val="28"/>
        </w:rPr>
        <w:t>Рекомендовать КГКУ  ЦЗН г. Рубцовска  (Власов В.В.) организовать информирование населения города Рубцовска о порядке организации оплачиваемых общественных работ и условиях участия в этих работах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51FC" w:rsidRPr="00430506" w:rsidRDefault="003951FC" w:rsidP="00AC4465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298" w:lineRule="exact"/>
        <w:ind w:firstLine="70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4.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Постановление  Администрации города Рубцовска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Алтайского края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«Об организации общественных работ в городе Рубцовске  в 201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5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году» от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06.02.2015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658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считать утратившим силу.</w:t>
      </w:r>
    </w:p>
    <w:p w:rsidR="003951FC" w:rsidRDefault="003951FC" w:rsidP="00AC4465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298" w:lineRule="exact"/>
        <w:ind w:firstLine="70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5. 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интернет.</w:t>
      </w:r>
    </w:p>
    <w:p w:rsidR="003951FC" w:rsidRPr="00430506" w:rsidRDefault="003951FC" w:rsidP="00AC4465">
      <w:pPr>
        <w:shd w:val="clear" w:color="auto" w:fill="FFFFFF"/>
        <w:tabs>
          <w:tab w:val="left" w:pos="993"/>
          <w:tab w:val="left" w:pos="1134"/>
        </w:tabs>
        <w:spacing w:before="5" w:line="298" w:lineRule="exact"/>
        <w:ind w:firstLine="70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6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Черноиванова С.П.</w:t>
      </w:r>
    </w:p>
    <w:p w:rsidR="003951FC" w:rsidRPr="00430506" w:rsidRDefault="003951FC" w:rsidP="00AC4465">
      <w:pPr>
        <w:shd w:val="clear" w:color="auto" w:fill="FFFFFF"/>
        <w:tabs>
          <w:tab w:val="left" w:pos="974"/>
        </w:tabs>
        <w:spacing w:before="5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3951FC" w:rsidRDefault="003951FC" w:rsidP="00AC4465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Первый заместитель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Глав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 </w:t>
      </w:r>
    </w:p>
    <w:p w:rsidR="003951FC" w:rsidRDefault="003951FC" w:rsidP="00AC4465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Администрации города Рубцовска             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                     Д. З.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Фельдман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30506">
        <w:rPr>
          <w:rFonts w:ascii="Times New Roman" w:hAnsi="Times New Roman"/>
          <w:sz w:val="28"/>
          <w:szCs w:val="28"/>
        </w:rPr>
        <w:t xml:space="preserve">   </w:t>
      </w:r>
    </w:p>
    <w:p w:rsidR="003951FC" w:rsidRDefault="003951FC" w:rsidP="00AC4465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1FC" w:rsidRPr="00430506" w:rsidRDefault="003951FC" w:rsidP="00AC4465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506">
        <w:rPr>
          <w:rFonts w:ascii="Times New Roman" w:hAnsi="Times New Roman"/>
          <w:sz w:val="28"/>
          <w:szCs w:val="28"/>
        </w:rPr>
        <w:t xml:space="preserve">              </w:t>
      </w:r>
    </w:p>
    <w:p w:rsidR="003951FC" w:rsidRDefault="003951FC" w:rsidP="008D6A86">
      <w:pPr>
        <w:keepNext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51FC" w:rsidRPr="00D17BBB" w:rsidRDefault="003951FC" w:rsidP="005A1385">
      <w:pPr>
        <w:keepNext/>
        <w:widowControl w:val="0"/>
        <w:spacing w:after="0" w:line="240" w:lineRule="auto"/>
        <w:ind w:left="5220"/>
        <w:rPr>
          <w:rFonts w:ascii="Times New Roman" w:hAnsi="Times New Roman"/>
          <w:sz w:val="28"/>
          <w:szCs w:val="28"/>
        </w:rPr>
      </w:pPr>
      <w:r w:rsidRPr="00D17BBB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3951FC" w:rsidRPr="00D17BBB" w:rsidRDefault="003951FC" w:rsidP="005A1385">
      <w:pPr>
        <w:keepNext/>
        <w:widowControl w:val="0"/>
        <w:spacing w:after="0" w:line="240" w:lineRule="auto"/>
        <w:ind w:left="5220"/>
        <w:rPr>
          <w:rFonts w:ascii="Times New Roman" w:hAnsi="Times New Roman"/>
          <w:sz w:val="28"/>
          <w:szCs w:val="28"/>
        </w:rPr>
      </w:pPr>
      <w:r w:rsidRPr="00D17BBB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</w:p>
    <w:p w:rsidR="003951FC" w:rsidRDefault="003951FC" w:rsidP="005A1385">
      <w:pPr>
        <w:keepNext/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12.01.2016  №  6</w:t>
      </w:r>
    </w:p>
    <w:p w:rsidR="003951FC" w:rsidRDefault="003951FC" w:rsidP="008D6A86">
      <w:pPr>
        <w:keepNext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51FC" w:rsidRPr="008B577D" w:rsidRDefault="003951FC" w:rsidP="008D6A86">
      <w:pPr>
        <w:pStyle w:val="Heading2"/>
        <w:widowControl w:val="0"/>
        <w:rPr>
          <w:sz w:val="24"/>
          <w:szCs w:val="24"/>
        </w:rPr>
      </w:pPr>
    </w:p>
    <w:p w:rsidR="003951FC" w:rsidRPr="000A5318" w:rsidRDefault="003951FC" w:rsidP="008D6A86">
      <w:pPr>
        <w:pStyle w:val="Heading2"/>
        <w:widowControl w:val="0"/>
        <w:rPr>
          <w:szCs w:val="28"/>
        </w:rPr>
      </w:pPr>
      <w:r w:rsidRPr="000A5318">
        <w:rPr>
          <w:szCs w:val="28"/>
        </w:rPr>
        <w:t>ВИДЫ</w:t>
      </w:r>
    </w:p>
    <w:p w:rsidR="003951FC" w:rsidRPr="000A5318" w:rsidRDefault="003951FC" w:rsidP="008D6A86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 xml:space="preserve">общественных работ, организуемых </w:t>
      </w:r>
    </w:p>
    <w:p w:rsidR="003951FC" w:rsidRPr="000A5318" w:rsidRDefault="003951FC" w:rsidP="008D6A86">
      <w:pPr>
        <w:keepNext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городе Рубцовске</w:t>
      </w:r>
      <w:r w:rsidRPr="000A531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2016</w:t>
      </w:r>
      <w:r w:rsidRPr="000A5318">
        <w:rPr>
          <w:rFonts w:ascii="Times New Roman" w:hAnsi="Times New Roman"/>
          <w:sz w:val="28"/>
          <w:szCs w:val="28"/>
        </w:rPr>
        <w:t xml:space="preserve"> году</w:t>
      </w:r>
    </w:p>
    <w:p w:rsidR="003951FC" w:rsidRDefault="003951FC" w:rsidP="008D6A86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51FC" w:rsidRPr="000A5318" w:rsidRDefault="003951FC" w:rsidP="008D6A86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6563"/>
      </w:tblGrid>
      <w:tr w:rsidR="003951FC" w:rsidRPr="005B4E85" w:rsidTr="002F41D3">
        <w:trPr>
          <w:trHeight w:val="973"/>
        </w:trPr>
        <w:tc>
          <w:tcPr>
            <w:tcW w:w="567" w:type="dxa"/>
            <w:vAlign w:val="center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OLE_LINK2"/>
            <w:r w:rsidRPr="005B4E8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Направления общественно полезной деятельности</w:t>
            </w:r>
          </w:p>
        </w:tc>
        <w:tc>
          <w:tcPr>
            <w:tcW w:w="6563" w:type="dxa"/>
            <w:vAlign w:val="center"/>
          </w:tcPr>
          <w:p w:rsidR="003951FC" w:rsidRPr="000A5318" w:rsidRDefault="003951FC" w:rsidP="002F41D3">
            <w:pPr>
              <w:pStyle w:val="Heading3"/>
              <w:widowControl w:val="0"/>
              <w:jc w:val="center"/>
              <w:rPr>
                <w:sz w:val="28"/>
                <w:szCs w:val="28"/>
              </w:rPr>
            </w:pPr>
            <w:r w:rsidRPr="000A5318">
              <w:rPr>
                <w:sz w:val="28"/>
                <w:szCs w:val="28"/>
              </w:rPr>
              <w:t>Виды общественных работ*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951FC" w:rsidRPr="005B4E85" w:rsidTr="002F41D3">
        <w:tc>
          <w:tcPr>
            <w:tcW w:w="9540" w:type="dxa"/>
            <w:gridSpan w:val="3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1. Реализация в муниципальных образованиях социально значимых мероприятий и выполнение общественно полезных работ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территорий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благоустройство, очистка и озеленение территорий;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восстановление и сохранение историко-архитектурных памятников, зон отдыха, парков культуры, скверов;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от мусора лесопарковых, прибрежных зон, водоемов, вывоз мусора;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от снега и льда улиц, дорог, тротуаров, остановок общественного транспорта, павильонов, площадок отдыха, крыш и т.п.;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побелка бордюров;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подсобные ремонтные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приведение в порядок воинских захоронений, мемориалов, братских могил, кладбищ, содержание мест захоронения и др.;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расчистка снега и залив катков;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сбор, отвод и удаление сточных вод;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сбор, вывоз и удаление бытовых и промышленных отходов;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сбор мусора в общественных местах;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строительство новогодних и детских городков;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улиц, скверов, дорог, рынков, общественных садов и парков и т.п.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951FC" w:rsidRPr="009862D4" w:rsidRDefault="003951FC" w:rsidP="002F41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2D4">
              <w:rPr>
                <w:rFonts w:ascii="Times New Roman" w:hAnsi="Times New Roman"/>
                <w:bCs/>
                <w:sz w:val="28"/>
                <w:szCs w:val="28"/>
              </w:rPr>
              <w:t>Промышленность</w:t>
            </w:r>
          </w:p>
          <w:p w:rsidR="003951FC" w:rsidRPr="005B4E85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ыполнение неквалифицированных работ на предприятиях в период их реорганизации или перепрофилирования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ырубка деревьев и кустарников под линиями электропередач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еревообработка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осметический ремонт зданий и цехов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ытье окон производственных и непроизводственных помещений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рганизация сбора и переработка вторичного сырья и отходов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шкуривание бревен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чистка территории предприятий от снега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ереработка леса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ереработка сельскохозяйственной продукции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огрузочно-разгрузочные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одсобные работы в тепличных хозяйствах на мясокомбинате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ошив спецодежды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рием молока на заводе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роизводство пиломатериалов, изготовление срубов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абота в швейных цехах (закройщица, швея)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абота по сортировке угля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асчистка трасс линий электропередач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екультивация площадки временного размещения отходов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емонт и изготовление тары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емонт мебели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бор металлолома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бор и переработка вторичного сырья и отходов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клейка папок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лесарные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оздание участков под экспериментальные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ортировка стеклотары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борка производственных помещений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борка территории промышленных предприятий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тилизация и переработка бытовых отходов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9862D4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9862D4">
              <w:rPr>
                <w:rFonts w:ascii="Times New Roman" w:hAnsi="Times New Roman"/>
                <w:sz w:val="28"/>
                <w:szCs w:val="28"/>
              </w:rPr>
              <w:t>ертежные (копировальные) работы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к празднованию Дня Победы в Великой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Отечественной войне.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Оказание помощи ветеранам, инвалидам, престарелым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оформление и доставка документов;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оформление поздравительных открыток, адресная доставка приглашений для участия в праздничных мероприятиях;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и проведение торжественных и праздничных культурно-массовых мероприятий;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площадей, улиц, зданий к праздничным мероприятиям;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оказанием социальной помощи престарелым и больным (вскапывание огородов, заготовка дров, ремонт жилых помещений, доставка продуктов, лекарств, оказание парикмахерских услуг на дому и др.);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работа, связанная с оказанием социальной помощи детям, престарелым и особым категориям лиц с ограниченными возможностями ухода за собой (в детских домах, домах ребенка, интернатах, домах престарелых и т.п.);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уход за престарелыми, инвалидами, участниками боевых действий;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формирование подарков для ветеранов.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Предоставление услуг в сфере государственного управления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делопроизводство;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обеспечение общественного порядка;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оформление и доставка документов;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и проведение торжественных и праздничных культурно-массовых мероприятий;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площадей, улиц, зданий к праздничным мероприятиям;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предупреждением и ликвидацией последствий чрезвычайных ситуаций природного и техногенного характера, не требующая специальной подготовки работников, а также их квалифицированных и ответственных действий в кратчайшие сроки;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ведением бухгалтерского учета и составлением финансовой (бухгалтерской) отчетности;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подготовкой юридических документов, предоставлением рекомендаций и консультаций по общим вопросам в области права;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социального характера, консультаций, материальной помощи беженцам, жертвам стихийных бедствий и т.п.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вахтер, оперативный дежурный);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ремонтом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составление списков граждан;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счетные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уточнение данных домовых книг;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участие в проведении федеральных и региональных общественных кампаний (статистические, соци</w:t>
            </w:r>
            <w:r w:rsidRPr="005B4E85">
              <w:rPr>
                <w:rFonts w:ascii="Times New Roman" w:hAnsi="Times New Roman"/>
                <w:spacing w:val="-20"/>
                <w:sz w:val="28"/>
                <w:szCs w:val="28"/>
              </w:rPr>
              <w:t>ологич</w:t>
            </w: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еские опросы, перепись населения, опросы </w:t>
            </w:r>
            <w:r w:rsidRPr="005B4E85">
              <w:rPr>
                <w:rFonts w:ascii="Times New Roman" w:hAnsi="Times New Roman"/>
                <w:spacing w:val="-20"/>
                <w:sz w:val="28"/>
                <w:szCs w:val="28"/>
              </w:rPr>
              <w:t>обще</w:t>
            </w:r>
            <w:r w:rsidRPr="005B4E85">
              <w:rPr>
                <w:rFonts w:ascii="Times New Roman" w:hAnsi="Times New Roman"/>
                <w:sz w:val="28"/>
                <w:szCs w:val="28"/>
              </w:rPr>
              <w:t>ственного мнения, работа в избирательных комиссиях, учет скота и др.).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Предоставление услуг в сфере образования и здравоохранения. Обслуживание санаторно-курортных зон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благоустройство, очистка и озеленение территорий;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изготовление и оформление баннеров, стендов, плакатов и т.д.;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и проведение праздничных и торжественных культурно-массовых мероприятий, слетов, конкурсов и т.п.;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прием и выдача верхней одежды;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проведение медицинских процедур;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библиотекаря в школе;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воспитателя (вожатого) на детских площадках, в лагерях отдыха (в летнее время);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методиста;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психолога;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педагога по дополнительному образованию детей в общеобразовательных учреждениях, образовательных учреждениях начального и среднего профессионального образования, во внешкольных учреждениях;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воспитанию и обучению детей в дошкольных общеобразовательных учреждениях;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содержанием детей в дошкольных общеобразовательных учреждениях;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и уборкой овощей, цветов, плодово-ягодных культур, деревьев и т.п.;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мебели;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руководство бригадами школьников;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лечением и контролем за состоянием здоровья сельскохозяйственных и домашних животных;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обеспечением условий пребывания в больничных и санаторно-курортных учреждениях (проживание, питание и т.п.);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кастелянши;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санитара;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регистрация и выдача медицинских карт, оформление медицинских документов;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физкультурно-оздоровительной, спортивной деятельности;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ведением бухгалтерского учета и составлением финансовой (бухгалтерской) отчетности;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ремонтом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столовыми;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сопровождение детей в школу;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стирка белья;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формирование подарков для детей.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Проведение мероприятий общественно-культурного назначения.  Обеспечение оздоровления и отдыха детей в период каникул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изготовление и оформление стендов, плакатов и т.д.;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обслуживание аттракционов;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обслуживание зрелищных мероприятий культурного назначения (фестивалей, спортивных соревнований и др.);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осуществление грузоперевозок;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подсобные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отдыха детей;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досуга детей путем создания дворовых спортивных команд;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работа, связанная с предоставлением услуг по организации физкультурно-оздоровительной, спортивной деятельности;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воспитателя (вожатого) на детских площадках, в лагерях отдыха (в летнее время);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ремонтом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обеспечением деятельности детских лагерей во время каникул;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столовыми в детских лагерях;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территорий.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Строительство жилья, реконструкция жилого фонда, строительство и ремонт объектов социально-культурного назначения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благоустройство сдаваемых объектов;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общестроительные работы при строительстве и ремонте зданий, сооружений, автомобильных дорог, тротуаров;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подсобные, вспомогательные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производство земляных работ;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ремонтом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разборка и снос зданий;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отделочных работ (малярных, штукатурных, столярных, плотничных);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вахтер).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1FC" w:rsidRPr="005B4E85" w:rsidTr="002F41D3">
        <w:trPr>
          <w:trHeight w:val="51"/>
        </w:trPr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Восстановление и охрана лесов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выращивание, посадка, подсадка, пересадка саженцев, заготовка и первичная переработка лесоматериалов хвойных и лиственных пород;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охрана лесов и лесосек;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лесных делянок от порубочных остатков;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прореживание лесов и лесосек;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лесоводством и лесозаготовками;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молодого порослевого леса и деловой древесины;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новогодних елок;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защитой леса от вредителей и болезней;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восстановлением лесов после пожаров: обрубка, обрезка и т.п.;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 и заготовка лесных дикорастущих материалов.</w:t>
            </w:r>
          </w:p>
        </w:tc>
      </w:tr>
      <w:tr w:rsidR="003951FC" w:rsidRPr="005B4E85" w:rsidTr="002F41D3">
        <w:tc>
          <w:tcPr>
            <w:tcW w:w="9540" w:type="dxa"/>
            <w:gridSpan w:val="3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2. Улучшение качества жизни населения и создание условий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для обеспечения жизнедеятельности муниципального образования.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Строительство автомобильных дорог, их ремонт и содержание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изготовление и установка снегозадерживающих щитов, их ремонт;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общестроительные работы при строительстве и ремонте автомобильных дорог, тротуаров;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окраска элементов обустройства дорог, содержание их в надлежащем состоянии;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дорожных покрытий от грязи и снега;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водопроводных труб, элементов мостов и путепроводов, от грязи, снега и льда;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поддержание системы водоотвода в работоспособном состоянии;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проведение мелиоративных (ирригационных) работ;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производство земляных работ;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дорожного полотна;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скашивание травы, вырубка кустарника, обрезка веток на обочинах, откосах, полосах отвода, уборка порубочных остатков;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pacing w:val="-20"/>
                <w:sz w:val="28"/>
                <w:szCs w:val="28"/>
              </w:rPr>
              <w:t>устано</w:t>
            </w: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вка </w:t>
            </w:r>
            <w:r w:rsidRPr="005B4E85">
              <w:rPr>
                <w:rFonts w:ascii="Times New Roman" w:hAnsi="Times New Roman"/>
                <w:spacing w:val="-20"/>
                <w:sz w:val="28"/>
                <w:szCs w:val="28"/>
              </w:rPr>
              <w:t>барьер</w:t>
            </w:r>
            <w:r w:rsidRPr="005B4E85">
              <w:rPr>
                <w:rFonts w:ascii="Times New Roman" w:hAnsi="Times New Roman"/>
                <w:sz w:val="28"/>
                <w:szCs w:val="28"/>
              </w:rPr>
              <w:t>ного ограждения.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Эксплуатация жилищно-коммунального хозяйства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восстановление и замена памятных знаков;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восстановление и сохранение историко-архитектурных памятников, зон отдыха, парков, скверов; озеленение, посадка, прополка, обрезка деревьев, вырубка и уборка поросли, скашивание травы и др.;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вспомогательные работы по обеспечению теплоснабжения в течение отопительного сезона;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территорий от мусора, вывоз мусора;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от снега и льда улиц, тротуаров, дворов, крыш и т.п.;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побелка бордюров;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подсобные работы при эксплуатации водопроводных и канализационных коммуникаций;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работа по подготовке жилого фонда к отопительному сезону;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работа, связанная с обработкой данных,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установка и обновление указателей с названием улиц, номерами домов;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утепление дверей, окон.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Прокладка, ремонт и содержание водопроводных, газовых, канализационных и других коммуникаций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вспомогательные работы при газификации жилья;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вспомогательные работы при прокладке и ремонте водопроводных, газовых, канализационных и других коммуникаций, линий электропередачи;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вырубка деревьев и кустарников под линиями электропередачи;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доставка извещений;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ремонтом и техническим обслуживанием оборудования котельных;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обеспечением работоспособности тепловых сетей.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Обслуживание пассажирского транспорта, работа организаций связи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вспомогательные работы при оказании услуг электросвязи;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осуществление грузовых и пассажирских перевозок автомобильным транспортом;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железнодорожного полотна, трамвайных путей;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станционных и подъездных путей;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проверка работы городского транспорта;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кондуктора в общественном транспорте;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курьера;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проводника;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станционного рабочего;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комплексного туристического обслуживания;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центрах телефонного обслуживания по предоставлению услуг по изучению рынка, услуг прямого маркетинга и других, связанных со сбытом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и маркетингом по отношению к конкретному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клиенту;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распространение, продажа проездных документов;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сбор, обработка, перевозка, доставка почтовой корреспонденции;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Предоставление услуг торговли, общественного питания. Бытовое обслуживание населения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осуществление грузовых перевозок автомобильным транспортом;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очистка и подготовка овощехранилищ;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товара к продаже;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качестве менеджера и мерчендайзера (в торговле);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приему и выдаче продукции на складе;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техническому обслуживанию и ремонту автотранспортных средств;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предприятиями общественного питания кулинарной продукции и организацией потребления ее непосредственно по месту реализации;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в столовых при предприятиях и учреждениях;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продукции предприятиями и поставкой ее по заказам потребителей;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работа, связанная с уборкой производственных и жилых помещений, чисткой оборудования и транспортных средств;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бытовых изделий и предметов личного пользования;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бытовых электрических изделий;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аудио- и видеоаппаратуры;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и изготовление тары;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обуви и прочих изделий из кожи;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розничная торговля в неспециализированных, специализированных магазинах, вне магазинов;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сортировка и упаковка товаров.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Обеспечение населения прочими социальными и персональными услугами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архивные и библиотечные работы (подбор документов, составление каталогов, поиск, выдача требуемых материалов и т.п.);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восстановление и сохранение историко-архитектурных памятников, зон отдыха, парков культуры, скверов;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доставка обедов;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изготовление изделий народных промыслов, сувениров, рукоделие;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OLE_LINK3"/>
            <w:r w:rsidRPr="005B4E85">
              <w:rPr>
                <w:rFonts w:ascii="Times New Roman" w:hAnsi="Times New Roman"/>
                <w:sz w:val="28"/>
                <w:szCs w:val="28"/>
              </w:rPr>
              <w:t>предоставление консультационных услуг в области операций с недвижимым имуществом, аренды и прочих видов услуг;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предоставление парикмахерских услуг</w:t>
            </w:r>
            <w:bookmarkEnd w:id="1"/>
            <w:r w:rsidRPr="005B4E8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мест для временного проживания в молодежных туристских лагерях и на туристских базах, в детских лагерях (на время каникул), в пансионатах, домах отдыха, на квартирах, в сельских домах и т.п.;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ритуальных услуг;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оздоровительных услуг;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общественных организациях инвалидов;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распространение билетов;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распространение печатных изданий;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распространение рекламных материалов;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одежды; ремонт и оформление экспонатов и экспозиционных залов;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 и обработка исторических материалов;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 и переработка вторичного сырья и отходов;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сортировка гуманитарной помощи;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стирка и глажение одежды;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уничтожение сорняков и дикорастущих нарко-культур;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участие в археологических раскопках.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1FC" w:rsidRPr="005B4E85" w:rsidTr="002F41D3">
        <w:tc>
          <w:tcPr>
            <w:tcW w:w="9540" w:type="dxa"/>
            <w:gridSpan w:val="3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3. Обеспечение населения необходимой для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жизнедеятельности продукцией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Обеспечение населения продукцией сельского, лесного хозяйства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и рыбоводства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вспашка земли;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выращивание рассады овощей, цветов, саженцев плодово-ягодных культур, деревьев;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выращивание и уборка овощей и плодов и т.д.;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и уборкой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зерновых, технических и прочих культур;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вырубка кустарников, деревьев;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забой скота и птицы;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заготовка кормов;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заготовка сена, соломы;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закладка овощей и фруктов на хранение;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изготовление и ремонт тары;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к севу и посевные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подготовка почвы;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помощь при проведении весенне-полевых работ;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покос травы;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посадка саженцев;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прополка насаждений;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на току;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работа на хлебоприемном пункте;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в теплично-садовых хозяйствах;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защитой растений от вредителей и болезней;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разведением, содержанием сельскохозяйственных животных (крупный рогатый скот, овцы, козы, лошади, свиньи, птица, кролики и т.п.) и уходом за ними;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 машин и оборудования для сельского и лесного хозяйства;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и организацией потребления ее непосредственно по месту реализации;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разведением и выращиванием рыбы и водных биоресурсов;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животноводческих и складских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сельскохозяйственной техники;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снегоуборочные работы на сельскохозяйственных объектах;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сортировка овощей и фруктов;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стрижка животных;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урожая;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уничтожение сорняков;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учетные работы.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Обеспечение населения пищевыми продуктами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монтаж технологического оборудования;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подсобные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и переработкой мяса и мясопродуктов;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переработкой и консервированием картофеля, фруктов и овощей;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растительных и животных масел и жиров;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молочных продуктов;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продуктов мукомольно-крупяной промышленности;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кормов для животных;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напитков;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проведение лабораторных анализов;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внутренних коммуникаций;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и изготовление тары;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сантехнического оборудования;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технологического оборудования;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 и переработка вторичного сырья и отходов;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сортировка готовой продукции;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территорий;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упаковка готовой продукции;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фасовка готовой продукции.</w:t>
            </w:r>
          </w:p>
        </w:tc>
      </w:tr>
      <w:tr w:rsidR="003951FC" w:rsidRPr="005B4E85" w:rsidTr="002F41D3">
        <w:tc>
          <w:tcPr>
            <w:tcW w:w="567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Обеспечение населения продукцией широкого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потребления</w:t>
            </w:r>
          </w:p>
        </w:tc>
        <w:tc>
          <w:tcPr>
            <w:tcW w:w="6563" w:type="dxa"/>
          </w:tcPr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монтаж технологического оборудования;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подсобные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 xml:space="preserve">работа, связанная с производством одежды; 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товаров для детей;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товаров для всех групп населения;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товаров, используемых в быту;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древесины и производством изделий из дерева;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внутренних коммуникаций;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и изготовление тары;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сантехнического оборудования;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ремонт технологического оборудования;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сбор и переработка вторичного сырья и отходов;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сортировка готовой продукции;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уборка территорий;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упаковка готовой продукции;</w:t>
            </w:r>
          </w:p>
          <w:p w:rsidR="003951FC" w:rsidRPr="005B4E85" w:rsidRDefault="003951FC" w:rsidP="002F41D3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85">
              <w:rPr>
                <w:rFonts w:ascii="Times New Roman" w:hAnsi="Times New Roman"/>
                <w:sz w:val="28"/>
                <w:szCs w:val="28"/>
              </w:rPr>
              <w:t>фасовка готовой продукции.</w:t>
            </w:r>
          </w:p>
        </w:tc>
      </w:tr>
      <w:bookmarkEnd w:id="0"/>
    </w:tbl>
    <w:p w:rsidR="003951FC" w:rsidRPr="000A5318" w:rsidRDefault="003951FC" w:rsidP="008D6A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1FC" w:rsidRPr="000A5318" w:rsidRDefault="003951FC" w:rsidP="008D6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ab/>
        <w:t xml:space="preserve">*для выполнения общественных работ применяется квалифицированный </w:t>
      </w:r>
    </w:p>
    <w:p w:rsidR="003951FC" w:rsidRPr="000A5318" w:rsidRDefault="003951FC" w:rsidP="008D6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ab/>
        <w:t xml:space="preserve">  труд и труд, не требующий квалификации.</w:t>
      </w:r>
    </w:p>
    <w:p w:rsidR="003951FC" w:rsidRPr="000A5318" w:rsidRDefault="003951FC" w:rsidP="008D6A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1FC" w:rsidRDefault="003951FC" w:rsidP="008D6A86">
      <w:pPr>
        <w:spacing w:after="0"/>
        <w:rPr>
          <w:rFonts w:ascii="Times New Roman" w:hAnsi="Times New Roman"/>
          <w:sz w:val="28"/>
          <w:szCs w:val="28"/>
        </w:rPr>
      </w:pPr>
    </w:p>
    <w:p w:rsidR="003951FC" w:rsidRPr="001E29FF" w:rsidRDefault="003951FC" w:rsidP="008D6A86">
      <w:pPr>
        <w:spacing w:after="0"/>
        <w:rPr>
          <w:rFonts w:ascii="Times New Roman" w:hAnsi="Times New Roman"/>
          <w:sz w:val="28"/>
          <w:szCs w:val="28"/>
        </w:rPr>
      </w:pPr>
      <w:r w:rsidRPr="001E29FF"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3951FC" w:rsidRPr="001E29FF" w:rsidRDefault="003951FC" w:rsidP="008D6A86">
      <w:pPr>
        <w:spacing w:after="0"/>
        <w:rPr>
          <w:rFonts w:ascii="Times New Roman" w:hAnsi="Times New Roman"/>
          <w:sz w:val="28"/>
          <w:szCs w:val="28"/>
        </w:rPr>
      </w:pPr>
      <w:r w:rsidRPr="001E29FF">
        <w:rPr>
          <w:rFonts w:ascii="Times New Roman" w:hAnsi="Times New Roman"/>
          <w:sz w:val="28"/>
          <w:szCs w:val="28"/>
        </w:rPr>
        <w:t xml:space="preserve">Управления и работе с обращениями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E29FF">
        <w:rPr>
          <w:rFonts w:ascii="Times New Roman" w:hAnsi="Times New Roman"/>
          <w:sz w:val="28"/>
          <w:szCs w:val="28"/>
        </w:rPr>
        <w:t xml:space="preserve">   Т. Д.  Платонцева</w:t>
      </w:r>
    </w:p>
    <w:p w:rsidR="003951FC" w:rsidRDefault="003951FC" w:rsidP="00AC4465">
      <w:pPr>
        <w:pStyle w:val="ListParagraph"/>
        <w:ind w:left="0"/>
        <w:jc w:val="center"/>
        <w:rPr>
          <w:rFonts w:ascii="Times New Roman" w:hAnsi="Times New Roman"/>
          <w:sz w:val="28"/>
          <w:szCs w:val="28"/>
        </w:rPr>
      </w:pPr>
    </w:p>
    <w:p w:rsidR="003951FC" w:rsidRPr="007A4B67" w:rsidRDefault="003951FC" w:rsidP="007A4B67">
      <w:pPr>
        <w:spacing w:after="0" w:line="240" w:lineRule="auto"/>
        <w:rPr>
          <w:rFonts w:ascii="Times New Roman" w:hAnsi="Times New Roman"/>
        </w:rPr>
      </w:pPr>
    </w:p>
    <w:sectPr w:rsidR="003951FC" w:rsidRPr="007A4B67" w:rsidSect="00AC44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B67"/>
    <w:rsid w:val="000A5318"/>
    <w:rsid w:val="000B62D6"/>
    <w:rsid w:val="000F274F"/>
    <w:rsid w:val="001A013A"/>
    <w:rsid w:val="001E29FF"/>
    <w:rsid w:val="002F41D3"/>
    <w:rsid w:val="003951FC"/>
    <w:rsid w:val="00430506"/>
    <w:rsid w:val="005A1385"/>
    <w:rsid w:val="005B4E85"/>
    <w:rsid w:val="00660E13"/>
    <w:rsid w:val="007A4B67"/>
    <w:rsid w:val="008B577D"/>
    <w:rsid w:val="008D6A86"/>
    <w:rsid w:val="009862D4"/>
    <w:rsid w:val="00A76FEB"/>
    <w:rsid w:val="00AC4465"/>
    <w:rsid w:val="00B26772"/>
    <w:rsid w:val="00B63C39"/>
    <w:rsid w:val="00CC7EF6"/>
    <w:rsid w:val="00D1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E1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D6A8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D6A86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D6A86"/>
    <w:rPr>
      <w:rFonts w:cs="Times New Roman"/>
      <w:sz w:val="28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6A86"/>
    <w:rPr>
      <w:rFonts w:cs="Times New Roman"/>
      <w:sz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7A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4B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C4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13</Pages>
  <Words>3273</Words>
  <Characters>18661</Characters>
  <Application>Microsoft Office Outlook</Application>
  <DocSecurity>0</DocSecurity>
  <Lines>0</Lines>
  <Paragraphs>0</Paragraphs>
  <ScaleCrop>false</ScaleCrop>
  <Company>Rubadm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Шишкина</dc:creator>
  <cp:keywords/>
  <dc:description/>
  <cp:lastModifiedBy>ptd</cp:lastModifiedBy>
  <cp:revision>8</cp:revision>
  <cp:lastPrinted>2016-01-12T07:56:00Z</cp:lastPrinted>
  <dcterms:created xsi:type="dcterms:W3CDTF">2016-01-12T07:04:00Z</dcterms:created>
  <dcterms:modified xsi:type="dcterms:W3CDTF">2016-01-13T09:33:00Z</dcterms:modified>
</cp:coreProperties>
</file>