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AE" w:rsidRDefault="00A96CAE" w:rsidP="00021F80">
      <w:pPr>
        <w:spacing w:after="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7" o:title="" gain="79922f" blacklevel="1966f"/>
          </v:shape>
        </w:pict>
      </w:r>
    </w:p>
    <w:p w:rsidR="00A96CAE" w:rsidRDefault="00A96CAE" w:rsidP="00021F80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A96CAE" w:rsidRDefault="00A96CAE" w:rsidP="00021F80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A96CAE" w:rsidRDefault="00A96CAE" w:rsidP="00021F80">
      <w:pPr>
        <w:spacing w:after="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A96CAE" w:rsidRPr="00B361FE" w:rsidRDefault="00A96CAE" w:rsidP="00021F80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B361FE">
        <w:rPr>
          <w:rFonts w:ascii="Times New Roman" w:hAnsi="Times New Roman"/>
          <w:sz w:val="28"/>
          <w:szCs w:val="28"/>
        </w:rPr>
        <w:t>30.03.2021  № 751</w:t>
      </w:r>
    </w:p>
    <w:p w:rsidR="00A96CAE" w:rsidRDefault="00A96CAE" w:rsidP="0063708E">
      <w:pPr>
        <w:spacing w:after="0"/>
        <w:rPr>
          <w:rFonts w:ascii="Times New Roman" w:hAnsi="Times New Roman"/>
          <w:b/>
          <w:sz w:val="28"/>
        </w:rPr>
      </w:pPr>
    </w:p>
    <w:p w:rsidR="00A96CAE" w:rsidRPr="0063708E" w:rsidRDefault="00A96CAE" w:rsidP="0063708E">
      <w:pPr>
        <w:spacing w:after="0"/>
        <w:rPr>
          <w:rFonts w:ascii="Times New Roman" w:hAnsi="Times New Roman"/>
          <w:b/>
          <w:sz w:val="28"/>
        </w:rPr>
      </w:pPr>
    </w:p>
    <w:p w:rsidR="00A96CAE" w:rsidRDefault="00A96CAE" w:rsidP="00F950EB">
      <w:pPr>
        <w:pStyle w:val="BodyText"/>
        <w:tabs>
          <w:tab w:val="left" w:pos="3828"/>
        </w:tabs>
        <w:ind w:right="4536"/>
        <w:jc w:val="both"/>
      </w:pPr>
      <w:r>
        <w:t xml:space="preserve">Об организации </w:t>
      </w:r>
      <w:r>
        <w:rPr>
          <w:szCs w:val="28"/>
        </w:rPr>
        <w:t xml:space="preserve">и осуществлении в ценовой зоне теплоснабжения </w:t>
      </w:r>
      <w:r>
        <w:t xml:space="preserve">муниципального контроля </w:t>
      </w:r>
      <w:r>
        <w:rPr>
          <w:szCs w:val="28"/>
        </w:rPr>
        <w:t>за выполнением единой теплоснабжающей организацией мероприятий по строительству, реконструкции и (или) модернизации объектов теплоснабжения</w:t>
      </w:r>
    </w:p>
    <w:p w:rsidR="00A96CAE" w:rsidRDefault="00A96CAE" w:rsidP="00637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96CAE" w:rsidRDefault="00A96CAE" w:rsidP="00B361FE">
      <w:pPr>
        <w:tabs>
          <w:tab w:val="left" w:pos="709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8" w:history="1">
        <w:r w:rsidRPr="00297AA7">
          <w:rPr>
            <w:rFonts w:ascii="Times New Roman" w:hAnsi="Times New Roman"/>
            <w:sz w:val="28"/>
            <w:szCs w:val="28"/>
          </w:rPr>
          <w:t>части 1 статьи 6</w:t>
        </w:r>
      </w:hyperlink>
      <w:r w:rsidRPr="0029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27.07.2010      № 190-ФЗ «О теплоснабжении», в соответствии с федеральными законами от 06.10.2003 </w:t>
      </w:r>
      <w:hyperlink r:id="rId9" w:history="1">
        <w:r w:rsidRPr="00736C4B">
          <w:rPr>
            <w:rFonts w:ascii="Times New Roman" w:hAnsi="Times New Roman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</w:t>
      </w:r>
      <w:r w:rsidRPr="00736C4B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–ФЗ  «Об общих принципах организации местного самоуправления в Российской Федерации», от 26.12.2008 </w:t>
      </w:r>
      <w:hyperlink r:id="rId10" w:history="1">
        <w:r>
          <w:rPr>
            <w:rFonts w:ascii="Times New Roman" w:hAnsi="Times New Roman"/>
            <w:sz w:val="28"/>
            <w:szCs w:val="28"/>
          </w:rPr>
          <w:t>№</w:t>
        </w:r>
      </w:hyperlink>
      <w:r>
        <w:rPr>
          <w:rFonts w:ascii="Times New Roman" w:hAnsi="Times New Roman"/>
          <w:sz w:val="28"/>
          <w:szCs w:val="28"/>
        </w:rPr>
        <w:t xml:space="preserve"> 294 – ФЗ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распоряжения Правительства Российской Федерации от 15.09.2018  № 1937-р «Об отнесении муниципального образования город Рубцовск Алтайского края к ценовой зоне теплоснабжения», руководствуясь статьями 68, 70 </w:t>
      </w:r>
      <w:hyperlink r:id="rId11" w:history="1">
        <w:r w:rsidRPr="00297AA7">
          <w:rPr>
            <w:rFonts w:ascii="Times New Roman" w:hAnsi="Times New Roman"/>
            <w:sz w:val="28"/>
            <w:szCs w:val="28"/>
          </w:rPr>
          <w:t>Устав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 w:rsidRPr="0029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Рубцовск Алтайского края, распоряжением Администрации города Рубцовска Алтайского края  от 26.03.2021 № 182л, </w:t>
      </w:r>
      <w:r w:rsidRPr="004E7504">
        <w:rPr>
          <w:rFonts w:ascii="Times New Roman" w:hAnsi="Times New Roman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A96CAE" w:rsidRDefault="00A96CAE" w:rsidP="00F95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</w:t>
      </w:r>
      <w:hyperlink r:id="rId12" w:history="1">
        <w:r w:rsidRPr="00021F80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21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организации и осуществлении в ценовой зоне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теплоснабжения, на территории муниципального образования город Рубцовск Алтайского края (приложение).</w:t>
      </w:r>
    </w:p>
    <w:p w:rsidR="00A96CAE" w:rsidRPr="006D2370" w:rsidRDefault="00A96CAE" w:rsidP="00F950E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</w:t>
      </w:r>
      <w:r w:rsidRPr="004E7504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газете «Местное время» и </w:t>
      </w:r>
      <w:r w:rsidRPr="004E7504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A96CAE" w:rsidRPr="004E7504" w:rsidRDefault="00A96CAE" w:rsidP="00021F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E7504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вступает в силу</w:t>
      </w:r>
      <w:r w:rsidRPr="004E7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Pr="004E7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опубликования газете «Местное время»</w:t>
      </w:r>
      <w:r w:rsidRPr="004E7504">
        <w:rPr>
          <w:rFonts w:ascii="Times New Roman" w:hAnsi="Times New Roman"/>
          <w:sz w:val="28"/>
          <w:szCs w:val="28"/>
        </w:rPr>
        <w:t>.</w:t>
      </w:r>
    </w:p>
    <w:p w:rsidR="00A96CAE" w:rsidRDefault="00A96CAE" w:rsidP="00834B2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750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>Обуховича</w:t>
      </w:r>
      <w:r w:rsidRPr="00F950EB">
        <w:rPr>
          <w:rFonts w:ascii="Times New Roman" w:hAnsi="Times New Roman"/>
          <w:sz w:val="28"/>
          <w:szCs w:val="28"/>
        </w:rPr>
        <w:t xml:space="preserve"> </w:t>
      </w:r>
      <w:r w:rsidRPr="004E7504">
        <w:rPr>
          <w:rFonts w:ascii="Times New Roman" w:hAnsi="Times New Roman"/>
          <w:sz w:val="28"/>
          <w:szCs w:val="28"/>
        </w:rPr>
        <w:t>О.Г.</w:t>
      </w:r>
    </w:p>
    <w:p w:rsidR="00A96CAE" w:rsidRDefault="00A96CAE" w:rsidP="00834B2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6CAE" w:rsidRDefault="00A96CAE" w:rsidP="00834B2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6CAE" w:rsidRPr="00834B2E" w:rsidRDefault="00A96CAE" w:rsidP="00834B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B2E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A96CAE" w:rsidRPr="00834B2E" w:rsidRDefault="00A96CAE" w:rsidP="00834B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B2E">
        <w:rPr>
          <w:rFonts w:ascii="Times New Roman" w:hAnsi="Times New Roman"/>
          <w:sz w:val="28"/>
          <w:szCs w:val="28"/>
        </w:rPr>
        <w:t xml:space="preserve">города Рубцовска - председатель комитета </w:t>
      </w:r>
    </w:p>
    <w:p w:rsidR="00A96CAE" w:rsidRPr="00834B2E" w:rsidRDefault="00A96CAE" w:rsidP="00834B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B2E">
        <w:rPr>
          <w:rFonts w:ascii="Times New Roman" w:hAnsi="Times New Roman"/>
          <w:sz w:val="28"/>
          <w:szCs w:val="28"/>
        </w:rPr>
        <w:t>по финансам, налоговой и кредитной политике</w:t>
      </w:r>
      <w:r w:rsidRPr="00834B2E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34B2E">
        <w:rPr>
          <w:rFonts w:ascii="Times New Roman" w:hAnsi="Times New Roman"/>
          <w:sz w:val="28"/>
          <w:szCs w:val="28"/>
        </w:rPr>
        <w:t>В.И. Пьянков</w:t>
      </w:r>
    </w:p>
    <w:p w:rsidR="00A96CAE" w:rsidRPr="00834B2E" w:rsidRDefault="00A96CAE" w:rsidP="00834B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28438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Pr="00901405" w:rsidRDefault="00A96CAE" w:rsidP="00F950EB">
      <w:pPr>
        <w:pStyle w:val="ConsPlusTitle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901405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A96CAE" w:rsidRDefault="00A96CAE" w:rsidP="00F950EB">
      <w:pPr>
        <w:pStyle w:val="ConsPlusTitle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90140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Администрации города Рубцовска Алтайского края </w:t>
      </w:r>
    </w:p>
    <w:p w:rsidR="00A96CAE" w:rsidRPr="00901405" w:rsidRDefault="00A96CAE" w:rsidP="00F950EB">
      <w:pPr>
        <w:pStyle w:val="ConsPlusTitle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90140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30.03.2021</w:t>
      </w:r>
      <w:r w:rsidRPr="0090140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751</w:t>
      </w:r>
    </w:p>
    <w:p w:rsidR="00A96CAE" w:rsidRDefault="00A96CAE" w:rsidP="00F950EB">
      <w:pPr>
        <w:pStyle w:val="ConsPlusTitle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Pr="00901405" w:rsidRDefault="00A96CAE" w:rsidP="00106B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Pr="00BE1F0A" w:rsidRDefault="00A96CAE" w:rsidP="00BE1F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A96CAE" w:rsidRDefault="00A96CAE" w:rsidP="00BE1F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организации и осуществлени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в ценов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определенных для нее в схеме теплоснабжения,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 город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Рубцовск </w:t>
      </w:r>
      <w:r w:rsidRPr="00BE1F0A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</w:p>
    <w:p w:rsidR="00A96CAE" w:rsidRPr="00901405" w:rsidRDefault="00A96CAE" w:rsidP="00BE1F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Default="00A96CAE" w:rsidP="000D5E57">
      <w:pPr>
        <w:pStyle w:val="ConsPlusTitle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1405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A96CAE" w:rsidRPr="00901405" w:rsidRDefault="00A96CAE" w:rsidP="000D5E57">
      <w:pPr>
        <w:pStyle w:val="ConsPlusTitle"/>
        <w:ind w:left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96CAE" w:rsidRPr="00D45FEA" w:rsidRDefault="00A96CAE" w:rsidP="00A638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405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_Hlk31010261"/>
      <w:r w:rsidRPr="002F78E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5C6B04">
        <w:rPr>
          <w:rFonts w:ascii="Times New Roman" w:hAnsi="Times New Roman" w:cs="Times New Roman"/>
          <w:bCs/>
          <w:sz w:val="28"/>
          <w:szCs w:val="28"/>
        </w:rPr>
        <w:t xml:space="preserve">об организации и осуществлении в ценовой зоне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теплоснабжения, на территории </w:t>
      </w:r>
      <w:r w:rsidRPr="003E4458">
        <w:rPr>
          <w:rFonts w:ascii="Times New Roman" w:hAnsi="Times New Roman" w:cs="Times New Roman"/>
          <w:sz w:val="28"/>
          <w:szCs w:val="28"/>
        </w:rPr>
        <w:t>муниципального образования  город Рубцовск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F0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8EA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осуществления </w:t>
      </w:r>
      <w:r w:rsidRPr="0090140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E4458">
        <w:rPr>
          <w:rFonts w:ascii="Times New Roman" w:hAnsi="Times New Roman" w:cs="Times New Roman"/>
          <w:sz w:val="28"/>
          <w:szCs w:val="28"/>
        </w:rPr>
        <w:t>муниципального образования  город Рубцовск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F0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 Рубцовск) муниципального контроля за </w:t>
      </w:r>
      <w:r w:rsidRPr="00901405">
        <w:rPr>
          <w:rFonts w:ascii="Times New Roman" w:hAnsi="Times New Roman" w:cs="Times New Roman"/>
          <w:sz w:val="28"/>
          <w:szCs w:val="28"/>
        </w:rPr>
        <w:t xml:space="preserve">выполнением единой теплоснабжающей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(далее – ЕТО) </w:t>
      </w:r>
      <w:r w:rsidRPr="00901405">
        <w:rPr>
          <w:rFonts w:ascii="Times New Roman" w:hAnsi="Times New Roman" w:cs="Times New Roman"/>
          <w:sz w:val="28"/>
          <w:szCs w:val="28"/>
        </w:rPr>
        <w:t>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405">
        <w:rPr>
          <w:rFonts w:ascii="Times New Roman" w:hAnsi="Times New Roman" w:cs="Times New Roman"/>
          <w:sz w:val="28"/>
          <w:szCs w:val="28"/>
        </w:rPr>
        <w:t xml:space="preserve"> определенных для нее в схеме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 (далее – схема теплоснабжения</w:t>
      </w:r>
      <w:r w:rsidRPr="005B29F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9F8">
        <w:rPr>
          <w:rFonts w:ascii="Times New Roman" w:hAnsi="Times New Roman" w:cs="Times New Roman"/>
          <w:sz w:val="28"/>
          <w:szCs w:val="28"/>
        </w:rPr>
        <w:t>в пределах полномочий, установленных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9F8">
        <w:rPr>
          <w:rFonts w:ascii="Times New Roman" w:hAnsi="Times New Roman" w:cs="Times New Roman"/>
          <w:sz w:val="28"/>
          <w:szCs w:val="28"/>
        </w:rPr>
        <w:t>190-ФЗ «О теплоснабжении»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9F8">
        <w:rPr>
          <w:rFonts w:ascii="Times New Roman" w:hAnsi="Times New Roman" w:cs="Times New Roman"/>
          <w:sz w:val="28"/>
          <w:szCs w:val="28"/>
        </w:rPr>
        <w:t>(далее –муниципальный контроль).</w:t>
      </w:r>
    </w:p>
    <w:p w:rsidR="00A96CAE" w:rsidRPr="00901405" w:rsidRDefault="00A96CAE" w:rsidP="00A638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Муниципальный контроль осуществляется на основании </w:t>
      </w:r>
      <w:r w:rsidRPr="003B08E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B08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 от 27.07.2010 № 190-ФЗ «О теплоснабжении»</w:t>
      </w:r>
      <w:r w:rsidRPr="003B08EA">
        <w:rPr>
          <w:rFonts w:ascii="Times New Roman" w:hAnsi="Times New Roman" w:cs="Times New Roman"/>
          <w:sz w:val="28"/>
          <w:szCs w:val="28"/>
        </w:rPr>
        <w:t>,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B08E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B08EA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08E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08EA">
        <w:rPr>
          <w:rFonts w:ascii="Times New Roman" w:hAnsi="Times New Roman" w:cs="Times New Roman"/>
          <w:sz w:val="28"/>
          <w:szCs w:val="28"/>
        </w:rPr>
        <w:t>,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B08EA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B08EA">
        <w:rPr>
          <w:rFonts w:ascii="Times New Roman" w:hAnsi="Times New Roman" w:cs="Times New Roman"/>
          <w:sz w:val="28"/>
          <w:szCs w:val="28"/>
        </w:rPr>
        <w:t xml:space="preserve">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08E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08EA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8EA">
        <w:rPr>
          <w:rFonts w:ascii="Times New Roman" w:hAnsi="Times New Roman" w:cs="Times New Roman"/>
          <w:sz w:val="28"/>
          <w:szCs w:val="28"/>
        </w:rPr>
        <w:t xml:space="preserve"> </w:t>
      </w:r>
      <w:r w:rsidRPr="003E4458">
        <w:rPr>
          <w:rFonts w:ascii="Times New Roman" w:hAnsi="Times New Roman" w:cs="Times New Roman"/>
          <w:sz w:val="28"/>
          <w:szCs w:val="28"/>
        </w:rPr>
        <w:t>муниципального образования  город Рубцовск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F0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настоящего Положения и иных правовых актов. </w:t>
      </w:r>
    </w:p>
    <w:p w:rsidR="00A96CAE" w:rsidRDefault="00A96CAE" w:rsidP="00A638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40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 Муниципальный контроль осуществляется </w:t>
      </w:r>
      <w:r>
        <w:rPr>
          <w:rFonts w:ascii="Times New Roman" w:hAnsi="Times New Roman"/>
          <w:sz w:val="28"/>
          <w:szCs w:val="28"/>
        </w:rPr>
        <w:t>Администрацией города Рубцовска в лице к</w:t>
      </w:r>
      <w:r w:rsidRPr="00901405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 xml:space="preserve">а Администрации города Рубцовска </w:t>
      </w:r>
      <w:r w:rsidRPr="0090140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промышленности, энергетике, транспорту и дорожному хозяйству</w:t>
      </w:r>
      <w:r w:rsidRPr="00901405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Комитет</w:t>
      </w:r>
      <w:r w:rsidRPr="00901405">
        <w:rPr>
          <w:rFonts w:ascii="Times New Roman" w:hAnsi="Times New Roman"/>
          <w:sz w:val="28"/>
          <w:szCs w:val="28"/>
        </w:rPr>
        <w:t>).</w:t>
      </w:r>
    </w:p>
    <w:p w:rsidR="00A96CAE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Муниципальными инспекторами являются муниципальные служащие Комитета, в должностные обязанности которых входит осуществление муниципального контроля.</w:t>
      </w:r>
    </w:p>
    <w:p w:rsidR="00A96CAE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7D6670">
        <w:rPr>
          <w:rFonts w:ascii="Times New Roman" w:hAnsi="Times New Roman"/>
          <w:sz w:val="28"/>
          <w:szCs w:val="28"/>
        </w:rPr>
        <w:t>Предметом провер</w:t>
      </w:r>
      <w:r>
        <w:rPr>
          <w:rFonts w:ascii="Times New Roman" w:hAnsi="Times New Roman"/>
          <w:sz w:val="28"/>
          <w:szCs w:val="28"/>
        </w:rPr>
        <w:t>о</w:t>
      </w:r>
      <w:r w:rsidRPr="007D6670">
        <w:rPr>
          <w:rFonts w:ascii="Times New Roman" w:hAnsi="Times New Roman"/>
          <w:sz w:val="28"/>
          <w:szCs w:val="28"/>
        </w:rPr>
        <w:t xml:space="preserve">к при проведении муниципального контроля является соблюдение </w:t>
      </w:r>
      <w:r>
        <w:rPr>
          <w:rFonts w:ascii="Times New Roman" w:hAnsi="Times New Roman"/>
          <w:sz w:val="28"/>
          <w:szCs w:val="28"/>
        </w:rPr>
        <w:t xml:space="preserve">ЕТО </w:t>
      </w:r>
      <w:r w:rsidRPr="007D6670">
        <w:rPr>
          <w:rFonts w:ascii="Times New Roman" w:hAnsi="Times New Roman"/>
          <w:sz w:val="28"/>
          <w:szCs w:val="28"/>
        </w:rPr>
        <w:t xml:space="preserve">в процессе реализации мероприятий </w:t>
      </w:r>
      <w:r>
        <w:rPr>
          <w:rFonts w:ascii="Times New Roman" w:hAnsi="Times New Roman"/>
          <w:sz w:val="28"/>
          <w:szCs w:val="28"/>
        </w:rPr>
        <w:br/>
      </w:r>
      <w:r w:rsidRPr="007D6670">
        <w:rPr>
          <w:rFonts w:ascii="Times New Roman" w:hAnsi="Times New Roman"/>
          <w:sz w:val="28"/>
          <w:szCs w:val="28"/>
        </w:rPr>
        <w:t xml:space="preserve">по строительству, реконструкции и (или) модернизации объектов теплоснабжения, необходимых для развития, обеспечения надежности </w:t>
      </w:r>
      <w:r>
        <w:rPr>
          <w:rFonts w:ascii="Times New Roman" w:hAnsi="Times New Roman"/>
          <w:sz w:val="28"/>
          <w:szCs w:val="28"/>
        </w:rPr>
        <w:br/>
      </w:r>
      <w:r w:rsidRPr="007D6670">
        <w:rPr>
          <w:rFonts w:ascii="Times New Roman" w:hAnsi="Times New Roman"/>
          <w:sz w:val="28"/>
          <w:szCs w:val="28"/>
        </w:rPr>
        <w:t xml:space="preserve">и энергетической эффективности системы теплоснабжения и определенных для нее в схеме теплоснабжения, требований </w:t>
      </w:r>
      <w:r>
        <w:rPr>
          <w:rFonts w:ascii="Times New Roman" w:hAnsi="Times New Roman"/>
          <w:sz w:val="28"/>
          <w:szCs w:val="28"/>
        </w:rPr>
        <w:t>Ф</w:t>
      </w:r>
      <w:r w:rsidRPr="007D6670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7D667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D66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27.07.2010 № 190-ФЗ «О теплоснабжении» </w:t>
      </w:r>
      <w:r w:rsidRPr="002D6A94">
        <w:rPr>
          <w:rFonts w:ascii="Times New Roman" w:hAnsi="Times New Roman"/>
          <w:sz w:val="28"/>
          <w:szCs w:val="28"/>
        </w:rPr>
        <w:t xml:space="preserve">(далее </w:t>
      </w:r>
      <w:r w:rsidRPr="00901405">
        <w:rPr>
          <w:rFonts w:ascii="Times New Roman" w:hAnsi="Times New Roman"/>
          <w:sz w:val="28"/>
          <w:szCs w:val="28"/>
        </w:rPr>
        <w:t>–</w:t>
      </w:r>
      <w:r w:rsidRPr="002D6A94">
        <w:rPr>
          <w:rFonts w:ascii="Times New Roman" w:hAnsi="Times New Roman"/>
          <w:sz w:val="28"/>
          <w:szCs w:val="28"/>
        </w:rPr>
        <w:t xml:space="preserve"> обязательные требования)</w:t>
      </w:r>
      <w:r w:rsidRPr="007D6670">
        <w:rPr>
          <w:rFonts w:ascii="Times New Roman" w:hAnsi="Times New Roman"/>
          <w:sz w:val="28"/>
          <w:szCs w:val="28"/>
        </w:rPr>
        <w:t>.</w:t>
      </w:r>
    </w:p>
    <w:p w:rsidR="00A96CAE" w:rsidRDefault="00A96CAE" w:rsidP="00320B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B5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320B57">
        <w:rPr>
          <w:rFonts w:ascii="Times New Roman" w:hAnsi="Times New Roman"/>
          <w:sz w:val="28"/>
          <w:szCs w:val="28"/>
        </w:rPr>
        <w:t xml:space="preserve">. Целью муниципального контроля является снижение аварийности </w:t>
      </w:r>
      <w:r>
        <w:rPr>
          <w:rFonts w:ascii="Times New Roman" w:hAnsi="Times New Roman"/>
          <w:sz w:val="28"/>
          <w:szCs w:val="28"/>
        </w:rPr>
        <w:br/>
      </w:r>
      <w:r w:rsidRPr="00320B57">
        <w:rPr>
          <w:rFonts w:ascii="Times New Roman" w:hAnsi="Times New Roman"/>
          <w:sz w:val="28"/>
          <w:szCs w:val="28"/>
        </w:rPr>
        <w:t>на объектах теплоснабжения, обеспечение надежности и энергетической эффективности системы теплоснабжения</w:t>
      </w:r>
      <w:r>
        <w:rPr>
          <w:rFonts w:ascii="Times New Roman" w:hAnsi="Times New Roman"/>
          <w:sz w:val="28"/>
          <w:szCs w:val="28"/>
        </w:rPr>
        <w:t>, обеспечение соблюдения ЕТО обязательных требований, мероприятий, определенных для нее в схеме теплоснабжения, а также организация и проведение мероприятий по профилактике нарушений указанных требований.</w:t>
      </w:r>
    </w:p>
    <w:p w:rsidR="00A96CAE" w:rsidRPr="00901405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CAE" w:rsidRPr="00E370C7" w:rsidRDefault="00A96CAE" w:rsidP="00E370C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370C7">
        <w:rPr>
          <w:rFonts w:ascii="Times New Roman" w:hAnsi="Times New Roman"/>
          <w:bCs/>
          <w:sz w:val="28"/>
          <w:szCs w:val="28"/>
        </w:rPr>
        <w:t>Порядок осуществления муниципального контроля</w:t>
      </w:r>
    </w:p>
    <w:p w:rsidR="00A96CAE" w:rsidRPr="00901405" w:rsidRDefault="00A96CAE" w:rsidP="0086290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96CAE" w:rsidRDefault="00A96CAE" w:rsidP="004831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3138">
        <w:rPr>
          <w:rFonts w:ascii="Times New Roman" w:hAnsi="Times New Roman"/>
          <w:sz w:val="28"/>
          <w:szCs w:val="28"/>
        </w:rPr>
        <w:t xml:space="preserve">2.1. Муниципальный контроль осуществляется в форме плановых </w:t>
      </w:r>
      <w:r>
        <w:rPr>
          <w:rFonts w:ascii="Times New Roman" w:hAnsi="Times New Roman"/>
          <w:sz w:val="28"/>
          <w:szCs w:val="28"/>
        </w:rPr>
        <w:br/>
      </w:r>
      <w:r w:rsidRPr="00483138">
        <w:rPr>
          <w:rFonts w:ascii="Times New Roman" w:hAnsi="Times New Roman"/>
          <w:sz w:val="28"/>
          <w:szCs w:val="28"/>
        </w:rPr>
        <w:t>и внеплановых 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340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я ЕТО</w:t>
      </w:r>
      <w:r w:rsidRPr="00AB0340">
        <w:rPr>
          <w:rFonts w:ascii="Times New Roman" w:hAnsi="Times New Roman"/>
          <w:sz w:val="28"/>
          <w:szCs w:val="28"/>
        </w:rPr>
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96CAE" w:rsidRDefault="00A96CAE" w:rsidP="004831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3138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Плановые проверки проводятся на основании ежегодного плана проведения проверок. </w:t>
      </w:r>
      <w:r w:rsidRPr="00483138">
        <w:rPr>
          <w:rFonts w:ascii="Times New Roman" w:hAnsi="Times New Roman"/>
          <w:sz w:val="28"/>
          <w:szCs w:val="28"/>
        </w:rPr>
        <w:t xml:space="preserve">Ежегодный план проведения проверок утверждается Комитетом до 1 ноября года, предшествующего году проведения плановых проверок, и размещается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города Рубцовска в информационно-телекоммуникационной сети «Интернет»</w:t>
      </w:r>
      <w:r w:rsidRPr="00483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официальный сайт)   </w:t>
      </w:r>
      <w:r w:rsidRPr="00483138">
        <w:rPr>
          <w:rFonts w:ascii="Times New Roman" w:hAnsi="Times New Roman"/>
          <w:sz w:val="28"/>
          <w:szCs w:val="28"/>
        </w:rPr>
        <w:t>до 31 декабря года, предшествующего году проведения проверок,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A96CAE" w:rsidRDefault="00A96CAE" w:rsidP="00537E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877476">
        <w:rPr>
          <w:rFonts w:ascii="Times New Roman" w:hAnsi="Times New Roman"/>
          <w:sz w:val="28"/>
          <w:szCs w:val="28"/>
        </w:rPr>
        <w:t xml:space="preserve">Основанием для включения плановой проверки в ежегодный план проведения плановых проверок является </w:t>
      </w:r>
      <w:r>
        <w:rPr>
          <w:rFonts w:ascii="Times New Roman" w:hAnsi="Times New Roman"/>
          <w:sz w:val="28"/>
          <w:szCs w:val="28"/>
        </w:rPr>
        <w:t>заключение ЕТО с</w:t>
      </w:r>
      <w:r w:rsidRPr="00CF35EC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br/>
      </w:r>
      <w:r w:rsidRPr="00CF35EC">
        <w:rPr>
          <w:rFonts w:ascii="Times New Roman" w:hAnsi="Times New Roman"/>
          <w:sz w:val="28"/>
          <w:szCs w:val="28"/>
        </w:rPr>
        <w:t>об исполнении схемы теплоснабжения</w:t>
      </w:r>
      <w:r>
        <w:rPr>
          <w:rFonts w:ascii="Times New Roman" w:hAnsi="Times New Roman"/>
          <w:sz w:val="28"/>
          <w:szCs w:val="28"/>
        </w:rPr>
        <w:t>. Плановые проверки в отношении ЕТО проводятся ежегодно.</w:t>
      </w:r>
    </w:p>
    <w:p w:rsidR="00A96CAE" w:rsidRPr="00150E66" w:rsidRDefault="00A96CAE" w:rsidP="004F28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378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FB37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FB3782">
        <w:rPr>
          <w:rFonts w:ascii="Times New Roman" w:hAnsi="Times New Roman"/>
          <w:sz w:val="28"/>
          <w:szCs w:val="28"/>
        </w:rPr>
        <w:t>неплановы</w:t>
      </w:r>
      <w:r>
        <w:rPr>
          <w:rFonts w:ascii="Times New Roman" w:hAnsi="Times New Roman"/>
          <w:sz w:val="28"/>
          <w:szCs w:val="28"/>
        </w:rPr>
        <w:t>е</w:t>
      </w:r>
      <w:r w:rsidRPr="00FB3782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 xml:space="preserve">ки </w:t>
      </w:r>
      <w:r w:rsidRPr="00FB3782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одятся по основаниям, установленным действующим законодательством.</w:t>
      </w:r>
    </w:p>
    <w:p w:rsidR="00A96CAE" w:rsidRPr="003B5D09" w:rsidRDefault="00A96CAE" w:rsidP="003B5D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8B2">
        <w:rPr>
          <w:rFonts w:ascii="Times New Roman" w:hAnsi="Times New Roman"/>
          <w:sz w:val="28"/>
          <w:szCs w:val="28"/>
        </w:rPr>
        <w:t>2.5. Проверки муниципального контроля в отношении ЕТО проводятся в соответствии с Федеральным законом от 26.12.2008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8B2">
        <w:rPr>
          <w:rFonts w:ascii="Times New Roman" w:hAnsi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порядке, </w:t>
      </w:r>
      <w:r w:rsidRPr="00606ED7">
        <w:rPr>
          <w:rFonts w:ascii="Times New Roman" w:hAnsi="Times New Roman"/>
          <w:sz w:val="28"/>
          <w:szCs w:val="28"/>
        </w:rPr>
        <w:t>установленном</w:t>
      </w:r>
      <w:r w:rsidRPr="00606ED7">
        <w:rPr>
          <w:rFonts w:ascii="Times New Roman" w:hAnsi="Times New Roman"/>
          <w:b/>
          <w:sz w:val="28"/>
          <w:szCs w:val="28"/>
        </w:rPr>
        <w:t xml:space="preserve"> </w:t>
      </w:r>
      <w:r w:rsidRPr="000C04D5"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A638B2">
        <w:rPr>
          <w:rFonts w:ascii="Times New Roman" w:hAnsi="Times New Roman"/>
          <w:sz w:val="28"/>
          <w:szCs w:val="28"/>
        </w:rPr>
        <w:t xml:space="preserve"> проведения проверок при осуществлении муниципального контроля, утвержденным в соответствии с действующим законодательством (далее – административный регламент).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ED7">
        <w:rPr>
          <w:rFonts w:ascii="Times New Roman" w:hAnsi="Times New Roman"/>
          <w:sz w:val="28"/>
          <w:szCs w:val="28"/>
        </w:rPr>
        <w:t xml:space="preserve">Уполномоченный по защите прав предпринимателей в Алтайском крае </w:t>
      </w:r>
      <w:r>
        <w:rPr>
          <w:rFonts w:ascii="Times New Roman" w:hAnsi="Times New Roman"/>
          <w:sz w:val="28"/>
          <w:szCs w:val="28"/>
        </w:rPr>
        <w:t xml:space="preserve">имеет право  </w:t>
      </w:r>
      <w:r w:rsidRPr="00A638B2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ть</w:t>
      </w:r>
      <w:r w:rsidRPr="00A638B2">
        <w:rPr>
          <w:rFonts w:ascii="Times New Roman" w:hAnsi="Times New Roman"/>
          <w:sz w:val="28"/>
          <w:szCs w:val="28"/>
        </w:rPr>
        <w:t xml:space="preserve"> участие в проверках муниципального контроля, проводимых в отношении субъектов предпринимательской деятельности, в соответствии с Федеральным законом от 07.05.2013 </w:t>
      </w:r>
      <w:r>
        <w:rPr>
          <w:rFonts w:ascii="Times New Roman" w:hAnsi="Times New Roman"/>
          <w:sz w:val="28"/>
          <w:szCs w:val="28"/>
        </w:rPr>
        <w:t>№</w:t>
      </w:r>
      <w:r w:rsidRPr="00A638B2">
        <w:rPr>
          <w:rFonts w:ascii="Times New Roman" w:hAnsi="Times New Roman"/>
          <w:sz w:val="28"/>
          <w:szCs w:val="28"/>
        </w:rPr>
        <w:t xml:space="preserve">78-ФЗ </w:t>
      </w:r>
      <w:r>
        <w:rPr>
          <w:rFonts w:ascii="Times New Roman" w:hAnsi="Times New Roman"/>
          <w:sz w:val="28"/>
          <w:szCs w:val="28"/>
        </w:rPr>
        <w:t>«</w:t>
      </w:r>
      <w:r w:rsidRPr="00A638B2">
        <w:rPr>
          <w:rFonts w:ascii="Times New Roman" w:hAnsi="Times New Roman"/>
          <w:sz w:val="28"/>
          <w:szCs w:val="28"/>
        </w:rPr>
        <w:t xml:space="preserve">Об уполномоченных по защите </w:t>
      </w:r>
      <w:r w:rsidRPr="003B5D09">
        <w:rPr>
          <w:rFonts w:ascii="Times New Roman" w:hAnsi="Times New Roman"/>
          <w:sz w:val="28"/>
          <w:szCs w:val="28"/>
        </w:rPr>
        <w:t>прав предпринимателей в Российской Федерации».</w:t>
      </w:r>
    </w:p>
    <w:p w:rsidR="00A96CAE" w:rsidRPr="003B5D09" w:rsidRDefault="00A96CAE" w:rsidP="003B5D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5D09">
        <w:rPr>
          <w:rFonts w:ascii="Times New Roman" w:hAnsi="Times New Roman"/>
          <w:sz w:val="28"/>
          <w:szCs w:val="28"/>
        </w:rPr>
        <w:t xml:space="preserve">2.6. Проверки муниципального контроля проводятся на основании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</w:t>
      </w:r>
      <w:r w:rsidRPr="003B5D09">
        <w:rPr>
          <w:rFonts w:ascii="Times New Roman" w:hAnsi="Times New Roman"/>
          <w:sz w:val="28"/>
          <w:szCs w:val="28"/>
        </w:rPr>
        <w:t>.</w:t>
      </w:r>
    </w:p>
    <w:p w:rsidR="00A96CAE" w:rsidRPr="003B5D09" w:rsidRDefault="00A96CAE" w:rsidP="003B5D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5D09">
        <w:rPr>
          <w:rFonts w:ascii="Times New Roman" w:hAnsi="Times New Roman"/>
          <w:sz w:val="28"/>
          <w:szCs w:val="28"/>
        </w:rPr>
        <w:t>По результатам проверки должностными лицами Комитета, проводившими проверку, составляется акт проверки.</w:t>
      </w:r>
    </w:p>
    <w:p w:rsidR="00A96CAE" w:rsidRPr="003B5D09" w:rsidRDefault="00A96CAE" w:rsidP="003B5D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5D09">
        <w:rPr>
          <w:rFonts w:ascii="Times New Roman" w:hAnsi="Times New Roman"/>
          <w:sz w:val="28"/>
          <w:szCs w:val="28"/>
          <w:lang w:eastAsia="ru-RU"/>
        </w:rPr>
        <w:t xml:space="preserve">При назначении и проведении проверок Комитетом используются типовые формы, утвержденные </w:t>
      </w:r>
      <w:hyperlink r:id="rId13" w:history="1">
        <w:r w:rsidRPr="003B5D09">
          <w:rPr>
            <w:rFonts w:ascii="Times New Roman" w:hAnsi="Times New Roman"/>
            <w:sz w:val="28"/>
            <w:szCs w:val="28"/>
            <w:lang w:eastAsia="ru-RU"/>
          </w:rPr>
          <w:t>приказом</w:t>
        </w:r>
      </w:hyperlink>
      <w:r w:rsidRPr="003B5D09">
        <w:rPr>
          <w:rFonts w:ascii="Times New Roman" w:hAnsi="Times New Roman"/>
          <w:sz w:val="28"/>
          <w:szCs w:val="28"/>
          <w:lang w:eastAsia="ru-RU"/>
        </w:rPr>
        <w:t xml:space="preserve"> Минэкономразвития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96CAE" w:rsidRPr="003B5D09" w:rsidRDefault="00A96CAE" w:rsidP="003B5D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5D09">
        <w:rPr>
          <w:rFonts w:ascii="Times New Roman" w:hAnsi="Times New Roman"/>
          <w:sz w:val="28"/>
          <w:szCs w:val="28"/>
        </w:rPr>
        <w:t xml:space="preserve">2.7. О проведении плановой проверки Комитет уведомляет ЕТО не позднее чем за три рабочих дня до начала ее проведения посредством направления копии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</w:t>
      </w:r>
      <w:r w:rsidRPr="003B5D09">
        <w:rPr>
          <w:rFonts w:ascii="Times New Roman" w:hAnsi="Times New Roman"/>
          <w:sz w:val="28"/>
          <w:szCs w:val="28"/>
        </w:rPr>
        <w:t xml:space="preserve"> о проведении проверки заказным почтовым отправлением с уведомлением о вручении или иным доступным способом.</w:t>
      </w:r>
    </w:p>
    <w:p w:rsidR="00A96CAE" w:rsidRDefault="00A96CAE" w:rsidP="000D5E57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96CAE" w:rsidRDefault="00A96CAE" w:rsidP="000D5E57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901405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Полномочия Комитета при осуществлении муниципального контроля. Ответственность должностных </w:t>
      </w:r>
      <w:r w:rsidRPr="00901405">
        <w:rPr>
          <w:rFonts w:ascii="Times New Roman" w:hAnsi="Times New Roman"/>
          <w:bCs/>
          <w:sz w:val="28"/>
          <w:szCs w:val="28"/>
        </w:rPr>
        <w:t>лиц</w:t>
      </w:r>
      <w:r>
        <w:rPr>
          <w:rFonts w:ascii="Times New Roman" w:hAnsi="Times New Roman"/>
          <w:bCs/>
          <w:sz w:val="28"/>
          <w:szCs w:val="28"/>
        </w:rPr>
        <w:t xml:space="preserve"> при проведении </w:t>
      </w:r>
      <w:r w:rsidRPr="00901405">
        <w:rPr>
          <w:rFonts w:ascii="Times New Roman" w:hAnsi="Times New Roman"/>
          <w:bCs/>
          <w:sz w:val="28"/>
          <w:szCs w:val="28"/>
        </w:rPr>
        <w:t>проверк</w:t>
      </w:r>
      <w:r>
        <w:rPr>
          <w:rFonts w:ascii="Times New Roman" w:hAnsi="Times New Roman"/>
          <w:bCs/>
          <w:sz w:val="28"/>
          <w:szCs w:val="28"/>
        </w:rPr>
        <w:t>и</w:t>
      </w:r>
    </w:p>
    <w:p w:rsidR="00A96CAE" w:rsidRPr="00901405" w:rsidRDefault="00A96CAE" w:rsidP="000D5E57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96CAE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Муниципальные инспекторы</w:t>
      </w:r>
      <w:r w:rsidRPr="00901405">
        <w:rPr>
          <w:rFonts w:ascii="Times New Roman" w:hAnsi="Times New Roman"/>
          <w:sz w:val="28"/>
          <w:szCs w:val="28"/>
        </w:rPr>
        <w:t xml:space="preserve"> при проведении проверок имеют право:</w:t>
      </w:r>
    </w:p>
    <w:p w:rsidR="00A96CAE" w:rsidRDefault="00A96CAE" w:rsidP="00E77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.1.1. </w:t>
      </w:r>
      <w:r>
        <w:rPr>
          <w:rFonts w:ascii="Times New Roman" w:hAnsi="Times New Roman"/>
          <w:sz w:val="28"/>
          <w:szCs w:val="28"/>
        </w:rPr>
        <w:t>п</w:t>
      </w:r>
      <w:r w:rsidRPr="00572894">
        <w:rPr>
          <w:rFonts w:ascii="Times New Roman" w:hAnsi="Times New Roman"/>
          <w:sz w:val="28"/>
          <w:szCs w:val="28"/>
        </w:rPr>
        <w:t xml:space="preserve">роверять выполнение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hAnsi="Times New Roman"/>
          <w:sz w:val="28"/>
          <w:szCs w:val="28"/>
        </w:rPr>
        <w:br/>
        <w:t xml:space="preserve">и в сроки, установленные постановлением Администрации города Рубцовска Алтайского края </w:t>
      </w:r>
      <w:r w:rsidRPr="00901405">
        <w:rPr>
          <w:rFonts w:ascii="Times New Roman" w:hAnsi="Times New Roman"/>
          <w:sz w:val="28"/>
          <w:szCs w:val="28"/>
        </w:rPr>
        <w:t>о проведении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A96CAE" w:rsidRDefault="00A96CAE" w:rsidP="00E77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.1.2. </w:t>
      </w:r>
      <w:r>
        <w:rPr>
          <w:rFonts w:ascii="Times New Roman" w:hAnsi="Times New Roman"/>
          <w:sz w:val="28"/>
          <w:szCs w:val="28"/>
        </w:rPr>
        <w:t>з</w:t>
      </w:r>
      <w:r w:rsidRPr="00FA0E99">
        <w:rPr>
          <w:rFonts w:ascii="Times New Roman" w:hAnsi="Times New Roman"/>
          <w:sz w:val="28"/>
          <w:szCs w:val="28"/>
          <w:lang w:eastAsia="ru-RU"/>
        </w:rPr>
        <w:t xml:space="preserve">апрашивать </w:t>
      </w:r>
      <w:r w:rsidRPr="00901405">
        <w:rPr>
          <w:rFonts w:ascii="Times New Roman" w:hAnsi="Times New Roman"/>
          <w:sz w:val="28"/>
          <w:szCs w:val="28"/>
        </w:rPr>
        <w:t xml:space="preserve">и получать </w:t>
      </w:r>
      <w:r w:rsidRPr="00FA0E99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ЕТО</w:t>
      </w:r>
      <w:r w:rsidRPr="00FA0E99">
        <w:rPr>
          <w:rFonts w:ascii="Times New Roman" w:hAnsi="Times New Roman"/>
          <w:sz w:val="28"/>
          <w:szCs w:val="28"/>
          <w:lang w:eastAsia="ru-RU"/>
        </w:rPr>
        <w:t xml:space="preserve"> информацию и материалы, необходимые для осуществления муниципального контроля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96CAE" w:rsidRPr="00901405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01405">
        <w:rPr>
          <w:rFonts w:ascii="Times New Roman" w:hAnsi="Times New Roman"/>
          <w:sz w:val="28"/>
          <w:szCs w:val="28"/>
        </w:rPr>
        <w:t xml:space="preserve">осле </w:t>
      </w:r>
      <w:r>
        <w:rPr>
          <w:rFonts w:ascii="Times New Roman" w:hAnsi="Times New Roman"/>
          <w:sz w:val="28"/>
          <w:szCs w:val="28"/>
        </w:rPr>
        <w:t>принятия постановления Администрации города</w:t>
      </w:r>
      <w:r w:rsidRPr="00901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Рубцовска Алтайского края</w:t>
      </w:r>
      <w:r w:rsidRPr="00901405">
        <w:rPr>
          <w:rFonts w:ascii="Times New Roman" w:hAnsi="Times New Roman"/>
          <w:sz w:val="28"/>
          <w:szCs w:val="28"/>
        </w:rPr>
        <w:t xml:space="preserve"> о проведении проверки запрашивать необходимые документы и (или) информацию в рамках межведомственного информационного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FA0E99" w:rsidRDefault="00A96CAE" w:rsidP="00E77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3.1.4. </w:t>
      </w:r>
      <w:r>
        <w:rPr>
          <w:rFonts w:ascii="Times New Roman" w:hAnsi="Times New Roman"/>
          <w:sz w:val="28"/>
          <w:szCs w:val="28"/>
        </w:rPr>
        <w:t>п</w:t>
      </w:r>
      <w:r w:rsidRPr="00901405">
        <w:rPr>
          <w:rFonts w:ascii="Times New Roman" w:hAnsi="Times New Roman"/>
          <w:sz w:val="28"/>
          <w:szCs w:val="28"/>
        </w:rPr>
        <w:t>олучать от руководител</w:t>
      </w:r>
      <w:r>
        <w:rPr>
          <w:rFonts w:ascii="Times New Roman" w:hAnsi="Times New Roman"/>
          <w:sz w:val="28"/>
          <w:szCs w:val="28"/>
        </w:rPr>
        <w:t xml:space="preserve">я, иного должностного лица </w:t>
      </w:r>
      <w:r w:rsidRPr="00901405">
        <w:rPr>
          <w:rFonts w:ascii="Times New Roman" w:hAnsi="Times New Roman"/>
          <w:sz w:val="28"/>
          <w:szCs w:val="28"/>
        </w:rPr>
        <w:t>или уполномоченно</w:t>
      </w:r>
      <w:r>
        <w:rPr>
          <w:rFonts w:ascii="Times New Roman" w:hAnsi="Times New Roman"/>
          <w:sz w:val="28"/>
          <w:szCs w:val="28"/>
        </w:rPr>
        <w:t>го</w:t>
      </w:r>
      <w:r w:rsidRPr="00901405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 ЕТО</w:t>
      </w:r>
      <w:r w:rsidRPr="00901405">
        <w:rPr>
          <w:rFonts w:ascii="Times New Roman" w:hAnsi="Times New Roman"/>
          <w:sz w:val="28"/>
          <w:szCs w:val="28"/>
        </w:rPr>
        <w:t xml:space="preserve"> объяснения по фактам нарушения </w:t>
      </w:r>
      <w:r w:rsidRPr="00572894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A96CAE" w:rsidRDefault="00A96CAE" w:rsidP="00E77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3.1.5. </w:t>
      </w:r>
      <w:r>
        <w:rPr>
          <w:rFonts w:ascii="Times New Roman" w:hAnsi="Times New Roman"/>
          <w:sz w:val="28"/>
          <w:szCs w:val="28"/>
        </w:rPr>
        <w:t>п</w:t>
      </w:r>
      <w:r w:rsidRPr="00901405">
        <w:rPr>
          <w:rFonts w:ascii="Times New Roman" w:hAnsi="Times New Roman"/>
          <w:sz w:val="28"/>
          <w:szCs w:val="28"/>
        </w:rPr>
        <w:t>ривлекать</w:t>
      </w:r>
      <w:r>
        <w:rPr>
          <w:rFonts w:ascii="Times New Roman" w:hAnsi="Times New Roman"/>
          <w:sz w:val="28"/>
          <w:szCs w:val="28"/>
        </w:rPr>
        <w:t xml:space="preserve"> к проведению проверки</w:t>
      </w:r>
      <w:r w:rsidRPr="00901405">
        <w:rPr>
          <w:rFonts w:ascii="Times New Roman" w:hAnsi="Times New Roman"/>
          <w:sz w:val="28"/>
          <w:szCs w:val="28"/>
        </w:rPr>
        <w:t xml:space="preserve"> экспертов, экспертные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A96CAE" w:rsidRDefault="00A96CAE" w:rsidP="00E77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п</w:t>
      </w:r>
      <w:r w:rsidRPr="002A3A92">
        <w:rPr>
          <w:rFonts w:ascii="Times New Roman" w:hAnsi="Times New Roman"/>
          <w:sz w:val="28"/>
          <w:szCs w:val="28"/>
        </w:rPr>
        <w:t xml:space="preserve">ри предъявлении копии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</w:t>
      </w:r>
      <w:r w:rsidRPr="00901405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Pr="002A3A92">
        <w:rPr>
          <w:rFonts w:ascii="Times New Roman" w:hAnsi="Times New Roman"/>
          <w:sz w:val="28"/>
          <w:szCs w:val="28"/>
        </w:rPr>
        <w:t xml:space="preserve"> и служебного удостоверения посещать и беспрепятственно обследовать объекты </w:t>
      </w:r>
      <w:r>
        <w:rPr>
          <w:rFonts w:ascii="Times New Roman" w:hAnsi="Times New Roman"/>
          <w:sz w:val="28"/>
          <w:szCs w:val="28"/>
        </w:rPr>
        <w:t>ЕТО</w:t>
      </w:r>
      <w:r w:rsidRPr="002A3A92">
        <w:rPr>
          <w:rFonts w:ascii="Times New Roman" w:hAnsi="Times New Roman"/>
          <w:sz w:val="28"/>
          <w:szCs w:val="28"/>
        </w:rPr>
        <w:t>, используемые для реализации схемы теплоснабжения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6D531F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7</w:t>
      </w:r>
      <w:r w:rsidRPr="009014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901405">
        <w:rPr>
          <w:rFonts w:ascii="Times New Roman" w:hAnsi="Times New Roman"/>
          <w:sz w:val="28"/>
          <w:szCs w:val="28"/>
        </w:rPr>
        <w:t xml:space="preserve">ыдавать предписания о прекращении нарушений обязательных требований, устранении выявленных нарушений, проведении мероприятий </w:t>
      </w:r>
      <w:r>
        <w:rPr>
          <w:rFonts w:ascii="Times New Roman" w:hAnsi="Times New Roman"/>
          <w:sz w:val="28"/>
          <w:szCs w:val="28"/>
        </w:rPr>
        <w:br/>
      </w:r>
      <w:r w:rsidRPr="006D531F">
        <w:rPr>
          <w:rFonts w:ascii="Times New Roman" w:hAnsi="Times New Roman"/>
          <w:sz w:val="28"/>
          <w:szCs w:val="28"/>
        </w:rPr>
        <w:t>по обеспечению соблюдения обязательных требований;</w:t>
      </w:r>
    </w:p>
    <w:p w:rsidR="00A96CAE" w:rsidRPr="006D531F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31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8</w:t>
      </w:r>
      <w:r w:rsidRPr="006D53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6D531F">
        <w:rPr>
          <w:rFonts w:ascii="Times New Roman" w:hAnsi="Times New Roman"/>
          <w:sz w:val="28"/>
          <w:szCs w:val="28"/>
        </w:rPr>
        <w:t xml:space="preserve">оставлять протоколы об административных правонарушениях, связанных с нарушениями обязательных требований, и принимать меры </w:t>
      </w:r>
      <w:r w:rsidRPr="006D531F">
        <w:rPr>
          <w:rFonts w:ascii="Times New Roman" w:hAnsi="Times New Roman"/>
          <w:sz w:val="28"/>
          <w:szCs w:val="28"/>
        </w:rPr>
        <w:br/>
        <w:t>по предотвращению таких нарушений;</w:t>
      </w:r>
    </w:p>
    <w:p w:rsidR="00A96CAE" w:rsidRPr="006D531F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31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9</w:t>
      </w:r>
      <w:r w:rsidRPr="006D53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6D531F">
        <w:rPr>
          <w:rFonts w:ascii="Times New Roman" w:hAnsi="Times New Roman"/>
          <w:sz w:val="28"/>
          <w:szCs w:val="28"/>
        </w:rPr>
        <w:t>аправлять в суд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31F">
        <w:rPr>
          <w:rFonts w:ascii="Times New Roman" w:hAnsi="Times New Roman"/>
          <w:sz w:val="28"/>
          <w:szCs w:val="28"/>
        </w:rPr>
        <w:t xml:space="preserve">материалы, связанные с нарушениями обязательных требований, для решения вопросов о привлечении </w:t>
      </w:r>
      <w:r w:rsidRPr="006D531F">
        <w:rPr>
          <w:rFonts w:ascii="Times New Roman" w:hAnsi="Times New Roman"/>
          <w:sz w:val="28"/>
          <w:szCs w:val="28"/>
        </w:rPr>
        <w:br/>
        <w:t>к административной ответственности;</w:t>
      </w:r>
    </w:p>
    <w:p w:rsidR="00A96CAE" w:rsidRPr="00901405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31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10</w:t>
      </w:r>
      <w:r w:rsidRPr="006D53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6D531F">
        <w:rPr>
          <w:rFonts w:ascii="Times New Roman" w:hAnsi="Times New Roman"/>
          <w:sz w:val="28"/>
          <w:szCs w:val="28"/>
        </w:rPr>
        <w:t>существлять иные права, предусмотренные действующим</w:t>
      </w:r>
      <w:r w:rsidRPr="00901405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A96CAE" w:rsidRPr="00901405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Муниципальные инспекторы</w:t>
      </w:r>
      <w:r w:rsidRPr="00901405">
        <w:rPr>
          <w:rFonts w:ascii="Times New Roman" w:hAnsi="Times New Roman"/>
          <w:sz w:val="28"/>
          <w:szCs w:val="28"/>
        </w:rPr>
        <w:t xml:space="preserve"> при проведении проверок обязаны: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с</w:t>
      </w:r>
      <w:r w:rsidRPr="00953B87">
        <w:rPr>
          <w:rFonts w:ascii="Times New Roman" w:hAnsi="Times New Roman"/>
          <w:sz w:val="28"/>
          <w:szCs w:val="28"/>
        </w:rPr>
        <w:t>воевременно и в полной мере исполнять полномочия по контролю за соблюдением обязательных требований;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с</w:t>
      </w:r>
      <w:r w:rsidRPr="00953B87">
        <w:rPr>
          <w:rFonts w:ascii="Times New Roman" w:hAnsi="Times New Roman"/>
          <w:sz w:val="28"/>
          <w:szCs w:val="28"/>
        </w:rPr>
        <w:t xml:space="preserve">облюдать законодательство Российской Федерации, права </w:t>
      </w:r>
      <w:r>
        <w:rPr>
          <w:rFonts w:ascii="Times New Roman" w:hAnsi="Times New Roman"/>
          <w:sz w:val="28"/>
          <w:szCs w:val="28"/>
        </w:rPr>
        <w:br/>
      </w:r>
      <w:r w:rsidRPr="00953B87">
        <w:rPr>
          <w:rFonts w:ascii="Times New Roman" w:hAnsi="Times New Roman"/>
          <w:sz w:val="28"/>
          <w:szCs w:val="28"/>
        </w:rPr>
        <w:t xml:space="preserve">и интересы </w:t>
      </w:r>
      <w:r>
        <w:rPr>
          <w:rFonts w:ascii="Times New Roman" w:hAnsi="Times New Roman"/>
          <w:sz w:val="28"/>
          <w:szCs w:val="28"/>
        </w:rPr>
        <w:t>ЕТО</w:t>
      </w:r>
      <w:r w:rsidRPr="00953B87">
        <w:rPr>
          <w:rFonts w:ascii="Times New Roman" w:hAnsi="Times New Roman"/>
          <w:sz w:val="28"/>
          <w:szCs w:val="28"/>
        </w:rPr>
        <w:t>;</w:t>
      </w:r>
    </w:p>
    <w:p w:rsidR="00A96CAE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п</w:t>
      </w:r>
      <w:r w:rsidRPr="00953B87">
        <w:rPr>
          <w:rFonts w:ascii="Times New Roman" w:hAnsi="Times New Roman"/>
          <w:sz w:val="28"/>
          <w:szCs w:val="28"/>
        </w:rPr>
        <w:t xml:space="preserve">роводить проверку на основании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</w:t>
      </w:r>
      <w:r w:rsidRPr="00901405">
        <w:rPr>
          <w:rFonts w:ascii="Times New Roman" w:hAnsi="Times New Roman"/>
          <w:sz w:val="28"/>
          <w:szCs w:val="28"/>
        </w:rPr>
        <w:t xml:space="preserve"> о проведении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292631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631">
        <w:rPr>
          <w:rFonts w:ascii="Times New Roman" w:hAnsi="Times New Roman"/>
          <w:sz w:val="28"/>
          <w:szCs w:val="28"/>
        </w:rPr>
        <w:t xml:space="preserve">3.2.4. </w:t>
      </w:r>
      <w:r>
        <w:rPr>
          <w:rFonts w:ascii="Times New Roman" w:hAnsi="Times New Roman"/>
          <w:sz w:val="28"/>
          <w:szCs w:val="28"/>
        </w:rPr>
        <w:t>п</w:t>
      </w:r>
      <w:r w:rsidRPr="00292631">
        <w:rPr>
          <w:rFonts w:ascii="Times New Roman" w:hAnsi="Times New Roman"/>
          <w:sz w:val="28"/>
          <w:szCs w:val="28"/>
        </w:rPr>
        <w:t xml:space="preserve">роводить проверку только во время исполнения служебных обязанностей, выездную проверку – только при предъявлении служебных удостоверений, копии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</w:t>
      </w:r>
      <w:r w:rsidRPr="00901405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Pr="00292631">
        <w:rPr>
          <w:rFonts w:ascii="Times New Roman" w:hAnsi="Times New Roman"/>
          <w:sz w:val="28"/>
          <w:szCs w:val="28"/>
        </w:rPr>
        <w:t xml:space="preserve"> и в случаях, предусмотренных положениями Федерального </w:t>
      </w:r>
      <w:hyperlink r:id="rId14" w:history="1">
        <w:r w:rsidRPr="0004001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292631">
        <w:rPr>
          <w:rFonts w:ascii="Times New Roman" w:hAnsi="Times New Roman"/>
          <w:sz w:val="28"/>
          <w:szCs w:val="28"/>
        </w:rPr>
        <w:t xml:space="preserve"> от 26.12.2008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631">
        <w:rPr>
          <w:rFonts w:ascii="Times New Roman" w:hAnsi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копии документа о согласовании проведения проверки с органами прокуратуры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292631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631">
        <w:rPr>
          <w:rFonts w:ascii="Times New Roman" w:hAnsi="Times New Roman"/>
          <w:sz w:val="28"/>
          <w:szCs w:val="28"/>
        </w:rPr>
        <w:t xml:space="preserve">3.2.5. </w:t>
      </w:r>
      <w:r>
        <w:rPr>
          <w:rFonts w:ascii="Times New Roman" w:hAnsi="Times New Roman"/>
          <w:sz w:val="28"/>
          <w:szCs w:val="28"/>
        </w:rPr>
        <w:t>н</w:t>
      </w:r>
      <w:r w:rsidRPr="00292631">
        <w:rPr>
          <w:rFonts w:ascii="Times New Roman" w:hAnsi="Times New Roman"/>
          <w:sz w:val="28"/>
          <w:szCs w:val="28"/>
        </w:rPr>
        <w:t>е препятствовать руководителю</w:t>
      </w:r>
      <w:r>
        <w:rPr>
          <w:rFonts w:ascii="Times New Roman" w:hAnsi="Times New Roman"/>
          <w:sz w:val="28"/>
          <w:szCs w:val="28"/>
        </w:rPr>
        <w:t>, иному должностному лицу</w:t>
      </w:r>
      <w:r w:rsidRPr="00292631">
        <w:rPr>
          <w:rFonts w:ascii="Times New Roman" w:hAnsi="Times New Roman"/>
          <w:sz w:val="28"/>
          <w:szCs w:val="28"/>
        </w:rPr>
        <w:t xml:space="preserve"> или уполномоченно</w:t>
      </w:r>
      <w:r>
        <w:rPr>
          <w:rFonts w:ascii="Times New Roman" w:hAnsi="Times New Roman"/>
          <w:sz w:val="28"/>
          <w:szCs w:val="28"/>
        </w:rPr>
        <w:t>му</w:t>
      </w:r>
      <w:r w:rsidRPr="00292631">
        <w:rPr>
          <w:rFonts w:ascii="Times New Roman" w:hAnsi="Times New Roman"/>
          <w:sz w:val="28"/>
          <w:szCs w:val="28"/>
        </w:rPr>
        <w:t xml:space="preserve"> представителю </w:t>
      </w:r>
      <w:r>
        <w:rPr>
          <w:rFonts w:ascii="Times New Roman" w:hAnsi="Times New Roman"/>
          <w:sz w:val="28"/>
          <w:szCs w:val="28"/>
        </w:rPr>
        <w:t>ЕТО</w:t>
      </w:r>
      <w:r w:rsidRPr="00292631">
        <w:rPr>
          <w:rFonts w:ascii="Times New Roman" w:hAnsi="Times New Roman"/>
          <w:sz w:val="28"/>
          <w:szCs w:val="28"/>
        </w:rPr>
        <w:t xml:space="preserve"> присутствовать при проведении проверки и давать разъяснения по вопросам, относящимся к предмету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292631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631">
        <w:rPr>
          <w:rFonts w:ascii="Times New Roman" w:hAnsi="Times New Roman"/>
          <w:sz w:val="28"/>
          <w:szCs w:val="28"/>
        </w:rPr>
        <w:t xml:space="preserve">3.2.6. </w:t>
      </w:r>
      <w:r>
        <w:rPr>
          <w:rFonts w:ascii="Times New Roman" w:hAnsi="Times New Roman"/>
          <w:sz w:val="28"/>
          <w:szCs w:val="28"/>
        </w:rPr>
        <w:t>п</w:t>
      </w:r>
      <w:r w:rsidRPr="00292631">
        <w:rPr>
          <w:rFonts w:ascii="Times New Roman" w:hAnsi="Times New Roman"/>
          <w:sz w:val="28"/>
          <w:szCs w:val="28"/>
        </w:rPr>
        <w:t>редоставлять руководителю</w:t>
      </w:r>
      <w:r>
        <w:rPr>
          <w:rFonts w:ascii="Times New Roman" w:hAnsi="Times New Roman"/>
          <w:sz w:val="28"/>
          <w:szCs w:val="28"/>
        </w:rPr>
        <w:t>, иному должностному лицу</w:t>
      </w:r>
      <w:r w:rsidRPr="00292631">
        <w:rPr>
          <w:rFonts w:ascii="Times New Roman" w:hAnsi="Times New Roman"/>
          <w:sz w:val="28"/>
          <w:szCs w:val="28"/>
        </w:rPr>
        <w:t xml:space="preserve"> или уполномоченному представителю </w:t>
      </w:r>
      <w:r>
        <w:rPr>
          <w:rFonts w:ascii="Times New Roman" w:hAnsi="Times New Roman"/>
          <w:sz w:val="28"/>
          <w:szCs w:val="28"/>
        </w:rPr>
        <w:t>ЕТО</w:t>
      </w:r>
      <w:r w:rsidRPr="00292631">
        <w:rPr>
          <w:rFonts w:ascii="Times New Roman" w:hAnsi="Times New Roman"/>
          <w:sz w:val="28"/>
          <w:szCs w:val="28"/>
        </w:rPr>
        <w:t>, присутствующим при проведении проверки, информацию и документы, относящиеся к предмету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292631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631">
        <w:rPr>
          <w:rFonts w:ascii="Times New Roman" w:hAnsi="Times New Roman"/>
          <w:sz w:val="28"/>
          <w:szCs w:val="28"/>
        </w:rPr>
        <w:t xml:space="preserve">3.2.7. </w:t>
      </w:r>
      <w:r>
        <w:rPr>
          <w:rFonts w:ascii="Times New Roman" w:hAnsi="Times New Roman"/>
          <w:sz w:val="28"/>
          <w:szCs w:val="28"/>
        </w:rPr>
        <w:t>з</w:t>
      </w:r>
      <w:r w:rsidRPr="00292631">
        <w:rPr>
          <w:rFonts w:ascii="Times New Roman" w:hAnsi="Times New Roman"/>
          <w:sz w:val="28"/>
          <w:szCs w:val="28"/>
        </w:rPr>
        <w:t>накомить руководителя</w:t>
      </w:r>
      <w:r>
        <w:rPr>
          <w:rFonts w:ascii="Times New Roman" w:hAnsi="Times New Roman"/>
          <w:sz w:val="28"/>
          <w:szCs w:val="28"/>
        </w:rPr>
        <w:t>, иное должностное лицо</w:t>
      </w:r>
      <w:r w:rsidRPr="00292631">
        <w:rPr>
          <w:rFonts w:ascii="Times New Roman" w:hAnsi="Times New Roman"/>
          <w:sz w:val="28"/>
          <w:szCs w:val="28"/>
        </w:rPr>
        <w:t xml:space="preserve"> или уполномоченного представителя </w:t>
      </w:r>
      <w:r>
        <w:rPr>
          <w:rFonts w:ascii="Times New Roman" w:hAnsi="Times New Roman"/>
          <w:sz w:val="28"/>
          <w:szCs w:val="28"/>
        </w:rPr>
        <w:t>ЕТО с результатами проверки;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631">
        <w:rPr>
          <w:rFonts w:ascii="Times New Roman" w:hAnsi="Times New Roman"/>
          <w:sz w:val="28"/>
          <w:szCs w:val="28"/>
        </w:rPr>
        <w:t xml:space="preserve">3.2.8. </w:t>
      </w:r>
      <w:r>
        <w:rPr>
          <w:rFonts w:ascii="Times New Roman" w:hAnsi="Times New Roman"/>
          <w:sz w:val="28"/>
          <w:szCs w:val="28"/>
        </w:rPr>
        <w:t>с</w:t>
      </w:r>
      <w:r w:rsidRPr="00292631">
        <w:rPr>
          <w:rFonts w:ascii="Times New Roman" w:hAnsi="Times New Roman"/>
          <w:sz w:val="28"/>
          <w:szCs w:val="28"/>
        </w:rPr>
        <w:t xml:space="preserve">облюдать сроки проведения проверки, установленные положениями Федерального </w:t>
      </w:r>
      <w:hyperlink r:id="rId15" w:history="1">
        <w:r w:rsidRPr="0004001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292631">
        <w:rPr>
          <w:rFonts w:ascii="Times New Roman" w:hAnsi="Times New Roman"/>
          <w:sz w:val="28"/>
          <w:szCs w:val="28"/>
        </w:rPr>
        <w:t xml:space="preserve"> от 26.12.2008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631">
        <w:rPr>
          <w:rFonts w:ascii="Times New Roman" w:hAnsi="Times New Roman"/>
          <w:sz w:val="28"/>
          <w:szCs w:val="28"/>
        </w:rPr>
        <w:t>294-ФЗ «О защите прав юридических лиц и индивидуальных предпринимателей</w:t>
      </w:r>
      <w:r w:rsidRPr="00953B87">
        <w:rPr>
          <w:rFonts w:ascii="Times New Roman" w:hAnsi="Times New Roman"/>
          <w:sz w:val="28"/>
          <w:szCs w:val="28"/>
        </w:rPr>
        <w:t xml:space="preserve">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3.2.9. н</w:t>
      </w:r>
      <w:r w:rsidRPr="00953B87">
        <w:rPr>
          <w:rFonts w:ascii="Times New Roman" w:hAnsi="Times New Roman"/>
          <w:sz w:val="28"/>
          <w:szCs w:val="28"/>
        </w:rPr>
        <w:t xml:space="preserve">е требовать от </w:t>
      </w:r>
      <w:r>
        <w:rPr>
          <w:rFonts w:ascii="Times New Roman" w:hAnsi="Times New Roman"/>
          <w:sz w:val="28"/>
          <w:szCs w:val="28"/>
        </w:rPr>
        <w:t>ЕТО</w:t>
      </w:r>
      <w:r w:rsidRPr="00953B87">
        <w:rPr>
          <w:rFonts w:ascii="Times New Roman" w:hAnsi="Times New Roman"/>
          <w:sz w:val="28"/>
          <w:szCs w:val="28"/>
        </w:rPr>
        <w:t xml:space="preserve"> документы и иные сведения, представление которых не предусмотрено законодательством Российской Федерации;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3.2.10. п</w:t>
      </w:r>
      <w:r w:rsidRPr="00901405">
        <w:rPr>
          <w:rFonts w:ascii="Times New Roman" w:hAnsi="Times New Roman"/>
          <w:sz w:val="28"/>
          <w:szCs w:val="28"/>
        </w:rPr>
        <w:t xml:space="preserve">еред началом проведения выездной проверки по просьбе руководителя, иного должностного лица или уполномоченного представителя </w:t>
      </w:r>
      <w:r>
        <w:rPr>
          <w:rFonts w:ascii="Times New Roman" w:hAnsi="Times New Roman"/>
          <w:sz w:val="28"/>
          <w:szCs w:val="28"/>
        </w:rPr>
        <w:t>ЕТО</w:t>
      </w:r>
      <w:r w:rsidRPr="00901405">
        <w:rPr>
          <w:rFonts w:ascii="Times New Roman" w:hAnsi="Times New Roman"/>
          <w:sz w:val="28"/>
          <w:szCs w:val="28"/>
        </w:rPr>
        <w:t xml:space="preserve"> ознакомить их с положениями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A96CAE" w:rsidRPr="00901405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>.2.11.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901405">
        <w:rPr>
          <w:rFonts w:ascii="Times New Roman" w:hAnsi="Times New Roman"/>
          <w:sz w:val="28"/>
          <w:szCs w:val="28"/>
        </w:rPr>
        <w:t xml:space="preserve">накомить руководителя, иное должностное лицо или уполномоченного представителя </w:t>
      </w:r>
      <w:r>
        <w:rPr>
          <w:rFonts w:ascii="Times New Roman" w:hAnsi="Times New Roman"/>
          <w:sz w:val="28"/>
          <w:szCs w:val="28"/>
        </w:rPr>
        <w:t>ЕТО</w:t>
      </w:r>
      <w:r w:rsidRPr="00901405">
        <w:rPr>
          <w:rFonts w:ascii="Times New Roman" w:hAnsi="Times New Roman"/>
          <w:sz w:val="28"/>
          <w:szCs w:val="28"/>
        </w:rPr>
        <w:t xml:space="preserve"> с документами и (или) информацией, полученными в рамках межведомственного информационного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A96CAE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>.2.12.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01405">
        <w:rPr>
          <w:rFonts w:ascii="Times New Roman" w:hAnsi="Times New Roman"/>
          <w:sz w:val="28"/>
          <w:szCs w:val="28"/>
        </w:rPr>
        <w:t>существлять запись о проведенной проверке в журнале учета проверок в случае его наличия</w:t>
      </w:r>
      <w:r>
        <w:rPr>
          <w:rFonts w:ascii="Times New Roman" w:hAnsi="Times New Roman"/>
          <w:sz w:val="28"/>
          <w:szCs w:val="28"/>
        </w:rPr>
        <w:t xml:space="preserve"> у ЕТО;</w:t>
      </w:r>
    </w:p>
    <w:p w:rsidR="00A96CAE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z w:val="28"/>
          <w:szCs w:val="28"/>
        </w:rPr>
        <w:t>3</w:t>
      </w:r>
      <w:r w:rsidRPr="009014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953B87">
        <w:rPr>
          <w:rFonts w:ascii="Times New Roman" w:hAnsi="Times New Roman"/>
          <w:sz w:val="28"/>
          <w:szCs w:val="28"/>
        </w:rPr>
        <w:t>ыполнять иные обязанности, предусмотренные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96CAE" w:rsidRPr="00953B87" w:rsidRDefault="00A96CAE" w:rsidP="00E77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B87">
        <w:rPr>
          <w:rFonts w:ascii="Times New Roman" w:hAnsi="Times New Roman"/>
          <w:sz w:val="28"/>
          <w:szCs w:val="28"/>
        </w:rPr>
        <w:t xml:space="preserve">3.3. Должностные лица Комитета в случае ненадлежащего исполнения функций, должностных (служебных) обязанностей, совершения противоправных действий (бездействия) при осуществлении муниципального контроля несут ответственность в соответствии с </w:t>
      </w:r>
      <w:hyperlink r:id="rId16" w:history="1">
        <w:r w:rsidRPr="00953B8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953B87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96CAE" w:rsidRPr="00901405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CAE" w:rsidRPr="00267D1D" w:rsidRDefault="00A96CAE" w:rsidP="00267D1D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901405">
        <w:rPr>
          <w:rFonts w:ascii="Times New Roman" w:hAnsi="Times New Roman"/>
          <w:bCs/>
          <w:sz w:val="28"/>
          <w:szCs w:val="28"/>
        </w:rPr>
        <w:t xml:space="preserve">. </w:t>
      </w:r>
      <w:r w:rsidRPr="00267D1D">
        <w:rPr>
          <w:rFonts w:ascii="Times New Roman" w:hAnsi="Times New Roman"/>
          <w:bCs/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</w:t>
      </w:r>
    </w:p>
    <w:p w:rsidR="00A96CAE" w:rsidRDefault="00A96CAE" w:rsidP="00267D1D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67D1D">
        <w:rPr>
          <w:rFonts w:ascii="Times New Roman" w:hAnsi="Times New Roman"/>
          <w:sz w:val="28"/>
          <w:szCs w:val="28"/>
        </w:rPr>
        <w:t xml:space="preserve">1. В целях предупреждения </w:t>
      </w:r>
      <w:r>
        <w:rPr>
          <w:rFonts w:ascii="Times New Roman" w:hAnsi="Times New Roman"/>
          <w:sz w:val="28"/>
          <w:szCs w:val="28"/>
        </w:rPr>
        <w:t>нарушений ЕТО</w:t>
      </w:r>
      <w:r w:rsidRPr="00267D1D">
        <w:rPr>
          <w:rFonts w:ascii="Times New Roman" w:hAnsi="Times New Roman"/>
          <w:sz w:val="28"/>
          <w:szCs w:val="28"/>
        </w:rPr>
        <w:t xml:space="preserve"> обязательных требований, устранения причин, факторов и условий, способствующих нарушениям обязательных требований, </w:t>
      </w:r>
      <w:r>
        <w:rPr>
          <w:rFonts w:ascii="Times New Roman" w:hAnsi="Times New Roman"/>
          <w:sz w:val="28"/>
          <w:szCs w:val="28"/>
        </w:rPr>
        <w:t xml:space="preserve">Комитет </w:t>
      </w:r>
      <w:r w:rsidRPr="00267D1D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>т мероприятия по профилактике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>в соответствии с ежегодно утверждаем</w:t>
      </w:r>
      <w:r>
        <w:rPr>
          <w:rFonts w:ascii="Times New Roman" w:hAnsi="Times New Roman"/>
          <w:sz w:val="28"/>
          <w:szCs w:val="28"/>
        </w:rPr>
        <w:t>ой им</w:t>
      </w:r>
      <w:r w:rsidRPr="00267D1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ой</w:t>
      </w:r>
      <w:r w:rsidRPr="00267D1D">
        <w:rPr>
          <w:rFonts w:ascii="Times New Roman" w:hAnsi="Times New Roman"/>
          <w:sz w:val="28"/>
          <w:szCs w:val="28"/>
        </w:rPr>
        <w:t xml:space="preserve"> профилактики нарушений.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67D1D">
        <w:rPr>
          <w:rFonts w:ascii="Times New Roman" w:hAnsi="Times New Roman"/>
          <w:sz w:val="28"/>
          <w:szCs w:val="28"/>
        </w:rPr>
        <w:t xml:space="preserve">2. В целях профилактики нарушений обязательных требований </w:t>
      </w:r>
      <w:r>
        <w:rPr>
          <w:rFonts w:ascii="Times New Roman" w:hAnsi="Times New Roman"/>
          <w:sz w:val="28"/>
          <w:szCs w:val="28"/>
        </w:rPr>
        <w:t>Комитет</w:t>
      </w:r>
      <w:r w:rsidRPr="00267D1D">
        <w:rPr>
          <w:rFonts w:ascii="Times New Roman" w:hAnsi="Times New Roman"/>
          <w:sz w:val="28"/>
          <w:szCs w:val="28"/>
        </w:rPr>
        <w:t>: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</w:t>
      </w:r>
      <w:r w:rsidRPr="00267D1D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>т размещение 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267D1D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4E7504">
        <w:rPr>
          <w:rFonts w:ascii="Times New Roman" w:hAnsi="Times New Roman"/>
          <w:sz w:val="28"/>
          <w:szCs w:val="28"/>
        </w:rPr>
        <w:t>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схемы теплоснабжения и </w:t>
      </w:r>
      <w:r w:rsidRPr="00267D1D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ня</w:t>
      </w:r>
      <w:r w:rsidRPr="00267D1D">
        <w:rPr>
          <w:rFonts w:ascii="Times New Roman" w:hAnsi="Times New Roman"/>
          <w:sz w:val="28"/>
          <w:szCs w:val="28"/>
        </w:rPr>
        <w:t xml:space="preserve"> нормативных правовых актов или </w:t>
      </w:r>
      <w:r>
        <w:rPr>
          <w:rFonts w:ascii="Times New Roman" w:hAnsi="Times New Roman"/>
          <w:sz w:val="28"/>
          <w:szCs w:val="28"/>
        </w:rPr>
        <w:br/>
      </w:r>
      <w:r w:rsidRPr="00267D1D">
        <w:rPr>
          <w:rFonts w:ascii="Times New Roman" w:hAnsi="Times New Roman"/>
          <w:sz w:val="28"/>
          <w:szCs w:val="28"/>
        </w:rPr>
        <w:t>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</w:t>
      </w:r>
      <w:r w:rsidRPr="00267D1D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 xml:space="preserve">т информирование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>семинаров и конференций, разъяснительной работы в средствах массовой информации и иными способами. В случае из</w:t>
      </w:r>
      <w:r>
        <w:rPr>
          <w:rFonts w:ascii="Times New Roman" w:hAnsi="Times New Roman"/>
          <w:sz w:val="28"/>
          <w:szCs w:val="28"/>
        </w:rPr>
        <w:t>менения обязательных требований</w:t>
      </w:r>
      <w:r w:rsidRPr="00267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</w:t>
      </w:r>
      <w:r w:rsidRPr="00267D1D">
        <w:rPr>
          <w:rFonts w:ascii="Times New Roman" w:hAnsi="Times New Roman"/>
          <w:sz w:val="28"/>
          <w:szCs w:val="28"/>
        </w:rPr>
        <w:t xml:space="preserve"> подготавлива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>т и распространя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>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96CAE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ежегодно публикует отчетную информацию о выполнении соглашения об исполнении схемы теплоснабжения в порядке и сроки, которые установлены Правительством Российской Федерации;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4.2.4. </w:t>
      </w:r>
      <w:r w:rsidRPr="00267D1D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 xml:space="preserve">т регулярное (не реже одного раза в год) обобщение практики осуществления муниципального контроля и размещение </w:t>
      </w:r>
      <w:r>
        <w:rPr>
          <w:rFonts w:ascii="Times New Roman" w:hAnsi="Times New Roman"/>
          <w:sz w:val="28"/>
          <w:szCs w:val="28"/>
        </w:rPr>
        <w:br/>
      </w:r>
      <w:r w:rsidRPr="00267D1D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267D1D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67D1D">
        <w:rPr>
          <w:rFonts w:ascii="Times New Roman" w:hAnsi="Times New Roman"/>
          <w:sz w:val="28"/>
          <w:szCs w:val="28"/>
        </w:rPr>
        <w:t xml:space="preserve">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в целях недопущения таких нарушений;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4.2.5. </w:t>
      </w:r>
      <w:r w:rsidRPr="00267D1D">
        <w:rPr>
          <w:rFonts w:ascii="Times New Roman" w:hAnsi="Times New Roman"/>
          <w:sz w:val="28"/>
          <w:szCs w:val="28"/>
        </w:rPr>
        <w:t>выда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>т предостережения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пунктами 4.3 – 4.5</w:t>
      </w:r>
      <w:r w:rsidRPr="00267D1D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 раздела</w:t>
      </w:r>
      <w:r w:rsidRPr="00267D1D">
        <w:rPr>
          <w:rFonts w:ascii="Times New Roman" w:hAnsi="Times New Roman"/>
          <w:sz w:val="28"/>
          <w:szCs w:val="28"/>
        </w:rPr>
        <w:t xml:space="preserve">, если иной порядок не установлен </w:t>
      </w:r>
      <w:r>
        <w:rPr>
          <w:rFonts w:ascii="Times New Roman" w:hAnsi="Times New Roman"/>
          <w:sz w:val="28"/>
          <w:szCs w:val="28"/>
        </w:rPr>
        <w:t>Ф</w:t>
      </w:r>
      <w:r w:rsidRPr="00267D1D">
        <w:rPr>
          <w:rFonts w:ascii="Times New Roman" w:hAnsi="Times New Roman"/>
          <w:sz w:val="28"/>
          <w:szCs w:val="28"/>
        </w:rPr>
        <w:t>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8EA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>.12.</w:t>
      </w:r>
      <w:r w:rsidRPr="003B08EA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B08EA">
        <w:rPr>
          <w:rFonts w:ascii="Times New Roman" w:hAnsi="Times New Roman"/>
          <w:sz w:val="28"/>
          <w:szCs w:val="28"/>
        </w:rPr>
        <w:t xml:space="preserve">294-ФЗ </w:t>
      </w:r>
      <w:r>
        <w:rPr>
          <w:rFonts w:ascii="Times New Roman" w:hAnsi="Times New Roman"/>
          <w:sz w:val="28"/>
          <w:szCs w:val="28"/>
        </w:rPr>
        <w:t>«</w:t>
      </w:r>
      <w:r w:rsidRPr="003B08E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267D1D">
        <w:rPr>
          <w:rFonts w:ascii="Times New Roman" w:hAnsi="Times New Roman"/>
          <w:sz w:val="28"/>
          <w:szCs w:val="28"/>
        </w:rPr>
        <w:t>.</w:t>
      </w:r>
    </w:p>
    <w:p w:rsidR="00A96CAE" w:rsidRPr="00267D1D" w:rsidRDefault="00A96CAE" w:rsidP="004E7E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67D1D">
        <w:rPr>
          <w:rFonts w:ascii="Times New Roman" w:hAnsi="Times New Roman"/>
          <w:sz w:val="28"/>
          <w:szCs w:val="28"/>
        </w:rPr>
        <w:t xml:space="preserve">3. При условии, что иное не установлено </w:t>
      </w:r>
      <w:r>
        <w:rPr>
          <w:rFonts w:ascii="Times New Roman" w:hAnsi="Times New Roman"/>
          <w:sz w:val="28"/>
          <w:szCs w:val="28"/>
        </w:rPr>
        <w:t>Ф</w:t>
      </w:r>
      <w:r w:rsidRPr="00267D1D">
        <w:rPr>
          <w:rFonts w:ascii="Times New Roman" w:hAnsi="Times New Roman"/>
          <w:sz w:val="28"/>
          <w:szCs w:val="28"/>
        </w:rPr>
        <w:t>едеральным законом</w:t>
      </w:r>
      <w:r>
        <w:rPr>
          <w:rFonts w:ascii="Times New Roman" w:hAnsi="Times New Roman"/>
          <w:sz w:val="28"/>
          <w:szCs w:val="28"/>
        </w:rPr>
        <w:br/>
      </w:r>
      <w:r w:rsidRPr="003B08EA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>.12.</w:t>
      </w:r>
      <w:r w:rsidRPr="003B08EA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B08EA">
        <w:rPr>
          <w:rFonts w:ascii="Times New Roman" w:hAnsi="Times New Roman"/>
          <w:sz w:val="28"/>
          <w:szCs w:val="28"/>
        </w:rPr>
        <w:t xml:space="preserve">294-ФЗ </w:t>
      </w:r>
      <w:r>
        <w:rPr>
          <w:rFonts w:ascii="Times New Roman" w:hAnsi="Times New Roman"/>
          <w:sz w:val="28"/>
          <w:szCs w:val="28"/>
        </w:rPr>
        <w:t>«</w:t>
      </w:r>
      <w:r w:rsidRPr="003B08E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267D1D">
        <w:rPr>
          <w:rFonts w:ascii="Times New Roman" w:hAnsi="Times New Roman"/>
          <w:sz w:val="28"/>
          <w:szCs w:val="28"/>
        </w:rPr>
        <w:t xml:space="preserve">, при наличии у </w:t>
      </w:r>
      <w:r>
        <w:rPr>
          <w:rFonts w:ascii="Times New Roman" w:hAnsi="Times New Roman"/>
          <w:sz w:val="28"/>
          <w:szCs w:val="28"/>
        </w:rPr>
        <w:t>Комитета</w:t>
      </w:r>
      <w:r w:rsidRPr="00267D1D">
        <w:rPr>
          <w:rFonts w:ascii="Times New Roman" w:hAnsi="Times New Roman"/>
          <w:sz w:val="28"/>
          <w:szCs w:val="28"/>
        </w:rPr>
        <w:t xml:space="preserve">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267D1D">
        <w:rPr>
          <w:rFonts w:ascii="Times New Roman" w:hAnsi="Times New Roman"/>
          <w:sz w:val="28"/>
          <w:szCs w:val="28"/>
        </w:rPr>
        <w:t xml:space="preserve">привело к возникновению чрезвычайных ситуаций природного и техногенного характера либо создало угрозу указанных последствий, </w:t>
      </w:r>
      <w:r>
        <w:rPr>
          <w:rFonts w:ascii="Times New Roman" w:hAnsi="Times New Roman"/>
          <w:sz w:val="28"/>
          <w:szCs w:val="28"/>
        </w:rPr>
        <w:t>Комитет объявляет ЕТО</w:t>
      </w:r>
      <w:r w:rsidRPr="00267D1D">
        <w:rPr>
          <w:rFonts w:ascii="Times New Roman" w:hAnsi="Times New Roman"/>
          <w:sz w:val="28"/>
          <w:szCs w:val="28"/>
        </w:rPr>
        <w:t xml:space="preserve"> предостережение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 xml:space="preserve">и предлагают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принять меры по обеспечению соблюдения обязательных требований и уведомить об этом в установленный в таком предостережении срок </w:t>
      </w:r>
      <w:r>
        <w:rPr>
          <w:rFonts w:ascii="Times New Roman" w:hAnsi="Times New Roman"/>
          <w:sz w:val="28"/>
          <w:szCs w:val="28"/>
        </w:rPr>
        <w:t>Комитет.</w:t>
      </w:r>
    </w:p>
    <w:p w:rsidR="00A96CAE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267D1D">
        <w:rPr>
          <w:rFonts w:ascii="Times New Roman" w:hAnsi="Times New Roman"/>
          <w:sz w:val="28"/>
          <w:szCs w:val="28"/>
        </w:rPr>
        <w:t xml:space="preserve"> Предостережение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 xml:space="preserve">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(бездействие)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могут привести или приводят к нарушению этих требований. </w:t>
      </w:r>
    </w:p>
    <w:p w:rsidR="00A96CAE" w:rsidRPr="00267D1D" w:rsidRDefault="00A96CAE" w:rsidP="00267D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D1D">
        <w:rPr>
          <w:rFonts w:ascii="Times New Roman" w:hAnsi="Times New Roman"/>
          <w:sz w:val="28"/>
          <w:szCs w:val="28"/>
        </w:rPr>
        <w:t>Предостережение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D1D">
        <w:rPr>
          <w:rFonts w:ascii="Times New Roman" w:hAnsi="Times New Roman"/>
          <w:sz w:val="28"/>
          <w:szCs w:val="28"/>
        </w:rPr>
        <w:t xml:space="preserve">не может содержать требования предоставления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сведений и документов, за исключением сведений о принятых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мерах по обеспечению соблюдения обязательных требований.</w:t>
      </w:r>
    </w:p>
    <w:p w:rsidR="00A96CAE" w:rsidRDefault="00A96CAE" w:rsidP="002F67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p508"/>
      <w:bookmarkEnd w:id="1"/>
      <w:r>
        <w:rPr>
          <w:rFonts w:ascii="Times New Roman" w:hAnsi="Times New Roman"/>
          <w:sz w:val="28"/>
          <w:szCs w:val="28"/>
        </w:rPr>
        <w:t>4.5</w:t>
      </w:r>
      <w:r w:rsidRPr="00267D1D">
        <w:rPr>
          <w:rFonts w:ascii="Times New Roman" w:hAnsi="Times New Roman"/>
          <w:sz w:val="28"/>
          <w:szCs w:val="28"/>
        </w:rPr>
        <w:t xml:space="preserve">. Порядок составления и направления предостережения </w:t>
      </w:r>
      <w:r>
        <w:rPr>
          <w:rFonts w:ascii="Times New Roman" w:hAnsi="Times New Roman"/>
          <w:sz w:val="28"/>
          <w:szCs w:val="28"/>
        </w:rPr>
        <w:br/>
      </w:r>
      <w:r w:rsidRPr="00267D1D">
        <w:rPr>
          <w:rFonts w:ascii="Times New Roman" w:hAnsi="Times New Roman"/>
          <w:sz w:val="28"/>
          <w:szCs w:val="28"/>
        </w:rPr>
        <w:t xml:space="preserve">о недопустимости нарушения обязательных требований, подачи </w:t>
      </w:r>
      <w:r>
        <w:rPr>
          <w:rFonts w:ascii="Times New Roman" w:hAnsi="Times New Roman"/>
          <w:sz w:val="28"/>
          <w:szCs w:val="28"/>
        </w:rPr>
        <w:t>ЕТО</w:t>
      </w:r>
      <w:r w:rsidRPr="00267D1D">
        <w:rPr>
          <w:rFonts w:ascii="Times New Roman" w:hAnsi="Times New Roman"/>
          <w:sz w:val="28"/>
          <w:szCs w:val="28"/>
        </w:rPr>
        <w:t xml:space="preserve"> возражений на такое предостережение и их рассмотрени</w:t>
      </w:r>
      <w:r>
        <w:rPr>
          <w:rFonts w:ascii="Times New Roman" w:hAnsi="Times New Roman"/>
          <w:sz w:val="28"/>
          <w:szCs w:val="28"/>
        </w:rPr>
        <w:t>е</w:t>
      </w:r>
      <w:r w:rsidRPr="00267D1D">
        <w:rPr>
          <w:rFonts w:ascii="Times New Roman" w:hAnsi="Times New Roman"/>
          <w:sz w:val="28"/>
          <w:szCs w:val="28"/>
        </w:rPr>
        <w:t xml:space="preserve">, порядок уведомления об исполнении такого предостережения </w:t>
      </w:r>
      <w:r>
        <w:rPr>
          <w:rFonts w:ascii="Times New Roman" w:hAnsi="Times New Roman"/>
          <w:sz w:val="28"/>
          <w:szCs w:val="28"/>
        </w:rPr>
        <w:t xml:space="preserve">установлены постановлением </w:t>
      </w:r>
      <w:r w:rsidRPr="004E7E74">
        <w:rPr>
          <w:rFonts w:ascii="Times New Roman" w:hAnsi="Times New Roman"/>
          <w:bCs/>
          <w:sz w:val="28"/>
          <w:szCs w:val="28"/>
        </w:rPr>
        <w:t>Правительства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4E7E74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 w:rsidRPr="004E7E74">
        <w:rPr>
          <w:rFonts w:ascii="Times New Roman" w:hAnsi="Times New Roman"/>
          <w:bCs/>
          <w:sz w:val="28"/>
          <w:szCs w:val="28"/>
        </w:rPr>
        <w:t xml:space="preserve"> от 10</w:t>
      </w:r>
      <w:r>
        <w:rPr>
          <w:rFonts w:ascii="Times New Roman" w:hAnsi="Times New Roman"/>
          <w:bCs/>
          <w:sz w:val="28"/>
          <w:szCs w:val="28"/>
        </w:rPr>
        <w:t>.02.</w:t>
      </w:r>
      <w:r w:rsidRPr="004E7E74">
        <w:rPr>
          <w:rFonts w:ascii="Times New Roman" w:hAnsi="Times New Roman"/>
          <w:bCs/>
          <w:sz w:val="28"/>
          <w:szCs w:val="28"/>
        </w:rPr>
        <w:t>2017</w:t>
      </w:r>
      <w:r>
        <w:rPr>
          <w:rFonts w:ascii="Times New Roman" w:hAnsi="Times New Roman"/>
          <w:bCs/>
          <w:sz w:val="28"/>
          <w:szCs w:val="28"/>
        </w:rPr>
        <w:t xml:space="preserve"> № 1</w:t>
      </w:r>
      <w:r w:rsidRPr="004E7E74">
        <w:rPr>
          <w:rFonts w:ascii="Times New Roman" w:hAnsi="Times New Roman"/>
          <w:bCs/>
          <w:sz w:val="28"/>
          <w:szCs w:val="28"/>
        </w:rPr>
        <w:t>66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356A1E">
        <w:rPr>
          <w:rFonts w:ascii="Times New Roman" w:hAnsi="Times New Roman"/>
          <w:bCs/>
          <w:sz w:val="28"/>
          <w:szCs w:val="28"/>
        </w:rPr>
        <w:t>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96CAE" w:rsidRPr="00901405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CAE" w:rsidRDefault="00A96CAE" w:rsidP="008629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CAE" w:rsidRDefault="00A96CAE" w:rsidP="006370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A96CAE" w:rsidRDefault="00A96CAE" w:rsidP="006370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 работе с обращениями </w:t>
      </w:r>
    </w:p>
    <w:p w:rsidR="00A96CAE" w:rsidRPr="00901405" w:rsidRDefault="00A96CAE" w:rsidP="006370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Рубцовска                                             А.В.Инютина</w:t>
      </w:r>
    </w:p>
    <w:sectPr w:rsidR="00A96CAE" w:rsidRPr="00901405" w:rsidSect="00E567C0">
      <w:headerReference w:type="default" r:id="rId17"/>
      <w:pgSz w:w="11906" w:h="16838"/>
      <w:pgMar w:top="1134" w:right="991" w:bottom="993" w:left="1701" w:header="708" w:footer="5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AE" w:rsidRDefault="00A96CAE" w:rsidP="00862901">
      <w:pPr>
        <w:spacing w:after="0" w:line="240" w:lineRule="auto"/>
      </w:pPr>
      <w:r>
        <w:separator/>
      </w:r>
    </w:p>
  </w:endnote>
  <w:endnote w:type="continuationSeparator" w:id="1">
    <w:p w:rsidR="00A96CAE" w:rsidRDefault="00A96CAE" w:rsidP="0086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AE" w:rsidRDefault="00A96CAE" w:rsidP="00862901">
      <w:pPr>
        <w:spacing w:after="0" w:line="240" w:lineRule="auto"/>
      </w:pPr>
      <w:r>
        <w:separator/>
      </w:r>
    </w:p>
  </w:footnote>
  <w:footnote w:type="continuationSeparator" w:id="1">
    <w:p w:rsidR="00A96CAE" w:rsidRDefault="00A96CAE" w:rsidP="0086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AE" w:rsidRDefault="00A96CAE">
    <w:pPr>
      <w:pStyle w:val="Header"/>
      <w:jc w:val="right"/>
    </w:pPr>
    <w:r>
      <w:t xml:space="preserve">     </w:t>
    </w:r>
  </w:p>
  <w:p w:rsidR="00A96CAE" w:rsidRDefault="00A96C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3B57"/>
    <w:multiLevelType w:val="multilevel"/>
    <w:tmpl w:val="0D54BC4E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001"/>
    <w:rsid w:val="00021F80"/>
    <w:rsid w:val="00026436"/>
    <w:rsid w:val="00040012"/>
    <w:rsid w:val="00040AF7"/>
    <w:rsid w:val="000423E5"/>
    <w:rsid w:val="00044C01"/>
    <w:rsid w:val="0004576C"/>
    <w:rsid w:val="000663CA"/>
    <w:rsid w:val="00072804"/>
    <w:rsid w:val="000760B6"/>
    <w:rsid w:val="00076FD5"/>
    <w:rsid w:val="000B40A9"/>
    <w:rsid w:val="000B52A6"/>
    <w:rsid w:val="000B643D"/>
    <w:rsid w:val="000B78AF"/>
    <w:rsid w:val="000C04D5"/>
    <w:rsid w:val="000C2EAD"/>
    <w:rsid w:val="000D5E57"/>
    <w:rsid w:val="000E6734"/>
    <w:rsid w:val="000F6E1F"/>
    <w:rsid w:val="00106B4F"/>
    <w:rsid w:val="00110EE8"/>
    <w:rsid w:val="00113BFD"/>
    <w:rsid w:val="00114C44"/>
    <w:rsid w:val="00135CB1"/>
    <w:rsid w:val="00147932"/>
    <w:rsid w:val="00150E66"/>
    <w:rsid w:val="001551E3"/>
    <w:rsid w:val="00163627"/>
    <w:rsid w:val="001835FD"/>
    <w:rsid w:val="0018431A"/>
    <w:rsid w:val="001A1A2C"/>
    <w:rsid w:val="001A48D5"/>
    <w:rsid w:val="001A74D6"/>
    <w:rsid w:val="001B009F"/>
    <w:rsid w:val="001B053C"/>
    <w:rsid w:val="001C0086"/>
    <w:rsid w:val="001D11A7"/>
    <w:rsid w:val="001F45EE"/>
    <w:rsid w:val="00201D73"/>
    <w:rsid w:val="00203261"/>
    <w:rsid w:val="0020478B"/>
    <w:rsid w:val="00211140"/>
    <w:rsid w:val="0022664A"/>
    <w:rsid w:val="00233170"/>
    <w:rsid w:val="002412B8"/>
    <w:rsid w:val="00250DC6"/>
    <w:rsid w:val="00260908"/>
    <w:rsid w:val="00267D1D"/>
    <w:rsid w:val="002756D8"/>
    <w:rsid w:val="0028438A"/>
    <w:rsid w:val="0028691F"/>
    <w:rsid w:val="00287B0F"/>
    <w:rsid w:val="00292631"/>
    <w:rsid w:val="00297AA7"/>
    <w:rsid w:val="00297C2A"/>
    <w:rsid w:val="002A21E0"/>
    <w:rsid w:val="002A3A92"/>
    <w:rsid w:val="002A4332"/>
    <w:rsid w:val="002A45A6"/>
    <w:rsid w:val="002B094E"/>
    <w:rsid w:val="002B7A74"/>
    <w:rsid w:val="002C22F4"/>
    <w:rsid w:val="002D6A94"/>
    <w:rsid w:val="002D7303"/>
    <w:rsid w:val="002E33AC"/>
    <w:rsid w:val="002F2CE9"/>
    <w:rsid w:val="002F67FE"/>
    <w:rsid w:val="002F78EA"/>
    <w:rsid w:val="003038FC"/>
    <w:rsid w:val="00320B57"/>
    <w:rsid w:val="00320B60"/>
    <w:rsid w:val="00331F5D"/>
    <w:rsid w:val="00342870"/>
    <w:rsid w:val="00356A1E"/>
    <w:rsid w:val="00367A52"/>
    <w:rsid w:val="00375FDB"/>
    <w:rsid w:val="00384A76"/>
    <w:rsid w:val="003A1E17"/>
    <w:rsid w:val="003A3304"/>
    <w:rsid w:val="003B08EA"/>
    <w:rsid w:val="003B5D09"/>
    <w:rsid w:val="003D4A6F"/>
    <w:rsid w:val="003E4458"/>
    <w:rsid w:val="003F3950"/>
    <w:rsid w:val="003F643F"/>
    <w:rsid w:val="00400571"/>
    <w:rsid w:val="00406AF1"/>
    <w:rsid w:val="00415FCB"/>
    <w:rsid w:val="004172B0"/>
    <w:rsid w:val="00432F87"/>
    <w:rsid w:val="00435472"/>
    <w:rsid w:val="00442DFA"/>
    <w:rsid w:val="004509DE"/>
    <w:rsid w:val="00460AC3"/>
    <w:rsid w:val="00461688"/>
    <w:rsid w:val="00482975"/>
    <w:rsid w:val="00483138"/>
    <w:rsid w:val="00483448"/>
    <w:rsid w:val="00484736"/>
    <w:rsid w:val="00484D4F"/>
    <w:rsid w:val="00490176"/>
    <w:rsid w:val="00495865"/>
    <w:rsid w:val="00496E6C"/>
    <w:rsid w:val="004C6404"/>
    <w:rsid w:val="004D0928"/>
    <w:rsid w:val="004D1281"/>
    <w:rsid w:val="004D6C14"/>
    <w:rsid w:val="004E4646"/>
    <w:rsid w:val="004E7504"/>
    <w:rsid w:val="004E7E74"/>
    <w:rsid w:val="004F2883"/>
    <w:rsid w:val="004F5003"/>
    <w:rsid w:val="00501001"/>
    <w:rsid w:val="005018B4"/>
    <w:rsid w:val="00503DDE"/>
    <w:rsid w:val="005148DE"/>
    <w:rsid w:val="005345EF"/>
    <w:rsid w:val="00537EA4"/>
    <w:rsid w:val="00540E2A"/>
    <w:rsid w:val="00550602"/>
    <w:rsid w:val="005513D8"/>
    <w:rsid w:val="00554381"/>
    <w:rsid w:val="00556261"/>
    <w:rsid w:val="005707FE"/>
    <w:rsid w:val="00572894"/>
    <w:rsid w:val="00580303"/>
    <w:rsid w:val="005A050A"/>
    <w:rsid w:val="005B1938"/>
    <w:rsid w:val="005B2482"/>
    <w:rsid w:val="005B29F8"/>
    <w:rsid w:val="005B5876"/>
    <w:rsid w:val="005C5F0D"/>
    <w:rsid w:val="005C6B04"/>
    <w:rsid w:val="005E63AD"/>
    <w:rsid w:val="005E6CB9"/>
    <w:rsid w:val="005F1B91"/>
    <w:rsid w:val="005F38DF"/>
    <w:rsid w:val="005F4093"/>
    <w:rsid w:val="005F47F1"/>
    <w:rsid w:val="006024F3"/>
    <w:rsid w:val="00606ED7"/>
    <w:rsid w:val="00611A79"/>
    <w:rsid w:val="00615955"/>
    <w:rsid w:val="006231C7"/>
    <w:rsid w:val="006232D4"/>
    <w:rsid w:val="0063708E"/>
    <w:rsid w:val="00641361"/>
    <w:rsid w:val="00643B32"/>
    <w:rsid w:val="00654944"/>
    <w:rsid w:val="00655083"/>
    <w:rsid w:val="00663CC7"/>
    <w:rsid w:val="00664403"/>
    <w:rsid w:val="00665617"/>
    <w:rsid w:val="00682DB6"/>
    <w:rsid w:val="006B7464"/>
    <w:rsid w:val="006C655E"/>
    <w:rsid w:val="006D2370"/>
    <w:rsid w:val="006D531F"/>
    <w:rsid w:val="006D6B57"/>
    <w:rsid w:val="006E6959"/>
    <w:rsid w:val="006F0426"/>
    <w:rsid w:val="00700644"/>
    <w:rsid w:val="00701D04"/>
    <w:rsid w:val="00711BFB"/>
    <w:rsid w:val="007269B7"/>
    <w:rsid w:val="0072780A"/>
    <w:rsid w:val="00736C4B"/>
    <w:rsid w:val="007440CF"/>
    <w:rsid w:val="007562C9"/>
    <w:rsid w:val="00762247"/>
    <w:rsid w:val="00765D19"/>
    <w:rsid w:val="00771C75"/>
    <w:rsid w:val="00773440"/>
    <w:rsid w:val="00774FD9"/>
    <w:rsid w:val="0079141B"/>
    <w:rsid w:val="007A21E6"/>
    <w:rsid w:val="007B5D2E"/>
    <w:rsid w:val="007B6916"/>
    <w:rsid w:val="007C0572"/>
    <w:rsid w:val="007D1DD0"/>
    <w:rsid w:val="007D6670"/>
    <w:rsid w:val="008125B5"/>
    <w:rsid w:val="00817ABB"/>
    <w:rsid w:val="008219F0"/>
    <w:rsid w:val="00822BD4"/>
    <w:rsid w:val="008302AC"/>
    <w:rsid w:val="00834B2E"/>
    <w:rsid w:val="00840AF0"/>
    <w:rsid w:val="00845F9B"/>
    <w:rsid w:val="00854982"/>
    <w:rsid w:val="00862901"/>
    <w:rsid w:val="00877476"/>
    <w:rsid w:val="00877EF4"/>
    <w:rsid w:val="00881D11"/>
    <w:rsid w:val="008B6F46"/>
    <w:rsid w:val="008C6A79"/>
    <w:rsid w:val="008E0944"/>
    <w:rsid w:val="008E2D5F"/>
    <w:rsid w:val="008E55FE"/>
    <w:rsid w:val="00901405"/>
    <w:rsid w:val="009073B0"/>
    <w:rsid w:val="009161E9"/>
    <w:rsid w:val="00921D58"/>
    <w:rsid w:val="009277D7"/>
    <w:rsid w:val="0094281A"/>
    <w:rsid w:val="00953050"/>
    <w:rsid w:val="00953B87"/>
    <w:rsid w:val="00960A25"/>
    <w:rsid w:val="00962C30"/>
    <w:rsid w:val="00965508"/>
    <w:rsid w:val="0098155A"/>
    <w:rsid w:val="00983DC8"/>
    <w:rsid w:val="0098599D"/>
    <w:rsid w:val="00990E8C"/>
    <w:rsid w:val="00995C64"/>
    <w:rsid w:val="009B7FC3"/>
    <w:rsid w:val="009C03D0"/>
    <w:rsid w:val="009C181E"/>
    <w:rsid w:val="009C6E2C"/>
    <w:rsid w:val="009E5C8A"/>
    <w:rsid w:val="009F070F"/>
    <w:rsid w:val="009F2A63"/>
    <w:rsid w:val="009F7C8F"/>
    <w:rsid w:val="00A032B9"/>
    <w:rsid w:val="00A052B6"/>
    <w:rsid w:val="00A12C40"/>
    <w:rsid w:val="00A228D5"/>
    <w:rsid w:val="00A3193C"/>
    <w:rsid w:val="00A327CE"/>
    <w:rsid w:val="00A37443"/>
    <w:rsid w:val="00A50C17"/>
    <w:rsid w:val="00A638B2"/>
    <w:rsid w:val="00A96CAE"/>
    <w:rsid w:val="00A979D4"/>
    <w:rsid w:val="00AA34EC"/>
    <w:rsid w:val="00AA4B3B"/>
    <w:rsid w:val="00AA611F"/>
    <w:rsid w:val="00AA77F0"/>
    <w:rsid w:val="00AB0340"/>
    <w:rsid w:val="00AC4276"/>
    <w:rsid w:val="00AE3E2E"/>
    <w:rsid w:val="00AE4514"/>
    <w:rsid w:val="00B01132"/>
    <w:rsid w:val="00B01B34"/>
    <w:rsid w:val="00B01E4A"/>
    <w:rsid w:val="00B04905"/>
    <w:rsid w:val="00B21F07"/>
    <w:rsid w:val="00B361FE"/>
    <w:rsid w:val="00B36D0F"/>
    <w:rsid w:val="00B51653"/>
    <w:rsid w:val="00B531D5"/>
    <w:rsid w:val="00B67895"/>
    <w:rsid w:val="00B820F0"/>
    <w:rsid w:val="00BA26A9"/>
    <w:rsid w:val="00BA5951"/>
    <w:rsid w:val="00BB7CFF"/>
    <w:rsid w:val="00BC3D36"/>
    <w:rsid w:val="00BC44CC"/>
    <w:rsid w:val="00BE1F0A"/>
    <w:rsid w:val="00BE4155"/>
    <w:rsid w:val="00BF3F27"/>
    <w:rsid w:val="00C01C9C"/>
    <w:rsid w:val="00C02AAF"/>
    <w:rsid w:val="00C11E4F"/>
    <w:rsid w:val="00C14C05"/>
    <w:rsid w:val="00C15499"/>
    <w:rsid w:val="00C35181"/>
    <w:rsid w:val="00C41960"/>
    <w:rsid w:val="00C41FBA"/>
    <w:rsid w:val="00C4211E"/>
    <w:rsid w:val="00C46E66"/>
    <w:rsid w:val="00C57B6C"/>
    <w:rsid w:val="00C65C49"/>
    <w:rsid w:val="00C72A63"/>
    <w:rsid w:val="00C74697"/>
    <w:rsid w:val="00C84BD1"/>
    <w:rsid w:val="00C9407E"/>
    <w:rsid w:val="00C95E53"/>
    <w:rsid w:val="00CA161A"/>
    <w:rsid w:val="00CA47AC"/>
    <w:rsid w:val="00CB6A00"/>
    <w:rsid w:val="00CD6C09"/>
    <w:rsid w:val="00CE625A"/>
    <w:rsid w:val="00CE68B5"/>
    <w:rsid w:val="00CF35EC"/>
    <w:rsid w:val="00CF6290"/>
    <w:rsid w:val="00CF6DAF"/>
    <w:rsid w:val="00D45FEA"/>
    <w:rsid w:val="00D6576D"/>
    <w:rsid w:val="00D72C40"/>
    <w:rsid w:val="00D7316E"/>
    <w:rsid w:val="00D96E75"/>
    <w:rsid w:val="00D97011"/>
    <w:rsid w:val="00DA3ED9"/>
    <w:rsid w:val="00DA50A8"/>
    <w:rsid w:val="00DD7868"/>
    <w:rsid w:val="00DE2C93"/>
    <w:rsid w:val="00DE2DFC"/>
    <w:rsid w:val="00DF059E"/>
    <w:rsid w:val="00DF238C"/>
    <w:rsid w:val="00DF63A8"/>
    <w:rsid w:val="00E15524"/>
    <w:rsid w:val="00E370C7"/>
    <w:rsid w:val="00E42E91"/>
    <w:rsid w:val="00E567C0"/>
    <w:rsid w:val="00E77FD4"/>
    <w:rsid w:val="00E80A7F"/>
    <w:rsid w:val="00E82B69"/>
    <w:rsid w:val="00E924C5"/>
    <w:rsid w:val="00EA0E26"/>
    <w:rsid w:val="00EA1F2D"/>
    <w:rsid w:val="00EA32D8"/>
    <w:rsid w:val="00EA6E68"/>
    <w:rsid w:val="00EB19DB"/>
    <w:rsid w:val="00ED3880"/>
    <w:rsid w:val="00ED3AB8"/>
    <w:rsid w:val="00ED675A"/>
    <w:rsid w:val="00EF0F65"/>
    <w:rsid w:val="00EF531E"/>
    <w:rsid w:val="00F032C1"/>
    <w:rsid w:val="00F22B46"/>
    <w:rsid w:val="00F22BA6"/>
    <w:rsid w:val="00F33665"/>
    <w:rsid w:val="00F524FA"/>
    <w:rsid w:val="00F549C2"/>
    <w:rsid w:val="00F61DED"/>
    <w:rsid w:val="00F6340F"/>
    <w:rsid w:val="00F643D2"/>
    <w:rsid w:val="00F64B32"/>
    <w:rsid w:val="00F67677"/>
    <w:rsid w:val="00F72DA6"/>
    <w:rsid w:val="00F950EB"/>
    <w:rsid w:val="00FA0E99"/>
    <w:rsid w:val="00FB02D5"/>
    <w:rsid w:val="00FB1C5A"/>
    <w:rsid w:val="00FB3782"/>
    <w:rsid w:val="00FE57D0"/>
    <w:rsid w:val="00FE6FBC"/>
    <w:rsid w:val="00FF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B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708E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708E"/>
    <w:rPr>
      <w:rFonts w:ascii="Verdana" w:hAnsi="Verdana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6B4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862901"/>
    <w:pPr>
      <w:ind w:left="720"/>
      <w:contextualSpacing/>
    </w:pPr>
  </w:style>
  <w:style w:type="paragraph" w:customStyle="1" w:styleId="ConsPlusNormal">
    <w:name w:val="ConsPlusNormal"/>
    <w:uiPriority w:val="99"/>
    <w:rsid w:val="008629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rsid w:val="0086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29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9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67D1D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63708E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08E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021F80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EBD50598F1BCA790B6E5899C6F52728D29F158751191B162484D2E93199472C572CAFAEDE7EBE847D5A079EBB914E373215FB7C1DEAFA4Y2b9D" TargetMode="External"/><Relationship Id="rId13" Type="http://schemas.openxmlformats.org/officeDocument/2006/relationships/hyperlink" Target="consultantplus://offline/ref=B4244C53B0C55D72D114A4EB92579EBBE103D700A70C31EC78045669D9gBN6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8EBD50598F1BCA790B6FB848A030C7E8827A95579129EE73E171673C4109E25823D93B8A9EAEFE147DEF52AA4B848A621325EB2C1DCADB82A18A1YEb9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F7D76F2092C718068408BF7E4BE0B42BD399A97986F4A9F668479748461E5D8923049C8B6242i8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EBD50598F1BCA790B6FB848A030C7E8827A95579179FE43D171673C4109E25823D93B8A9EAEFE147DEFC2FA4B848A621325EB2C1DCADB82A18A1YEb9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5A3F62811ED52033FA03B57F7AAE92BE714045982BD440AB0F760A177aDZ5E" TargetMode="External"/><Relationship Id="rId10" Type="http://schemas.openxmlformats.org/officeDocument/2006/relationships/hyperlink" Target="consultantplus://offline/ref=38EBD50598F1BCA790B6E5899C6F52728D2BF75A761D91B162484D2E93199472D77292F6ECE0F0E145C0F628ADYEbD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EBD50598F1BCA790B6E5899C6F52728D29FF58751591B162484D2E93199472C572CAFCEBE0E5B5169AA125AEEB07E276215DB5DDYDbDD" TargetMode="External"/><Relationship Id="rId14" Type="http://schemas.openxmlformats.org/officeDocument/2006/relationships/hyperlink" Target="consultantplus://offline/ref=05A3F62811ED52033FA03B57F7AAE92BE714045982BD440AB0F760A177aDZ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9</Pages>
  <Words>2964</Words>
  <Characters>16895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Михайлова</dc:creator>
  <cp:keywords/>
  <dc:description/>
  <cp:lastModifiedBy>ptd</cp:lastModifiedBy>
  <cp:revision>22</cp:revision>
  <cp:lastPrinted>2021-03-30T01:24:00Z</cp:lastPrinted>
  <dcterms:created xsi:type="dcterms:W3CDTF">2020-04-24T01:46:00Z</dcterms:created>
  <dcterms:modified xsi:type="dcterms:W3CDTF">2021-03-30T03:11:00Z</dcterms:modified>
</cp:coreProperties>
</file>