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4C" w:rsidRDefault="0088434C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88434C" w:rsidRPr="00AC35BE" w:rsidRDefault="0088434C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8434C" w:rsidRPr="00AC35BE" w:rsidRDefault="0088434C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8434C" w:rsidRDefault="0088434C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88434C" w:rsidRPr="00396B03" w:rsidRDefault="0088434C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8434C" w:rsidRPr="000E32C4" w:rsidRDefault="0088434C" w:rsidP="00F52FB7">
      <w:pPr>
        <w:spacing w:before="240"/>
        <w:jc w:val="center"/>
        <w:rPr>
          <w:sz w:val="28"/>
          <w:szCs w:val="28"/>
        </w:rPr>
      </w:pPr>
      <w:r w:rsidRPr="000E32C4">
        <w:rPr>
          <w:sz w:val="28"/>
          <w:szCs w:val="28"/>
        </w:rPr>
        <w:t xml:space="preserve">01.04.2021 № 775 </w:t>
      </w:r>
    </w:p>
    <w:p w:rsidR="0088434C" w:rsidRPr="00436CD7" w:rsidRDefault="0088434C" w:rsidP="00350F08">
      <w:pPr>
        <w:rPr>
          <w:sz w:val="28"/>
          <w:szCs w:val="28"/>
        </w:rPr>
      </w:pPr>
    </w:p>
    <w:p w:rsidR="0088434C" w:rsidRPr="0089203F" w:rsidRDefault="0088434C" w:rsidP="00350F08">
      <w:pPr>
        <w:rPr>
          <w:sz w:val="26"/>
          <w:szCs w:val="26"/>
        </w:rPr>
      </w:pPr>
    </w:p>
    <w:p w:rsidR="0088434C" w:rsidRPr="0089203F" w:rsidRDefault="0088434C" w:rsidP="00350F08">
      <w:pPr>
        <w:rPr>
          <w:sz w:val="26"/>
          <w:szCs w:val="26"/>
        </w:rPr>
      </w:pPr>
      <w:r w:rsidRPr="0089203F">
        <w:rPr>
          <w:sz w:val="26"/>
          <w:szCs w:val="26"/>
        </w:rPr>
        <w:t>О признании многоквартирного</w:t>
      </w:r>
    </w:p>
    <w:p w:rsidR="0088434C" w:rsidRPr="0089203F" w:rsidRDefault="0088434C" w:rsidP="00350F08">
      <w:pPr>
        <w:rPr>
          <w:sz w:val="26"/>
          <w:szCs w:val="26"/>
        </w:rPr>
      </w:pPr>
      <w:r w:rsidRPr="0089203F">
        <w:rPr>
          <w:sz w:val="26"/>
          <w:szCs w:val="26"/>
        </w:rPr>
        <w:t>дома аварийным и подлежащим</w:t>
      </w:r>
    </w:p>
    <w:p w:rsidR="0088434C" w:rsidRPr="0089203F" w:rsidRDefault="0088434C" w:rsidP="00350F08">
      <w:pPr>
        <w:rPr>
          <w:sz w:val="26"/>
          <w:szCs w:val="26"/>
        </w:rPr>
      </w:pPr>
      <w:r w:rsidRPr="0089203F">
        <w:rPr>
          <w:sz w:val="26"/>
          <w:szCs w:val="26"/>
        </w:rPr>
        <w:t xml:space="preserve">сносу </w:t>
      </w:r>
    </w:p>
    <w:p w:rsidR="0088434C" w:rsidRPr="0089203F" w:rsidRDefault="0088434C" w:rsidP="00350F08">
      <w:pPr>
        <w:jc w:val="both"/>
        <w:rPr>
          <w:sz w:val="26"/>
          <w:szCs w:val="26"/>
        </w:rPr>
      </w:pPr>
    </w:p>
    <w:p w:rsidR="0088434C" w:rsidRPr="0089203F" w:rsidRDefault="0088434C" w:rsidP="00350F08">
      <w:pPr>
        <w:rPr>
          <w:sz w:val="26"/>
          <w:szCs w:val="26"/>
        </w:rPr>
      </w:pPr>
    </w:p>
    <w:p w:rsidR="0088434C" w:rsidRPr="0089203F" w:rsidRDefault="0088434C" w:rsidP="002D1FBE">
      <w:pPr>
        <w:ind w:firstLine="709"/>
        <w:jc w:val="both"/>
        <w:rPr>
          <w:sz w:val="26"/>
          <w:szCs w:val="26"/>
        </w:rPr>
      </w:pPr>
      <w:r w:rsidRPr="0089203F">
        <w:rPr>
          <w:sz w:val="26"/>
          <w:szCs w:val="26"/>
        </w:rPr>
        <w:t xml:space="preserve">На основании заключения межведомственной комиссии города Рубцовска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от 21.08.2020№ 3 о признании многоквартирного  дома аварийным и подлежащим сносу, руководствуясь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 </w:t>
      </w:r>
    </w:p>
    <w:p w:rsidR="0088434C" w:rsidRPr="0089203F" w:rsidRDefault="0088434C" w:rsidP="00350F08">
      <w:pPr>
        <w:numPr>
          <w:ilvl w:val="0"/>
          <w:numId w:val="12"/>
        </w:numPr>
        <w:tabs>
          <w:tab w:val="clear" w:pos="1920"/>
          <w:tab w:val="num" w:pos="0"/>
          <w:tab w:val="num" w:pos="1080"/>
        </w:tabs>
        <w:ind w:left="0" w:firstLine="720"/>
        <w:jc w:val="both"/>
        <w:rPr>
          <w:sz w:val="26"/>
          <w:szCs w:val="26"/>
        </w:rPr>
      </w:pPr>
      <w:r w:rsidRPr="0089203F">
        <w:rPr>
          <w:sz w:val="26"/>
          <w:szCs w:val="26"/>
        </w:rPr>
        <w:t>Признать многоквартирны</w:t>
      </w:r>
      <w:r>
        <w:rPr>
          <w:sz w:val="26"/>
          <w:szCs w:val="26"/>
        </w:rPr>
        <w:t>й дом, расположенный по адресу:</w:t>
      </w:r>
      <w:r w:rsidRPr="0089203F">
        <w:rPr>
          <w:sz w:val="26"/>
          <w:szCs w:val="26"/>
        </w:rPr>
        <w:t>г.Рубцовск, ул.Мичурина, 36, аварийным и подлежащим сносу.</w:t>
      </w:r>
    </w:p>
    <w:p w:rsidR="0088434C" w:rsidRPr="0089203F" w:rsidRDefault="0088434C" w:rsidP="00746860">
      <w:pPr>
        <w:numPr>
          <w:ilvl w:val="0"/>
          <w:numId w:val="12"/>
        </w:numPr>
        <w:tabs>
          <w:tab w:val="clear" w:pos="1920"/>
          <w:tab w:val="num" w:pos="0"/>
          <w:tab w:val="num" w:pos="1080"/>
        </w:tabs>
        <w:ind w:left="0" w:firstLine="720"/>
        <w:jc w:val="both"/>
        <w:rPr>
          <w:sz w:val="26"/>
          <w:szCs w:val="26"/>
        </w:rPr>
      </w:pPr>
      <w:r w:rsidRPr="0089203F">
        <w:rPr>
          <w:sz w:val="26"/>
          <w:szCs w:val="26"/>
        </w:rPr>
        <w:t>Управлению Администрации города Рубцовска по жилищно-коммунальному хозяйству и экологии (Торгов А.С.) в срок до 31.12.2022  предложить гражданам, проживающим в жилых помещениях на условиях договора социального найма, расположенных в многоквартирном доме по адресу: г. Рубцовск, ул. Менделеева, 36, жилые помещения для расселения.</w:t>
      </w:r>
    </w:p>
    <w:p w:rsidR="0088434C" w:rsidRPr="0089203F" w:rsidRDefault="0088434C" w:rsidP="00350F08">
      <w:pPr>
        <w:numPr>
          <w:ilvl w:val="0"/>
          <w:numId w:val="12"/>
        </w:numPr>
        <w:tabs>
          <w:tab w:val="clear" w:pos="1920"/>
          <w:tab w:val="num" w:pos="1080"/>
        </w:tabs>
        <w:ind w:left="0" w:firstLine="720"/>
        <w:jc w:val="both"/>
        <w:rPr>
          <w:sz w:val="26"/>
          <w:szCs w:val="26"/>
        </w:rPr>
      </w:pPr>
      <w:r w:rsidRPr="0089203F">
        <w:rPr>
          <w:sz w:val="26"/>
          <w:szCs w:val="26"/>
        </w:rPr>
        <w:t>Комитету Администрации города Рубцовска по управлению имуществом (Колупаев А.Н.) обеспечить снос многоквартирного дома по адресу: г. Рубцовск, ул. Мичурина, 36, не позднее 12 месяцев с момента расселения жителей.</w:t>
      </w:r>
    </w:p>
    <w:p w:rsidR="0088434C" w:rsidRPr="0089203F" w:rsidRDefault="0088434C" w:rsidP="00350F08">
      <w:pPr>
        <w:numPr>
          <w:ilvl w:val="0"/>
          <w:numId w:val="12"/>
        </w:numPr>
        <w:tabs>
          <w:tab w:val="clear" w:pos="1920"/>
          <w:tab w:val="num" w:pos="1080"/>
        </w:tabs>
        <w:ind w:left="0" w:firstLine="720"/>
        <w:jc w:val="both"/>
        <w:rPr>
          <w:sz w:val="26"/>
          <w:szCs w:val="26"/>
        </w:rPr>
      </w:pPr>
      <w:r w:rsidRPr="0089203F">
        <w:rPr>
          <w:rStyle w:val="FontStyle36"/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</w:p>
    <w:p w:rsidR="0088434C" w:rsidRPr="0089203F" w:rsidRDefault="0088434C" w:rsidP="00746860">
      <w:pPr>
        <w:pStyle w:val="ListParagraph"/>
        <w:numPr>
          <w:ilvl w:val="0"/>
          <w:numId w:val="12"/>
        </w:numPr>
        <w:tabs>
          <w:tab w:val="clear" w:pos="1920"/>
        </w:tabs>
        <w:ind w:left="0" w:firstLine="709"/>
        <w:jc w:val="both"/>
        <w:rPr>
          <w:sz w:val="26"/>
          <w:szCs w:val="26"/>
        </w:rPr>
      </w:pPr>
      <w:r w:rsidRPr="0089203F">
        <w:rPr>
          <w:sz w:val="26"/>
          <w:szCs w:val="26"/>
        </w:rPr>
        <w:t>Контроль за исполнением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 и на заместителя Главы Администрации города Рубцовска Обуховича О.Г.</w:t>
      </w:r>
    </w:p>
    <w:p w:rsidR="0088434C" w:rsidRPr="0089203F" w:rsidRDefault="0088434C" w:rsidP="00746860">
      <w:pPr>
        <w:jc w:val="both"/>
        <w:rPr>
          <w:sz w:val="26"/>
          <w:szCs w:val="26"/>
        </w:rPr>
      </w:pPr>
    </w:p>
    <w:p w:rsidR="0088434C" w:rsidRPr="0089203F" w:rsidRDefault="0088434C" w:rsidP="00E16C9A">
      <w:pPr>
        <w:jc w:val="both"/>
        <w:rPr>
          <w:sz w:val="26"/>
          <w:szCs w:val="26"/>
        </w:rPr>
      </w:pPr>
    </w:p>
    <w:p w:rsidR="0088434C" w:rsidRDefault="0088434C" w:rsidP="000E32C4">
      <w:pPr>
        <w:jc w:val="both"/>
        <w:rPr>
          <w:sz w:val="28"/>
          <w:szCs w:val="28"/>
        </w:rPr>
      </w:pPr>
      <w:r w:rsidRPr="0089203F">
        <w:rPr>
          <w:sz w:val="26"/>
          <w:szCs w:val="26"/>
        </w:rPr>
        <w:t xml:space="preserve">Глава города Рубцовска                                                    </w:t>
      </w:r>
      <w:bookmarkStart w:id="0" w:name="_GoBack"/>
      <w:bookmarkEnd w:id="0"/>
      <w:r w:rsidRPr="0089203F">
        <w:rPr>
          <w:sz w:val="26"/>
          <w:szCs w:val="26"/>
        </w:rPr>
        <w:t xml:space="preserve">               Д.З. Фельдман</w:t>
      </w:r>
    </w:p>
    <w:sectPr w:rsidR="0088434C" w:rsidSect="005E1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3A441297"/>
    <w:multiLevelType w:val="hybridMultilevel"/>
    <w:tmpl w:val="47307DEC"/>
    <w:lvl w:ilvl="0" w:tplc="A4B8B7E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C86"/>
    <w:rsid w:val="0000508B"/>
    <w:rsid w:val="00017CD7"/>
    <w:rsid w:val="00020B7E"/>
    <w:rsid w:val="00024DC8"/>
    <w:rsid w:val="00030563"/>
    <w:rsid w:val="000308DA"/>
    <w:rsid w:val="00032C0C"/>
    <w:rsid w:val="0004006F"/>
    <w:rsid w:val="00040438"/>
    <w:rsid w:val="00047716"/>
    <w:rsid w:val="000561A5"/>
    <w:rsid w:val="000656AF"/>
    <w:rsid w:val="000665D8"/>
    <w:rsid w:val="00075946"/>
    <w:rsid w:val="00085B09"/>
    <w:rsid w:val="00087F4C"/>
    <w:rsid w:val="00091CB0"/>
    <w:rsid w:val="00092596"/>
    <w:rsid w:val="00094AE4"/>
    <w:rsid w:val="00096D82"/>
    <w:rsid w:val="00097D01"/>
    <w:rsid w:val="000A161B"/>
    <w:rsid w:val="000A2322"/>
    <w:rsid w:val="000A3BD7"/>
    <w:rsid w:val="000B5B60"/>
    <w:rsid w:val="000C147C"/>
    <w:rsid w:val="000C2FD0"/>
    <w:rsid w:val="000C4C60"/>
    <w:rsid w:val="000E2D39"/>
    <w:rsid w:val="000E32C4"/>
    <w:rsid w:val="000F0DA3"/>
    <w:rsid w:val="001103A7"/>
    <w:rsid w:val="0011492E"/>
    <w:rsid w:val="001152AD"/>
    <w:rsid w:val="001219B1"/>
    <w:rsid w:val="00140E5E"/>
    <w:rsid w:val="00143C30"/>
    <w:rsid w:val="00143FFA"/>
    <w:rsid w:val="001513A5"/>
    <w:rsid w:val="001614C9"/>
    <w:rsid w:val="00162653"/>
    <w:rsid w:val="001634BE"/>
    <w:rsid w:val="00164046"/>
    <w:rsid w:val="00171938"/>
    <w:rsid w:val="00173046"/>
    <w:rsid w:val="00192BA4"/>
    <w:rsid w:val="001A6E22"/>
    <w:rsid w:val="001A6FBD"/>
    <w:rsid w:val="001B48C5"/>
    <w:rsid w:val="001B681E"/>
    <w:rsid w:val="001E7B0A"/>
    <w:rsid w:val="001F22BF"/>
    <w:rsid w:val="001F63FD"/>
    <w:rsid w:val="002014D9"/>
    <w:rsid w:val="002129FB"/>
    <w:rsid w:val="002153AE"/>
    <w:rsid w:val="00222ED8"/>
    <w:rsid w:val="00223D1A"/>
    <w:rsid w:val="00226CCB"/>
    <w:rsid w:val="0023458F"/>
    <w:rsid w:val="00244502"/>
    <w:rsid w:val="00244D96"/>
    <w:rsid w:val="002468C0"/>
    <w:rsid w:val="0025346B"/>
    <w:rsid w:val="002535D1"/>
    <w:rsid w:val="0026220F"/>
    <w:rsid w:val="00267F96"/>
    <w:rsid w:val="00272B81"/>
    <w:rsid w:val="002754BA"/>
    <w:rsid w:val="002925DE"/>
    <w:rsid w:val="002956A7"/>
    <w:rsid w:val="002A13A5"/>
    <w:rsid w:val="002A3147"/>
    <w:rsid w:val="002B1F70"/>
    <w:rsid w:val="002B6282"/>
    <w:rsid w:val="002C2C35"/>
    <w:rsid w:val="002C78E8"/>
    <w:rsid w:val="002C7FD2"/>
    <w:rsid w:val="002D1FBE"/>
    <w:rsid w:val="002E14DC"/>
    <w:rsid w:val="002E6131"/>
    <w:rsid w:val="002F2814"/>
    <w:rsid w:val="00303D5D"/>
    <w:rsid w:val="003115A8"/>
    <w:rsid w:val="003140AE"/>
    <w:rsid w:val="00320DEA"/>
    <w:rsid w:val="003243E2"/>
    <w:rsid w:val="0034567B"/>
    <w:rsid w:val="0035039E"/>
    <w:rsid w:val="00350F08"/>
    <w:rsid w:val="00355453"/>
    <w:rsid w:val="003557F8"/>
    <w:rsid w:val="003673D5"/>
    <w:rsid w:val="00374CBA"/>
    <w:rsid w:val="00377C77"/>
    <w:rsid w:val="003802DA"/>
    <w:rsid w:val="0038119B"/>
    <w:rsid w:val="003918FC"/>
    <w:rsid w:val="00394515"/>
    <w:rsid w:val="00395FB3"/>
    <w:rsid w:val="00396B03"/>
    <w:rsid w:val="003B5774"/>
    <w:rsid w:val="003B7CA3"/>
    <w:rsid w:val="003C4927"/>
    <w:rsid w:val="003D3B14"/>
    <w:rsid w:val="003D68AE"/>
    <w:rsid w:val="003E139D"/>
    <w:rsid w:val="003E459E"/>
    <w:rsid w:val="003E56FB"/>
    <w:rsid w:val="003F71BA"/>
    <w:rsid w:val="003F75F7"/>
    <w:rsid w:val="004001B0"/>
    <w:rsid w:val="004135F5"/>
    <w:rsid w:val="00415F81"/>
    <w:rsid w:val="004210CE"/>
    <w:rsid w:val="0042250B"/>
    <w:rsid w:val="00430535"/>
    <w:rsid w:val="00432AFB"/>
    <w:rsid w:val="004336B3"/>
    <w:rsid w:val="00433865"/>
    <w:rsid w:val="00434166"/>
    <w:rsid w:val="00436CD7"/>
    <w:rsid w:val="00445F66"/>
    <w:rsid w:val="00462619"/>
    <w:rsid w:val="004850CF"/>
    <w:rsid w:val="004857D4"/>
    <w:rsid w:val="004A0C92"/>
    <w:rsid w:val="004B4648"/>
    <w:rsid w:val="004B70C7"/>
    <w:rsid w:val="004D652C"/>
    <w:rsid w:val="004D6EB2"/>
    <w:rsid w:val="004E3859"/>
    <w:rsid w:val="004F2C03"/>
    <w:rsid w:val="004F2C5B"/>
    <w:rsid w:val="00506ED1"/>
    <w:rsid w:val="005076EC"/>
    <w:rsid w:val="00510D7F"/>
    <w:rsid w:val="0051638B"/>
    <w:rsid w:val="0052469E"/>
    <w:rsid w:val="005248F5"/>
    <w:rsid w:val="00524D7B"/>
    <w:rsid w:val="005324B0"/>
    <w:rsid w:val="0053488B"/>
    <w:rsid w:val="005503CE"/>
    <w:rsid w:val="00550DA6"/>
    <w:rsid w:val="00553EFB"/>
    <w:rsid w:val="005615BE"/>
    <w:rsid w:val="00572902"/>
    <w:rsid w:val="005836A3"/>
    <w:rsid w:val="00583B44"/>
    <w:rsid w:val="0058438F"/>
    <w:rsid w:val="005843B2"/>
    <w:rsid w:val="00585A1C"/>
    <w:rsid w:val="00586B05"/>
    <w:rsid w:val="005957A1"/>
    <w:rsid w:val="005A27E6"/>
    <w:rsid w:val="005B5D42"/>
    <w:rsid w:val="005D0E3B"/>
    <w:rsid w:val="005D6527"/>
    <w:rsid w:val="005D6A0C"/>
    <w:rsid w:val="005E11AB"/>
    <w:rsid w:val="005E1679"/>
    <w:rsid w:val="005E1CFE"/>
    <w:rsid w:val="005E72ED"/>
    <w:rsid w:val="00601194"/>
    <w:rsid w:val="006032E7"/>
    <w:rsid w:val="00607878"/>
    <w:rsid w:val="0061257B"/>
    <w:rsid w:val="00616F5E"/>
    <w:rsid w:val="00620721"/>
    <w:rsid w:val="00624882"/>
    <w:rsid w:val="006301F4"/>
    <w:rsid w:val="00631DC3"/>
    <w:rsid w:val="00635036"/>
    <w:rsid w:val="00646E41"/>
    <w:rsid w:val="006520A3"/>
    <w:rsid w:val="006520B7"/>
    <w:rsid w:val="0066561A"/>
    <w:rsid w:val="00666C88"/>
    <w:rsid w:val="00677925"/>
    <w:rsid w:val="00683F14"/>
    <w:rsid w:val="00691F73"/>
    <w:rsid w:val="006A1777"/>
    <w:rsid w:val="006A42C6"/>
    <w:rsid w:val="006C210D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22CF"/>
    <w:rsid w:val="00734539"/>
    <w:rsid w:val="00740408"/>
    <w:rsid w:val="00741455"/>
    <w:rsid w:val="00746860"/>
    <w:rsid w:val="00752FCE"/>
    <w:rsid w:val="00760185"/>
    <w:rsid w:val="00763092"/>
    <w:rsid w:val="0077564F"/>
    <w:rsid w:val="00784CB6"/>
    <w:rsid w:val="00786130"/>
    <w:rsid w:val="00797EA5"/>
    <w:rsid w:val="007A1B1D"/>
    <w:rsid w:val="007A2F48"/>
    <w:rsid w:val="007A6265"/>
    <w:rsid w:val="007B679D"/>
    <w:rsid w:val="007B6FD3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1131C"/>
    <w:rsid w:val="00823AFA"/>
    <w:rsid w:val="0082595F"/>
    <w:rsid w:val="00827397"/>
    <w:rsid w:val="00830EF1"/>
    <w:rsid w:val="008348E7"/>
    <w:rsid w:val="00855332"/>
    <w:rsid w:val="008633C6"/>
    <w:rsid w:val="00864350"/>
    <w:rsid w:val="00883458"/>
    <w:rsid w:val="0088434C"/>
    <w:rsid w:val="008913B2"/>
    <w:rsid w:val="0089203F"/>
    <w:rsid w:val="00893A51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C90"/>
    <w:rsid w:val="00904EBF"/>
    <w:rsid w:val="00916329"/>
    <w:rsid w:val="00923DEC"/>
    <w:rsid w:val="00925109"/>
    <w:rsid w:val="00927E77"/>
    <w:rsid w:val="00943583"/>
    <w:rsid w:val="00943ADB"/>
    <w:rsid w:val="0094467C"/>
    <w:rsid w:val="009458B2"/>
    <w:rsid w:val="00951804"/>
    <w:rsid w:val="009529A9"/>
    <w:rsid w:val="0096081C"/>
    <w:rsid w:val="00966312"/>
    <w:rsid w:val="009733D4"/>
    <w:rsid w:val="00983231"/>
    <w:rsid w:val="0099549C"/>
    <w:rsid w:val="009A3EEA"/>
    <w:rsid w:val="009B4129"/>
    <w:rsid w:val="009D3421"/>
    <w:rsid w:val="009D7CF1"/>
    <w:rsid w:val="009E2E4D"/>
    <w:rsid w:val="009E7A3C"/>
    <w:rsid w:val="009F1AF7"/>
    <w:rsid w:val="00A11E7C"/>
    <w:rsid w:val="00A302BA"/>
    <w:rsid w:val="00A31467"/>
    <w:rsid w:val="00A34841"/>
    <w:rsid w:val="00A4029D"/>
    <w:rsid w:val="00A4264A"/>
    <w:rsid w:val="00A44416"/>
    <w:rsid w:val="00A44E65"/>
    <w:rsid w:val="00A56871"/>
    <w:rsid w:val="00A6111D"/>
    <w:rsid w:val="00A66A48"/>
    <w:rsid w:val="00A73A41"/>
    <w:rsid w:val="00A76928"/>
    <w:rsid w:val="00A7766D"/>
    <w:rsid w:val="00A8130C"/>
    <w:rsid w:val="00AA0384"/>
    <w:rsid w:val="00AA2714"/>
    <w:rsid w:val="00AB61F6"/>
    <w:rsid w:val="00AC35BE"/>
    <w:rsid w:val="00AD1FE8"/>
    <w:rsid w:val="00AD3328"/>
    <w:rsid w:val="00AF4960"/>
    <w:rsid w:val="00B00A38"/>
    <w:rsid w:val="00B01D19"/>
    <w:rsid w:val="00B23365"/>
    <w:rsid w:val="00B238D8"/>
    <w:rsid w:val="00B37C3F"/>
    <w:rsid w:val="00B4479D"/>
    <w:rsid w:val="00B450C1"/>
    <w:rsid w:val="00B6085C"/>
    <w:rsid w:val="00B6662D"/>
    <w:rsid w:val="00B67906"/>
    <w:rsid w:val="00B77D2F"/>
    <w:rsid w:val="00B86780"/>
    <w:rsid w:val="00BA7F3C"/>
    <w:rsid w:val="00BB5E51"/>
    <w:rsid w:val="00BE3DCD"/>
    <w:rsid w:val="00BE6BB5"/>
    <w:rsid w:val="00BF3BD7"/>
    <w:rsid w:val="00BF3E2E"/>
    <w:rsid w:val="00C04C2F"/>
    <w:rsid w:val="00C07C19"/>
    <w:rsid w:val="00C1384E"/>
    <w:rsid w:val="00C14339"/>
    <w:rsid w:val="00C16E7D"/>
    <w:rsid w:val="00C21EF4"/>
    <w:rsid w:val="00C32939"/>
    <w:rsid w:val="00C329E8"/>
    <w:rsid w:val="00C368CC"/>
    <w:rsid w:val="00C36A50"/>
    <w:rsid w:val="00C407AF"/>
    <w:rsid w:val="00C41C90"/>
    <w:rsid w:val="00C4275C"/>
    <w:rsid w:val="00C44ADE"/>
    <w:rsid w:val="00C543CC"/>
    <w:rsid w:val="00C54E8D"/>
    <w:rsid w:val="00C556C0"/>
    <w:rsid w:val="00C578CF"/>
    <w:rsid w:val="00C6251B"/>
    <w:rsid w:val="00C63BA2"/>
    <w:rsid w:val="00C6759E"/>
    <w:rsid w:val="00C7784E"/>
    <w:rsid w:val="00C86330"/>
    <w:rsid w:val="00C86A34"/>
    <w:rsid w:val="00C87BA9"/>
    <w:rsid w:val="00C972A3"/>
    <w:rsid w:val="00CA7DED"/>
    <w:rsid w:val="00CB7640"/>
    <w:rsid w:val="00CC2030"/>
    <w:rsid w:val="00CC4DED"/>
    <w:rsid w:val="00CC56BC"/>
    <w:rsid w:val="00CD17A5"/>
    <w:rsid w:val="00CD1D71"/>
    <w:rsid w:val="00CD21FA"/>
    <w:rsid w:val="00CD2F4F"/>
    <w:rsid w:val="00CD5269"/>
    <w:rsid w:val="00CE0D24"/>
    <w:rsid w:val="00CE1CA7"/>
    <w:rsid w:val="00CE227D"/>
    <w:rsid w:val="00CE5077"/>
    <w:rsid w:val="00CF3074"/>
    <w:rsid w:val="00D02BF6"/>
    <w:rsid w:val="00D10B95"/>
    <w:rsid w:val="00D20522"/>
    <w:rsid w:val="00D26474"/>
    <w:rsid w:val="00D31254"/>
    <w:rsid w:val="00D328D3"/>
    <w:rsid w:val="00D32C46"/>
    <w:rsid w:val="00D40F6C"/>
    <w:rsid w:val="00D450C5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8D5"/>
    <w:rsid w:val="00D94335"/>
    <w:rsid w:val="00DA6906"/>
    <w:rsid w:val="00DC4715"/>
    <w:rsid w:val="00DC74E9"/>
    <w:rsid w:val="00DD478A"/>
    <w:rsid w:val="00DD5932"/>
    <w:rsid w:val="00E03D10"/>
    <w:rsid w:val="00E1167E"/>
    <w:rsid w:val="00E131AA"/>
    <w:rsid w:val="00E16C9A"/>
    <w:rsid w:val="00E21380"/>
    <w:rsid w:val="00E219F2"/>
    <w:rsid w:val="00E22494"/>
    <w:rsid w:val="00E250A0"/>
    <w:rsid w:val="00E34AB8"/>
    <w:rsid w:val="00E36A3D"/>
    <w:rsid w:val="00E46DD2"/>
    <w:rsid w:val="00E62738"/>
    <w:rsid w:val="00E63FAD"/>
    <w:rsid w:val="00E72940"/>
    <w:rsid w:val="00E73FE4"/>
    <w:rsid w:val="00E75B3D"/>
    <w:rsid w:val="00E8189D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F00357"/>
    <w:rsid w:val="00F0272E"/>
    <w:rsid w:val="00F12E34"/>
    <w:rsid w:val="00F1563D"/>
    <w:rsid w:val="00F15C80"/>
    <w:rsid w:val="00F162FC"/>
    <w:rsid w:val="00F271EA"/>
    <w:rsid w:val="00F272D2"/>
    <w:rsid w:val="00F41D83"/>
    <w:rsid w:val="00F4236D"/>
    <w:rsid w:val="00F450BC"/>
    <w:rsid w:val="00F470E0"/>
    <w:rsid w:val="00F52FB7"/>
    <w:rsid w:val="00F61C50"/>
    <w:rsid w:val="00F6337E"/>
    <w:rsid w:val="00F67A97"/>
    <w:rsid w:val="00F72F55"/>
    <w:rsid w:val="00F73500"/>
    <w:rsid w:val="00F805BC"/>
    <w:rsid w:val="00F80D82"/>
    <w:rsid w:val="00F94385"/>
    <w:rsid w:val="00F96283"/>
    <w:rsid w:val="00FA1779"/>
    <w:rsid w:val="00FA69F8"/>
    <w:rsid w:val="00FB20E7"/>
    <w:rsid w:val="00FB3E0B"/>
    <w:rsid w:val="00FB6A87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746860"/>
    <w:pPr>
      <w:ind w:left="720"/>
      <w:contextualSpacing/>
    </w:pPr>
  </w:style>
  <w:style w:type="character" w:customStyle="1" w:styleId="FontStyle36">
    <w:name w:val="Font Style36"/>
    <w:uiPriority w:val="99"/>
    <w:rsid w:val="00436CD7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293</Words>
  <Characters>1674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9</cp:revision>
  <cp:lastPrinted>2021-03-29T03:02:00Z</cp:lastPrinted>
  <dcterms:created xsi:type="dcterms:W3CDTF">2021-03-11T09:16:00Z</dcterms:created>
  <dcterms:modified xsi:type="dcterms:W3CDTF">2021-04-01T03:27:00Z</dcterms:modified>
</cp:coreProperties>
</file>