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033" w:rsidRDefault="00917033" w:rsidP="00F91C99">
      <w:r>
        <w:t xml:space="preserve">                                                                 </w:t>
      </w:r>
    </w:p>
    <w:p w:rsidR="00917033" w:rsidRDefault="00917033" w:rsidP="00F91C99">
      <w:r>
        <w:t xml:space="preserve">                                                                       </w:t>
      </w:r>
    </w:p>
    <w:p w:rsidR="00917033" w:rsidRDefault="00917033" w:rsidP="00F91C99">
      <w:r>
        <w:t xml:space="preserve">                                                                  </w:t>
      </w:r>
    </w:p>
    <w:p w:rsidR="00917033" w:rsidRDefault="00917033" w:rsidP="00F91C99">
      <w:r>
        <w:t xml:space="preserve">                                                                          </w: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7.5pt;visibility:visible">
            <v:imagedata r:id="rId5" o:title="" gain="79922f" blacklevel="1966f"/>
          </v:shape>
        </w:pict>
      </w:r>
    </w:p>
    <w:p w:rsidR="00917033" w:rsidRDefault="00917033" w:rsidP="00F91C99">
      <w:pPr>
        <w:jc w:val="center"/>
        <w:rPr>
          <w:b/>
          <w:spacing w:val="20"/>
          <w:sz w:val="32"/>
          <w:szCs w:val="32"/>
        </w:rPr>
      </w:pPr>
    </w:p>
    <w:p w:rsidR="00917033" w:rsidRDefault="00917033" w:rsidP="00F91C99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917033" w:rsidRDefault="00917033" w:rsidP="00F91C99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:rsidR="00917033" w:rsidRDefault="00917033" w:rsidP="00F91C99">
      <w:pPr>
        <w:jc w:val="center"/>
        <w:rPr>
          <w:rFonts w:ascii="Verdana" w:hAnsi="Verdana"/>
          <w:b/>
          <w:sz w:val="28"/>
          <w:szCs w:val="28"/>
        </w:rPr>
      </w:pPr>
    </w:p>
    <w:p w:rsidR="00917033" w:rsidRDefault="00917033" w:rsidP="00F91C99">
      <w:pPr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:rsidR="00917033" w:rsidRPr="008D3B0F" w:rsidRDefault="00917033" w:rsidP="00F91C99">
      <w:pPr>
        <w:spacing w:before="240"/>
        <w:jc w:val="center"/>
        <w:rPr>
          <w:sz w:val="28"/>
          <w:szCs w:val="28"/>
        </w:rPr>
      </w:pPr>
      <w:r w:rsidRPr="008D3B0F">
        <w:rPr>
          <w:sz w:val="28"/>
          <w:szCs w:val="28"/>
        </w:rPr>
        <w:t>13.04.2018 № 896</w:t>
      </w:r>
    </w:p>
    <w:p w:rsidR="00917033" w:rsidRDefault="00917033" w:rsidP="00365F55">
      <w:pPr>
        <w:pStyle w:val="BodyText"/>
        <w:rPr>
          <w:b w:val="0"/>
          <w:sz w:val="28"/>
          <w:szCs w:val="28"/>
        </w:rPr>
      </w:pPr>
    </w:p>
    <w:p w:rsidR="00917033" w:rsidRDefault="00917033" w:rsidP="00F91C99">
      <w:pPr>
        <w:pStyle w:val="BodyText"/>
        <w:ind w:left="284"/>
        <w:rPr>
          <w:b w:val="0"/>
          <w:sz w:val="28"/>
          <w:szCs w:val="28"/>
        </w:rPr>
      </w:pPr>
    </w:p>
    <w:p w:rsidR="00917033" w:rsidRDefault="00917033" w:rsidP="00DC3A3F">
      <w:pPr>
        <w:pStyle w:val="BodyTex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 проведении городского конкурса</w:t>
      </w:r>
    </w:p>
    <w:p w:rsidR="00917033" w:rsidRDefault="00917033" w:rsidP="00DC3A3F">
      <w:pPr>
        <w:pStyle w:val="BodyTex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«Лучший предприниматель года»</w:t>
      </w:r>
    </w:p>
    <w:p w:rsidR="00917033" w:rsidRDefault="00917033" w:rsidP="00DC3A3F">
      <w:pPr>
        <w:pStyle w:val="BodyText"/>
        <w:rPr>
          <w:b w:val="0"/>
          <w:sz w:val="28"/>
          <w:szCs w:val="28"/>
        </w:rPr>
      </w:pPr>
    </w:p>
    <w:p w:rsidR="00917033" w:rsidRPr="001430C1" w:rsidRDefault="00917033" w:rsidP="00DC3A3F">
      <w:pPr>
        <w:pStyle w:val="BodyTex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В рамках реализации муниципальной программы «Поддержка и развитие малого и среднего предпринимательства в городе Рубцовске» на 2017-2020 годы, утвержденной постановлением Администрации города Рубцовска Алтайского края от 29.08.2016 № 3725 (с изменениями, внесенными постановлениями Администрации города Рубцовска Алтайского края от 07.02.2017 № 337, от 08.11.2017 № 5274, от 12.02.2018 № 285), </w:t>
      </w:r>
      <w:r w:rsidRPr="001430C1">
        <w:rPr>
          <w:b w:val="0"/>
          <w:sz w:val="28"/>
          <w:szCs w:val="28"/>
        </w:rPr>
        <w:t xml:space="preserve">руководствуясь распоряжением Администрации города Рубцовска Алтайского края от </w:t>
      </w:r>
      <w:r>
        <w:rPr>
          <w:b w:val="0"/>
          <w:sz w:val="28"/>
          <w:szCs w:val="28"/>
        </w:rPr>
        <w:t>10</w:t>
      </w:r>
      <w:r w:rsidRPr="001430C1">
        <w:rPr>
          <w:b w:val="0"/>
          <w:sz w:val="28"/>
          <w:szCs w:val="28"/>
        </w:rPr>
        <w:t>.0</w:t>
      </w:r>
      <w:r>
        <w:rPr>
          <w:b w:val="0"/>
          <w:sz w:val="28"/>
          <w:szCs w:val="28"/>
        </w:rPr>
        <w:t>4</w:t>
      </w:r>
      <w:r w:rsidRPr="001430C1">
        <w:rPr>
          <w:b w:val="0"/>
          <w:sz w:val="28"/>
          <w:szCs w:val="28"/>
        </w:rPr>
        <w:t>.201</w:t>
      </w:r>
      <w:r>
        <w:rPr>
          <w:b w:val="0"/>
          <w:sz w:val="28"/>
          <w:szCs w:val="28"/>
        </w:rPr>
        <w:t>8</w:t>
      </w:r>
      <w:r w:rsidRPr="001430C1">
        <w:rPr>
          <w:b w:val="0"/>
          <w:sz w:val="28"/>
          <w:szCs w:val="28"/>
        </w:rPr>
        <w:t xml:space="preserve"> № </w:t>
      </w:r>
      <w:smartTag w:uri="urn:schemas-microsoft-com:office:smarttags" w:element="metricconverter">
        <w:smartTagPr>
          <w:attr w:name="ProductID" w:val="246 л"/>
        </w:smartTagPr>
        <w:r>
          <w:rPr>
            <w:b w:val="0"/>
            <w:sz w:val="28"/>
            <w:szCs w:val="28"/>
          </w:rPr>
          <w:t>246</w:t>
        </w:r>
        <w:r w:rsidRPr="001430C1">
          <w:rPr>
            <w:b w:val="0"/>
            <w:sz w:val="28"/>
            <w:szCs w:val="28"/>
          </w:rPr>
          <w:t xml:space="preserve"> л</w:t>
        </w:r>
      </w:smartTag>
      <w:r w:rsidRPr="001430C1">
        <w:rPr>
          <w:b w:val="0"/>
          <w:sz w:val="28"/>
          <w:szCs w:val="28"/>
        </w:rPr>
        <w:t>, ПОСТАНОВЛЯЮ:</w:t>
      </w:r>
    </w:p>
    <w:p w:rsidR="00917033" w:rsidRDefault="00917033" w:rsidP="00DC3A3F">
      <w:pPr>
        <w:pStyle w:val="BodyText"/>
        <w:ind w:right="1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1.Утвердить Положение о городском конкурсе «Лучший предприниматель  года» (Приложение).</w:t>
      </w:r>
    </w:p>
    <w:p w:rsidR="00917033" w:rsidRDefault="00917033" w:rsidP="00DC3A3F">
      <w:pPr>
        <w:pStyle w:val="BodyText"/>
        <w:ind w:right="1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2. Создать  конкурсную  комиссию Администрации города Рубцовска  для организации и подведения итогов городского конкурса «Лучший предприниматель года» в следующем составе:</w:t>
      </w:r>
    </w:p>
    <w:p w:rsidR="00917033" w:rsidRDefault="00917033" w:rsidP="00DC3A3F">
      <w:pPr>
        <w:pStyle w:val="BodyText"/>
        <w:ind w:right="1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Председатель комиссии:</w:t>
      </w:r>
    </w:p>
    <w:p w:rsidR="00917033" w:rsidRDefault="00917033" w:rsidP="00DC3A3F">
      <w:pPr>
        <w:pStyle w:val="BodyText"/>
        <w:tabs>
          <w:tab w:val="left" w:pos="4962"/>
        </w:tabs>
        <w:ind w:right="1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Пьянков В.И.                                               первый заместитель   Главы   </w:t>
      </w:r>
    </w:p>
    <w:p w:rsidR="00917033" w:rsidRDefault="00917033" w:rsidP="00DC3A3F">
      <w:pPr>
        <w:pStyle w:val="BodyText"/>
        <w:tabs>
          <w:tab w:val="left" w:pos="4820"/>
          <w:tab w:val="left" w:pos="5245"/>
        </w:tabs>
        <w:ind w:right="1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Администрации города Рубцовска-</w:t>
      </w:r>
      <w:r w:rsidRPr="000D304F">
        <w:rPr>
          <w:b w:val="0"/>
          <w:sz w:val="28"/>
          <w:szCs w:val="28"/>
        </w:rPr>
        <w:t xml:space="preserve"> </w:t>
      </w:r>
    </w:p>
    <w:p w:rsidR="00917033" w:rsidRDefault="00917033" w:rsidP="00DC3A3F">
      <w:pPr>
        <w:pStyle w:val="BodyText"/>
        <w:tabs>
          <w:tab w:val="left" w:pos="4820"/>
          <w:tab w:val="left" w:pos="5245"/>
        </w:tabs>
        <w:ind w:right="1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председатель комитета по</w:t>
      </w:r>
      <w:r w:rsidRPr="000D304F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финансам,</w:t>
      </w:r>
    </w:p>
    <w:p w:rsidR="00917033" w:rsidRDefault="00917033" w:rsidP="000D304F">
      <w:pPr>
        <w:pStyle w:val="BodyText"/>
        <w:tabs>
          <w:tab w:val="left" w:pos="4962"/>
          <w:tab w:val="left" w:pos="5245"/>
        </w:tabs>
        <w:ind w:right="1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налоговой и</w:t>
      </w:r>
      <w:r w:rsidRPr="000D304F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кредитной политике;                                                                       </w:t>
      </w:r>
    </w:p>
    <w:p w:rsidR="00917033" w:rsidRDefault="00917033" w:rsidP="00DC3A3F">
      <w:pPr>
        <w:pStyle w:val="BodyText"/>
        <w:ind w:right="1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Заместитель председателя комиссии:</w:t>
      </w:r>
    </w:p>
    <w:p w:rsidR="00917033" w:rsidRDefault="00917033" w:rsidP="00DC3A3F">
      <w:pPr>
        <w:pStyle w:val="BodyText"/>
        <w:tabs>
          <w:tab w:val="left" w:pos="4962"/>
          <w:tab w:val="left" w:pos="5529"/>
        </w:tabs>
        <w:ind w:right="1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Абдулаева Е.Ю.                                           начальник отдела по развитию       </w:t>
      </w:r>
    </w:p>
    <w:p w:rsidR="00917033" w:rsidRDefault="00917033" w:rsidP="00DC3A3F">
      <w:pPr>
        <w:pStyle w:val="BodyText"/>
        <w:tabs>
          <w:tab w:val="left" w:pos="5529"/>
        </w:tabs>
        <w:ind w:right="1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предпринимательства и  рыночной</w:t>
      </w:r>
    </w:p>
    <w:p w:rsidR="00917033" w:rsidRDefault="00917033" w:rsidP="00DC3A3F">
      <w:pPr>
        <w:pStyle w:val="BodyText"/>
        <w:tabs>
          <w:tab w:val="left" w:pos="5529"/>
        </w:tabs>
        <w:ind w:right="1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инфраструктуры Администрации                                                                     </w:t>
      </w:r>
    </w:p>
    <w:p w:rsidR="00917033" w:rsidRDefault="00917033" w:rsidP="00DC3A3F">
      <w:pPr>
        <w:pStyle w:val="BodyText"/>
        <w:tabs>
          <w:tab w:val="left" w:pos="5529"/>
        </w:tabs>
        <w:ind w:right="1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города Рубцовска;                                                                                                                                       </w:t>
      </w:r>
    </w:p>
    <w:p w:rsidR="00917033" w:rsidRDefault="00917033" w:rsidP="00DC3A3F">
      <w:pPr>
        <w:pStyle w:val="BodyText"/>
        <w:tabs>
          <w:tab w:val="left" w:pos="4820"/>
          <w:tab w:val="left" w:pos="5387"/>
        </w:tabs>
        <w:ind w:right="1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Секретарь комиссии:</w:t>
      </w:r>
    </w:p>
    <w:p w:rsidR="00917033" w:rsidRDefault="00917033" w:rsidP="00DC3A3F">
      <w:pPr>
        <w:pStyle w:val="BodyText"/>
        <w:ind w:right="1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Ложинцева Л. В.                                          главный специалист отдела по       </w:t>
      </w:r>
    </w:p>
    <w:p w:rsidR="00917033" w:rsidRDefault="00917033" w:rsidP="00DC3A3F">
      <w:pPr>
        <w:pStyle w:val="BodyText"/>
        <w:tabs>
          <w:tab w:val="left" w:pos="5103"/>
        </w:tabs>
        <w:ind w:right="1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развитию предпринимательства и                                               </w:t>
      </w:r>
    </w:p>
    <w:p w:rsidR="00917033" w:rsidRDefault="00917033" w:rsidP="00DC3A3F">
      <w:pPr>
        <w:pStyle w:val="BodyText"/>
        <w:ind w:right="1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рыночной инфраструктуры                                         </w:t>
      </w:r>
    </w:p>
    <w:p w:rsidR="00917033" w:rsidRDefault="00917033" w:rsidP="00DC3A3F">
      <w:pPr>
        <w:pStyle w:val="BodyText"/>
        <w:tabs>
          <w:tab w:val="left" w:pos="5245"/>
        </w:tabs>
        <w:ind w:right="1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Администрации города Рубцовска.                                                                         </w:t>
      </w:r>
    </w:p>
    <w:p w:rsidR="00917033" w:rsidRDefault="00917033" w:rsidP="00DC3A3F">
      <w:pPr>
        <w:pStyle w:val="BodyText"/>
        <w:ind w:right="1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Члены  комиссии:                                       </w:t>
      </w:r>
    </w:p>
    <w:p w:rsidR="00917033" w:rsidRDefault="00917033" w:rsidP="00DC3A3F">
      <w:pPr>
        <w:pStyle w:val="BodyText"/>
        <w:ind w:right="14"/>
        <w:jc w:val="left"/>
        <w:rPr>
          <w:b w:val="0"/>
          <w:sz w:val="28"/>
          <w:szCs w:val="28"/>
        </w:rPr>
      </w:pPr>
    </w:p>
    <w:p w:rsidR="00917033" w:rsidRDefault="00917033" w:rsidP="00DC3A3F">
      <w:pPr>
        <w:pStyle w:val="BodyText"/>
        <w:ind w:right="14"/>
        <w:jc w:val="left"/>
        <w:rPr>
          <w:b w:val="0"/>
          <w:sz w:val="28"/>
          <w:szCs w:val="28"/>
        </w:rPr>
      </w:pPr>
      <w:r w:rsidRPr="00365F55">
        <w:rPr>
          <w:b w:val="0"/>
          <w:sz w:val="28"/>
          <w:szCs w:val="28"/>
        </w:rPr>
        <w:t>Пурыга</w:t>
      </w:r>
      <w:r>
        <w:rPr>
          <w:b w:val="0"/>
          <w:sz w:val="28"/>
          <w:szCs w:val="28"/>
        </w:rPr>
        <w:t xml:space="preserve"> И.В.                                                 начальник отдела экономического        </w:t>
      </w:r>
    </w:p>
    <w:p w:rsidR="00917033" w:rsidRDefault="00917033" w:rsidP="00DC3A3F">
      <w:pPr>
        <w:pStyle w:val="BodyText"/>
        <w:tabs>
          <w:tab w:val="left" w:pos="5103"/>
        </w:tabs>
        <w:ind w:right="14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</w:t>
      </w:r>
    </w:p>
    <w:p w:rsidR="00917033" w:rsidRDefault="00917033" w:rsidP="00DC3A3F">
      <w:pPr>
        <w:pStyle w:val="BodyText"/>
        <w:tabs>
          <w:tab w:val="left" w:pos="5103"/>
        </w:tabs>
        <w:ind w:right="14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</w:t>
      </w:r>
    </w:p>
    <w:p w:rsidR="00917033" w:rsidRDefault="00917033" w:rsidP="000D304F">
      <w:pPr>
        <w:pStyle w:val="BodyText"/>
        <w:tabs>
          <w:tab w:val="left" w:pos="5103"/>
        </w:tabs>
        <w:ind w:right="14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развития и ценообразования</w:t>
      </w:r>
    </w:p>
    <w:p w:rsidR="00917033" w:rsidRDefault="00917033" w:rsidP="000D304F">
      <w:pPr>
        <w:pStyle w:val="BodyText"/>
        <w:tabs>
          <w:tab w:val="left" w:pos="4962"/>
        </w:tabs>
        <w:ind w:right="1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Администрации города Рубцовска;</w:t>
      </w:r>
    </w:p>
    <w:p w:rsidR="00917033" w:rsidRDefault="00917033" w:rsidP="00DD0393">
      <w:pPr>
        <w:pStyle w:val="BodyText"/>
        <w:ind w:right="1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Невзорова Н.Н.                                            директор филиала АТПП                                                                  </w:t>
      </w:r>
    </w:p>
    <w:p w:rsidR="00917033" w:rsidRDefault="00917033" w:rsidP="000D304F">
      <w:pPr>
        <w:pStyle w:val="BodyText"/>
        <w:tabs>
          <w:tab w:val="left" w:pos="4962"/>
        </w:tabs>
        <w:ind w:right="1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(по согласованию);                                                                </w:t>
      </w:r>
    </w:p>
    <w:p w:rsidR="00917033" w:rsidRDefault="00917033" w:rsidP="000D304F">
      <w:pPr>
        <w:pStyle w:val="BodyText"/>
        <w:tabs>
          <w:tab w:val="left" w:pos="4962"/>
        </w:tabs>
        <w:ind w:right="1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Стороженко А.А.                                        директор ООО «Универсал-сервис»,</w:t>
      </w:r>
    </w:p>
    <w:p w:rsidR="00917033" w:rsidRDefault="00917033" w:rsidP="00DC3A3F">
      <w:pPr>
        <w:pStyle w:val="BodyText"/>
        <w:tabs>
          <w:tab w:val="left" w:pos="5103"/>
        </w:tabs>
        <w:ind w:right="1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общественный помощник </w:t>
      </w:r>
    </w:p>
    <w:p w:rsidR="00917033" w:rsidRDefault="00917033" w:rsidP="000D304F">
      <w:pPr>
        <w:pStyle w:val="BodyText"/>
        <w:tabs>
          <w:tab w:val="left" w:pos="4820"/>
        </w:tabs>
        <w:ind w:right="1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Уполномоченного по защите прав     </w:t>
      </w:r>
    </w:p>
    <w:p w:rsidR="00917033" w:rsidRDefault="00917033" w:rsidP="00DC3A3F">
      <w:pPr>
        <w:pStyle w:val="BodyText"/>
        <w:tabs>
          <w:tab w:val="left" w:pos="4962"/>
        </w:tabs>
        <w:ind w:right="14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предпринимателей в Алтайском крае </w:t>
      </w:r>
    </w:p>
    <w:p w:rsidR="00917033" w:rsidRDefault="00917033" w:rsidP="00DC3A3F">
      <w:pPr>
        <w:pStyle w:val="BodyText"/>
        <w:tabs>
          <w:tab w:val="left" w:pos="4962"/>
        </w:tabs>
        <w:ind w:right="14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(Рубцовский управленческий округ)</w:t>
      </w:r>
    </w:p>
    <w:p w:rsidR="00917033" w:rsidRDefault="00917033" w:rsidP="00DC3A3F">
      <w:pPr>
        <w:pStyle w:val="BodyText"/>
        <w:tabs>
          <w:tab w:val="left" w:pos="4962"/>
          <w:tab w:val="left" w:pos="5245"/>
        </w:tabs>
        <w:ind w:right="1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(по согласованию);</w:t>
      </w:r>
    </w:p>
    <w:p w:rsidR="00917033" w:rsidRDefault="00917033" w:rsidP="00DC3A3F">
      <w:pPr>
        <w:pStyle w:val="BodyText"/>
        <w:ind w:right="14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Томашевич И.И.                                          директор ООО «Алтайтрансмаш-      </w:t>
      </w:r>
    </w:p>
    <w:p w:rsidR="00917033" w:rsidRDefault="00917033" w:rsidP="00DC3A3F">
      <w:pPr>
        <w:pStyle w:val="BodyText"/>
        <w:tabs>
          <w:tab w:val="left" w:pos="4962"/>
        </w:tabs>
        <w:ind w:right="14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сервис», председатель </w:t>
      </w:r>
    </w:p>
    <w:p w:rsidR="00917033" w:rsidRDefault="00917033" w:rsidP="00DC3A3F">
      <w:pPr>
        <w:pStyle w:val="BodyText"/>
        <w:ind w:right="14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общественного Совета по развитию  </w:t>
      </w:r>
    </w:p>
    <w:p w:rsidR="00917033" w:rsidRDefault="00917033" w:rsidP="00DC3A3F">
      <w:pPr>
        <w:pStyle w:val="BodyText"/>
        <w:tabs>
          <w:tab w:val="left" w:pos="4962"/>
        </w:tabs>
        <w:ind w:right="14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предпринимательства при </w:t>
      </w:r>
    </w:p>
    <w:p w:rsidR="00917033" w:rsidRDefault="00917033" w:rsidP="00DC3A3F">
      <w:pPr>
        <w:pStyle w:val="BodyText"/>
        <w:ind w:right="14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Администрации города Рубцовска </w:t>
      </w:r>
    </w:p>
    <w:p w:rsidR="00917033" w:rsidRDefault="00917033" w:rsidP="00DC3A3F">
      <w:pPr>
        <w:pStyle w:val="BodyText"/>
        <w:ind w:right="14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Алтайского края (по согласованию).    </w:t>
      </w:r>
    </w:p>
    <w:p w:rsidR="00917033" w:rsidRDefault="00917033" w:rsidP="00DC3A3F">
      <w:pPr>
        <w:pStyle w:val="BodyText"/>
        <w:ind w:right="1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3. Разместить настоящее постановление  на официальном сайте Администрации  города Рубцовска Алтайского края в информационно-телекоммуникационной сети «Интернет».     </w:t>
      </w:r>
    </w:p>
    <w:p w:rsidR="00917033" w:rsidRDefault="00917033" w:rsidP="00DC3A3F">
      <w:pPr>
        <w:pStyle w:val="BodyText"/>
        <w:tabs>
          <w:tab w:val="left" w:pos="0"/>
        </w:tabs>
        <w:ind w:right="1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4. Признать утратившим силу постановление Администрации города Рубцовска Алтайского края от 10.04.2017 №1028 «О проведении городского конкурса «Лучший предприниматель года».</w:t>
      </w:r>
    </w:p>
    <w:p w:rsidR="00917033" w:rsidRDefault="00917033" w:rsidP="00DC3A3F">
      <w:pPr>
        <w:pStyle w:val="BodyText"/>
        <w:ind w:right="1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5. Контроль за исполнением настоящего постановления возложить на  первого заместителя Главы Администрации города Рубцовска-председателя комитета по финансам, налоговой и кредитной политике Пьянкова В.И. </w:t>
      </w:r>
    </w:p>
    <w:p w:rsidR="00917033" w:rsidRDefault="00917033" w:rsidP="00DC3A3F">
      <w:pPr>
        <w:pStyle w:val="BodyText"/>
        <w:ind w:right="14"/>
        <w:rPr>
          <w:b w:val="0"/>
          <w:sz w:val="28"/>
          <w:szCs w:val="28"/>
        </w:rPr>
      </w:pPr>
    </w:p>
    <w:p w:rsidR="00917033" w:rsidRDefault="00917033" w:rsidP="00DC3A3F">
      <w:pPr>
        <w:pStyle w:val="BodyText"/>
        <w:ind w:right="14"/>
        <w:rPr>
          <w:b w:val="0"/>
          <w:sz w:val="28"/>
          <w:szCs w:val="28"/>
        </w:rPr>
      </w:pPr>
    </w:p>
    <w:p w:rsidR="00917033" w:rsidRDefault="00917033" w:rsidP="00FC7AB6">
      <w:pPr>
        <w:ind w:left="34" w:right="-142" w:hanging="743"/>
        <w:rPr>
          <w:sz w:val="28"/>
          <w:szCs w:val="28"/>
        </w:rPr>
      </w:pPr>
      <w:r>
        <w:rPr>
          <w:sz w:val="28"/>
        </w:rPr>
        <w:t xml:space="preserve"> </w:t>
      </w:r>
      <w:r>
        <w:rPr>
          <w:sz w:val="28"/>
          <w:szCs w:val="28"/>
        </w:rPr>
        <w:t xml:space="preserve">         Первый заместитель Главы </w:t>
      </w:r>
    </w:p>
    <w:p w:rsidR="00917033" w:rsidRDefault="00917033" w:rsidP="00FC7AB6">
      <w:pPr>
        <w:ind w:left="34" w:right="-142" w:hanging="743"/>
        <w:rPr>
          <w:sz w:val="28"/>
          <w:szCs w:val="28"/>
        </w:rPr>
      </w:pPr>
      <w:r>
        <w:rPr>
          <w:sz w:val="28"/>
          <w:szCs w:val="28"/>
        </w:rPr>
        <w:t xml:space="preserve">          Администрации города Рубцовска –</w:t>
      </w:r>
    </w:p>
    <w:p w:rsidR="00917033" w:rsidRDefault="00917033" w:rsidP="00FC7AB6">
      <w:pPr>
        <w:ind w:left="34" w:right="-142" w:hanging="743"/>
        <w:rPr>
          <w:sz w:val="28"/>
          <w:szCs w:val="28"/>
        </w:rPr>
      </w:pPr>
      <w:r>
        <w:rPr>
          <w:sz w:val="28"/>
          <w:szCs w:val="28"/>
        </w:rPr>
        <w:t xml:space="preserve">          председатель комитета по финансам,</w:t>
      </w:r>
    </w:p>
    <w:p w:rsidR="00917033" w:rsidRDefault="00917033" w:rsidP="00FC7AB6">
      <w:pPr>
        <w:ind w:left="34" w:right="-142" w:hanging="743"/>
        <w:rPr>
          <w:sz w:val="28"/>
          <w:szCs w:val="28"/>
        </w:rPr>
      </w:pPr>
      <w:r>
        <w:rPr>
          <w:sz w:val="28"/>
          <w:szCs w:val="28"/>
        </w:rPr>
        <w:t xml:space="preserve">          налоговой и кредитной политике                                                       В.И. Пьянков              </w:t>
      </w:r>
    </w:p>
    <w:p w:rsidR="00917033" w:rsidRDefault="00917033" w:rsidP="00FC7AB6">
      <w:pPr>
        <w:ind w:left="34" w:right="-142" w:hanging="743"/>
        <w:rPr>
          <w:sz w:val="28"/>
          <w:szCs w:val="28"/>
        </w:rPr>
      </w:pPr>
    </w:p>
    <w:p w:rsidR="00917033" w:rsidRDefault="00917033" w:rsidP="00DC3A3F">
      <w:pPr>
        <w:pStyle w:val="BodyText"/>
        <w:ind w:right="14"/>
        <w:rPr>
          <w:b w:val="0"/>
          <w:sz w:val="28"/>
        </w:rPr>
      </w:pPr>
      <w:r>
        <w:rPr>
          <w:b w:val="0"/>
          <w:sz w:val="28"/>
        </w:rPr>
        <w:t xml:space="preserve"> </w:t>
      </w:r>
    </w:p>
    <w:p w:rsidR="00917033" w:rsidRDefault="00917033" w:rsidP="00DC3A3F">
      <w:pPr>
        <w:pStyle w:val="BodyText"/>
        <w:ind w:right="14"/>
        <w:rPr>
          <w:b w:val="0"/>
          <w:sz w:val="28"/>
        </w:rPr>
      </w:pPr>
    </w:p>
    <w:p w:rsidR="00917033" w:rsidRDefault="00917033" w:rsidP="00DC3A3F">
      <w:pPr>
        <w:pStyle w:val="BodyText"/>
        <w:ind w:right="14"/>
        <w:rPr>
          <w:b w:val="0"/>
          <w:sz w:val="28"/>
        </w:rPr>
      </w:pPr>
    </w:p>
    <w:p w:rsidR="00917033" w:rsidRDefault="00917033" w:rsidP="00DC3A3F">
      <w:pPr>
        <w:pStyle w:val="BodyText"/>
        <w:ind w:right="439"/>
        <w:rPr>
          <w:b w:val="0"/>
          <w:sz w:val="28"/>
        </w:rPr>
      </w:pPr>
    </w:p>
    <w:p w:rsidR="00917033" w:rsidRDefault="00917033" w:rsidP="00DC3A3F">
      <w:pPr>
        <w:pStyle w:val="BodyText"/>
        <w:ind w:right="439"/>
        <w:rPr>
          <w:b w:val="0"/>
          <w:sz w:val="28"/>
        </w:rPr>
      </w:pPr>
    </w:p>
    <w:p w:rsidR="00917033" w:rsidRDefault="00917033" w:rsidP="00DC3A3F">
      <w:pPr>
        <w:pStyle w:val="BodyText"/>
        <w:ind w:right="-1260"/>
        <w:rPr>
          <w:b w:val="0"/>
          <w:sz w:val="28"/>
        </w:rPr>
      </w:pPr>
    </w:p>
    <w:p w:rsidR="00917033" w:rsidRDefault="00917033" w:rsidP="00DC3A3F">
      <w:pPr>
        <w:pStyle w:val="BodyText"/>
        <w:ind w:right="-1260"/>
        <w:rPr>
          <w:b w:val="0"/>
          <w:sz w:val="28"/>
        </w:rPr>
      </w:pPr>
    </w:p>
    <w:p w:rsidR="00917033" w:rsidRDefault="00917033" w:rsidP="00DC3A3F">
      <w:pPr>
        <w:pStyle w:val="BodyText"/>
        <w:ind w:right="-1260"/>
        <w:rPr>
          <w:b w:val="0"/>
          <w:sz w:val="28"/>
        </w:rPr>
      </w:pPr>
    </w:p>
    <w:p w:rsidR="00917033" w:rsidRDefault="00917033" w:rsidP="00DC3A3F">
      <w:pPr>
        <w:pStyle w:val="BodyText"/>
        <w:ind w:right="-1260"/>
        <w:rPr>
          <w:b w:val="0"/>
          <w:sz w:val="28"/>
        </w:rPr>
      </w:pPr>
    </w:p>
    <w:p w:rsidR="00917033" w:rsidRDefault="00917033" w:rsidP="00FC7AB6">
      <w:pPr>
        <w:pStyle w:val="BodyText"/>
        <w:ind w:right="-1260"/>
        <w:rPr>
          <w:b w:val="0"/>
          <w:sz w:val="28"/>
        </w:rPr>
      </w:pPr>
    </w:p>
    <w:p w:rsidR="00917033" w:rsidRDefault="00917033" w:rsidP="00FC7AB6">
      <w:pPr>
        <w:pStyle w:val="BodyText"/>
        <w:ind w:right="-1260"/>
        <w:rPr>
          <w:b w:val="0"/>
          <w:sz w:val="28"/>
        </w:rPr>
      </w:pPr>
    </w:p>
    <w:p w:rsidR="00917033" w:rsidRDefault="00917033" w:rsidP="00FC7AB6">
      <w:pPr>
        <w:pStyle w:val="BodyText"/>
        <w:ind w:right="-1260"/>
        <w:rPr>
          <w:b w:val="0"/>
          <w:sz w:val="28"/>
        </w:rPr>
      </w:pPr>
    </w:p>
    <w:p w:rsidR="00917033" w:rsidRDefault="00917033" w:rsidP="000D304F">
      <w:pPr>
        <w:pStyle w:val="BodyText"/>
        <w:tabs>
          <w:tab w:val="left" w:pos="709"/>
        </w:tabs>
        <w:ind w:right="-1260"/>
        <w:rPr>
          <w:b w:val="0"/>
          <w:sz w:val="28"/>
        </w:rPr>
      </w:pPr>
    </w:p>
    <w:p w:rsidR="00917033" w:rsidRDefault="00917033" w:rsidP="00365F55">
      <w:pPr>
        <w:pStyle w:val="BodyText"/>
        <w:ind w:right="-1260" w:firstLine="142"/>
        <w:rPr>
          <w:b w:val="0"/>
          <w:sz w:val="28"/>
        </w:rPr>
      </w:pPr>
      <w:r>
        <w:rPr>
          <w:b w:val="0"/>
          <w:sz w:val="28"/>
        </w:rPr>
        <w:t xml:space="preserve">                                                                                Приложение</w:t>
      </w:r>
    </w:p>
    <w:p w:rsidR="00917033" w:rsidRDefault="00917033" w:rsidP="00365F55">
      <w:pPr>
        <w:pStyle w:val="BodyText"/>
        <w:ind w:right="-1260" w:firstLine="142"/>
        <w:rPr>
          <w:b w:val="0"/>
          <w:sz w:val="28"/>
        </w:rPr>
      </w:pPr>
      <w:r>
        <w:rPr>
          <w:b w:val="0"/>
          <w:sz w:val="28"/>
        </w:rPr>
        <w:t xml:space="preserve">                                                                     к постановлению Администрации</w:t>
      </w:r>
    </w:p>
    <w:p w:rsidR="00917033" w:rsidRDefault="00917033" w:rsidP="00365F55">
      <w:pPr>
        <w:pStyle w:val="BodyText"/>
        <w:ind w:right="-1260" w:firstLine="142"/>
        <w:rPr>
          <w:b w:val="0"/>
          <w:sz w:val="28"/>
        </w:rPr>
      </w:pPr>
      <w:r>
        <w:rPr>
          <w:b w:val="0"/>
          <w:sz w:val="28"/>
        </w:rPr>
        <w:t xml:space="preserve">                                                                     города Рубцовска Алтайского края</w:t>
      </w:r>
    </w:p>
    <w:p w:rsidR="00917033" w:rsidRDefault="00917033" w:rsidP="00365F55">
      <w:pPr>
        <w:pStyle w:val="BodyText"/>
        <w:ind w:right="-1260" w:firstLine="142"/>
        <w:rPr>
          <w:b w:val="0"/>
          <w:sz w:val="28"/>
        </w:rPr>
      </w:pPr>
      <w:r>
        <w:rPr>
          <w:b w:val="0"/>
          <w:sz w:val="28"/>
        </w:rPr>
        <w:t xml:space="preserve">                                                                     от 13.04.2018 № 896</w:t>
      </w:r>
    </w:p>
    <w:p w:rsidR="00917033" w:rsidRDefault="00917033" w:rsidP="00365F55">
      <w:pPr>
        <w:pStyle w:val="BodyText"/>
        <w:ind w:right="-1260" w:firstLine="142"/>
        <w:rPr>
          <w:b w:val="0"/>
          <w:sz w:val="28"/>
        </w:rPr>
      </w:pPr>
    </w:p>
    <w:p w:rsidR="00917033" w:rsidRDefault="00917033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П О Л О Ж Е Н И Е</w:t>
      </w:r>
    </w:p>
    <w:p w:rsidR="00917033" w:rsidRDefault="00917033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о  городском конкурсе  «Лучший предприниматель года»</w:t>
      </w:r>
    </w:p>
    <w:p w:rsidR="00917033" w:rsidRDefault="00917033" w:rsidP="00365F55">
      <w:pPr>
        <w:pStyle w:val="BodyText"/>
        <w:ind w:firstLine="142"/>
        <w:rPr>
          <w:b w:val="0"/>
          <w:sz w:val="28"/>
          <w:szCs w:val="28"/>
        </w:rPr>
      </w:pPr>
    </w:p>
    <w:p w:rsidR="00917033" w:rsidRDefault="00917033" w:rsidP="00CD1141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1.Общие положения</w:t>
      </w:r>
    </w:p>
    <w:p w:rsidR="00917033" w:rsidRDefault="00917033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</w:t>
      </w:r>
    </w:p>
    <w:p w:rsidR="00917033" w:rsidRDefault="00917033" w:rsidP="00CD1141">
      <w:pPr>
        <w:pStyle w:val="BodyText"/>
        <w:tabs>
          <w:tab w:val="left" w:pos="-851"/>
        </w:tabs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1.1.Настоящее положение о городском конкурсе «Лучший  предприниматель года» (далее – «положение») разработано в соответствии с основными мероприятиями муниципальной программы «Поддержка и развитие малого и среднего предпринимательства в городе Рубцовске» на 2017-2020 годы,</w:t>
      </w:r>
      <w:r w:rsidRPr="0025732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утвержденной постановлением Администрации города Рубцовска Алтайского края от 29.08.2016 № 3725 (с изменениями, внесенными постановлениями Администрации города Рубцовска Алтайского края от 07.02.2017 № 337, от 08.11.2017 № 5274, от 12.02.2018 № 285).</w:t>
      </w:r>
    </w:p>
    <w:p w:rsidR="00917033" w:rsidRDefault="00917033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1.2.Положение определяет цель, задачи, порядок организации и проведения  городского конкурса «Лучший предприниматель года» (далее – «конкурс»), работу конкурсной комиссии, критерии, используемые при подведении итогов конкурса и награждении победителей.</w:t>
      </w:r>
    </w:p>
    <w:p w:rsidR="00917033" w:rsidRDefault="00917033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1.3.Целью проведения  конкурса является формирование положительного образа предпринимателя,  популяризация роли предпринимательства в экономике, содействие развитию малого и среднего предпринимательства в городе Рубцовске.</w:t>
      </w:r>
    </w:p>
    <w:p w:rsidR="00917033" w:rsidRDefault="00917033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1.4. Задачи  конкурса:</w:t>
      </w:r>
    </w:p>
    <w:p w:rsidR="00917033" w:rsidRDefault="00917033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оценка уровня развития малого и среднего предпринимательства по видам экономической деятельности;</w:t>
      </w:r>
    </w:p>
    <w:p w:rsidR="00917033" w:rsidRDefault="00917033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выявление и поощрение субъектов малого и среднего предпринимательства, добившихся наибольших успехов;</w:t>
      </w:r>
    </w:p>
    <w:p w:rsidR="00917033" w:rsidRDefault="00917033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обобщение и распространение положительного предпринимательского   </w:t>
      </w:r>
    </w:p>
    <w:p w:rsidR="00917033" w:rsidRDefault="00917033" w:rsidP="003C7B31">
      <w:pPr>
        <w:pStyle w:val="BodyTex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опыта в городе Рубцовске.</w:t>
      </w:r>
    </w:p>
    <w:p w:rsidR="00917033" w:rsidRDefault="00917033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1.5.Организатором конкурса является Администрация города Рубцовска Алтайского края в лице отдела по развитию предпринимательства и рыночной инфраструктуры Администрации города Рубцовска (далее – «отдел»).</w:t>
      </w:r>
    </w:p>
    <w:p w:rsidR="00917033" w:rsidRDefault="00917033" w:rsidP="00365F55">
      <w:pPr>
        <w:pStyle w:val="BodyText"/>
        <w:tabs>
          <w:tab w:val="center" w:pos="709"/>
        </w:tabs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1.6. Отдел осуществляет следующие функции:</w:t>
      </w:r>
    </w:p>
    <w:p w:rsidR="00917033" w:rsidRDefault="00917033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определяет сроки проведения конкурса;</w:t>
      </w:r>
    </w:p>
    <w:p w:rsidR="00917033" w:rsidRDefault="00917033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определяет критерии отбора участников;</w:t>
      </w:r>
    </w:p>
    <w:p w:rsidR="00917033" w:rsidRDefault="00917033" w:rsidP="00365F55">
      <w:pPr>
        <w:pStyle w:val="BodyText"/>
        <w:tabs>
          <w:tab w:val="center" w:pos="567"/>
          <w:tab w:val="center" w:pos="709"/>
        </w:tabs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устанавливает перечень документов, прилагаемых к заявке на участие в конкурсе (далее – «конкурсная документация»);                                                                                                                                     </w:t>
      </w:r>
    </w:p>
    <w:p w:rsidR="00917033" w:rsidRDefault="00917033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организует информирование субъектов малого и среднего предпринимательства о проведении конкурса;</w:t>
      </w:r>
    </w:p>
    <w:p w:rsidR="00917033" w:rsidRDefault="00917033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принимает и регистрирует заявки на участие в конкурсе; проводит первоначальную экспертизу заявок на предмет соответствия критериям отбора;   </w:t>
      </w:r>
    </w:p>
    <w:p w:rsidR="00917033" w:rsidRDefault="00917033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</w:p>
    <w:p w:rsidR="00917033" w:rsidRDefault="00917033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</w:p>
    <w:p w:rsidR="00917033" w:rsidRDefault="00917033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разрабатывает количественные и качественные показатели оценки финансово-экономической деятельности субъектов малого и среднего предпринимательства-участников конкурса;</w:t>
      </w:r>
    </w:p>
    <w:p w:rsidR="00917033" w:rsidRDefault="00917033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организует заседания комиссий по рассмотрению заявок и определению дипломантов, победителей конкурса;</w:t>
      </w:r>
    </w:p>
    <w:p w:rsidR="00917033" w:rsidRDefault="00917033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уведомляет претендентов о результатах рассмотрения заявок и об итогах конкурса;</w:t>
      </w:r>
    </w:p>
    <w:p w:rsidR="00917033" w:rsidRDefault="00917033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организует церемонию награждения победителей конкурса.</w:t>
      </w:r>
    </w:p>
    <w:p w:rsidR="00917033" w:rsidRDefault="00917033" w:rsidP="00365F55">
      <w:pPr>
        <w:pStyle w:val="BodyText"/>
        <w:ind w:firstLine="142"/>
        <w:rPr>
          <w:b w:val="0"/>
          <w:sz w:val="28"/>
          <w:szCs w:val="28"/>
        </w:rPr>
      </w:pPr>
    </w:p>
    <w:p w:rsidR="00917033" w:rsidRDefault="00917033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2. Порядок организации и проведении конкурса                          </w:t>
      </w:r>
    </w:p>
    <w:p w:rsidR="00917033" w:rsidRDefault="00917033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</w:p>
    <w:p w:rsidR="00917033" w:rsidRDefault="00917033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2.1.  Конкурс проводится по номинациям:</w:t>
      </w:r>
    </w:p>
    <w:p w:rsidR="00917033" w:rsidRDefault="00917033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«Лучшее производственное предприятие»;</w:t>
      </w:r>
    </w:p>
    <w:p w:rsidR="00917033" w:rsidRDefault="00917033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«Лучшее предприятие потребительского рынка»;</w:t>
      </w:r>
    </w:p>
    <w:p w:rsidR="00917033" w:rsidRDefault="00917033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«Прорыв года». </w:t>
      </w:r>
    </w:p>
    <w:p w:rsidR="00917033" w:rsidRDefault="00917033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В номинациях: «Лучшее производственное предприятие», «Лучшее предприятие потребительского рынка», «Прорыв года», присуждаются три призовых места (1,2,3 места).</w:t>
      </w:r>
    </w:p>
    <w:p w:rsidR="00917033" w:rsidRDefault="00917033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2.2. К участию в конкурсе допускаются физические и юридические лица, соответствующие следующим критериям (далее – «участники конкурса»):</w:t>
      </w:r>
    </w:p>
    <w:p w:rsidR="00917033" w:rsidRDefault="00917033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наличие сведений о хозяйствующем субъекте в Едином реестре субъектов малого и среднего предпринимательства;</w:t>
      </w:r>
    </w:p>
    <w:p w:rsidR="00917033" w:rsidRDefault="00917033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государственная регистрация и осуществление предпринимательской деятельности (для юридических лиц и индивидуальных предпринимателей) на территории города Рубцовска не менее трех лет (для номинации «Прорыв года» - 1 до 3 лет);          </w:t>
      </w:r>
    </w:p>
    <w:p w:rsidR="00917033" w:rsidRDefault="00917033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отсутствие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Федерации, а также задолженности по заработной плате работникам (сотрудникам) предприятия;</w:t>
      </w:r>
    </w:p>
    <w:p w:rsidR="00917033" w:rsidRDefault="00917033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осуществление предпринимательской деятельности в одной из следующих сфер:</w:t>
      </w:r>
    </w:p>
    <w:p w:rsidR="00917033" w:rsidRDefault="00917033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в производственном секторе (выпуск продукции производственно-технического назначения, товаров народного потребления, пищевых продуктов);</w:t>
      </w:r>
    </w:p>
    <w:p w:rsidR="00917033" w:rsidRDefault="00917033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в сфере платных услуг;</w:t>
      </w:r>
    </w:p>
    <w:p w:rsidR="00917033" w:rsidRDefault="00917033" w:rsidP="009F73ED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в сфере розничной торговли.    </w:t>
      </w:r>
    </w:p>
    <w:p w:rsidR="00917033" w:rsidRDefault="00917033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2.4. Все расходы, связанные с подготовкой и предоставлением конкурсной документации, несут участники конкурса.                                                                                                                 </w:t>
      </w:r>
    </w:p>
    <w:p w:rsidR="00917033" w:rsidRDefault="00917033" w:rsidP="00365F55">
      <w:pPr>
        <w:pStyle w:val="BodyText"/>
        <w:tabs>
          <w:tab w:val="left" w:pos="851"/>
        </w:tabs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2.5. От одного участника может быть принята только одна заявка на участие в конкурсе в одной номинации.</w:t>
      </w:r>
    </w:p>
    <w:p w:rsidR="00917033" w:rsidRDefault="00917033" w:rsidP="00365F55">
      <w:pPr>
        <w:pStyle w:val="BodyText"/>
        <w:tabs>
          <w:tab w:val="left" w:pos="851"/>
        </w:tabs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2.6. Конкурс     проводится    в    один    этап   в период с 13.04.2018 по 11.05.2018. </w:t>
      </w:r>
    </w:p>
    <w:p w:rsidR="00917033" w:rsidRDefault="00917033" w:rsidP="00365F55">
      <w:pPr>
        <w:pStyle w:val="BodyText"/>
        <w:tabs>
          <w:tab w:val="left" w:pos="851"/>
        </w:tabs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</w:t>
      </w:r>
    </w:p>
    <w:p w:rsidR="00917033" w:rsidRDefault="00917033" w:rsidP="00365F55">
      <w:pPr>
        <w:pStyle w:val="BodyText"/>
        <w:tabs>
          <w:tab w:val="left" w:pos="851"/>
        </w:tabs>
        <w:ind w:firstLine="142"/>
        <w:rPr>
          <w:b w:val="0"/>
          <w:sz w:val="28"/>
          <w:szCs w:val="28"/>
        </w:rPr>
      </w:pPr>
    </w:p>
    <w:p w:rsidR="00917033" w:rsidRDefault="00917033" w:rsidP="00FC7AB6">
      <w:pPr>
        <w:pStyle w:val="BodyText"/>
        <w:tabs>
          <w:tab w:val="left" w:pos="851"/>
        </w:tabs>
        <w:rPr>
          <w:b w:val="0"/>
          <w:sz w:val="28"/>
          <w:szCs w:val="28"/>
        </w:rPr>
      </w:pPr>
    </w:p>
    <w:p w:rsidR="00917033" w:rsidRDefault="00917033" w:rsidP="00365F55">
      <w:pPr>
        <w:pStyle w:val="BodyText"/>
        <w:tabs>
          <w:tab w:val="left" w:pos="851"/>
        </w:tabs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2.7. Для организации и подведения итогов городского конкурса и определения победителей формируется  конкурсная комиссия (далее – «комиссия»).</w:t>
      </w:r>
    </w:p>
    <w:p w:rsidR="00917033" w:rsidRDefault="00917033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Комиссия состоит из председателя комиссии, заместителя председателя, секретаря комиссии и членов комиссии. Комиссию возглавляет председатель, который: </w:t>
      </w:r>
    </w:p>
    <w:p w:rsidR="00917033" w:rsidRDefault="00917033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руководит ее деятельностью;                                          </w:t>
      </w:r>
    </w:p>
    <w:p w:rsidR="00917033" w:rsidRDefault="00917033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принимает решения по процедурным вопросам;</w:t>
      </w:r>
    </w:p>
    <w:p w:rsidR="00917033" w:rsidRDefault="00917033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осуществляет общий контроль за реализацией принятых решений.      </w:t>
      </w:r>
    </w:p>
    <w:p w:rsidR="00917033" w:rsidRDefault="00917033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В отсутствие председателя комиссии его полномочия осуществляет  заместитель председателя комиссии.</w:t>
      </w:r>
    </w:p>
    <w:p w:rsidR="00917033" w:rsidRDefault="00917033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Секретарь комиссии осуществляет организацию заседаний комиссии, а именно: по согласованию с председателем определяет место, дату и время проведения заседаний, извещает членов комиссии о предстоящем заседании, доводит до членов комиссии материалы, необходимые для проведения заседания.</w:t>
      </w:r>
    </w:p>
    <w:p w:rsidR="00917033" w:rsidRDefault="00917033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Члены комиссии участвуют в ее заседаниях лично. Заседание правомочно, если на нем присутствуют более половины от общего числа членов комиссии. </w:t>
      </w:r>
    </w:p>
    <w:p w:rsidR="00917033" w:rsidRDefault="00917033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2.8.Решение комиссии принимается, если за него проголосовало более половины членов комиссии, присутствующих на заседании. При равенстве голосов решающим является голос председателя комиссии.                                                                                                            </w:t>
      </w:r>
    </w:p>
    <w:p w:rsidR="00917033" w:rsidRDefault="00917033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2.9.При  необходимости комиссия имеет право запрашивать у участников конкурса дополнительную информацию для достоверной и объективной оценки показателей экономической и бюджетной эффективности.</w:t>
      </w:r>
    </w:p>
    <w:p w:rsidR="00917033" w:rsidRDefault="00917033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2.10.Для участия в конкурсе субъекты малого и среднего предпринимательства предоставляют в отдел следующие документы:</w:t>
      </w:r>
    </w:p>
    <w:p w:rsidR="00917033" w:rsidRDefault="00917033" w:rsidP="00DC3A3F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заявку установленной формы (Приложение №1);</w:t>
      </w:r>
    </w:p>
    <w:p w:rsidR="00917033" w:rsidRDefault="00917033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i/>
          <w:sz w:val="28"/>
          <w:szCs w:val="28"/>
        </w:rPr>
        <w:t xml:space="preserve">            </w:t>
      </w:r>
      <w:r>
        <w:rPr>
          <w:b w:val="0"/>
          <w:sz w:val="28"/>
          <w:szCs w:val="28"/>
        </w:rPr>
        <w:t xml:space="preserve"> копию свидетельства о государственной регистрации участника;</w:t>
      </w:r>
    </w:p>
    <w:p w:rsidR="00917033" w:rsidRDefault="00917033" w:rsidP="00DC3A3F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справку о среднесписочной численности наемных работников, размере средней заработной платы за 2017 г., заверенную печатью и подписью руководителя;</w:t>
      </w:r>
    </w:p>
    <w:p w:rsidR="00917033" w:rsidRDefault="00917033" w:rsidP="00DC3A3F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выписка из единого государственного реестра индивидуальных предпринимателей;</w:t>
      </w:r>
    </w:p>
    <w:p w:rsidR="00917033" w:rsidRDefault="00917033" w:rsidP="00DC3A3F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выписка из единого государственного реестра юридических лиц;</w:t>
      </w:r>
    </w:p>
    <w:p w:rsidR="00917033" w:rsidRDefault="00917033" w:rsidP="00DC3A3F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форму 4-ФСС РФ (расчетная ведомость по средствам фонда социального страхования РФ) за 2017 год,</w:t>
      </w:r>
      <w:r w:rsidRPr="00DC3A3F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заверенную печатью и подписью руководителя;</w:t>
      </w:r>
    </w:p>
    <w:p w:rsidR="00917033" w:rsidRDefault="00917033" w:rsidP="00365F55">
      <w:pPr>
        <w:pStyle w:val="BodyText"/>
        <w:tabs>
          <w:tab w:val="left" w:pos="851"/>
        </w:tabs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заполненную форму показателей экономической деятельности субъекта малого (среднего) предпринимательства согласно Приложению №2; </w:t>
      </w:r>
    </w:p>
    <w:p w:rsidR="00917033" w:rsidRDefault="00917033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копии свидетельства (сертификата) соответствия выпускаемой продукции, оказываемых услуг стандартам качества (в случае наличия);</w:t>
      </w:r>
    </w:p>
    <w:p w:rsidR="00917033" w:rsidRDefault="00917033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презентационные материалы о деятельности участников конкурса (рекламные материалы, публикации в СМИ, фотоматериалы и пр.).</w:t>
      </w:r>
    </w:p>
    <w:p w:rsidR="00917033" w:rsidRDefault="00917033" w:rsidP="00365F55">
      <w:pPr>
        <w:pStyle w:val="BodyText"/>
        <w:tabs>
          <w:tab w:val="left" w:pos="851"/>
          <w:tab w:val="left" w:pos="993"/>
        </w:tabs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</w:t>
      </w:r>
    </w:p>
    <w:p w:rsidR="00917033" w:rsidRDefault="00917033" w:rsidP="00365F55">
      <w:pPr>
        <w:pStyle w:val="BodyText"/>
        <w:tabs>
          <w:tab w:val="left" w:pos="851"/>
          <w:tab w:val="left" w:pos="993"/>
        </w:tabs>
        <w:ind w:firstLine="142"/>
        <w:rPr>
          <w:b w:val="0"/>
          <w:sz w:val="28"/>
          <w:szCs w:val="28"/>
        </w:rPr>
      </w:pPr>
    </w:p>
    <w:p w:rsidR="00917033" w:rsidRDefault="00917033" w:rsidP="00365F55">
      <w:pPr>
        <w:pStyle w:val="BodyText"/>
        <w:tabs>
          <w:tab w:val="left" w:pos="851"/>
          <w:tab w:val="left" w:pos="993"/>
        </w:tabs>
        <w:ind w:firstLine="142"/>
        <w:rPr>
          <w:b w:val="0"/>
          <w:sz w:val="28"/>
          <w:szCs w:val="28"/>
        </w:rPr>
      </w:pPr>
    </w:p>
    <w:p w:rsidR="00917033" w:rsidRDefault="00917033" w:rsidP="00CD1141">
      <w:pPr>
        <w:pStyle w:val="BodyText"/>
        <w:tabs>
          <w:tab w:val="left" w:pos="-1134"/>
          <w:tab w:val="left" w:pos="993"/>
        </w:tabs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2.11.Документы, представленные на конкурс, участникам не возвращаются.                     </w:t>
      </w:r>
    </w:p>
    <w:p w:rsidR="00917033" w:rsidRDefault="00917033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                               </w:t>
      </w:r>
    </w:p>
    <w:p w:rsidR="00917033" w:rsidRDefault="00917033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3. Критерии оценки  и подведение итогов</w:t>
      </w:r>
    </w:p>
    <w:p w:rsidR="00917033" w:rsidRDefault="00917033" w:rsidP="00365F55">
      <w:pPr>
        <w:pStyle w:val="BodyText"/>
        <w:tabs>
          <w:tab w:val="left" w:pos="851"/>
        </w:tabs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</w:t>
      </w:r>
    </w:p>
    <w:p w:rsidR="00917033" w:rsidRDefault="00917033" w:rsidP="00365F55">
      <w:pPr>
        <w:pStyle w:val="BodyText"/>
        <w:tabs>
          <w:tab w:val="left" w:pos="851"/>
        </w:tabs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3.1. Оценка деятельности участников конкурса осуществляется членами комиссии в соответствии с основными показателями, отражающими экономическую и бюджетную эффективность, социальную ответственность бизнеса, а также дополнительными показателями, отражающими специфику ведения деятельности субъектами малого и среднего предпринимательства. </w:t>
      </w:r>
    </w:p>
    <w:p w:rsidR="00917033" w:rsidRDefault="00917033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3.2. Конкурсанты, набравшие наибольшее количество голосов в своих номинациях, признаются победителями с присуждением соответствующих призовых мест. В случае равенства голосов у конкурсантов в одной номинации первенство отдается участнику, имеющему более высокие темпы роста объема произведенной продукции (оказанных услуг) и уровня заработной платы работников.</w:t>
      </w:r>
    </w:p>
    <w:p w:rsidR="00917033" w:rsidRDefault="00917033" w:rsidP="009F73ED">
      <w:pPr>
        <w:pStyle w:val="BodyText"/>
        <w:tabs>
          <w:tab w:val="left" w:pos="851"/>
        </w:tabs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3.3. Конкурсная комиссия не позднее 16.05.2018 путем открытого голосования определяет победителей городского конкурса «Лучший предприниматель года» в каждой номинации. </w:t>
      </w:r>
    </w:p>
    <w:p w:rsidR="00917033" w:rsidRDefault="00917033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3.4. Итоги городского конкурса оформляются протоколом, который   подписывается председателем конкурсной комиссии.</w:t>
      </w:r>
    </w:p>
    <w:p w:rsidR="00917033" w:rsidRDefault="00917033" w:rsidP="00D315F6">
      <w:pPr>
        <w:pStyle w:val="BodyText"/>
        <w:rPr>
          <w:b w:val="0"/>
          <w:sz w:val="28"/>
          <w:szCs w:val="28"/>
        </w:rPr>
      </w:pPr>
    </w:p>
    <w:p w:rsidR="00917033" w:rsidRDefault="00917033" w:rsidP="00CD1141">
      <w:pPr>
        <w:pStyle w:val="BodyText"/>
        <w:tabs>
          <w:tab w:val="left" w:pos="1985"/>
        </w:tabs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4. Награждение победителей</w:t>
      </w:r>
    </w:p>
    <w:p w:rsidR="00917033" w:rsidRDefault="00917033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</w:t>
      </w:r>
    </w:p>
    <w:p w:rsidR="00917033" w:rsidRDefault="00917033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4.1. Победителям в номинациях «Лучшее производственное предприятие», «Лучшее предприятие потребительского рынка», «Прорыв года» вручаются дипломы участника городского конкурса «Лучший предприниматель года» с указанием призового места  и  ценные подарки.  </w:t>
      </w:r>
    </w:p>
    <w:p w:rsidR="00917033" w:rsidRDefault="00917033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4.2. Участникам конкурса, не занявшим призового места, вручаются  дипломы участника городского конкурса «Лучший предприниматель года».        </w:t>
      </w:r>
    </w:p>
    <w:p w:rsidR="00917033" w:rsidRDefault="00917033" w:rsidP="00DC3A3F">
      <w:pPr>
        <w:pStyle w:val="BodyText"/>
        <w:ind w:right="1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4.3. Итоги городского конкурса публикуются в средствах массовой информации и на официальном сайте Администрации города Рубцовска Алтайского края в информационно-телекоммуникационной сети «Интернет».     </w:t>
      </w:r>
    </w:p>
    <w:p w:rsidR="00917033" w:rsidRDefault="00917033" w:rsidP="00365F55">
      <w:pPr>
        <w:pStyle w:val="BodyText"/>
        <w:tabs>
          <w:tab w:val="left" w:pos="851"/>
        </w:tabs>
        <w:ind w:firstLine="142"/>
        <w:rPr>
          <w:b w:val="0"/>
          <w:sz w:val="28"/>
          <w:szCs w:val="28"/>
        </w:rPr>
      </w:pPr>
    </w:p>
    <w:p w:rsidR="00917033" w:rsidRDefault="00917033" w:rsidP="00250C59">
      <w:pPr>
        <w:pStyle w:val="BodyText"/>
        <w:rPr>
          <w:b w:val="0"/>
          <w:sz w:val="28"/>
          <w:szCs w:val="28"/>
        </w:rPr>
      </w:pPr>
    </w:p>
    <w:p w:rsidR="00917033" w:rsidRDefault="00917033" w:rsidP="00CD1141">
      <w:pPr>
        <w:pStyle w:val="BodyText"/>
        <w:tabs>
          <w:tab w:val="left" w:pos="993"/>
          <w:tab w:val="left" w:pos="1985"/>
        </w:tabs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И.о начальника отдела по организации                                                        </w:t>
      </w:r>
      <w:r>
        <w:rPr>
          <w:b w:val="0"/>
        </w:rPr>
        <w:t xml:space="preserve">                         </w:t>
      </w:r>
    </w:p>
    <w:p w:rsidR="00917033" w:rsidRDefault="00917033" w:rsidP="00250C59">
      <w:pPr>
        <w:pStyle w:val="BodyText"/>
        <w:ind w:right="-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управления и работе с обращениями</w:t>
      </w:r>
    </w:p>
    <w:p w:rsidR="00917033" w:rsidRDefault="00917033" w:rsidP="00250C59">
      <w:pPr>
        <w:pStyle w:val="BodyText"/>
        <w:ind w:right="-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Администрации города Рубцовска                                                Е.А. Ламанова</w:t>
      </w:r>
    </w:p>
    <w:p w:rsidR="00917033" w:rsidRDefault="00917033" w:rsidP="00250C59">
      <w:pPr>
        <w:pStyle w:val="BodyText"/>
        <w:ind w:right="-708"/>
        <w:rPr>
          <w:b w:val="0"/>
        </w:rPr>
      </w:pPr>
    </w:p>
    <w:p w:rsidR="00917033" w:rsidRDefault="00917033" w:rsidP="00CD1141">
      <w:pPr>
        <w:pStyle w:val="BodyText"/>
        <w:ind w:right="-708" w:firstLine="142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</w:t>
      </w:r>
    </w:p>
    <w:p w:rsidR="00917033" w:rsidRDefault="00917033" w:rsidP="00EB21DB">
      <w:pPr>
        <w:pStyle w:val="BodyText"/>
        <w:ind w:right="-708"/>
        <w:rPr>
          <w:b w:val="0"/>
        </w:rPr>
      </w:pPr>
    </w:p>
    <w:p w:rsidR="00917033" w:rsidRDefault="00917033" w:rsidP="00EB21DB">
      <w:pPr>
        <w:pStyle w:val="BodyText"/>
        <w:ind w:right="-708"/>
        <w:rPr>
          <w:b w:val="0"/>
        </w:rPr>
      </w:pPr>
    </w:p>
    <w:p w:rsidR="00917033" w:rsidRDefault="00917033" w:rsidP="00EB21DB">
      <w:pPr>
        <w:pStyle w:val="BodyText"/>
        <w:ind w:right="-708"/>
        <w:rPr>
          <w:b w:val="0"/>
        </w:rPr>
      </w:pPr>
    </w:p>
    <w:p w:rsidR="00917033" w:rsidRDefault="00917033" w:rsidP="00EB21DB">
      <w:pPr>
        <w:pStyle w:val="BodyText"/>
        <w:ind w:right="-708"/>
        <w:rPr>
          <w:b w:val="0"/>
        </w:rPr>
      </w:pPr>
    </w:p>
    <w:p w:rsidR="00917033" w:rsidRDefault="00917033" w:rsidP="00EB21DB">
      <w:pPr>
        <w:pStyle w:val="BodyText"/>
        <w:ind w:right="-708"/>
        <w:rPr>
          <w:b w:val="0"/>
        </w:rPr>
      </w:pPr>
    </w:p>
    <w:p w:rsidR="00917033" w:rsidRDefault="00917033" w:rsidP="00EB21DB">
      <w:pPr>
        <w:pStyle w:val="BodyText"/>
        <w:ind w:right="-708"/>
        <w:rPr>
          <w:b w:val="0"/>
        </w:rPr>
      </w:pPr>
    </w:p>
    <w:p w:rsidR="00917033" w:rsidRDefault="00917033" w:rsidP="00F91C99">
      <w:pPr>
        <w:pStyle w:val="BodyText"/>
        <w:ind w:right="-708"/>
        <w:rPr>
          <w:b w:val="0"/>
        </w:rPr>
      </w:pPr>
    </w:p>
    <w:p w:rsidR="00917033" w:rsidRDefault="00917033" w:rsidP="00F91C99">
      <w:pPr>
        <w:pStyle w:val="BodyText"/>
        <w:ind w:left="-426" w:right="-708"/>
      </w:pPr>
      <w:r>
        <w:t xml:space="preserve">                                                                                                                       </w:t>
      </w:r>
    </w:p>
    <w:p w:rsidR="00917033" w:rsidRDefault="00917033" w:rsidP="00F91C99">
      <w:pPr>
        <w:pStyle w:val="BodyText"/>
        <w:ind w:left="-426" w:right="-708"/>
      </w:pPr>
      <w:r>
        <w:t xml:space="preserve">                                                                                                                      Приложение №1</w:t>
      </w:r>
    </w:p>
    <w:p w:rsidR="00917033" w:rsidRDefault="00917033" w:rsidP="00F91C99">
      <w:pPr>
        <w:pStyle w:val="BodyText"/>
        <w:ind w:left="-426" w:right="-708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к Положению о городском конкурсе</w:t>
      </w:r>
    </w:p>
    <w:p w:rsidR="00917033" w:rsidRDefault="00917033" w:rsidP="00F91C99">
      <w:pPr>
        <w:pStyle w:val="BodyText"/>
        <w:ind w:left="-426" w:right="-708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«Лучший предприниматель года»</w:t>
      </w:r>
    </w:p>
    <w:p w:rsidR="00917033" w:rsidRDefault="00917033" w:rsidP="00F91C99">
      <w:pPr>
        <w:pStyle w:val="BodyText"/>
        <w:ind w:left="426"/>
        <w:rPr>
          <w:b w:val="0"/>
        </w:rPr>
      </w:pPr>
      <w:r>
        <w:rPr>
          <w:b w:val="0"/>
        </w:rPr>
        <w:t xml:space="preserve">                 </w:t>
      </w:r>
    </w:p>
    <w:p w:rsidR="00917033" w:rsidRDefault="00917033" w:rsidP="00F91C99">
      <w:pPr>
        <w:pStyle w:val="BodyText"/>
        <w:ind w:left="426"/>
        <w:rPr>
          <w:sz w:val="28"/>
          <w:szCs w:val="28"/>
        </w:rPr>
      </w:pPr>
      <w:r>
        <w:rPr>
          <w:b w:val="0"/>
        </w:rPr>
        <w:t xml:space="preserve">                                                           </w:t>
      </w:r>
      <w:r>
        <w:rPr>
          <w:sz w:val="28"/>
          <w:szCs w:val="28"/>
        </w:rPr>
        <w:t>ЗАЯВКА</w:t>
      </w:r>
    </w:p>
    <w:p w:rsidR="00917033" w:rsidRDefault="00917033" w:rsidP="00F91C99">
      <w:pPr>
        <w:pStyle w:val="BodyText"/>
        <w:ind w:left="426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 w:val="0"/>
          <w:sz w:val="28"/>
          <w:szCs w:val="28"/>
        </w:rPr>
        <w:t>на участие в городском конкурсе</w:t>
      </w:r>
      <w:r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>«Лучший предприниматель года»</w:t>
      </w:r>
    </w:p>
    <w:p w:rsidR="00917033" w:rsidRDefault="00917033" w:rsidP="00FF4BAD">
      <w:pPr>
        <w:pStyle w:val="BodyText"/>
        <w:ind w:left="426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 номинации </w:t>
      </w:r>
    </w:p>
    <w:p w:rsidR="00917033" w:rsidRDefault="00917033" w:rsidP="00FF4BAD">
      <w:pPr>
        <w:pStyle w:val="BodyText"/>
        <w:ind w:left="426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_____________________________________________________________</w:t>
      </w:r>
    </w:p>
    <w:p w:rsidR="00917033" w:rsidRDefault="00917033" w:rsidP="00F91C99">
      <w:pPr>
        <w:pStyle w:val="BodyText"/>
        <w:ind w:left="426"/>
        <w:rPr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</w:t>
      </w:r>
      <w:r>
        <w:rPr>
          <w:b w:val="0"/>
          <w:szCs w:val="24"/>
        </w:rPr>
        <w:t>(указать  наименование)</w:t>
      </w:r>
      <w:r>
        <w:rPr>
          <w:sz w:val="28"/>
          <w:szCs w:val="28"/>
        </w:rPr>
        <w:t xml:space="preserve">  </w:t>
      </w:r>
    </w:p>
    <w:p w:rsidR="00917033" w:rsidRDefault="00917033" w:rsidP="00F91C99">
      <w:pPr>
        <w:pStyle w:val="BodyText"/>
        <w:ind w:left="426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5"/>
        <w:gridCol w:w="4869"/>
        <w:gridCol w:w="3908"/>
      </w:tblGrid>
      <w:tr w:rsidR="00917033" w:rsidTr="00F91C99">
        <w:tc>
          <w:tcPr>
            <w:tcW w:w="813" w:type="dxa"/>
          </w:tcPr>
          <w:p w:rsidR="00917033" w:rsidRDefault="00917033">
            <w:pPr>
              <w:pStyle w:val="BodyTex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№</w:t>
            </w:r>
          </w:p>
          <w:p w:rsidR="00917033" w:rsidRDefault="00917033">
            <w:pPr>
              <w:pStyle w:val="BodyTex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п/п</w:t>
            </w:r>
          </w:p>
        </w:tc>
        <w:tc>
          <w:tcPr>
            <w:tcW w:w="9340" w:type="dxa"/>
            <w:gridSpan w:val="2"/>
          </w:tcPr>
          <w:p w:rsidR="00917033" w:rsidRDefault="00917033">
            <w:pPr>
              <w:pStyle w:val="BodyText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</w:t>
            </w:r>
            <w:r>
              <w:rPr>
                <w:b w:val="0"/>
                <w:sz w:val="28"/>
                <w:szCs w:val="28"/>
              </w:rPr>
              <w:t>Сведения  об  участнике</w:t>
            </w:r>
          </w:p>
        </w:tc>
      </w:tr>
      <w:tr w:rsidR="00917033" w:rsidTr="00F91C99">
        <w:tc>
          <w:tcPr>
            <w:tcW w:w="813" w:type="dxa"/>
          </w:tcPr>
          <w:p w:rsidR="00917033" w:rsidRDefault="00917033">
            <w:pPr>
              <w:pStyle w:val="BodyTex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1.</w:t>
            </w:r>
          </w:p>
        </w:tc>
        <w:tc>
          <w:tcPr>
            <w:tcW w:w="5107" w:type="dxa"/>
          </w:tcPr>
          <w:p w:rsidR="00917033" w:rsidRDefault="00917033">
            <w:pPr>
              <w:pStyle w:val="BodyTex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Фамилия, имя, отчество руководителя малого (среднего) предприятия, индивидуального предпринимателя</w:t>
            </w:r>
          </w:p>
        </w:tc>
        <w:tc>
          <w:tcPr>
            <w:tcW w:w="4233" w:type="dxa"/>
          </w:tcPr>
          <w:p w:rsidR="00917033" w:rsidRDefault="00917033">
            <w:pPr>
              <w:pStyle w:val="BodyText"/>
              <w:rPr>
                <w:b w:val="0"/>
                <w:sz w:val="28"/>
                <w:szCs w:val="28"/>
              </w:rPr>
            </w:pPr>
          </w:p>
        </w:tc>
      </w:tr>
      <w:tr w:rsidR="00917033" w:rsidTr="00F91C99">
        <w:tc>
          <w:tcPr>
            <w:tcW w:w="813" w:type="dxa"/>
          </w:tcPr>
          <w:p w:rsidR="00917033" w:rsidRDefault="00917033">
            <w:pPr>
              <w:pStyle w:val="BodyTex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2.</w:t>
            </w:r>
          </w:p>
        </w:tc>
        <w:tc>
          <w:tcPr>
            <w:tcW w:w="5107" w:type="dxa"/>
          </w:tcPr>
          <w:p w:rsidR="00917033" w:rsidRDefault="00917033">
            <w:pPr>
              <w:pStyle w:val="BodyTex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Полное наименование предприятия</w:t>
            </w:r>
          </w:p>
        </w:tc>
        <w:tc>
          <w:tcPr>
            <w:tcW w:w="4233" w:type="dxa"/>
          </w:tcPr>
          <w:p w:rsidR="00917033" w:rsidRDefault="00917033">
            <w:pPr>
              <w:pStyle w:val="BodyText"/>
              <w:rPr>
                <w:b w:val="0"/>
                <w:sz w:val="28"/>
                <w:szCs w:val="28"/>
              </w:rPr>
            </w:pPr>
          </w:p>
        </w:tc>
      </w:tr>
      <w:tr w:rsidR="00917033" w:rsidTr="00F91C99">
        <w:tc>
          <w:tcPr>
            <w:tcW w:w="813" w:type="dxa"/>
          </w:tcPr>
          <w:p w:rsidR="00917033" w:rsidRDefault="00917033">
            <w:pPr>
              <w:pStyle w:val="BodyTex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3.</w:t>
            </w:r>
          </w:p>
        </w:tc>
        <w:tc>
          <w:tcPr>
            <w:tcW w:w="5107" w:type="dxa"/>
          </w:tcPr>
          <w:p w:rsidR="00917033" w:rsidRDefault="00917033">
            <w:pPr>
              <w:pStyle w:val="BodyTex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Место нахождения</w:t>
            </w:r>
          </w:p>
        </w:tc>
        <w:tc>
          <w:tcPr>
            <w:tcW w:w="4233" w:type="dxa"/>
          </w:tcPr>
          <w:p w:rsidR="00917033" w:rsidRDefault="00917033">
            <w:pPr>
              <w:pStyle w:val="BodyText"/>
              <w:rPr>
                <w:b w:val="0"/>
                <w:sz w:val="28"/>
                <w:szCs w:val="28"/>
              </w:rPr>
            </w:pPr>
          </w:p>
        </w:tc>
      </w:tr>
      <w:tr w:rsidR="00917033" w:rsidTr="00F91C99">
        <w:tc>
          <w:tcPr>
            <w:tcW w:w="813" w:type="dxa"/>
          </w:tcPr>
          <w:p w:rsidR="00917033" w:rsidRDefault="00917033">
            <w:pPr>
              <w:pStyle w:val="BodyTex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4.</w:t>
            </w:r>
          </w:p>
        </w:tc>
        <w:tc>
          <w:tcPr>
            <w:tcW w:w="5107" w:type="dxa"/>
          </w:tcPr>
          <w:p w:rsidR="00917033" w:rsidRDefault="00917033">
            <w:pPr>
              <w:pStyle w:val="BodyTex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 Почтовый адрес</w:t>
            </w:r>
          </w:p>
          <w:p w:rsidR="00917033" w:rsidRDefault="00917033">
            <w:pPr>
              <w:pStyle w:val="BodyText"/>
              <w:rPr>
                <w:b w:val="0"/>
                <w:szCs w:val="24"/>
              </w:rPr>
            </w:pPr>
          </w:p>
        </w:tc>
        <w:tc>
          <w:tcPr>
            <w:tcW w:w="4233" w:type="dxa"/>
          </w:tcPr>
          <w:p w:rsidR="00917033" w:rsidRDefault="00917033">
            <w:pPr>
              <w:pStyle w:val="BodyText"/>
              <w:rPr>
                <w:b w:val="0"/>
                <w:sz w:val="28"/>
                <w:szCs w:val="28"/>
              </w:rPr>
            </w:pPr>
          </w:p>
        </w:tc>
      </w:tr>
      <w:tr w:rsidR="00917033" w:rsidTr="00F91C99">
        <w:tc>
          <w:tcPr>
            <w:tcW w:w="813" w:type="dxa"/>
          </w:tcPr>
          <w:p w:rsidR="00917033" w:rsidRDefault="00917033">
            <w:pPr>
              <w:pStyle w:val="BodyTex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5.</w:t>
            </w:r>
          </w:p>
        </w:tc>
        <w:tc>
          <w:tcPr>
            <w:tcW w:w="5107" w:type="dxa"/>
          </w:tcPr>
          <w:p w:rsidR="00917033" w:rsidRDefault="00917033">
            <w:pPr>
              <w:pStyle w:val="BodyTex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Год создания (государственной регистрации)</w:t>
            </w:r>
          </w:p>
        </w:tc>
        <w:tc>
          <w:tcPr>
            <w:tcW w:w="4233" w:type="dxa"/>
          </w:tcPr>
          <w:p w:rsidR="00917033" w:rsidRDefault="00917033">
            <w:pPr>
              <w:pStyle w:val="BodyText"/>
              <w:rPr>
                <w:b w:val="0"/>
                <w:sz w:val="28"/>
                <w:szCs w:val="28"/>
              </w:rPr>
            </w:pPr>
          </w:p>
        </w:tc>
      </w:tr>
      <w:tr w:rsidR="00917033" w:rsidTr="00F91C99">
        <w:tc>
          <w:tcPr>
            <w:tcW w:w="813" w:type="dxa"/>
          </w:tcPr>
          <w:p w:rsidR="00917033" w:rsidRDefault="00917033">
            <w:pPr>
              <w:pStyle w:val="BodyTex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6.</w:t>
            </w:r>
          </w:p>
        </w:tc>
        <w:tc>
          <w:tcPr>
            <w:tcW w:w="5107" w:type="dxa"/>
          </w:tcPr>
          <w:p w:rsidR="00917033" w:rsidRDefault="00917033">
            <w:pPr>
              <w:pStyle w:val="BodyTex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Телефон (факс), адрес электронной почты, сайт</w:t>
            </w:r>
          </w:p>
        </w:tc>
        <w:tc>
          <w:tcPr>
            <w:tcW w:w="4233" w:type="dxa"/>
          </w:tcPr>
          <w:p w:rsidR="00917033" w:rsidRDefault="00917033">
            <w:pPr>
              <w:pStyle w:val="BodyText"/>
              <w:rPr>
                <w:b w:val="0"/>
                <w:sz w:val="28"/>
                <w:szCs w:val="28"/>
              </w:rPr>
            </w:pPr>
          </w:p>
        </w:tc>
      </w:tr>
      <w:tr w:rsidR="00917033" w:rsidTr="00F91C99">
        <w:tc>
          <w:tcPr>
            <w:tcW w:w="813" w:type="dxa"/>
          </w:tcPr>
          <w:p w:rsidR="00917033" w:rsidRDefault="00917033">
            <w:pPr>
              <w:pStyle w:val="BodyTex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7.</w:t>
            </w:r>
          </w:p>
        </w:tc>
        <w:tc>
          <w:tcPr>
            <w:tcW w:w="5107" w:type="dxa"/>
          </w:tcPr>
          <w:p w:rsidR="00917033" w:rsidRDefault="00917033">
            <w:pPr>
              <w:pStyle w:val="BodyTex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Основной вид деятельности согласно ОКВЭД (наименование и шифр кода)</w:t>
            </w:r>
          </w:p>
        </w:tc>
        <w:tc>
          <w:tcPr>
            <w:tcW w:w="4233" w:type="dxa"/>
          </w:tcPr>
          <w:p w:rsidR="00917033" w:rsidRDefault="00917033">
            <w:pPr>
              <w:pStyle w:val="BodyText"/>
              <w:rPr>
                <w:b w:val="0"/>
                <w:sz w:val="28"/>
                <w:szCs w:val="28"/>
              </w:rPr>
            </w:pPr>
          </w:p>
        </w:tc>
      </w:tr>
      <w:tr w:rsidR="00917033" w:rsidTr="00F91C99">
        <w:tc>
          <w:tcPr>
            <w:tcW w:w="813" w:type="dxa"/>
          </w:tcPr>
          <w:p w:rsidR="00917033" w:rsidRDefault="00917033">
            <w:pPr>
              <w:pStyle w:val="BodyTex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8.</w:t>
            </w:r>
          </w:p>
        </w:tc>
        <w:tc>
          <w:tcPr>
            <w:tcW w:w="5107" w:type="dxa"/>
          </w:tcPr>
          <w:p w:rsidR="00917033" w:rsidRDefault="00917033">
            <w:pPr>
              <w:pStyle w:val="BodyTex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Ассортимент производимой продукции (оказываемых услуг) (перечень наименований выпускаемой продукции с указанием ассортимента)</w:t>
            </w:r>
          </w:p>
        </w:tc>
        <w:tc>
          <w:tcPr>
            <w:tcW w:w="4233" w:type="dxa"/>
          </w:tcPr>
          <w:p w:rsidR="00917033" w:rsidRDefault="00917033">
            <w:pPr>
              <w:pStyle w:val="BodyText"/>
              <w:rPr>
                <w:b w:val="0"/>
                <w:sz w:val="28"/>
                <w:szCs w:val="28"/>
              </w:rPr>
            </w:pPr>
          </w:p>
        </w:tc>
      </w:tr>
      <w:tr w:rsidR="00917033" w:rsidTr="00F91C99">
        <w:tc>
          <w:tcPr>
            <w:tcW w:w="813" w:type="dxa"/>
          </w:tcPr>
          <w:p w:rsidR="00917033" w:rsidRDefault="00917033">
            <w:pPr>
              <w:pStyle w:val="BodyTex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9.</w:t>
            </w:r>
          </w:p>
        </w:tc>
        <w:tc>
          <w:tcPr>
            <w:tcW w:w="5107" w:type="dxa"/>
          </w:tcPr>
          <w:p w:rsidR="00917033" w:rsidRDefault="00917033">
            <w:pPr>
              <w:pStyle w:val="BodyTex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Соответствие выпускаемой продукции, оказываемых услуг стандартам качества (с приложением протоколов испытаний, копий сертификатов, справок о продукции, не подлежащей сертификации)</w:t>
            </w:r>
          </w:p>
        </w:tc>
        <w:tc>
          <w:tcPr>
            <w:tcW w:w="4233" w:type="dxa"/>
          </w:tcPr>
          <w:p w:rsidR="00917033" w:rsidRDefault="00917033">
            <w:pPr>
              <w:pStyle w:val="BodyText"/>
              <w:rPr>
                <w:b w:val="0"/>
                <w:sz w:val="28"/>
                <w:szCs w:val="28"/>
              </w:rPr>
            </w:pPr>
          </w:p>
        </w:tc>
      </w:tr>
      <w:tr w:rsidR="00917033" w:rsidTr="00F91C99">
        <w:tc>
          <w:tcPr>
            <w:tcW w:w="813" w:type="dxa"/>
          </w:tcPr>
          <w:p w:rsidR="00917033" w:rsidRDefault="00917033">
            <w:pPr>
              <w:pStyle w:val="BodyTex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10.</w:t>
            </w:r>
          </w:p>
        </w:tc>
        <w:tc>
          <w:tcPr>
            <w:tcW w:w="5107" w:type="dxa"/>
          </w:tcPr>
          <w:p w:rsidR="00917033" w:rsidRDefault="00917033">
            <w:pPr>
              <w:pStyle w:val="BodyTex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Участие в межрегиональных, российских, международных выставках, конкурсах, смотрах (указать уровень, наименование мероприятия, наличие и наименование наград) с приложением копий, подтверждающих присвоенный статус</w:t>
            </w:r>
          </w:p>
        </w:tc>
        <w:tc>
          <w:tcPr>
            <w:tcW w:w="4233" w:type="dxa"/>
          </w:tcPr>
          <w:p w:rsidR="00917033" w:rsidRDefault="00917033">
            <w:pPr>
              <w:pStyle w:val="BodyText"/>
              <w:rPr>
                <w:b w:val="0"/>
                <w:sz w:val="28"/>
                <w:szCs w:val="28"/>
              </w:rPr>
            </w:pPr>
          </w:p>
        </w:tc>
      </w:tr>
      <w:tr w:rsidR="00917033" w:rsidTr="00F91C99">
        <w:tc>
          <w:tcPr>
            <w:tcW w:w="813" w:type="dxa"/>
          </w:tcPr>
          <w:p w:rsidR="00917033" w:rsidRDefault="00917033">
            <w:pPr>
              <w:pStyle w:val="BodyTex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11.</w:t>
            </w:r>
          </w:p>
        </w:tc>
        <w:tc>
          <w:tcPr>
            <w:tcW w:w="5107" w:type="dxa"/>
          </w:tcPr>
          <w:p w:rsidR="00917033" w:rsidRDefault="00917033">
            <w:pPr>
              <w:pStyle w:val="BodyTex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Участие в муниципальных социальных программах, благотворительной и спонсорской деятельности (наименование мероприятий, объем финансирования, виды адресной и др. помощи) с приложением копий отзывов</w:t>
            </w:r>
          </w:p>
        </w:tc>
        <w:tc>
          <w:tcPr>
            <w:tcW w:w="4233" w:type="dxa"/>
          </w:tcPr>
          <w:p w:rsidR="00917033" w:rsidRDefault="00917033">
            <w:pPr>
              <w:pStyle w:val="BodyText"/>
              <w:rPr>
                <w:b w:val="0"/>
                <w:sz w:val="28"/>
                <w:szCs w:val="28"/>
              </w:rPr>
            </w:pPr>
          </w:p>
        </w:tc>
      </w:tr>
      <w:tr w:rsidR="00917033" w:rsidTr="00F91C99">
        <w:tc>
          <w:tcPr>
            <w:tcW w:w="813" w:type="dxa"/>
          </w:tcPr>
          <w:p w:rsidR="00917033" w:rsidRDefault="00917033">
            <w:pPr>
              <w:pStyle w:val="BodyTex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12.</w:t>
            </w:r>
          </w:p>
        </w:tc>
        <w:tc>
          <w:tcPr>
            <w:tcW w:w="5107" w:type="dxa"/>
          </w:tcPr>
          <w:p w:rsidR="00917033" w:rsidRDefault="00917033">
            <w:pPr>
              <w:pStyle w:val="BodyTex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Социальные гарантии работникам с указанием видов</w:t>
            </w:r>
          </w:p>
        </w:tc>
        <w:tc>
          <w:tcPr>
            <w:tcW w:w="4233" w:type="dxa"/>
          </w:tcPr>
          <w:p w:rsidR="00917033" w:rsidRDefault="00917033">
            <w:pPr>
              <w:pStyle w:val="BodyText"/>
              <w:rPr>
                <w:b w:val="0"/>
                <w:sz w:val="28"/>
                <w:szCs w:val="28"/>
              </w:rPr>
            </w:pPr>
          </w:p>
        </w:tc>
      </w:tr>
      <w:tr w:rsidR="00917033" w:rsidTr="00F91C99">
        <w:tc>
          <w:tcPr>
            <w:tcW w:w="813" w:type="dxa"/>
          </w:tcPr>
          <w:p w:rsidR="00917033" w:rsidRDefault="00917033">
            <w:pPr>
              <w:pStyle w:val="BodyTex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13.</w:t>
            </w:r>
          </w:p>
        </w:tc>
        <w:tc>
          <w:tcPr>
            <w:tcW w:w="5107" w:type="dxa"/>
          </w:tcPr>
          <w:p w:rsidR="00917033" w:rsidRDefault="00917033">
            <w:pPr>
              <w:pStyle w:val="BodyTex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Организация системы стимулирования труда работников с указанием видов</w:t>
            </w:r>
          </w:p>
        </w:tc>
        <w:tc>
          <w:tcPr>
            <w:tcW w:w="4233" w:type="dxa"/>
          </w:tcPr>
          <w:p w:rsidR="00917033" w:rsidRDefault="00917033">
            <w:pPr>
              <w:pStyle w:val="BodyText"/>
              <w:rPr>
                <w:b w:val="0"/>
                <w:sz w:val="28"/>
                <w:szCs w:val="28"/>
              </w:rPr>
            </w:pPr>
          </w:p>
        </w:tc>
      </w:tr>
    </w:tbl>
    <w:p w:rsidR="00917033" w:rsidRDefault="00917033" w:rsidP="00F91C99">
      <w:pPr>
        <w:pStyle w:val="BodyText"/>
        <w:ind w:left="426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917033" w:rsidRDefault="00917033" w:rsidP="00F91C99">
      <w:pPr>
        <w:pStyle w:val="BodyText"/>
        <w:ind w:left="426"/>
        <w:rPr>
          <w:b w:val="0"/>
          <w:szCs w:val="24"/>
        </w:rPr>
      </w:pPr>
      <w:r>
        <w:rPr>
          <w:b w:val="0"/>
          <w:szCs w:val="24"/>
        </w:rPr>
        <w:t xml:space="preserve">      </w:t>
      </w:r>
    </w:p>
    <w:p w:rsidR="00917033" w:rsidRDefault="00917033" w:rsidP="00F91C99">
      <w:pPr>
        <w:pStyle w:val="BodyText"/>
        <w:ind w:left="426"/>
        <w:rPr>
          <w:b w:val="0"/>
          <w:szCs w:val="24"/>
        </w:rPr>
      </w:pPr>
      <w:r>
        <w:rPr>
          <w:b w:val="0"/>
          <w:szCs w:val="24"/>
        </w:rPr>
        <w:t xml:space="preserve">       К конкурсной заявке прилагаются следующие документы:</w:t>
      </w:r>
    </w:p>
    <w:p w:rsidR="00917033" w:rsidRDefault="00917033" w:rsidP="00FC7AB6">
      <w:pPr>
        <w:pStyle w:val="BodyText"/>
        <w:tabs>
          <w:tab w:val="left" w:pos="709"/>
        </w:tabs>
        <w:ind w:left="426"/>
        <w:rPr>
          <w:b w:val="0"/>
          <w:szCs w:val="24"/>
        </w:rPr>
      </w:pPr>
    </w:p>
    <w:p w:rsidR="00917033" w:rsidRDefault="00917033" w:rsidP="00F91C99">
      <w:pPr>
        <w:pStyle w:val="BodyText"/>
        <w:ind w:left="426"/>
        <w:rPr>
          <w:b w:val="0"/>
          <w:szCs w:val="24"/>
        </w:rPr>
      </w:pPr>
    </w:p>
    <w:p w:rsidR="00917033" w:rsidRDefault="00917033" w:rsidP="00FC7AB6">
      <w:pPr>
        <w:pStyle w:val="BodyText"/>
        <w:rPr>
          <w:b w:val="0"/>
          <w:szCs w:val="24"/>
        </w:rPr>
      </w:pPr>
      <w:r>
        <w:rPr>
          <w:b w:val="0"/>
          <w:szCs w:val="24"/>
        </w:rPr>
        <w:t>1._____________________________________________________________________</w:t>
      </w:r>
    </w:p>
    <w:p w:rsidR="00917033" w:rsidRDefault="00917033" w:rsidP="00FC7AB6">
      <w:pPr>
        <w:pStyle w:val="BodyText"/>
        <w:ind w:right="-708"/>
        <w:rPr>
          <w:b w:val="0"/>
        </w:rPr>
      </w:pPr>
      <w:r>
        <w:rPr>
          <w:b w:val="0"/>
        </w:rPr>
        <w:t>2._____________________________________________________________________</w:t>
      </w:r>
    </w:p>
    <w:p w:rsidR="00917033" w:rsidRDefault="00917033" w:rsidP="00FC7AB6">
      <w:pPr>
        <w:pStyle w:val="BodyText"/>
        <w:ind w:right="-708"/>
        <w:rPr>
          <w:b w:val="0"/>
        </w:rPr>
      </w:pPr>
      <w:r>
        <w:rPr>
          <w:b w:val="0"/>
        </w:rPr>
        <w:t>3._____________________________________________________________________</w:t>
      </w:r>
    </w:p>
    <w:p w:rsidR="00917033" w:rsidRDefault="00917033" w:rsidP="00FC7AB6">
      <w:pPr>
        <w:pStyle w:val="BodyText"/>
        <w:ind w:right="-708"/>
        <w:rPr>
          <w:b w:val="0"/>
        </w:rPr>
      </w:pPr>
      <w:r>
        <w:rPr>
          <w:b w:val="0"/>
        </w:rPr>
        <w:t>4._____________________________________________________________________</w:t>
      </w:r>
    </w:p>
    <w:p w:rsidR="00917033" w:rsidRDefault="00917033" w:rsidP="00FC7AB6">
      <w:pPr>
        <w:pStyle w:val="BodyText"/>
        <w:ind w:right="-708"/>
        <w:rPr>
          <w:b w:val="0"/>
        </w:rPr>
      </w:pPr>
      <w:r>
        <w:rPr>
          <w:b w:val="0"/>
        </w:rPr>
        <w:t xml:space="preserve">5. …             </w:t>
      </w:r>
    </w:p>
    <w:p w:rsidR="00917033" w:rsidRDefault="00917033" w:rsidP="00FC7AB6">
      <w:pPr>
        <w:pStyle w:val="BodyText"/>
        <w:ind w:right="-708"/>
        <w:rPr>
          <w:b w:val="0"/>
        </w:rPr>
      </w:pPr>
    </w:p>
    <w:p w:rsidR="00917033" w:rsidRDefault="00917033" w:rsidP="00FC7AB6">
      <w:pPr>
        <w:pStyle w:val="BodyText"/>
        <w:ind w:right="-708"/>
        <w:rPr>
          <w:b w:val="0"/>
        </w:rPr>
      </w:pPr>
      <w:r>
        <w:rPr>
          <w:b w:val="0"/>
        </w:rPr>
        <w:t xml:space="preserve">                          С порядком проведения конкурса ознакомлен и согласен.</w:t>
      </w:r>
    </w:p>
    <w:p w:rsidR="00917033" w:rsidRDefault="00917033" w:rsidP="00FC7AB6">
      <w:pPr>
        <w:pStyle w:val="BodyText"/>
        <w:ind w:right="-708"/>
        <w:rPr>
          <w:b w:val="0"/>
        </w:rPr>
      </w:pPr>
    </w:p>
    <w:p w:rsidR="00917033" w:rsidRDefault="00917033" w:rsidP="00FC7AB6">
      <w:pPr>
        <w:pStyle w:val="BodyText"/>
        <w:ind w:right="-1"/>
        <w:rPr>
          <w:b w:val="0"/>
        </w:rPr>
      </w:pPr>
      <w:r>
        <w:rPr>
          <w:b w:val="0"/>
        </w:rPr>
        <w:t>Достоверность сведений, указанных в настоящей заявке и прилагаемых документах, гарантирую.</w:t>
      </w:r>
    </w:p>
    <w:p w:rsidR="00917033" w:rsidRDefault="00917033" w:rsidP="00FC7AB6">
      <w:pPr>
        <w:pStyle w:val="BodyText"/>
        <w:ind w:right="-1"/>
        <w:rPr>
          <w:b w:val="0"/>
        </w:rPr>
      </w:pPr>
      <w:r>
        <w:rPr>
          <w:b w:val="0"/>
        </w:rPr>
        <w:t>Уведомлен о том, что участник конкурса, предоставивший недостоверные данные, отклоняется от участия в конкурсе.</w:t>
      </w:r>
    </w:p>
    <w:p w:rsidR="00917033" w:rsidRDefault="00917033" w:rsidP="00FC7AB6">
      <w:pPr>
        <w:pStyle w:val="BodyText"/>
        <w:ind w:right="-1"/>
        <w:rPr>
          <w:b w:val="0"/>
        </w:rPr>
      </w:pPr>
    </w:p>
    <w:p w:rsidR="00917033" w:rsidRDefault="00917033" w:rsidP="00FC7AB6">
      <w:pPr>
        <w:pStyle w:val="BodyText"/>
        <w:ind w:right="-1"/>
        <w:rPr>
          <w:b w:val="0"/>
        </w:rPr>
      </w:pPr>
    </w:p>
    <w:p w:rsidR="00917033" w:rsidRDefault="00917033" w:rsidP="00FC7AB6">
      <w:pPr>
        <w:pStyle w:val="BodyText"/>
        <w:ind w:right="-1"/>
        <w:rPr>
          <w:b w:val="0"/>
        </w:rPr>
      </w:pPr>
      <w:r>
        <w:rPr>
          <w:b w:val="0"/>
        </w:rPr>
        <w:t>Индивидуальный предприниматель,  _______________   _________________________</w:t>
      </w:r>
    </w:p>
    <w:p w:rsidR="00917033" w:rsidRDefault="00917033" w:rsidP="00FC7AB6">
      <w:pPr>
        <w:pStyle w:val="BodyText"/>
        <w:ind w:right="-1"/>
        <w:rPr>
          <w:b w:val="0"/>
        </w:rPr>
      </w:pPr>
      <w:r>
        <w:rPr>
          <w:b w:val="0"/>
        </w:rPr>
        <w:t xml:space="preserve">                                                                (подпись)                       (инициалы, фамилия)</w:t>
      </w:r>
    </w:p>
    <w:p w:rsidR="00917033" w:rsidRDefault="00917033" w:rsidP="00FC7AB6">
      <w:pPr>
        <w:pStyle w:val="BodyText"/>
        <w:ind w:right="-1"/>
        <w:rPr>
          <w:b w:val="0"/>
        </w:rPr>
      </w:pPr>
    </w:p>
    <w:p w:rsidR="00917033" w:rsidRDefault="00917033" w:rsidP="00FC7AB6">
      <w:pPr>
        <w:pStyle w:val="BodyText"/>
        <w:ind w:right="-1"/>
        <w:rPr>
          <w:b w:val="0"/>
        </w:rPr>
      </w:pPr>
      <w:r>
        <w:rPr>
          <w:b w:val="0"/>
        </w:rPr>
        <w:t>Руководитель малого (среднего) предприятия ____________  _____________________</w:t>
      </w:r>
    </w:p>
    <w:p w:rsidR="00917033" w:rsidRDefault="00917033" w:rsidP="00FC7AB6">
      <w:pPr>
        <w:pStyle w:val="BodyText"/>
        <w:ind w:right="-1"/>
        <w:rPr>
          <w:b w:val="0"/>
        </w:rPr>
      </w:pPr>
      <w:r>
        <w:rPr>
          <w:b w:val="0"/>
        </w:rPr>
        <w:t xml:space="preserve">                                                                                     (подпись)     (инициалы, фамилия)</w:t>
      </w:r>
    </w:p>
    <w:p w:rsidR="00917033" w:rsidRDefault="00917033" w:rsidP="00FC7AB6">
      <w:pPr>
        <w:pStyle w:val="BodyText"/>
        <w:ind w:right="-1"/>
        <w:rPr>
          <w:b w:val="0"/>
        </w:rPr>
      </w:pPr>
    </w:p>
    <w:p w:rsidR="00917033" w:rsidRDefault="00917033" w:rsidP="00FC7AB6">
      <w:pPr>
        <w:pStyle w:val="BodyText"/>
        <w:ind w:right="-1"/>
        <w:rPr>
          <w:b w:val="0"/>
        </w:rPr>
      </w:pPr>
    </w:p>
    <w:p w:rsidR="00917033" w:rsidRDefault="00917033" w:rsidP="00F91C99">
      <w:pPr>
        <w:pStyle w:val="BodyText"/>
        <w:ind w:left="284" w:right="-708"/>
        <w:rPr>
          <w:b w:val="0"/>
        </w:rPr>
      </w:pPr>
    </w:p>
    <w:p w:rsidR="00917033" w:rsidRDefault="00917033" w:rsidP="00F91C99">
      <w:pPr>
        <w:pStyle w:val="BodyText"/>
        <w:ind w:left="284" w:right="-708"/>
        <w:rPr>
          <w:b w:val="0"/>
        </w:rPr>
      </w:pPr>
    </w:p>
    <w:p w:rsidR="00917033" w:rsidRDefault="00917033" w:rsidP="00F91C99">
      <w:pPr>
        <w:pStyle w:val="BodyText"/>
        <w:ind w:left="284" w:right="-708"/>
        <w:rPr>
          <w:b w:val="0"/>
        </w:rPr>
      </w:pPr>
    </w:p>
    <w:p w:rsidR="00917033" w:rsidRDefault="00917033" w:rsidP="00F91C99">
      <w:pPr>
        <w:pStyle w:val="BodyText"/>
        <w:ind w:left="284" w:right="-708"/>
        <w:rPr>
          <w:b w:val="0"/>
        </w:rPr>
      </w:pPr>
    </w:p>
    <w:p w:rsidR="00917033" w:rsidRDefault="00917033" w:rsidP="00F91C99">
      <w:pPr>
        <w:pStyle w:val="BodyText"/>
        <w:ind w:left="284" w:right="-708"/>
        <w:rPr>
          <w:b w:val="0"/>
        </w:rPr>
      </w:pPr>
    </w:p>
    <w:p w:rsidR="00917033" w:rsidRDefault="00917033" w:rsidP="00F91C99">
      <w:pPr>
        <w:pStyle w:val="BodyText"/>
        <w:ind w:left="284" w:right="-708"/>
        <w:rPr>
          <w:b w:val="0"/>
        </w:rPr>
      </w:pPr>
    </w:p>
    <w:p w:rsidR="00917033" w:rsidRDefault="00917033" w:rsidP="00F91C99">
      <w:pPr>
        <w:pStyle w:val="BodyText"/>
        <w:ind w:left="284" w:right="-708"/>
        <w:rPr>
          <w:b w:val="0"/>
        </w:rPr>
      </w:pPr>
    </w:p>
    <w:p w:rsidR="00917033" w:rsidRDefault="00917033" w:rsidP="00F91C99">
      <w:pPr>
        <w:pStyle w:val="BodyText"/>
        <w:ind w:left="284" w:right="-708"/>
        <w:rPr>
          <w:b w:val="0"/>
        </w:rPr>
      </w:pPr>
    </w:p>
    <w:p w:rsidR="00917033" w:rsidRDefault="00917033" w:rsidP="00F91C99">
      <w:pPr>
        <w:pStyle w:val="BodyText"/>
        <w:ind w:left="284" w:right="-708"/>
        <w:rPr>
          <w:b w:val="0"/>
        </w:rPr>
      </w:pPr>
    </w:p>
    <w:p w:rsidR="00917033" w:rsidRDefault="00917033" w:rsidP="00F91C99">
      <w:pPr>
        <w:pStyle w:val="BodyText"/>
        <w:ind w:right="-708"/>
        <w:rPr>
          <w:b w:val="0"/>
        </w:rPr>
      </w:pPr>
    </w:p>
    <w:p w:rsidR="00917033" w:rsidRDefault="00917033" w:rsidP="00F91C99">
      <w:pPr>
        <w:pStyle w:val="BodyText"/>
        <w:ind w:right="-708"/>
        <w:rPr>
          <w:b w:val="0"/>
        </w:rPr>
      </w:pPr>
    </w:p>
    <w:p w:rsidR="00917033" w:rsidRDefault="00917033" w:rsidP="00F91C99">
      <w:pPr>
        <w:pStyle w:val="BodyText"/>
        <w:ind w:right="-708"/>
        <w:rPr>
          <w:b w:val="0"/>
        </w:rPr>
      </w:pPr>
    </w:p>
    <w:p w:rsidR="00917033" w:rsidRDefault="00917033" w:rsidP="00F91C99">
      <w:pPr>
        <w:pStyle w:val="BodyText"/>
        <w:ind w:right="-708"/>
        <w:rPr>
          <w:b w:val="0"/>
        </w:rPr>
      </w:pPr>
    </w:p>
    <w:p w:rsidR="00917033" w:rsidRDefault="00917033" w:rsidP="00F91C99">
      <w:pPr>
        <w:pStyle w:val="BodyText"/>
        <w:ind w:right="-708"/>
        <w:rPr>
          <w:b w:val="0"/>
        </w:rPr>
      </w:pPr>
    </w:p>
    <w:p w:rsidR="00917033" w:rsidRDefault="00917033" w:rsidP="00F91C99">
      <w:pPr>
        <w:pStyle w:val="BodyText"/>
        <w:ind w:right="-708"/>
        <w:rPr>
          <w:b w:val="0"/>
        </w:rPr>
      </w:pPr>
    </w:p>
    <w:p w:rsidR="00917033" w:rsidRDefault="00917033" w:rsidP="00F91C99">
      <w:pPr>
        <w:pStyle w:val="BodyText"/>
        <w:ind w:right="-708"/>
        <w:rPr>
          <w:b w:val="0"/>
        </w:rPr>
      </w:pPr>
    </w:p>
    <w:p w:rsidR="00917033" w:rsidRDefault="00917033" w:rsidP="00F91C99">
      <w:pPr>
        <w:pStyle w:val="BodyText"/>
        <w:ind w:right="-708"/>
        <w:rPr>
          <w:b w:val="0"/>
        </w:rPr>
      </w:pPr>
    </w:p>
    <w:p w:rsidR="00917033" w:rsidRDefault="00917033" w:rsidP="00F91C99">
      <w:pPr>
        <w:pStyle w:val="BodyText"/>
        <w:ind w:right="-708"/>
        <w:rPr>
          <w:b w:val="0"/>
        </w:rPr>
      </w:pPr>
    </w:p>
    <w:p w:rsidR="00917033" w:rsidRDefault="00917033" w:rsidP="00F91C99">
      <w:pPr>
        <w:pStyle w:val="BodyText"/>
        <w:ind w:right="-708"/>
        <w:rPr>
          <w:b w:val="0"/>
        </w:rPr>
      </w:pPr>
    </w:p>
    <w:p w:rsidR="00917033" w:rsidRDefault="00917033" w:rsidP="00F91C99">
      <w:pPr>
        <w:pStyle w:val="BodyText"/>
        <w:ind w:right="-708"/>
        <w:rPr>
          <w:b w:val="0"/>
        </w:rPr>
      </w:pPr>
    </w:p>
    <w:p w:rsidR="00917033" w:rsidRDefault="00917033" w:rsidP="00F91C99">
      <w:pPr>
        <w:pStyle w:val="BodyText"/>
        <w:ind w:right="-708"/>
        <w:rPr>
          <w:b w:val="0"/>
        </w:rPr>
      </w:pPr>
    </w:p>
    <w:p w:rsidR="00917033" w:rsidRDefault="00917033" w:rsidP="00F91C99">
      <w:pPr>
        <w:pStyle w:val="BodyText"/>
        <w:ind w:right="-708"/>
        <w:rPr>
          <w:b w:val="0"/>
        </w:rPr>
      </w:pPr>
    </w:p>
    <w:p w:rsidR="00917033" w:rsidRDefault="00917033" w:rsidP="00F91C99">
      <w:pPr>
        <w:pStyle w:val="BodyText"/>
        <w:ind w:right="-708"/>
        <w:rPr>
          <w:b w:val="0"/>
        </w:rPr>
      </w:pPr>
    </w:p>
    <w:p w:rsidR="00917033" w:rsidRDefault="00917033" w:rsidP="00F91C99">
      <w:pPr>
        <w:pStyle w:val="BodyText"/>
        <w:ind w:right="-708"/>
        <w:rPr>
          <w:b w:val="0"/>
        </w:rPr>
      </w:pPr>
    </w:p>
    <w:p w:rsidR="00917033" w:rsidRDefault="00917033" w:rsidP="00F91C99">
      <w:pPr>
        <w:pStyle w:val="BodyText"/>
        <w:ind w:right="-708"/>
        <w:rPr>
          <w:b w:val="0"/>
        </w:rPr>
      </w:pPr>
    </w:p>
    <w:p w:rsidR="00917033" w:rsidRDefault="00917033" w:rsidP="00F91C99">
      <w:pPr>
        <w:pStyle w:val="BodyText"/>
        <w:ind w:right="-708"/>
        <w:rPr>
          <w:b w:val="0"/>
        </w:rPr>
      </w:pPr>
    </w:p>
    <w:p w:rsidR="00917033" w:rsidRDefault="00917033" w:rsidP="00F91C99">
      <w:pPr>
        <w:pStyle w:val="BodyText"/>
        <w:ind w:right="-708"/>
        <w:rPr>
          <w:b w:val="0"/>
        </w:rPr>
      </w:pPr>
    </w:p>
    <w:p w:rsidR="00917033" w:rsidRDefault="00917033" w:rsidP="00F91C99">
      <w:pPr>
        <w:pStyle w:val="BodyText"/>
        <w:ind w:right="-708"/>
        <w:rPr>
          <w:b w:val="0"/>
        </w:rPr>
      </w:pPr>
    </w:p>
    <w:p w:rsidR="00917033" w:rsidRDefault="00917033" w:rsidP="00F91C99">
      <w:pPr>
        <w:pStyle w:val="BodyText"/>
        <w:ind w:right="-708"/>
        <w:rPr>
          <w:b w:val="0"/>
        </w:rPr>
      </w:pPr>
    </w:p>
    <w:p w:rsidR="00917033" w:rsidRDefault="00917033" w:rsidP="00F91C99">
      <w:pPr>
        <w:pStyle w:val="BodyText"/>
        <w:ind w:right="-708"/>
        <w:rPr>
          <w:b w:val="0"/>
        </w:rPr>
      </w:pPr>
    </w:p>
    <w:p w:rsidR="00917033" w:rsidRDefault="00917033" w:rsidP="00F91C99">
      <w:pPr>
        <w:pStyle w:val="BodyText"/>
        <w:ind w:right="-708"/>
        <w:rPr>
          <w:b w:val="0"/>
        </w:rPr>
      </w:pPr>
    </w:p>
    <w:p w:rsidR="00917033" w:rsidRDefault="00917033" w:rsidP="00F91C99">
      <w:pPr>
        <w:pStyle w:val="BodyText"/>
        <w:ind w:right="-708"/>
        <w:rPr>
          <w:b w:val="0"/>
        </w:rPr>
      </w:pPr>
    </w:p>
    <w:p w:rsidR="00917033" w:rsidRDefault="00917033" w:rsidP="00F91C99">
      <w:pPr>
        <w:pStyle w:val="BodyText"/>
        <w:ind w:right="-708"/>
        <w:rPr>
          <w:b w:val="0"/>
        </w:rPr>
      </w:pPr>
    </w:p>
    <w:p w:rsidR="00917033" w:rsidRDefault="00917033" w:rsidP="00F91C99">
      <w:pPr>
        <w:pStyle w:val="BodyText"/>
        <w:ind w:right="-708"/>
        <w:rPr>
          <w:b w:val="0"/>
        </w:rPr>
      </w:pPr>
    </w:p>
    <w:p w:rsidR="00917033" w:rsidRDefault="00917033" w:rsidP="00F91C99">
      <w:pPr>
        <w:pStyle w:val="BodyText"/>
        <w:ind w:right="-708"/>
        <w:rPr>
          <w:b w:val="0"/>
        </w:rPr>
      </w:pPr>
    </w:p>
    <w:p w:rsidR="00917033" w:rsidRDefault="00917033" w:rsidP="00F91C99">
      <w:pPr>
        <w:pStyle w:val="BodyText"/>
        <w:ind w:right="-708"/>
        <w:rPr>
          <w:b w:val="0"/>
        </w:rPr>
      </w:pPr>
    </w:p>
    <w:p w:rsidR="00917033" w:rsidRDefault="00917033" w:rsidP="00F91C99">
      <w:pPr>
        <w:pStyle w:val="BodyText"/>
        <w:ind w:right="-708"/>
        <w:rPr>
          <w:szCs w:val="24"/>
        </w:rPr>
      </w:pPr>
      <w:r>
        <w:t xml:space="preserve">                                                                                                                  </w:t>
      </w:r>
      <w:r>
        <w:rPr>
          <w:szCs w:val="24"/>
        </w:rPr>
        <w:t>Приложение №2</w:t>
      </w:r>
    </w:p>
    <w:p w:rsidR="00917033" w:rsidRDefault="00917033" w:rsidP="00FC7AB6">
      <w:pPr>
        <w:pStyle w:val="BodyText"/>
        <w:ind w:right="-708"/>
        <w:rPr>
          <w:b w:val="0"/>
          <w:szCs w:val="24"/>
        </w:rPr>
      </w:pPr>
      <w:r>
        <w:rPr>
          <w:b w:val="0"/>
          <w:szCs w:val="24"/>
        </w:rPr>
        <w:t xml:space="preserve">                                                                                             к Положению о городском конкурсе</w:t>
      </w:r>
    </w:p>
    <w:p w:rsidR="00917033" w:rsidRDefault="00917033" w:rsidP="00F91C99">
      <w:pPr>
        <w:pStyle w:val="BodyText"/>
        <w:ind w:left="-426" w:right="-708"/>
        <w:rPr>
          <w:b w:val="0"/>
          <w:szCs w:val="24"/>
        </w:rPr>
      </w:pPr>
      <w:r>
        <w:rPr>
          <w:b w:val="0"/>
          <w:szCs w:val="24"/>
        </w:rPr>
        <w:t xml:space="preserve">                                                                                                    «Лучший предприниматель года»</w:t>
      </w:r>
    </w:p>
    <w:p w:rsidR="00917033" w:rsidRDefault="00917033" w:rsidP="00F91C99">
      <w:pPr>
        <w:pStyle w:val="BodyText"/>
        <w:ind w:left="426"/>
        <w:rPr>
          <w:b w:val="0"/>
          <w:szCs w:val="24"/>
        </w:rPr>
      </w:pPr>
      <w:r>
        <w:rPr>
          <w:b w:val="0"/>
          <w:szCs w:val="24"/>
        </w:rPr>
        <w:t xml:space="preserve">  </w:t>
      </w:r>
    </w:p>
    <w:p w:rsidR="00917033" w:rsidRDefault="00917033" w:rsidP="00F91C99">
      <w:pPr>
        <w:pStyle w:val="BodyText"/>
        <w:ind w:left="-426" w:right="-708"/>
        <w:rPr>
          <w:b w:val="0"/>
        </w:rPr>
      </w:pPr>
    </w:p>
    <w:p w:rsidR="00917033" w:rsidRDefault="00917033" w:rsidP="00F91C99">
      <w:pPr>
        <w:pStyle w:val="BodyText"/>
        <w:ind w:left="284"/>
        <w:rPr>
          <w:sz w:val="28"/>
          <w:szCs w:val="28"/>
        </w:rPr>
      </w:pPr>
      <w:r>
        <w:rPr>
          <w:b w:val="0"/>
        </w:rPr>
        <w:t xml:space="preserve">                                                          </w:t>
      </w:r>
      <w:r>
        <w:rPr>
          <w:sz w:val="28"/>
          <w:szCs w:val="28"/>
        </w:rPr>
        <w:t>ПОКАЗАТЕЛИ</w:t>
      </w:r>
    </w:p>
    <w:p w:rsidR="00917033" w:rsidRDefault="00917033" w:rsidP="00F91C99">
      <w:pPr>
        <w:pStyle w:val="BodyText"/>
        <w:ind w:left="28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экономической деятельности субъекта малого (среднего)</w:t>
      </w:r>
    </w:p>
    <w:p w:rsidR="00917033" w:rsidRDefault="00917033" w:rsidP="00F91C99">
      <w:pPr>
        <w:pStyle w:val="BodyText"/>
        <w:ind w:left="28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предпринимательства</w:t>
      </w:r>
    </w:p>
    <w:p w:rsidR="00917033" w:rsidRDefault="00917033" w:rsidP="00F91C99">
      <w:pPr>
        <w:pStyle w:val="BodyText"/>
        <w:pBdr>
          <w:bottom w:val="single" w:sz="12" w:space="1" w:color="auto"/>
        </w:pBdr>
        <w:ind w:left="284"/>
        <w:rPr>
          <w:b w:val="0"/>
          <w:sz w:val="28"/>
          <w:szCs w:val="28"/>
        </w:rPr>
      </w:pPr>
    </w:p>
    <w:p w:rsidR="00917033" w:rsidRDefault="00917033" w:rsidP="00F91C99">
      <w:pPr>
        <w:pStyle w:val="BodyText"/>
        <w:ind w:left="284"/>
        <w:rPr>
          <w:b w:val="0"/>
          <w:szCs w:val="24"/>
        </w:rPr>
      </w:pPr>
      <w:r>
        <w:rPr>
          <w:b w:val="0"/>
          <w:szCs w:val="24"/>
        </w:rPr>
        <w:t xml:space="preserve">                                                наименование субъекта предпринимательства</w:t>
      </w:r>
    </w:p>
    <w:p w:rsidR="00917033" w:rsidRDefault="00917033" w:rsidP="00F91C99">
      <w:pPr>
        <w:pStyle w:val="BodyText"/>
        <w:ind w:left="284"/>
        <w:rPr>
          <w:b w:val="0"/>
          <w:szCs w:val="24"/>
        </w:rPr>
      </w:pPr>
    </w:p>
    <w:p w:rsidR="00917033" w:rsidRDefault="00917033" w:rsidP="00F91C99">
      <w:pPr>
        <w:pStyle w:val="BodyText"/>
        <w:ind w:left="28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Номинация ___________________________________________________</w:t>
      </w:r>
    </w:p>
    <w:p w:rsidR="00917033" w:rsidRDefault="00917033" w:rsidP="00F91C99">
      <w:pPr>
        <w:pStyle w:val="BodyText"/>
        <w:ind w:left="284"/>
        <w:rPr>
          <w:b w:val="0"/>
          <w:szCs w:val="24"/>
        </w:rPr>
      </w:pPr>
      <w:r>
        <w:rPr>
          <w:b w:val="0"/>
          <w:sz w:val="28"/>
          <w:szCs w:val="28"/>
        </w:rPr>
        <w:t xml:space="preserve">                                         </w:t>
      </w:r>
      <w:r>
        <w:rPr>
          <w:b w:val="0"/>
          <w:szCs w:val="24"/>
        </w:rPr>
        <w:t>( указать  наименование)</w:t>
      </w:r>
    </w:p>
    <w:p w:rsidR="00917033" w:rsidRDefault="00917033" w:rsidP="00F91C99">
      <w:pPr>
        <w:pStyle w:val="BodyText"/>
        <w:ind w:left="-426" w:right="-708"/>
        <w:rPr>
          <w:b w:val="0"/>
        </w:rPr>
      </w:pPr>
    </w:p>
    <w:p w:rsidR="00917033" w:rsidRDefault="00917033" w:rsidP="00F91C99">
      <w:pPr>
        <w:pStyle w:val="BodyText"/>
        <w:ind w:left="-426" w:right="-708"/>
        <w:rPr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94"/>
        <w:gridCol w:w="1339"/>
        <w:gridCol w:w="1507"/>
        <w:gridCol w:w="1432"/>
      </w:tblGrid>
      <w:tr w:rsidR="00917033" w:rsidTr="00F91C99">
        <w:tc>
          <w:tcPr>
            <w:tcW w:w="5778" w:type="dxa"/>
          </w:tcPr>
          <w:p w:rsidR="00917033" w:rsidRDefault="00917033">
            <w:pPr>
              <w:pStyle w:val="BodyText"/>
              <w:ind w:right="142"/>
              <w:rPr>
                <w:b w:val="0"/>
              </w:rPr>
            </w:pPr>
            <w:r>
              <w:rPr>
                <w:b w:val="0"/>
              </w:rPr>
              <w:t xml:space="preserve">           Основные  показатели</w:t>
            </w:r>
          </w:p>
        </w:tc>
        <w:tc>
          <w:tcPr>
            <w:tcW w:w="1418" w:type="dxa"/>
          </w:tcPr>
          <w:p w:rsidR="00917033" w:rsidRDefault="00917033" w:rsidP="00DC3A3F">
            <w:pPr>
              <w:pStyle w:val="BodyText"/>
              <w:ind w:right="142"/>
              <w:rPr>
                <w:b w:val="0"/>
              </w:rPr>
            </w:pPr>
            <w:r>
              <w:rPr>
                <w:b w:val="0"/>
              </w:rPr>
              <w:t>2015 год</w:t>
            </w:r>
          </w:p>
        </w:tc>
        <w:tc>
          <w:tcPr>
            <w:tcW w:w="1559" w:type="dxa"/>
          </w:tcPr>
          <w:p w:rsidR="00917033" w:rsidRDefault="00917033" w:rsidP="00DC3A3F">
            <w:pPr>
              <w:pStyle w:val="BodyText"/>
              <w:ind w:right="142"/>
              <w:rPr>
                <w:b w:val="0"/>
              </w:rPr>
            </w:pPr>
            <w:r>
              <w:rPr>
                <w:b w:val="0"/>
              </w:rPr>
              <w:t>2016год</w:t>
            </w:r>
          </w:p>
        </w:tc>
        <w:tc>
          <w:tcPr>
            <w:tcW w:w="1526" w:type="dxa"/>
          </w:tcPr>
          <w:p w:rsidR="00917033" w:rsidRDefault="00917033" w:rsidP="00DC3A3F">
            <w:pPr>
              <w:pStyle w:val="BodyText"/>
              <w:ind w:right="142"/>
              <w:rPr>
                <w:b w:val="0"/>
              </w:rPr>
            </w:pPr>
            <w:r>
              <w:rPr>
                <w:b w:val="0"/>
              </w:rPr>
              <w:t>2017 год</w:t>
            </w:r>
          </w:p>
        </w:tc>
      </w:tr>
      <w:tr w:rsidR="00917033" w:rsidTr="00F91C99">
        <w:tc>
          <w:tcPr>
            <w:tcW w:w="5778" w:type="dxa"/>
          </w:tcPr>
          <w:p w:rsidR="00917033" w:rsidRDefault="00917033">
            <w:pPr>
              <w:pStyle w:val="BodyText"/>
              <w:ind w:right="142"/>
              <w:rPr>
                <w:b w:val="0"/>
              </w:rPr>
            </w:pPr>
            <w:r>
              <w:rPr>
                <w:b w:val="0"/>
              </w:rPr>
              <w:t>Объем производства товаров (работ, услуг), всего, тыс.руб.</w:t>
            </w:r>
          </w:p>
        </w:tc>
        <w:tc>
          <w:tcPr>
            <w:tcW w:w="1418" w:type="dxa"/>
          </w:tcPr>
          <w:p w:rsidR="00917033" w:rsidRDefault="00917033">
            <w:pPr>
              <w:pStyle w:val="BodyText"/>
              <w:ind w:right="142"/>
              <w:rPr>
                <w:b w:val="0"/>
              </w:rPr>
            </w:pPr>
          </w:p>
        </w:tc>
        <w:tc>
          <w:tcPr>
            <w:tcW w:w="1559" w:type="dxa"/>
          </w:tcPr>
          <w:p w:rsidR="00917033" w:rsidRDefault="00917033">
            <w:pPr>
              <w:pStyle w:val="BodyText"/>
              <w:ind w:right="142"/>
              <w:rPr>
                <w:b w:val="0"/>
              </w:rPr>
            </w:pPr>
          </w:p>
        </w:tc>
        <w:tc>
          <w:tcPr>
            <w:tcW w:w="1526" w:type="dxa"/>
          </w:tcPr>
          <w:p w:rsidR="00917033" w:rsidRDefault="00917033">
            <w:pPr>
              <w:pStyle w:val="BodyText"/>
              <w:ind w:right="142"/>
              <w:rPr>
                <w:b w:val="0"/>
              </w:rPr>
            </w:pPr>
          </w:p>
        </w:tc>
      </w:tr>
      <w:tr w:rsidR="00917033" w:rsidTr="00F91C99">
        <w:tc>
          <w:tcPr>
            <w:tcW w:w="5778" w:type="dxa"/>
          </w:tcPr>
          <w:p w:rsidR="00917033" w:rsidRDefault="00917033">
            <w:pPr>
              <w:pStyle w:val="BodyText"/>
              <w:ind w:right="142"/>
              <w:rPr>
                <w:b w:val="0"/>
              </w:rPr>
            </w:pPr>
            <w:r>
              <w:rPr>
                <w:b w:val="0"/>
              </w:rPr>
              <w:t>Рентабельность выпускаемой продукции, оказанных услуг, %</w:t>
            </w:r>
          </w:p>
        </w:tc>
        <w:tc>
          <w:tcPr>
            <w:tcW w:w="1418" w:type="dxa"/>
          </w:tcPr>
          <w:p w:rsidR="00917033" w:rsidRDefault="00917033">
            <w:pPr>
              <w:pStyle w:val="BodyText"/>
              <w:ind w:right="142"/>
              <w:rPr>
                <w:b w:val="0"/>
              </w:rPr>
            </w:pPr>
          </w:p>
        </w:tc>
        <w:tc>
          <w:tcPr>
            <w:tcW w:w="1559" w:type="dxa"/>
          </w:tcPr>
          <w:p w:rsidR="00917033" w:rsidRDefault="00917033">
            <w:pPr>
              <w:pStyle w:val="BodyText"/>
              <w:ind w:right="142"/>
              <w:rPr>
                <w:b w:val="0"/>
              </w:rPr>
            </w:pPr>
          </w:p>
        </w:tc>
        <w:tc>
          <w:tcPr>
            <w:tcW w:w="1526" w:type="dxa"/>
          </w:tcPr>
          <w:p w:rsidR="00917033" w:rsidRDefault="00917033">
            <w:pPr>
              <w:pStyle w:val="BodyText"/>
              <w:ind w:right="142"/>
              <w:rPr>
                <w:b w:val="0"/>
              </w:rPr>
            </w:pPr>
          </w:p>
        </w:tc>
      </w:tr>
      <w:tr w:rsidR="00917033" w:rsidTr="00F91C99">
        <w:tc>
          <w:tcPr>
            <w:tcW w:w="5778" w:type="dxa"/>
          </w:tcPr>
          <w:p w:rsidR="00917033" w:rsidRDefault="00917033">
            <w:pPr>
              <w:pStyle w:val="BodyText"/>
              <w:ind w:right="142"/>
              <w:rPr>
                <w:b w:val="0"/>
              </w:rPr>
            </w:pPr>
            <w:r>
              <w:rPr>
                <w:b w:val="0"/>
              </w:rPr>
              <w:t>Объем реализации товаров (работ, услуг), всего, тыс.руб.</w:t>
            </w:r>
          </w:p>
        </w:tc>
        <w:tc>
          <w:tcPr>
            <w:tcW w:w="1418" w:type="dxa"/>
          </w:tcPr>
          <w:p w:rsidR="00917033" w:rsidRDefault="00917033">
            <w:pPr>
              <w:pStyle w:val="BodyText"/>
              <w:ind w:right="142"/>
              <w:rPr>
                <w:b w:val="0"/>
              </w:rPr>
            </w:pPr>
          </w:p>
        </w:tc>
        <w:tc>
          <w:tcPr>
            <w:tcW w:w="1559" w:type="dxa"/>
          </w:tcPr>
          <w:p w:rsidR="00917033" w:rsidRDefault="00917033">
            <w:pPr>
              <w:pStyle w:val="BodyText"/>
              <w:ind w:right="142"/>
              <w:rPr>
                <w:b w:val="0"/>
              </w:rPr>
            </w:pPr>
          </w:p>
        </w:tc>
        <w:tc>
          <w:tcPr>
            <w:tcW w:w="1526" w:type="dxa"/>
          </w:tcPr>
          <w:p w:rsidR="00917033" w:rsidRDefault="00917033">
            <w:pPr>
              <w:pStyle w:val="BodyText"/>
              <w:ind w:right="142"/>
              <w:rPr>
                <w:b w:val="0"/>
              </w:rPr>
            </w:pPr>
          </w:p>
        </w:tc>
      </w:tr>
      <w:tr w:rsidR="00917033" w:rsidTr="00F91C99">
        <w:tc>
          <w:tcPr>
            <w:tcW w:w="5778" w:type="dxa"/>
          </w:tcPr>
          <w:p w:rsidR="00917033" w:rsidRDefault="00917033">
            <w:pPr>
              <w:pStyle w:val="BodyText"/>
              <w:ind w:right="142"/>
              <w:rPr>
                <w:b w:val="0"/>
              </w:rPr>
            </w:pPr>
            <w:r>
              <w:rPr>
                <w:b w:val="0"/>
              </w:rPr>
              <w:t>в том числе:</w:t>
            </w:r>
          </w:p>
        </w:tc>
        <w:tc>
          <w:tcPr>
            <w:tcW w:w="1418" w:type="dxa"/>
          </w:tcPr>
          <w:p w:rsidR="00917033" w:rsidRDefault="00917033">
            <w:pPr>
              <w:pStyle w:val="BodyText"/>
              <w:ind w:right="142"/>
              <w:rPr>
                <w:b w:val="0"/>
              </w:rPr>
            </w:pPr>
          </w:p>
        </w:tc>
        <w:tc>
          <w:tcPr>
            <w:tcW w:w="1559" w:type="dxa"/>
          </w:tcPr>
          <w:p w:rsidR="00917033" w:rsidRDefault="00917033">
            <w:pPr>
              <w:pStyle w:val="BodyText"/>
              <w:ind w:right="142"/>
              <w:rPr>
                <w:b w:val="0"/>
              </w:rPr>
            </w:pPr>
          </w:p>
        </w:tc>
        <w:tc>
          <w:tcPr>
            <w:tcW w:w="1526" w:type="dxa"/>
          </w:tcPr>
          <w:p w:rsidR="00917033" w:rsidRDefault="00917033">
            <w:pPr>
              <w:pStyle w:val="BodyText"/>
              <w:ind w:right="142"/>
              <w:rPr>
                <w:b w:val="0"/>
              </w:rPr>
            </w:pPr>
          </w:p>
        </w:tc>
      </w:tr>
      <w:tr w:rsidR="00917033" w:rsidTr="00F91C99">
        <w:trPr>
          <w:trHeight w:val="362"/>
        </w:trPr>
        <w:tc>
          <w:tcPr>
            <w:tcW w:w="5778" w:type="dxa"/>
          </w:tcPr>
          <w:p w:rsidR="00917033" w:rsidRDefault="00917033">
            <w:pPr>
              <w:pStyle w:val="BodyText"/>
              <w:ind w:right="142"/>
              <w:rPr>
                <w:b w:val="0"/>
              </w:rPr>
            </w:pPr>
            <w:r>
              <w:rPr>
                <w:b w:val="0"/>
              </w:rPr>
              <w:t xml:space="preserve">           на местном рынке </w:t>
            </w:r>
          </w:p>
        </w:tc>
        <w:tc>
          <w:tcPr>
            <w:tcW w:w="1418" w:type="dxa"/>
          </w:tcPr>
          <w:p w:rsidR="00917033" w:rsidRDefault="00917033">
            <w:pPr>
              <w:pStyle w:val="BodyText"/>
              <w:ind w:right="142"/>
              <w:rPr>
                <w:b w:val="0"/>
              </w:rPr>
            </w:pPr>
          </w:p>
        </w:tc>
        <w:tc>
          <w:tcPr>
            <w:tcW w:w="1559" w:type="dxa"/>
          </w:tcPr>
          <w:p w:rsidR="00917033" w:rsidRDefault="00917033">
            <w:pPr>
              <w:pStyle w:val="BodyText"/>
              <w:ind w:right="142"/>
              <w:rPr>
                <w:b w:val="0"/>
              </w:rPr>
            </w:pPr>
          </w:p>
        </w:tc>
        <w:tc>
          <w:tcPr>
            <w:tcW w:w="1526" w:type="dxa"/>
          </w:tcPr>
          <w:p w:rsidR="00917033" w:rsidRDefault="00917033">
            <w:pPr>
              <w:pStyle w:val="BodyText"/>
              <w:ind w:right="142"/>
              <w:rPr>
                <w:b w:val="0"/>
              </w:rPr>
            </w:pPr>
          </w:p>
        </w:tc>
      </w:tr>
      <w:tr w:rsidR="00917033" w:rsidTr="00F91C99">
        <w:tc>
          <w:tcPr>
            <w:tcW w:w="5778" w:type="dxa"/>
          </w:tcPr>
          <w:p w:rsidR="00917033" w:rsidRDefault="00917033">
            <w:pPr>
              <w:pStyle w:val="BodyText"/>
              <w:ind w:right="142"/>
              <w:rPr>
                <w:b w:val="0"/>
              </w:rPr>
            </w:pPr>
            <w:r>
              <w:rPr>
                <w:b w:val="0"/>
              </w:rPr>
              <w:t xml:space="preserve">           на межрегиональном рынке</w:t>
            </w:r>
          </w:p>
        </w:tc>
        <w:tc>
          <w:tcPr>
            <w:tcW w:w="1418" w:type="dxa"/>
          </w:tcPr>
          <w:p w:rsidR="00917033" w:rsidRDefault="00917033">
            <w:pPr>
              <w:pStyle w:val="BodyText"/>
              <w:ind w:right="142"/>
              <w:rPr>
                <w:b w:val="0"/>
              </w:rPr>
            </w:pPr>
          </w:p>
        </w:tc>
        <w:tc>
          <w:tcPr>
            <w:tcW w:w="1559" w:type="dxa"/>
          </w:tcPr>
          <w:p w:rsidR="00917033" w:rsidRDefault="00917033">
            <w:pPr>
              <w:pStyle w:val="BodyText"/>
              <w:ind w:right="142"/>
              <w:rPr>
                <w:b w:val="0"/>
              </w:rPr>
            </w:pPr>
          </w:p>
        </w:tc>
        <w:tc>
          <w:tcPr>
            <w:tcW w:w="1526" w:type="dxa"/>
          </w:tcPr>
          <w:p w:rsidR="00917033" w:rsidRDefault="00917033">
            <w:pPr>
              <w:pStyle w:val="BodyText"/>
              <w:ind w:right="142"/>
              <w:rPr>
                <w:b w:val="0"/>
              </w:rPr>
            </w:pPr>
          </w:p>
        </w:tc>
      </w:tr>
      <w:tr w:rsidR="00917033" w:rsidTr="00F91C99">
        <w:tc>
          <w:tcPr>
            <w:tcW w:w="5778" w:type="dxa"/>
          </w:tcPr>
          <w:p w:rsidR="00917033" w:rsidRDefault="00917033">
            <w:pPr>
              <w:pStyle w:val="BodyText"/>
              <w:ind w:right="142"/>
              <w:rPr>
                <w:b w:val="0"/>
              </w:rPr>
            </w:pPr>
            <w:r>
              <w:rPr>
                <w:b w:val="0"/>
              </w:rPr>
              <w:t xml:space="preserve">           на экспорт</w:t>
            </w:r>
          </w:p>
        </w:tc>
        <w:tc>
          <w:tcPr>
            <w:tcW w:w="1418" w:type="dxa"/>
          </w:tcPr>
          <w:p w:rsidR="00917033" w:rsidRDefault="00917033">
            <w:pPr>
              <w:pStyle w:val="BodyText"/>
              <w:ind w:right="142"/>
              <w:rPr>
                <w:b w:val="0"/>
              </w:rPr>
            </w:pPr>
          </w:p>
        </w:tc>
        <w:tc>
          <w:tcPr>
            <w:tcW w:w="1559" w:type="dxa"/>
          </w:tcPr>
          <w:p w:rsidR="00917033" w:rsidRDefault="00917033">
            <w:pPr>
              <w:pStyle w:val="BodyText"/>
              <w:ind w:right="142"/>
              <w:rPr>
                <w:b w:val="0"/>
              </w:rPr>
            </w:pPr>
          </w:p>
        </w:tc>
        <w:tc>
          <w:tcPr>
            <w:tcW w:w="1526" w:type="dxa"/>
          </w:tcPr>
          <w:p w:rsidR="00917033" w:rsidRDefault="00917033">
            <w:pPr>
              <w:pStyle w:val="BodyText"/>
              <w:ind w:right="142"/>
              <w:rPr>
                <w:b w:val="0"/>
              </w:rPr>
            </w:pPr>
          </w:p>
        </w:tc>
      </w:tr>
      <w:tr w:rsidR="00917033" w:rsidTr="00F91C99">
        <w:tc>
          <w:tcPr>
            <w:tcW w:w="5778" w:type="dxa"/>
          </w:tcPr>
          <w:p w:rsidR="00917033" w:rsidRDefault="00917033">
            <w:pPr>
              <w:pStyle w:val="BodyText"/>
              <w:ind w:right="142"/>
              <w:rPr>
                <w:b w:val="0"/>
              </w:rPr>
            </w:pPr>
            <w:r>
              <w:rPr>
                <w:b w:val="0"/>
              </w:rPr>
              <w:t>Объем инвестиций в основной капитал, всего, тыс.руб.</w:t>
            </w:r>
          </w:p>
        </w:tc>
        <w:tc>
          <w:tcPr>
            <w:tcW w:w="1418" w:type="dxa"/>
          </w:tcPr>
          <w:p w:rsidR="00917033" w:rsidRDefault="00917033">
            <w:pPr>
              <w:pStyle w:val="BodyText"/>
              <w:ind w:right="142"/>
              <w:rPr>
                <w:b w:val="0"/>
              </w:rPr>
            </w:pPr>
          </w:p>
        </w:tc>
        <w:tc>
          <w:tcPr>
            <w:tcW w:w="1559" w:type="dxa"/>
          </w:tcPr>
          <w:p w:rsidR="00917033" w:rsidRDefault="00917033">
            <w:pPr>
              <w:pStyle w:val="BodyText"/>
              <w:ind w:right="142"/>
              <w:rPr>
                <w:b w:val="0"/>
              </w:rPr>
            </w:pPr>
          </w:p>
        </w:tc>
        <w:tc>
          <w:tcPr>
            <w:tcW w:w="1526" w:type="dxa"/>
          </w:tcPr>
          <w:p w:rsidR="00917033" w:rsidRDefault="00917033">
            <w:pPr>
              <w:pStyle w:val="BodyText"/>
              <w:ind w:right="142"/>
              <w:rPr>
                <w:b w:val="0"/>
              </w:rPr>
            </w:pPr>
          </w:p>
        </w:tc>
      </w:tr>
      <w:tr w:rsidR="00917033" w:rsidTr="00F91C99">
        <w:tc>
          <w:tcPr>
            <w:tcW w:w="5778" w:type="dxa"/>
          </w:tcPr>
          <w:p w:rsidR="00917033" w:rsidRDefault="00917033">
            <w:pPr>
              <w:pStyle w:val="BodyText"/>
              <w:ind w:right="142"/>
              <w:rPr>
                <w:b w:val="0"/>
              </w:rPr>
            </w:pPr>
            <w:r>
              <w:rPr>
                <w:b w:val="0"/>
              </w:rPr>
              <w:t>Размер уплаченных налогов и сборов в бюджетную систему всех уровней, тыс. руб.</w:t>
            </w:r>
          </w:p>
        </w:tc>
        <w:tc>
          <w:tcPr>
            <w:tcW w:w="1418" w:type="dxa"/>
          </w:tcPr>
          <w:p w:rsidR="00917033" w:rsidRDefault="00917033">
            <w:pPr>
              <w:pStyle w:val="BodyText"/>
              <w:ind w:right="142"/>
              <w:rPr>
                <w:b w:val="0"/>
              </w:rPr>
            </w:pPr>
          </w:p>
        </w:tc>
        <w:tc>
          <w:tcPr>
            <w:tcW w:w="1559" w:type="dxa"/>
          </w:tcPr>
          <w:p w:rsidR="00917033" w:rsidRDefault="00917033">
            <w:pPr>
              <w:pStyle w:val="BodyText"/>
              <w:ind w:right="142"/>
              <w:rPr>
                <w:b w:val="0"/>
              </w:rPr>
            </w:pPr>
          </w:p>
        </w:tc>
        <w:tc>
          <w:tcPr>
            <w:tcW w:w="1526" w:type="dxa"/>
          </w:tcPr>
          <w:p w:rsidR="00917033" w:rsidRDefault="00917033">
            <w:pPr>
              <w:pStyle w:val="BodyText"/>
              <w:ind w:right="142"/>
              <w:rPr>
                <w:b w:val="0"/>
              </w:rPr>
            </w:pPr>
          </w:p>
        </w:tc>
      </w:tr>
      <w:tr w:rsidR="00917033" w:rsidTr="00F91C99">
        <w:tc>
          <w:tcPr>
            <w:tcW w:w="5778" w:type="dxa"/>
          </w:tcPr>
          <w:p w:rsidR="00917033" w:rsidRDefault="00917033">
            <w:pPr>
              <w:pStyle w:val="BodyText"/>
              <w:ind w:right="142"/>
              <w:rPr>
                <w:b w:val="0"/>
              </w:rPr>
            </w:pPr>
            <w:r>
              <w:rPr>
                <w:b w:val="0"/>
              </w:rPr>
              <w:t>Среднесписочная численность постоянных работников, чел.</w:t>
            </w:r>
          </w:p>
        </w:tc>
        <w:tc>
          <w:tcPr>
            <w:tcW w:w="1418" w:type="dxa"/>
          </w:tcPr>
          <w:p w:rsidR="00917033" w:rsidRDefault="00917033">
            <w:pPr>
              <w:pStyle w:val="BodyText"/>
              <w:ind w:right="142"/>
              <w:rPr>
                <w:b w:val="0"/>
              </w:rPr>
            </w:pPr>
          </w:p>
        </w:tc>
        <w:tc>
          <w:tcPr>
            <w:tcW w:w="1559" w:type="dxa"/>
          </w:tcPr>
          <w:p w:rsidR="00917033" w:rsidRDefault="00917033">
            <w:pPr>
              <w:pStyle w:val="BodyText"/>
              <w:ind w:right="142"/>
              <w:rPr>
                <w:b w:val="0"/>
              </w:rPr>
            </w:pPr>
          </w:p>
        </w:tc>
        <w:tc>
          <w:tcPr>
            <w:tcW w:w="1526" w:type="dxa"/>
          </w:tcPr>
          <w:p w:rsidR="00917033" w:rsidRDefault="00917033">
            <w:pPr>
              <w:pStyle w:val="BodyText"/>
              <w:ind w:right="142"/>
              <w:rPr>
                <w:b w:val="0"/>
              </w:rPr>
            </w:pPr>
          </w:p>
        </w:tc>
      </w:tr>
      <w:tr w:rsidR="00917033" w:rsidTr="00F91C99">
        <w:tc>
          <w:tcPr>
            <w:tcW w:w="5778" w:type="dxa"/>
          </w:tcPr>
          <w:p w:rsidR="00917033" w:rsidRDefault="00917033">
            <w:pPr>
              <w:pStyle w:val="BodyText"/>
              <w:ind w:right="142"/>
              <w:rPr>
                <w:b w:val="0"/>
              </w:rPr>
            </w:pPr>
            <w:r>
              <w:rPr>
                <w:b w:val="0"/>
              </w:rPr>
              <w:t>Фонд оплаты труда, тыс. руб.</w:t>
            </w:r>
          </w:p>
        </w:tc>
        <w:tc>
          <w:tcPr>
            <w:tcW w:w="1418" w:type="dxa"/>
          </w:tcPr>
          <w:p w:rsidR="00917033" w:rsidRDefault="00917033">
            <w:pPr>
              <w:pStyle w:val="BodyText"/>
              <w:ind w:right="142"/>
              <w:rPr>
                <w:b w:val="0"/>
              </w:rPr>
            </w:pPr>
          </w:p>
        </w:tc>
        <w:tc>
          <w:tcPr>
            <w:tcW w:w="1559" w:type="dxa"/>
          </w:tcPr>
          <w:p w:rsidR="00917033" w:rsidRDefault="00917033">
            <w:pPr>
              <w:pStyle w:val="BodyText"/>
              <w:ind w:right="142"/>
              <w:rPr>
                <w:b w:val="0"/>
              </w:rPr>
            </w:pPr>
          </w:p>
        </w:tc>
        <w:tc>
          <w:tcPr>
            <w:tcW w:w="1526" w:type="dxa"/>
          </w:tcPr>
          <w:p w:rsidR="00917033" w:rsidRDefault="00917033">
            <w:pPr>
              <w:pStyle w:val="BodyText"/>
              <w:ind w:right="142"/>
              <w:rPr>
                <w:b w:val="0"/>
              </w:rPr>
            </w:pPr>
          </w:p>
        </w:tc>
      </w:tr>
      <w:tr w:rsidR="00917033" w:rsidTr="00F91C99">
        <w:tc>
          <w:tcPr>
            <w:tcW w:w="5778" w:type="dxa"/>
          </w:tcPr>
          <w:p w:rsidR="00917033" w:rsidRDefault="00917033">
            <w:pPr>
              <w:pStyle w:val="BodyText"/>
              <w:ind w:right="142"/>
              <w:rPr>
                <w:b w:val="0"/>
              </w:rPr>
            </w:pPr>
            <w:r>
              <w:rPr>
                <w:b w:val="0"/>
              </w:rPr>
              <w:t>Количество созданных новых рабочих мест, ед.</w:t>
            </w:r>
          </w:p>
        </w:tc>
        <w:tc>
          <w:tcPr>
            <w:tcW w:w="1418" w:type="dxa"/>
          </w:tcPr>
          <w:p w:rsidR="00917033" w:rsidRDefault="00917033">
            <w:pPr>
              <w:pStyle w:val="BodyText"/>
              <w:ind w:right="142"/>
              <w:rPr>
                <w:b w:val="0"/>
              </w:rPr>
            </w:pPr>
          </w:p>
        </w:tc>
        <w:tc>
          <w:tcPr>
            <w:tcW w:w="1559" w:type="dxa"/>
          </w:tcPr>
          <w:p w:rsidR="00917033" w:rsidRDefault="00917033">
            <w:pPr>
              <w:pStyle w:val="BodyText"/>
              <w:ind w:right="142"/>
              <w:rPr>
                <w:b w:val="0"/>
              </w:rPr>
            </w:pPr>
          </w:p>
        </w:tc>
        <w:tc>
          <w:tcPr>
            <w:tcW w:w="1526" w:type="dxa"/>
          </w:tcPr>
          <w:p w:rsidR="00917033" w:rsidRDefault="00917033">
            <w:pPr>
              <w:pStyle w:val="BodyText"/>
              <w:ind w:right="142"/>
              <w:rPr>
                <w:b w:val="0"/>
              </w:rPr>
            </w:pPr>
          </w:p>
        </w:tc>
      </w:tr>
    </w:tbl>
    <w:p w:rsidR="00917033" w:rsidRDefault="00917033" w:rsidP="00F91C99">
      <w:pPr>
        <w:pStyle w:val="BodyText"/>
        <w:ind w:left="-142" w:right="142"/>
        <w:rPr>
          <w:b w:val="0"/>
        </w:rPr>
      </w:pPr>
    </w:p>
    <w:p w:rsidR="00917033" w:rsidRDefault="00917033" w:rsidP="00F91C99">
      <w:pPr>
        <w:pStyle w:val="BodyText"/>
        <w:ind w:right="-141"/>
        <w:rPr>
          <w:b w:val="0"/>
        </w:rPr>
      </w:pPr>
      <w:r>
        <w:rPr>
          <w:b w:val="0"/>
        </w:rPr>
        <w:t>Достоверность представленных сведений гарантирую.</w:t>
      </w:r>
    </w:p>
    <w:p w:rsidR="00917033" w:rsidRDefault="00917033" w:rsidP="00F91C99">
      <w:pPr>
        <w:pStyle w:val="BodyText"/>
        <w:ind w:right="-141"/>
        <w:rPr>
          <w:b w:val="0"/>
        </w:rPr>
      </w:pPr>
      <w:r>
        <w:rPr>
          <w:b w:val="0"/>
        </w:rPr>
        <w:t>Уведомлен о том, что участник конкурса, предоставивший недостоверные данные, отклоняется  от участия в конкурсе.</w:t>
      </w:r>
    </w:p>
    <w:p w:rsidR="00917033" w:rsidRDefault="00917033" w:rsidP="00F91C99">
      <w:pPr>
        <w:pStyle w:val="BodyText"/>
        <w:ind w:right="-141"/>
        <w:rPr>
          <w:b w:val="0"/>
        </w:rPr>
      </w:pPr>
    </w:p>
    <w:p w:rsidR="00917033" w:rsidRDefault="00917033" w:rsidP="00F91C99">
      <w:pPr>
        <w:pStyle w:val="BodyText"/>
        <w:ind w:right="-141"/>
        <w:rPr>
          <w:b w:val="0"/>
        </w:rPr>
      </w:pPr>
    </w:p>
    <w:p w:rsidR="00917033" w:rsidRDefault="00917033" w:rsidP="00F91C99">
      <w:pPr>
        <w:pStyle w:val="BodyText"/>
        <w:ind w:right="-141"/>
        <w:rPr>
          <w:b w:val="0"/>
        </w:rPr>
      </w:pPr>
    </w:p>
    <w:p w:rsidR="00917033" w:rsidRDefault="00917033" w:rsidP="00F91C99">
      <w:pPr>
        <w:pStyle w:val="BodyText"/>
        <w:ind w:right="-141"/>
        <w:rPr>
          <w:b w:val="0"/>
        </w:rPr>
      </w:pPr>
      <w:r>
        <w:rPr>
          <w:b w:val="0"/>
        </w:rPr>
        <w:t>Индивидуальный предприниматель,    ______________     ____________________</w:t>
      </w:r>
    </w:p>
    <w:p w:rsidR="00917033" w:rsidRDefault="00917033" w:rsidP="00F91C99">
      <w:pPr>
        <w:pStyle w:val="BodyText"/>
        <w:ind w:right="-141"/>
        <w:rPr>
          <w:b w:val="0"/>
        </w:rPr>
      </w:pPr>
      <w:r>
        <w:rPr>
          <w:b w:val="0"/>
        </w:rPr>
        <w:t xml:space="preserve">                                                                    (подпись)               (инициалы, фамилия)</w:t>
      </w:r>
    </w:p>
    <w:p w:rsidR="00917033" w:rsidRDefault="00917033" w:rsidP="00F91C99">
      <w:pPr>
        <w:pStyle w:val="BodyText"/>
        <w:ind w:right="-141"/>
        <w:rPr>
          <w:b w:val="0"/>
        </w:rPr>
      </w:pPr>
    </w:p>
    <w:p w:rsidR="00917033" w:rsidRDefault="00917033" w:rsidP="00FC7AB6">
      <w:pPr>
        <w:pStyle w:val="BodyText"/>
        <w:ind w:right="-141"/>
        <w:jc w:val="left"/>
        <w:rPr>
          <w:b w:val="0"/>
        </w:rPr>
      </w:pPr>
      <w:r>
        <w:rPr>
          <w:b w:val="0"/>
        </w:rPr>
        <w:t xml:space="preserve">Руководитель малого (среднего) предприятия, __________   ___________________________ </w:t>
      </w:r>
    </w:p>
    <w:p w:rsidR="00917033" w:rsidRDefault="00917033" w:rsidP="00FC7AB6">
      <w:pPr>
        <w:pStyle w:val="BodyText"/>
        <w:ind w:left="-426" w:right="-708"/>
        <w:jc w:val="left"/>
        <w:rPr>
          <w:b w:val="0"/>
        </w:rPr>
      </w:pPr>
      <w:r>
        <w:rPr>
          <w:b w:val="0"/>
        </w:rPr>
        <w:t xml:space="preserve">                                                                                       (подпись)          инициалы, фамилия)                                                                                                                                                                       </w:t>
      </w:r>
    </w:p>
    <w:p w:rsidR="00917033" w:rsidRDefault="00917033" w:rsidP="00FC7AB6">
      <w:pPr>
        <w:pStyle w:val="BodyText"/>
        <w:ind w:right="-708"/>
        <w:jc w:val="left"/>
        <w:rPr>
          <w:b w:val="0"/>
        </w:rPr>
      </w:pPr>
    </w:p>
    <w:p w:rsidR="00917033" w:rsidRDefault="00917033" w:rsidP="00FC7AB6">
      <w:pPr>
        <w:pStyle w:val="BodyText"/>
        <w:ind w:right="-708"/>
        <w:jc w:val="left"/>
      </w:pPr>
      <w:r>
        <w:rPr>
          <w:szCs w:val="24"/>
        </w:rPr>
        <w:t xml:space="preserve">                                                                                                                  </w:t>
      </w:r>
      <w:r>
        <w:t xml:space="preserve">   </w:t>
      </w:r>
    </w:p>
    <w:p w:rsidR="00917033" w:rsidRDefault="00917033" w:rsidP="00FC7AB6">
      <w:pPr>
        <w:pStyle w:val="BodyText"/>
        <w:ind w:right="-708"/>
        <w:jc w:val="left"/>
      </w:pPr>
    </w:p>
    <w:p w:rsidR="00917033" w:rsidRDefault="00917033" w:rsidP="00F91C99">
      <w:pPr>
        <w:pStyle w:val="BodyText"/>
        <w:ind w:right="-708"/>
      </w:pPr>
    </w:p>
    <w:p w:rsidR="00917033" w:rsidRDefault="00917033" w:rsidP="00F91C99">
      <w:pPr>
        <w:pStyle w:val="BodyText"/>
        <w:ind w:right="-708"/>
      </w:pPr>
    </w:p>
    <w:p w:rsidR="00917033" w:rsidRDefault="00917033" w:rsidP="00F91C99">
      <w:pPr>
        <w:pStyle w:val="BodyText"/>
        <w:ind w:right="-708"/>
      </w:pPr>
    </w:p>
    <w:p w:rsidR="00917033" w:rsidRDefault="00917033" w:rsidP="00F91C99">
      <w:pPr>
        <w:pStyle w:val="BodyText"/>
        <w:ind w:right="-708"/>
      </w:pPr>
    </w:p>
    <w:p w:rsidR="00917033" w:rsidRDefault="00917033" w:rsidP="00F91C99">
      <w:pPr>
        <w:pStyle w:val="BodyText"/>
        <w:ind w:right="-708"/>
      </w:pPr>
    </w:p>
    <w:p w:rsidR="00917033" w:rsidRDefault="00917033" w:rsidP="00F91C99">
      <w:pPr>
        <w:pStyle w:val="BodyText"/>
        <w:ind w:right="-708"/>
      </w:pPr>
    </w:p>
    <w:p w:rsidR="00917033" w:rsidRDefault="00917033" w:rsidP="00F91C99">
      <w:pPr>
        <w:pStyle w:val="BodyText"/>
        <w:ind w:right="-708"/>
      </w:pPr>
    </w:p>
    <w:p w:rsidR="00917033" w:rsidRDefault="00917033" w:rsidP="00F91C99">
      <w:pPr>
        <w:pStyle w:val="BodyText"/>
        <w:ind w:right="-708"/>
      </w:pPr>
    </w:p>
    <w:p w:rsidR="00917033" w:rsidRDefault="00917033" w:rsidP="00F91C99">
      <w:pPr>
        <w:pStyle w:val="BodyText"/>
        <w:ind w:right="-708"/>
      </w:pPr>
    </w:p>
    <w:p w:rsidR="00917033" w:rsidRDefault="00917033" w:rsidP="00F91C99">
      <w:pPr>
        <w:pStyle w:val="BodyText"/>
        <w:ind w:right="-708"/>
      </w:pPr>
    </w:p>
    <w:p w:rsidR="00917033" w:rsidRDefault="00917033" w:rsidP="00F91C99">
      <w:pPr>
        <w:pStyle w:val="BodyText"/>
        <w:ind w:right="-708"/>
      </w:pPr>
    </w:p>
    <w:p w:rsidR="00917033" w:rsidRDefault="00917033" w:rsidP="00F91C99">
      <w:pPr>
        <w:pStyle w:val="BodyText"/>
        <w:ind w:right="-708"/>
      </w:pPr>
    </w:p>
    <w:p w:rsidR="00917033" w:rsidRDefault="00917033" w:rsidP="00F91C99">
      <w:pPr>
        <w:pStyle w:val="BodyText"/>
        <w:ind w:right="-708"/>
      </w:pPr>
    </w:p>
    <w:p w:rsidR="00917033" w:rsidRDefault="00917033" w:rsidP="00F91C99">
      <w:pPr>
        <w:pStyle w:val="BodyText"/>
        <w:ind w:right="-708"/>
      </w:pPr>
    </w:p>
    <w:p w:rsidR="00917033" w:rsidRDefault="00917033" w:rsidP="00F91C99">
      <w:pPr>
        <w:pStyle w:val="BodyText"/>
        <w:ind w:right="-708"/>
      </w:pPr>
    </w:p>
    <w:p w:rsidR="00917033" w:rsidRDefault="00917033" w:rsidP="00F91C99">
      <w:pPr>
        <w:pStyle w:val="BodyText"/>
        <w:ind w:right="-708"/>
      </w:pPr>
    </w:p>
    <w:p w:rsidR="00917033" w:rsidRDefault="00917033" w:rsidP="00F91C99">
      <w:pPr>
        <w:pStyle w:val="BodyText"/>
        <w:ind w:right="-708"/>
      </w:pPr>
    </w:p>
    <w:p w:rsidR="00917033" w:rsidRDefault="00917033" w:rsidP="00F91C99">
      <w:pPr>
        <w:pStyle w:val="BodyText"/>
        <w:ind w:right="-708"/>
      </w:pPr>
    </w:p>
    <w:p w:rsidR="00917033" w:rsidRDefault="00917033" w:rsidP="00F91C99">
      <w:pPr>
        <w:pStyle w:val="BodyText"/>
        <w:ind w:right="-708"/>
      </w:pPr>
    </w:p>
    <w:p w:rsidR="00917033" w:rsidRDefault="00917033" w:rsidP="00F91C99">
      <w:pPr>
        <w:pStyle w:val="BodyText"/>
        <w:ind w:right="-708"/>
      </w:pPr>
    </w:p>
    <w:p w:rsidR="00917033" w:rsidRDefault="00917033" w:rsidP="00F91C99">
      <w:pPr>
        <w:pStyle w:val="BodyText"/>
        <w:ind w:right="-708"/>
      </w:pPr>
    </w:p>
    <w:p w:rsidR="00917033" w:rsidRDefault="00917033" w:rsidP="00F91C99">
      <w:pPr>
        <w:pStyle w:val="BodyText"/>
        <w:ind w:right="-708"/>
      </w:pPr>
    </w:p>
    <w:p w:rsidR="00917033" w:rsidRDefault="00917033" w:rsidP="00F91C99">
      <w:pPr>
        <w:shd w:val="clear" w:color="auto" w:fill="FFFFFF"/>
        <w:spacing w:line="283" w:lineRule="exact"/>
        <w:ind w:left="4382"/>
        <w:rPr>
          <w:b/>
          <w:spacing w:val="-12"/>
          <w:sz w:val="26"/>
          <w:szCs w:val="26"/>
        </w:rPr>
      </w:pPr>
    </w:p>
    <w:p w:rsidR="00917033" w:rsidRDefault="00917033" w:rsidP="00F91C99">
      <w:pPr>
        <w:shd w:val="clear" w:color="auto" w:fill="FFFFFF"/>
        <w:spacing w:line="283" w:lineRule="exact"/>
        <w:ind w:left="4382"/>
        <w:rPr>
          <w:b/>
          <w:spacing w:val="-12"/>
          <w:sz w:val="26"/>
          <w:szCs w:val="26"/>
        </w:rPr>
      </w:pPr>
    </w:p>
    <w:p w:rsidR="00917033" w:rsidRDefault="00917033" w:rsidP="00F91C99">
      <w:pPr>
        <w:shd w:val="clear" w:color="auto" w:fill="FFFFFF"/>
        <w:spacing w:line="283" w:lineRule="exact"/>
        <w:ind w:left="4382"/>
        <w:rPr>
          <w:b/>
          <w:spacing w:val="-12"/>
          <w:sz w:val="26"/>
          <w:szCs w:val="26"/>
        </w:rPr>
      </w:pPr>
    </w:p>
    <w:p w:rsidR="00917033" w:rsidRDefault="00917033" w:rsidP="00F91C99">
      <w:pPr>
        <w:shd w:val="clear" w:color="auto" w:fill="FFFFFF"/>
        <w:spacing w:line="283" w:lineRule="exact"/>
        <w:ind w:left="4382"/>
        <w:rPr>
          <w:b/>
          <w:spacing w:val="-12"/>
          <w:sz w:val="26"/>
          <w:szCs w:val="26"/>
        </w:rPr>
      </w:pPr>
    </w:p>
    <w:p w:rsidR="00917033" w:rsidRDefault="00917033" w:rsidP="00F91C99">
      <w:pPr>
        <w:shd w:val="clear" w:color="auto" w:fill="FFFFFF"/>
        <w:spacing w:line="283" w:lineRule="exact"/>
        <w:ind w:left="4382"/>
        <w:rPr>
          <w:b/>
          <w:spacing w:val="-12"/>
          <w:sz w:val="26"/>
          <w:szCs w:val="26"/>
        </w:rPr>
      </w:pPr>
    </w:p>
    <w:p w:rsidR="00917033" w:rsidRDefault="00917033" w:rsidP="00F91C99">
      <w:pPr>
        <w:shd w:val="clear" w:color="auto" w:fill="FFFFFF"/>
        <w:spacing w:line="283" w:lineRule="exact"/>
        <w:ind w:left="4382"/>
        <w:rPr>
          <w:b/>
          <w:spacing w:val="-12"/>
          <w:sz w:val="26"/>
          <w:szCs w:val="26"/>
        </w:rPr>
      </w:pPr>
    </w:p>
    <w:p w:rsidR="00917033" w:rsidRDefault="00917033" w:rsidP="00F91C99">
      <w:pPr>
        <w:shd w:val="clear" w:color="auto" w:fill="FFFFFF"/>
        <w:spacing w:line="283" w:lineRule="exact"/>
        <w:ind w:left="4382"/>
        <w:rPr>
          <w:b/>
          <w:spacing w:val="-12"/>
          <w:sz w:val="26"/>
          <w:szCs w:val="26"/>
        </w:rPr>
      </w:pPr>
    </w:p>
    <w:p w:rsidR="00917033" w:rsidRDefault="00917033" w:rsidP="00F91C99">
      <w:pPr>
        <w:shd w:val="clear" w:color="auto" w:fill="FFFFFF"/>
        <w:spacing w:line="283" w:lineRule="exact"/>
        <w:ind w:left="4382"/>
        <w:rPr>
          <w:b/>
          <w:spacing w:val="-12"/>
          <w:sz w:val="26"/>
          <w:szCs w:val="26"/>
        </w:rPr>
      </w:pPr>
    </w:p>
    <w:p w:rsidR="00917033" w:rsidRDefault="00917033" w:rsidP="00F91C99">
      <w:pPr>
        <w:shd w:val="clear" w:color="auto" w:fill="FFFFFF"/>
        <w:spacing w:line="283" w:lineRule="exact"/>
        <w:ind w:left="4382"/>
        <w:rPr>
          <w:b/>
          <w:spacing w:val="-12"/>
          <w:sz w:val="26"/>
          <w:szCs w:val="26"/>
        </w:rPr>
      </w:pPr>
    </w:p>
    <w:p w:rsidR="00917033" w:rsidRDefault="00917033" w:rsidP="00F91C99">
      <w:pPr>
        <w:shd w:val="clear" w:color="auto" w:fill="FFFFFF"/>
        <w:spacing w:line="283" w:lineRule="exact"/>
        <w:ind w:left="4382"/>
        <w:rPr>
          <w:b/>
          <w:spacing w:val="-12"/>
          <w:sz w:val="26"/>
          <w:szCs w:val="26"/>
        </w:rPr>
      </w:pPr>
    </w:p>
    <w:p w:rsidR="00917033" w:rsidRDefault="00917033"/>
    <w:sectPr w:rsidR="00917033" w:rsidSect="00FC7AB6">
      <w:pgSz w:w="11906" w:h="16838"/>
      <w:pgMar w:top="426" w:right="849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B3E24"/>
    <w:multiLevelType w:val="hybridMultilevel"/>
    <w:tmpl w:val="681E9EE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EF206A7"/>
    <w:multiLevelType w:val="hybridMultilevel"/>
    <w:tmpl w:val="29144D4A"/>
    <w:lvl w:ilvl="0" w:tplc="4DB0BE1E">
      <w:start w:val="1"/>
      <w:numFmt w:val="decimal"/>
      <w:lvlText w:val="%1."/>
      <w:lvlJc w:val="left"/>
      <w:pPr>
        <w:ind w:left="6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1C99"/>
    <w:rsid w:val="000D304F"/>
    <w:rsid w:val="000E11D6"/>
    <w:rsid w:val="001430C1"/>
    <w:rsid w:val="001B3DDF"/>
    <w:rsid w:val="00250C59"/>
    <w:rsid w:val="0025389C"/>
    <w:rsid w:val="00257327"/>
    <w:rsid w:val="002D6F70"/>
    <w:rsid w:val="00365F55"/>
    <w:rsid w:val="0038002A"/>
    <w:rsid w:val="003B5643"/>
    <w:rsid w:val="003B6326"/>
    <w:rsid w:val="003C7B31"/>
    <w:rsid w:val="004262BC"/>
    <w:rsid w:val="00483937"/>
    <w:rsid w:val="004B0ABB"/>
    <w:rsid w:val="004E7BFA"/>
    <w:rsid w:val="00521141"/>
    <w:rsid w:val="00560D6F"/>
    <w:rsid w:val="00590A01"/>
    <w:rsid w:val="005A7CC7"/>
    <w:rsid w:val="006716C3"/>
    <w:rsid w:val="006C28CC"/>
    <w:rsid w:val="006D2837"/>
    <w:rsid w:val="006E4560"/>
    <w:rsid w:val="00756131"/>
    <w:rsid w:val="007B4B0C"/>
    <w:rsid w:val="008C6D7F"/>
    <w:rsid w:val="008D3B0F"/>
    <w:rsid w:val="00917033"/>
    <w:rsid w:val="009302AA"/>
    <w:rsid w:val="009428C3"/>
    <w:rsid w:val="009E6CC2"/>
    <w:rsid w:val="009F73ED"/>
    <w:rsid w:val="00A13551"/>
    <w:rsid w:val="00A42270"/>
    <w:rsid w:val="00A457EA"/>
    <w:rsid w:val="00A50C28"/>
    <w:rsid w:val="00A725DB"/>
    <w:rsid w:val="00A9008D"/>
    <w:rsid w:val="00A92368"/>
    <w:rsid w:val="00AD228A"/>
    <w:rsid w:val="00B30BB8"/>
    <w:rsid w:val="00C13BE4"/>
    <w:rsid w:val="00CC6EC9"/>
    <w:rsid w:val="00CD1141"/>
    <w:rsid w:val="00D315F6"/>
    <w:rsid w:val="00D97997"/>
    <w:rsid w:val="00DB2D34"/>
    <w:rsid w:val="00DC3A3F"/>
    <w:rsid w:val="00DD0393"/>
    <w:rsid w:val="00DF752C"/>
    <w:rsid w:val="00E86DC9"/>
    <w:rsid w:val="00EB21DB"/>
    <w:rsid w:val="00ED3382"/>
    <w:rsid w:val="00F05C54"/>
    <w:rsid w:val="00F91C99"/>
    <w:rsid w:val="00F923E6"/>
    <w:rsid w:val="00FA4F86"/>
    <w:rsid w:val="00FC7AB6"/>
    <w:rsid w:val="00FF4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F91C99"/>
    <w:pPr>
      <w:jc w:val="both"/>
    </w:pPr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91C99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91C99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91C99"/>
    <w:pPr>
      <w:keepNext/>
      <w:ind w:left="-1418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91C99"/>
    <w:pPr>
      <w:keepNext/>
      <w:ind w:left="480"/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91C99"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91C99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91C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91C99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91C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91C99"/>
    <w:rPr>
      <w:rFonts w:ascii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rsid w:val="00F91C99"/>
    <w:rPr>
      <w:rFonts w:cs="Times New Roman"/>
      <w:color w:val="1C6094"/>
      <w:u w:val="single"/>
    </w:rPr>
  </w:style>
  <w:style w:type="character" w:styleId="FollowedHyperlink">
    <w:name w:val="FollowedHyperlink"/>
    <w:basedOn w:val="DefaultParagraphFont"/>
    <w:uiPriority w:val="99"/>
    <w:semiHidden/>
    <w:rsid w:val="00F91C99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semiHidden/>
    <w:rsid w:val="00F91C99"/>
    <w:pPr>
      <w:spacing w:before="100" w:after="100"/>
    </w:pPr>
    <w:rPr>
      <w:rFonts w:ascii="Arial" w:eastAsia="Arial Unicode MS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F91C9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91C99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F91C9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91C99"/>
    <w:rPr>
      <w:rFonts w:ascii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uiPriority w:val="99"/>
    <w:qFormat/>
    <w:rsid w:val="00F91C99"/>
    <w:pPr>
      <w:jc w:val="center"/>
    </w:pPr>
    <w:rPr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F91C99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rsid w:val="00F91C99"/>
    <w:rPr>
      <w:b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91C99"/>
    <w:rPr>
      <w:rFonts w:ascii="Times New Roman" w:hAnsi="Times New Roman" w:cs="Times New Roman"/>
      <w:b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rsid w:val="00F91C99"/>
    <w:pPr>
      <w:ind w:left="-1276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91C99"/>
    <w:rPr>
      <w:rFonts w:ascii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semiHidden/>
    <w:rsid w:val="00F91C99"/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91C99"/>
    <w:rPr>
      <w:rFonts w:ascii="Times New Roman" w:hAnsi="Times New Roman" w:cs="Times New Roman"/>
      <w:sz w:val="20"/>
      <w:szCs w:val="20"/>
      <w:lang w:eastAsia="ru-RU"/>
    </w:rPr>
  </w:style>
  <w:style w:type="paragraph" w:styleId="BodyText3">
    <w:name w:val="Body Text 3"/>
    <w:basedOn w:val="Normal"/>
    <w:link w:val="BodyText3Char"/>
    <w:uiPriority w:val="99"/>
    <w:semiHidden/>
    <w:rsid w:val="00F91C99"/>
    <w:rPr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F91C99"/>
    <w:rPr>
      <w:rFonts w:ascii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rsid w:val="00F91C99"/>
    <w:pPr>
      <w:ind w:left="360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F91C99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F91C9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1C99"/>
    <w:rPr>
      <w:rFonts w:ascii="Tahoma" w:hAnsi="Tahoma" w:cs="Times New Roman"/>
      <w:sz w:val="16"/>
      <w:szCs w:val="16"/>
    </w:rPr>
  </w:style>
  <w:style w:type="character" w:styleId="IntenseEmphasis">
    <w:name w:val="Intense Emphasis"/>
    <w:basedOn w:val="DefaultParagraphFont"/>
    <w:uiPriority w:val="99"/>
    <w:qFormat/>
    <w:rsid w:val="00F91C99"/>
    <w:rPr>
      <w:rFonts w:cs="Times New Roman"/>
      <w:b/>
      <w:bCs/>
      <w:i/>
      <w:iCs/>
      <w:color w:val="4F81BD"/>
    </w:rPr>
  </w:style>
  <w:style w:type="table" w:styleId="TableGrid">
    <w:name w:val="Table Grid"/>
    <w:basedOn w:val="TableNormal"/>
    <w:uiPriority w:val="99"/>
    <w:rsid w:val="00F91C9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13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1000</TotalTime>
  <Pages>10</Pages>
  <Words>3255</Words>
  <Characters>18557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ptd</cp:lastModifiedBy>
  <cp:revision>37</cp:revision>
  <cp:lastPrinted>2018-04-13T03:18:00Z</cp:lastPrinted>
  <dcterms:created xsi:type="dcterms:W3CDTF">2017-04-06T02:22:00Z</dcterms:created>
  <dcterms:modified xsi:type="dcterms:W3CDTF">2018-04-13T08:58:00Z</dcterms:modified>
</cp:coreProperties>
</file>