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73" w:rsidRPr="005B42D8" w:rsidRDefault="00471273" w:rsidP="004361B5">
      <w:pPr>
        <w:shd w:val="clear" w:color="auto" w:fill="FFFFFF"/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t xml:space="preserve"> </w:t>
      </w:r>
      <w:r w:rsidRPr="005B42D8">
        <w:rPr>
          <w:b/>
          <w:bCs/>
          <w:color w:val="000000"/>
        </w:rPr>
        <w:t>Программа курсов повышения квалификации</w:t>
      </w:r>
    </w:p>
    <w:p w:rsidR="00471273" w:rsidRPr="005B42D8" w:rsidRDefault="00471273" w:rsidP="004361B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специалистов экспортно-ориентированных СМСП</w:t>
      </w:r>
      <w:r w:rsidRPr="005B42D8">
        <w:rPr>
          <w:b/>
          <w:bCs/>
          <w:color w:val="000000"/>
        </w:rPr>
        <w:t xml:space="preserve"> Алтайского края по теме</w:t>
      </w:r>
    </w:p>
    <w:p w:rsidR="00471273" w:rsidRPr="005B42D8" w:rsidRDefault="00471273" w:rsidP="004361B5">
      <w:pPr>
        <w:ind w:firstLine="709"/>
        <w:jc w:val="center"/>
        <w:rPr>
          <w:b/>
          <w:bCs/>
        </w:rPr>
      </w:pPr>
      <w:r w:rsidRPr="005B42D8">
        <w:rPr>
          <w:b/>
          <w:bCs/>
        </w:rPr>
        <w:t>«Внешнеэкономическая деятельность субъектов малого и среднего бизнеса».</w:t>
      </w:r>
      <w:r>
        <w:rPr>
          <w:b/>
          <w:bCs/>
        </w:rPr>
        <w:t xml:space="preserve"> (72час.)</w:t>
      </w:r>
    </w:p>
    <w:p w:rsidR="00471273" w:rsidRDefault="00471273" w:rsidP="004361B5">
      <w:pPr>
        <w:pStyle w:val="BodyText"/>
        <w:rPr>
          <w:b w:val="0"/>
          <w:bCs w:val="0"/>
        </w:rPr>
      </w:pPr>
    </w:p>
    <w:p w:rsidR="00471273" w:rsidRDefault="00471273" w:rsidP="000F0E91">
      <w:pPr>
        <w:shd w:val="clear" w:color="auto" w:fill="FFFFFF"/>
        <w:autoSpaceDE w:val="0"/>
        <w:autoSpaceDN w:val="0"/>
        <w:adjustRightInd w:val="0"/>
        <w:ind w:hanging="1260"/>
        <w:rPr>
          <w:b/>
          <w:bCs/>
          <w:color w:val="000000"/>
        </w:rPr>
      </w:pPr>
    </w:p>
    <w:p w:rsidR="00471273" w:rsidRPr="005B42D8" w:rsidRDefault="00471273" w:rsidP="00CF23C8">
      <w:pPr>
        <w:shd w:val="clear" w:color="auto" w:fill="FFFFFF"/>
        <w:autoSpaceDE w:val="0"/>
        <w:autoSpaceDN w:val="0"/>
        <w:adjustRightInd w:val="0"/>
        <w:ind w:hanging="1260"/>
        <w:jc w:val="center"/>
        <w:rPr>
          <w:color w:val="000000"/>
        </w:rPr>
      </w:pPr>
      <w:r w:rsidRPr="005B42D8">
        <w:rPr>
          <w:b/>
          <w:bCs/>
          <w:color w:val="000000"/>
        </w:rPr>
        <w:t xml:space="preserve">Барнаул, </w:t>
      </w:r>
      <w:r>
        <w:rPr>
          <w:b/>
          <w:bCs/>
          <w:color w:val="000000"/>
        </w:rPr>
        <w:t>ул.Мало-Тобольская,19</w:t>
      </w:r>
      <w:r w:rsidRPr="005B42D8">
        <w:rPr>
          <w:color w:val="000000"/>
        </w:rPr>
        <w:tab/>
      </w:r>
      <w:r w:rsidRPr="005B42D8">
        <w:rPr>
          <w:color w:val="000000"/>
        </w:rPr>
        <w:tab/>
        <w:t xml:space="preserve">             </w:t>
      </w:r>
      <w:r>
        <w:rPr>
          <w:color w:val="000000"/>
        </w:rPr>
        <w:t xml:space="preserve">       </w:t>
      </w:r>
      <w:r w:rsidRPr="005B42D8">
        <w:rPr>
          <w:color w:val="000000"/>
        </w:rPr>
        <w:t xml:space="preserve">           </w:t>
      </w:r>
      <w:r>
        <w:rPr>
          <w:color w:val="000000"/>
        </w:rPr>
        <w:t xml:space="preserve">                         </w:t>
      </w:r>
      <w:r w:rsidRPr="005B42D8">
        <w:rPr>
          <w:color w:val="000000"/>
        </w:rPr>
        <w:t xml:space="preserve"> </w:t>
      </w:r>
      <w:r>
        <w:rPr>
          <w:b/>
          <w:bCs/>
          <w:color w:val="000000"/>
        </w:rPr>
        <w:t>10 февраля 2014</w:t>
      </w:r>
      <w:r w:rsidRPr="005B42D8">
        <w:rPr>
          <w:b/>
          <w:bCs/>
          <w:color w:val="000000"/>
        </w:rPr>
        <w:t>года</w:t>
      </w:r>
    </w:p>
    <w:tbl>
      <w:tblPr>
        <w:tblpPr w:leftFromText="180" w:rightFromText="180" w:vertAnchor="text" w:horzAnchor="page" w:tblpX="942" w:tblpY="184"/>
        <w:tblW w:w="1436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95"/>
        <w:gridCol w:w="5435"/>
        <w:gridCol w:w="3569"/>
        <w:gridCol w:w="3569"/>
      </w:tblGrid>
      <w:tr w:rsidR="00471273" w:rsidRPr="005B42D8" w:rsidTr="000E7749">
        <w:trPr>
          <w:gridAfter w:val="1"/>
          <w:wAfter w:w="3569" w:type="dxa"/>
          <w:trHeight w:val="394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5B42D8" w:rsidRDefault="00471273" w:rsidP="000E77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B42D8">
              <w:rPr>
                <w:b/>
                <w:bCs/>
                <w:color w:val="000000"/>
              </w:rPr>
              <w:t>Время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5B42D8" w:rsidRDefault="00471273" w:rsidP="000E77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B42D8">
              <w:rPr>
                <w:b/>
                <w:bCs/>
                <w:color w:val="000000"/>
              </w:rPr>
              <w:t>Тема занятия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5B42D8" w:rsidRDefault="00471273" w:rsidP="000E77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Спикер</w:t>
            </w:r>
          </w:p>
        </w:tc>
      </w:tr>
      <w:tr w:rsidR="00471273" w:rsidRPr="005B42D8" w:rsidTr="000E7749">
        <w:trPr>
          <w:gridAfter w:val="1"/>
          <w:wAfter w:w="3569" w:type="dxa"/>
          <w:cantSplit/>
          <w:trHeight w:val="30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C75C4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C75C44">
              <w:t>13:30-14:00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D23590" w:rsidRDefault="00471273" w:rsidP="000E7749">
            <w:pPr>
              <w:ind w:firstLine="0"/>
              <w:rPr>
                <w:color w:val="0F243E"/>
              </w:rPr>
            </w:pPr>
            <w:r>
              <w:rPr>
                <w:color w:val="0F243E"/>
              </w:rPr>
              <w:t>Регистрация участников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E4433A" w:rsidRDefault="00471273" w:rsidP="000E7749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</w:rPr>
            </w:pPr>
          </w:p>
        </w:tc>
      </w:tr>
      <w:tr w:rsidR="00471273" w:rsidRPr="005B42D8" w:rsidTr="000E7749">
        <w:trPr>
          <w:gridAfter w:val="1"/>
          <w:wAfter w:w="3569" w:type="dxa"/>
          <w:cantSplit/>
          <w:trHeight w:val="30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C75C4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14</w:t>
            </w:r>
            <w:r>
              <w:rPr>
                <w:lang w:val="en-US"/>
              </w:rPr>
              <w:t>:</w:t>
            </w:r>
            <w:r>
              <w:t>00</w:t>
            </w:r>
            <w:r>
              <w:rPr>
                <w:lang w:val="en-US"/>
              </w:rPr>
              <w:t>-14:30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D23590" w:rsidRDefault="00471273" w:rsidP="000E7749">
            <w:pPr>
              <w:ind w:firstLine="0"/>
              <w:rPr>
                <w:color w:val="0F243E"/>
              </w:rPr>
            </w:pPr>
            <w:r>
              <w:rPr>
                <w:color w:val="0F243E"/>
              </w:rPr>
              <w:t>Открытие программы. Вступительное слово. Возможности участия предприятий в делегациях от Алтайского края.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C75C4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Жилин Александр Федорович – </w:t>
            </w:r>
            <w:r>
              <w:rPr>
                <w:color w:val="000000"/>
              </w:rPr>
              <w:t>Управление Алтайского края по обеспечению международных и межрегиональных связей</w:t>
            </w:r>
          </w:p>
        </w:tc>
      </w:tr>
      <w:tr w:rsidR="00471273" w:rsidRPr="005B42D8" w:rsidTr="000E7749">
        <w:trPr>
          <w:gridAfter w:val="1"/>
          <w:wAfter w:w="3569" w:type="dxa"/>
          <w:cantSplit/>
          <w:trHeight w:val="30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C75C4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14:3</w:t>
            </w:r>
            <w:r w:rsidRPr="00C75C44">
              <w:t>0 -15:30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D23590" w:rsidRDefault="00471273" w:rsidP="000E7749">
            <w:pPr>
              <w:ind w:firstLine="0"/>
              <w:rPr>
                <w:color w:val="0F243E"/>
              </w:rPr>
            </w:pPr>
            <w:r w:rsidRPr="00D23590">
              <w:rPr>
                <w:color w:val="0F243E"/>
              </w:rPr>
              <w:t xml:space="preserve"> Государственная  поддержка  развития </w:t>
            </w:r>
            <w:r>
              <w:rPr>
                <w:color w:val="0F243E"/>
              </w:rPr>
              <w:t xml:space="preserve">экспортно-ориентированных </w:t>
            </w:r>
            <w:r w:rsidRPr="00D23590">
              <w:rPr>
                <w:color w:val="0F243E"/>
              </w:rPr>
              <w:t>малых и сре</w:t>
            </w:r>
            <w:r>
              <w:rPr>
                <w:color w:val="0F243E"/>
              </w:rPr>
              <w:t xml:space="preserve">дних предприятий: инфраструктура </w:t>
            </w:r>
            <w:r w:rsidRPr="00D23590">
              <w:rPr>
                <w:color w:val="0F243E"/>
              </w:rPr>
              <w:t>и механизмы повышения конкурентоспособности, перспективы развития.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5B42D8" w:rsidRDefault="00471273" w:rsidP="000E7749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E4433A">
              <w:rPr>
                <w:b/>
                <w:bCs/>
                <w:color w:val="000000"/>
              </w:rPr>
              <w:t>Мазур Сергей Станиславович</w:t>
            </w:r>
            <w:r>
              <w:rPr>
                <w:color w:val="000000"/>
              </w:rPr>
              <w:t>- Алтайский краевой центр координации поддержки экспортно-ориентированных субъектов малого и среднего бизнеса</w:t>
            </w:r>
          </w:p>
        </w:tc>
      </w:tr>
      <w:tr w:rsidR="00471273" w:rsidRPr="005B42D8" w:rsidTr="000E7749">
        <w:trPr>
          <w:gridAfter w:val="1"/>
          <w:wAfter w:w="3569" w:type="dxa"/>
          <w:cantSplit/>
          <w:trHeight w:val="30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D23590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color w:val="0F243E"/>
              </w:rPr>
            </w:pPr>
            <w:r w:rsidRPr="00D23590">
              <w:rPr>
                <w:color w:val="0F243E"/>
              </w:rPr>
              <w:t>1</w:t>
            </w:r>
            <w:r>
              <w:rPr>
                <w:color w:val="0F243E"/>
              </w:rPr>
              <w:t>5</w:t>
            </w:r>
            <w:r w:rsidRPr="00D23590">
              <w:rPr>
                <w:color w:val="0F243E"/>
              </w:rPr>
              <w:t>:</w:t>
            </w:r>
            <w:r>
              <w:rPr>
                <w:color w:val="0F243E"/>
              </w:rPr>
              <w:t>35</w:t>
            </w:r>
            <w:r w:rsidRPr="00D23590">
              <w:rPr>
                <w:color w:val="0F243E"/>
              </w:rPr>
              <w:t>-1</w:t>
            </w:r>
            <w:r>
              <w:rPr>
                <w:color w:val="0F243E"/>
              </w:rPr>
              <w:t>7</w:t>
            </w:r>
            <w:r w:rsidRPr="00D23590">
              <w:rPr>
                <w:color w:val="0F243E"/>
              </w:rPr>
              <w:t>:</w:t>
            </w:r>
            <w:r>
              <w:rPr>
                <w:color w:val="0F243E"/>
              </w:rPr>
              <w:t>05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C75C44" w:rsidRDefault="00471273" w:rsidP="000E7749">
            <w:pPr>
              <w:widowControl/>
              <w:ind w:firstLine="0"/>
              <w:rPr>
                <w:color w:val="000000"/>
              </w:rPr>
            </w:pPr>
            <w:r w:rsidRPr="002725E3">
              <w:rPr>
                <w:color w:val="000000"/>
              </w:rPr>
              <w:t xml:space="preserve">Нормативные документы, регулирующие внешнеэкономическую деятельность. </w:t>
            </w:r>
            <w:r>
              <w:rPr>
                <w:color w:val="000000"/>
              </w:rPr>
              <w:t>(</w:t>
            </w:r>
            <w:r w:rsidRPr="002725E3">
              <w:rPr>
                <w:color w:val="000000"/>
              </w:rPr>
              <w:t xml:space="preserve"> Налогового кодекса, Таможенного кодекса Таможенного союза, Инкотермс-2010.</w:t>
            </w:r>
            <w:r>
              <w:rPr>
                <w:color w:val="000000"/>
              </w:rPr>
              <w:t>)</w:t>
            </w:r>
            <w:r w:rsidRPr="002258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7936">
              <w:t>Валютное регулирование и валютный  контроль внешнеторговых операций.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5B42D8" w:rsidRDefault="00471273" w:rsidP="000E77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71273" w:rsidRPr="005B42D8" w:rsidTr="000E7749">
        <w:trPr>
          <w:gridAfter w:val="1"/>
          <w:wAfter w:w="3569" w:type="dxa"/>
          <w:cantSplit/>
          <w:trHeight w:val="30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C75C4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C75C44">
              <w:t>17:10:18:40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593F4C" w:rsidRDefault="00471273" w:rsidP="000E7749">
            <w:pPr>
              <w:ind w:firstLine="0"/>
              <w:rPr>
                <w:color w:val="0F243E"/>
              </w:rPr>
            </w:pPr>
            <w:r w:rsidRPr="00D16AE5">
              <w:rPr>
                <w:color w:val="000000"/>
              </w:rPr>
              <w:t>Технические, санитарные и фитосанитарные барьеры в торговле, разрешенные нормами ВТО. Сертификация экспортно-импортной продукции на территории РФ и за ее пределами.</w:t>
            </w:r>
            <w:r>
              <w:rPr>
                <w:color w:val="000000"/>
              </w:rPr>
              <w:t>Техрегламент.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593F4C" w:rsidRDefault="00471273" w:rsidP="000E7749">
            <w:pPr>
              <w:shd w:val="clear" w:color="auto" w:fill="FFFFFF"/>
              <w:autoSpaceDE w:val="0"/>
              <w:snapToGrid w:val="0"/>
              <w:ind w:right="66"/>
              <w:rPr>
                <w:b/>
                <w:bCs/>
              </w:rPr>
            </w:pPr>
            <w:r w:rsidRPr="00593F4C">
              <w:rPr>
                <w:b/>
                <w:bCs/>
                <w:color w:val="000000"/>
              </w:rPr>
              <w:t xml:space="preserve">ФБУЗ «Центр гигиены и эпидемиологии в Алтайском крае» - </w:t>
            </w:r>
            <w:r w:rsidRPr="0026508B">
              <w:rPr>
                <w:color w:val="000000"/>
              </w:rPr>
              <w:t>специалист по согласованию</w:t>
            </w:r>
          </w:p>
        </w:tc>
      </w:tr>
      <w:tr w:rsidR="00471273" w:rsidRPr="005B42D8" w:rsidTr="000E7749">
        <w:trPr>
          <w:gridAfter w:val="1"/>
          <w:wAfter w:w="3569" w:type="dxa"/>
          <w:cantSplit/>
          <w:trHeight w:val="307"/>
        </w:trPr>
        <w:tc>
          <w:tcPr>
            <w:tcW w:w="10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A654DC" w:rsidRDefault="00471273" w:rsidP="000E7749">
            <w:pPr>
              <w:shd w:val="clear" w:color="auto" w:fill="FFFFFF"/>
              <w:autoSpaceDE w:val="0"/>
              <w:snapToGrid w:val="0"/>
              <w:ind w:right="6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февраля</w:t>
            </w:r>
          </w:p>
        </w:tc>
      </w:tr>
      <w:tr w:rsidR="00471273" w:rsidRPr="005B42D8" w:rsidTr="000E7749">
        <w:trPr>
          <w:gridAfter w:val="1"/>
          <w:wAfter w:w="3569" w:type="dxa"/>
          <w:cantSplit/>
          <w:trHeight w:val="30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C75C4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14</w:t>
            </w:r>
            <w:r>
              <w:rPr>
                <w:lang w:val="en-US"/>
              </w:rPr>
              <w:t>:</w:t>
            </w:r>
            <w:r>
              <w:t>00</w:t>
            </w:r>
            <w:r>
              <w:rPr>
                <w:lang w:val="en-US"/>
              </w:rPr>
              <w:t>-1</w:t>
            </w:r>
            <w:r>
              <w:t>5</w:t>
            </w:r>
            <w:r>
              <w:rPr>
                <w:lang w:val="en-US"/>
              </w:rPr>
              <w:t>:30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E35992" w:rsidRDefault="00471273" w:rsidP="000E7749">
            <w:pPr>
              <w:ind w:firstLine="0"/>
            </w:pPr>
            <w:r w:rsidRPr="00E35992">
              <w:rPr>
                <w:color w:val="000000"/>
                <w:shd w:val="clear" w:color="auto" w:fill="FFFFFF"/>
              </w:rPr>
              <w:t>Таможенное законодательство Таможенного союза. Порядок перемещения товаров через границу Таможенного союза. Таможенные процедуры. Сроки совершения таможенных операций. Таможенная статистика - откуда и что в каком объеме везут, сколько деклараций и платежей и др.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Default="00471273" w:rsidP="000E7749">
            <w:pPr>
              <w:shd w:val="clear" w:color="auto" w:fill="FFFFFF"/>
              <w:autoSpaceDE w:val="0"/>
              <w:snapToGrid w:val="0"/>
              <w:ind w:right="6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Федеральная таможенная служба РФ. Алтайская таможня</w:t>
            </w:r>
          </w:p>
          <w:p w:rsidR="00471273" w:rsidRPr="00347553" w:rsidRDefault="00471273" w:rsidP="000E7749">
            <w:pPr>
              <w:shd w:val="clear" w:color="auto" w:fill="FFFFFF"/>
              <w:autoSpaceDE w:val="0"/>
              <w:snapToGrid w:val="0"/>
              <w:ind w:right="66"/>
              <w:rPr>
                <w:color w:val="000000"/>
                <w:highlight w:val="yellow"/>
              </w:rPr>
            </w:pPr>
            <w:r w:rsidRPr="00347553">
              <w:rPr>
                <w:color w:val="000000"/>
              </w:rPr>
              <w:t>Специалист по согласованию</w:t>
            </w:r>
          </w:p>
        </w:tc>
      </w:tr>
      <w:tr w:rsidR="00471273" w:rsidRPr="005B42D8" w:rsidTr="000E7749">
        <w:trPr>
          <w:gridAfter w:val="1"/>
          <w:wAfter w:w="3569" w:type="dxa"/>
          <w:cantSplit/>
          <w:trHeight w:val="30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C75C4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15:35</w:t>
            </w:r>
            <w:r w:rsidRPr="00C75C44">
              <w:t xml:space="preserve"> -1</w:t>
            </w:r>
            <w:r>
              <w:t>6</w:t>
            </w:r>
            <w:r w:rsidRPr="00C75C44">
              <w:t>:</w:t>
            </w:r>
            <w:r>
              <w:t>50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D07594" w:rsidRDefault="00471273" w:rsidP="000E7749">
            <w:pPr>
              <w:ind w:firstLine="0"/>
              <w:rPr>
                <w:b/>
                <w:bCs/>
              </w:rPr>
            </w:pPr>
            <w:r w:rsidRPr="00D07594">
              <w:rPr>
                <w:color w:val="000000"/>
                <w:shd w:val="clear" w:color="auto" w:fill="FFFFFF"/>
              </w:rPr>
              <w:t>Поддержка участников ВЭД при осуществлении валютных операций с контрагентами из ближнего и дальнего зарубежья. Использование дистанционного банковского обслуживания (ПО Банк-клиент, Сбербанк Бизнес он-лайн) в процедуре валютного контроля. Работа консалтингового центра Сбербанка России по валютному контролю и обслуживанию ВЭД.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D07594" w:rsidRDefault="00471273" w:rsidP="000E7749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Гордиенко Наталья Сергеевна -</w:t>
            </w:r>
            <w:r w:rsidRPr="00D07594">
              <w:rPr>
                <w:b/>
                <w:bCs/>
                <w:color w:val="000000"/>
                <w:shd w:val="clear" w:color="auto" w:fill="FFFFFF"/>
              </w:rPr>
              <w:t xml:space="preserve">  </w:t>
            </w:r>
            <w:r w:rsidRPr="00D07594">
              <w:rPr>
                <w:color w:val="000000"/>
                <w:shd w:val="clear" w:color="auto" w:fill="FFFFFF"/>
              </w:rPr>
              <w:t>Отдел транзакционного бизнеса Алтайского отделения Сибирского банка Сбербанка России.</w:t>
            </w:r>
            <w:r w:rsidRPr="00D07594">
              <w:rPr>
                <w:rStyle w:val="apple-converted-space"/>
                <w:b/>
                <w:bCs/>
                <w:color w:val="000000"/>
                <w:shd w:val="clear" w:color="auto" w:fill="FFFFFF"/>
              </w:rPr>
              <w:t> </w:t>
            </w:r>
          </w:p>
        </w:tc>
      </w:tr>
      <w:tr w:rsidR="00471273" w:rsidRPr="005B42D8" w:rsidTr="000E7749">
        <w:trPr>
          <w:gridAfter w:val="1"/>
          <w:wAfter w:w="3569" w:type="dxa"/>
          <w:cantSplit/>
          <w:trHeight w:val="1324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D23590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color w:val="0F243E"/>
              </w:rPr>
            </w:pPr>
            <w:r w:rsidRPr="00D23590">
              <w:rPr>
                <w:color w:val="0F243E"/>
              </w:rPr>
              <w:t>1</w:t>
            </w:r>
            <w:r>
              <w:rPr>
                <w:color w:val="0F243E"/>
              </w:rPr>
              <w:t>7</w:t>
            </w:r>
            <w:r w:rsidRPr="00D23590">
              <w:rPr>
                <w:color w:val="0F243E"/>
              </w:rPr>
              <w:t>:</w:t>
            </w:r>
            <w:r>
              <w:rPr>
                <w:color w:val="0F243E"/>
              </w:rPr>
              <w:t>00</w:t>
            </w:r>
            <w:r w:rsidRPr="00D23590">
              <w:rPr>
                <w:color w:val="0F243E"/>
              </w:rPr>
              <w:t>-1</w:t>
            </w:r>
            <w:r>
              <w:rPr>
                <w:color w:val="0F243E"/>
              </w:rPr>
              <w:t>8</w:t>
            </w:r>
            <w:r w:rsidRPr="00D23590">
              <w:rPr>
                <w:color w:val="0F243E"/>
              </w:rPr>
              <w:t>:</w:t>
            </w:r>
            <w:r>
              <w:rPr>
                <w:color w:val="0F243E"/>
              </w:rPr>
              <w:t>40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635191" w:rsidRDefault="00471273" w:rsidP="000E7749">
            <w:pPr>
              <w:ind w:firstLine="0"/>
            </w:pPr>
            <w:r>
              <w:t>Внешнеэкономический контракт: (агентский договор, паспорт сделки, валютные платежи, страхование сделки, аккредитив</w:t>
            </w:r>
            <w:r w:rsidRPr="00CE6EAF">
              <w:t xml:space="preserve">, </w:t>
            </w:r>
            <w:r>
              <w:t xml:space="preserve">работа через офшер) Отправка образцов, предварительное декларирование, периодическое декларирование, особенности оформления в Калининград и Байконур; </w:t>
            </w:r>
            <w:r w:rsidRPr="00D23590">
              <w:rPr>
                <w:color w:val="0F243E"/>
              </w:rPr>
              <w:t>Инструменты торговой политики - экспортные налоги, субсидии, нетарифные барьеры.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593F4C" w:rsidRDefault="00471273" w:rsidP="000E7749">
            <w:pPr>
              <w:shd w:val="clear" w:color="auto" w:fill="FFFFFF"/>
              <w:autoSpaceDE w:val="0"/>
              <w:snapToGrid w:val="0"/>
              <w:ind w:right="66"/>
              <w:rPr>
                <w:b/>
                <w:bCs/>
              </w:rPr>
            </w:pPr>
            <w:r>
              <w:rPr>
                <w:b/>
                <w:bCs/>
              </w:rPr>
              <w:t xml:space="preserve">Кудашев Андрей Геннадьевич – </w:t>
            </w:r>
            <w:r w:rsidRPr="007D1BC7">
              <w:t xml:space="preserve">коммерческий директор </w:t>
            </w:r>
            <w:r w:rsidRPr="007D1BC7">
              <w:rPr>
                <w:color w:val="000000"/>
              </w:rPr>
              <w:t>ОО</w:t>
            </w:r>
            <w:r w:rsidRPr="00BB070A">
              <w:rPr>
                <w:color w:val="000000"/>
              </w:rPr>
              <w:t>О «Алтайская Внешнеэкономическая Компания»</w:t>
            </w:r>
          </w:p>
        </w:tc>
      </w:tr>
      <w:tr w:rsidR="00471273" w:rsidRPr="005B42D8" w:rsidTr="000E7749">
        <w:trPr>
          <w:gridAfter w:val="1"/>
          <w:wAfter w:w="3569" w:type="dxa"/>
          <w:cantSplit/>
          <w:trHeight w:val="325"/>
        </w:trPr>
        <w:tc>
          <w:tcPr>
            <w:tcW w:w="10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E60A5F" w:rsidRDefault="00471273" w:rsidP="000E7749">
            <w:pPr>
              <w:shd w:val="clear" w:color="auto" w:fill="FFFFFF"/>
              <w:autoSpaceDE w:val="0"/>
              <w:snapToGrid w:val="0"/>
              <w:ind w:right="66"/>
              <w:jc w:val="center"/>
              <w:rPr>
                <w:b/>
                <w:bCs/>
                <w:color w:val="000000"/>
                <w:highlight w:val="yellow"/>
              </w:rPr>
            </w:pPr>
            <w:r w:rsidRPr="0082341B">
              <w:rPr>
                <w:b/>
                <w:bCs/>
                <w:color w:val="000000"/>
              </w:rPr>
              <w:t>12 февраля</w:t>
            </w:r>
          </w:p>
        </w:tc>
      </w:tr>
      <w:tr w:rsidR="00471273" w:rsidRPr="005B42D8" w:rsidTr="000E7749">
        <w:trPr>
          <w:gridAfter w:val="1"/>
          <w:wAfter w:w="3569" w:type="dxa"/>
          <w:cantSplit/>
          <w:trHeight w:val="836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C75C4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14</w:t>
            </w:r>
            <w:r>
              <w:rPr>
                <w:lang w:val="en-US"/>
              </w:rPr>
              <w:t>:</w:t>
            </w:r>
            <w:r>
              <w:t>00</w:t>
            </w:r>
            <w:r>
              <w:rPr>
                <w:lang w:val="en-US"/>
              </w:rPr>
              <w:t>-1</w:t>
            </w:r>
            <w:r>
              <w:t>5</w:t>
            </w:r>
            <w:r>
              <w:rPr>
                <w:lang w:val="en-US"/>
              </w:rPr>
              <w:t>:30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341EF7" w:rsidRDefault="00471273" w:rsidP="000E7749">
            <w:pPr>
              <w:ind w:firstLine="0"/>
            </w:pPr>
            <w:r w:rsidRPr="00D23590">
              <w:rPr>
                <w:color w:val="0F243E"/>
              </w:rPr>
              <w:t>Налогообложение</w:t>
            </w:r>
            <w:r>
              <w:rPr>
                <w:color w:val="0F243E"/>
              </w:rPr>
              <w:t xml:space="preserve"> малого и среднего бизнеса бизнеса. Сроки и порядок сдачи отчетности НДС. </w:t>
            </w:r>
            <w:r>
              <w:t>Процедура возмещение НДС при экспорте.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E60A5F" w:rsidRDefault="00471273" w:rsidP="000E7749">
            <w:pPr>
              <w:shd w:val="clear" w:color="auto" w:fill="FFFFFF"/>
              <w:autoSpaceDE w:val="0"/>
              <w:snapToGrid w:val="0"/>
              <w:ind w:right="66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 xml:space="preserve">ИФНС – </w:t>
            </w:r>
            <w:r w:rsidRPr="0082341B">
              <w:rPr>
                <w:color w:val="000000"/>
              </w:rPr>
              <w:t>специалист по согласованию</w:t>
            </w:r>
          </w:p>
        </w:tc>
      </w:tr>
      <w:tr w:rsidR="00471273" w:rsidRPr="005B42D8" w:rsidTr="000E7749">
        <w:trPr>
          <w:gridAfter w:val="1"/>
          <w:wAfter w:w="3569" w:type="dxa"/>
          <w:cantSplit/>
          <w:trHeight w:val="1324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C75C4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15:35</w:t>
            </w:r>
            <w:r w:rsidRPr="00C75C44">
              <w:t xml:space="preserve"> -1</w:t>
            </w:r>
            <w:r>
              <w:t>7</w:t>
            </w:r>
            <w:r w:rsidRPr="00C75C44">
              <w:t>:</w:t>
            </w:r>
            <w:r>
              <w:t>05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Default="00471273" w:rsidP="000E7749">
            <w:pPr>
              <w:widowControl/>
              <w:ind w:firstLine="0"/>
              <w:rPr>
                <w:color w:val="000000"/>
              </w:rPr>
            </w:pPr>
            <w:r>
              <w:rPr>
                <w:color w:val="000000"/>
              </w:rPr>
              <w:t>Определение таможенной стоимости, правила начисления таможенных пошлин, биржевые цены.</w:t>
            </w:r>
          </w:p>
          <w:p w:rsidR="00471273" w:rsidRPr="00735B88" w:rsidRDefault="00471273" w:rsidP="000E7749">
            <w:pPr>
              <w:widowControl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Инкотермс 2010 –международные правила перевозок (Базовые FCA,DAP,CPT,DAT,FOB). </w:t>
            </w:r>
          </w:p>
          <w:p w:rsidR="00471273" w:rsidRPr="00E60A5F" w:rsidRDefault="00471273" w:rsidP="000E7749">
            <w:pPr>
              <w:ind w:firstLine="0"/>
            </w:pPr>
            <w:r>
              <w:t>Особенности международных перевозок различными видами транспорта, а так же смешанные перевозки (ЖД, авто, авиа, морем)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5B42D8" w:rsidRDefault="00471273" w:rsidP="000E7749">
            <w:pPr>
              <w:rPr>
                <w:color w:val="000000"/>
              </w:rPr>
            </w:pPr>
            <w:r>
              <w:rPr>
                <w:b/>
                <w:bCs/>
              </w:rPr>
              <w:t xml:space="preserve">Кудашев Андрей Геннадьевич – </w:t>
            </w:r>
            <w:r w:rsidRPr="007D1BC7">
              <w:t xml:space="preserve">коммерческий директор </w:t>
            </w:r>
            <w:r w:rsidRPr="007D1BC7">
              <w:rPr>
                <w:color w:val="000000"/>
              </w:rPr>
              <w:t>ОО</w:t>
            </w:r>
            <w:r w:rsidRPr="00BB070A">
              <w:rPr>
                <w:color w:val="000000"/>
              </w:rPr>
              <w:t>О «Алтайская Внешнеэкономическая Компания»</w:t>
            </w:r>
          </w:p>
        </w:tc>
      </w:tr>
      <w:tr w:rsidR="00471273" w:rsidRPr="005B42D8" w:rsidTr="000E7749">
        <w:trPr>
          <w:gridAfter w:val="1"/>
          <w:wAfter w:w="3569" w:type="dxa"/>
          <w:cantSplit/>
          <w:trHeight w:val="38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D23590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color w:val="0F243E"/>
              </w:rPr>
            </w:pPr>
            <w:r w:rsidRPr="00D23590">
              <w:rPr>
                <w:color w:val="0F243E"/>
              </w:rPr>
              <w:t>1</w:t>
            </w:r>
            <w:r>
              <w:rPr>
                <w:color w:val="0F243E"/>
              </w:rPr>
              <w:t>7</w:t>
            </w:r>
            <w:r w:rsidRPr="00D23590">
              <w:rPr>
                <w:color w:val="0F243E"/>
              </w:rPr>
              <w:t>:</w:t>
            </w:r>
            <w:r>
              <w:rPr>
                <w:color w:val="0F243E"/>
              </w:rPr>
              <w:t>10</w:t>
            </w:r>
            <w:r w:rsidRPr="00D23590">
              <w:rPr>
                <w:color w:val="0F243E"/>
              </w:rPr>
              <w:t>-1</w:t>
            </w:r>
            <w:r>
              <w:rPr>
                <w:color w:val="0F243E"/>
              </w:rPr>
              <w:t>8</w:t>
            </w:r>
            <w:r w:rsidRPr="00D23590">
              <w:rPr>
                <w:color w:val="0F243E"/>
              </w:rPr>
              <w:t>:</w:t>
            </w:r>
            <w:r>
              <w:rPr>
                <w:color w:val="0F243E"/>
              </w:rPr>
              <w:t>40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4A2B92" w:rsidRDefault="00471273" w:rsidP="000E7749">
            <w:pPr>
              <w:ind w:firstLine="0"/>
              <w:rPr>
                <w:color w:val="0F243E"/>
              </w:rPr>
            </w:pPr>
            <w:r w:rsidRPr="004A2B92">
              <w:rPr>
                <w:color w:val="0F243E"/>
              </w:rPr>
              <w:t>Банковские гарантии</w:t>
            </w:r>
            <w:r>
              <w:rPr>
                <w:color w:val="0F243E"/>
              </w:rPr>
              <w:t>. Документарные аккредитивы. Торговое финансирование. Валютный контроль.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4A2B92" w:rsidRDefault="00471273" w:rsidP="000E7749">
            <w:pPr>
              <w:shd w:val="clear" w:color="auto" w:fill="FFFFFF"/>
              <w:autoSpaceDE w:val="0"/>
              <w:snapToGrid w:val="0"/>
              <w:ind w:right="66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Банк ВТБ24 – </w:t>
            </w:r>
            <w:r>
              <w:rPr>
                <w:color w:val="000000"/>
              </w:rPr>
              <w:t>специалист по согласованию</w:t>
            </w:r>
          </w:p>
        </w:tc>
      </w:tr>
      <w:tr w:rsidR="00471273" w:rsidRPr="005B42D8" w:rsidTr="000E7749">
        <w:trPr>
          <w:gridAfter w:val="1"/>
          <w:wAfter w:w="3569" w:type="dxa"/>
          <w:cantSplit/>
          <w:trHeight w:val="313"/>
        </w:trPr>
        <w:tc>
          <w:tcPr>
            <w:tcW w:w="10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5B42D8" w:rsidRDefault="00471273" w:rsidP="000E7749">
            <w:pPr>
              <w:shd w:val="clear" w:color="auto" w:fill="FFFFFF"/>
              <w:autoSpaceDE w:val="0"/>
              <w:snapToGrid w:val="0"/>
              <w:ind w:right="6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февраля</w:t>
            </w:r>
          </w:p>
        </w:tc>
      </w:tr>
      <w:tr w:rsidR="00471273" w:rsidRPr="005B42D8" w:rsidTr="000E7749">
        <w:trPr>
          <w:cantSplit/>
          <w:trHeight w:val="572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C75C4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14</w:t>
            </w:r>
            <w:r>
              <w:rPr>
                <w:lang w:val="en-US"/>
              </w:rPr>
              <w:t>:</w:t>
            </w:r>
            <w:r>
              <w:t>00</w:t>
            </w:r>
            <w:r>
              <w:rPr>
                <w:lang w:val="en-US"/>
              </w:rPr>
              <w:t>-1</w:t>
            </w:r>
            <w:r>
              <w:t>5</w:t>
            </w:r>
            <w:r>
              <w:rPr>
                <w:lang w:val="en-US"/>
              </w:rPr>
              <w:t>:30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4A2B92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lang w:val="en-US"/>
              </w:rPr>
            </w:pPr>
            <w:r w:rsidRPr="004A2B92">
              <w:t>Факторинг при ВЭД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F41CC9" w:rsidRDefault="00471273" w:rsidP="000E774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3569" w:type="dxa"/>
          </w:tcPr>
          <w:p w:rsidR="00471273" w:rsidRPr="005B42D8" w:rsidRDefault="00471273" w:rsidP="000E7749">
            <w:pPr>
              <w:shd w:val="clear" w:color="auto" w:fill="FFFFFF"/>
              <w:autoSpaceDE w:val="0"/>
              <w:snapToGrid w:val="0"/>
              <w:ind w:right="66"/>
              <w:rPr>
                <w:b/>
                <w:bCs/>
              </w:rPr>
            </w:pPr>
          </w:p>
        </w:tc>
      </w:tr>
      <w:tr w:rsidR="00471273" w:rsidRPr="005B42D8" w:rsidTr="000E7749">
        <w:trPr>
          <w:gridAfter w:val="1"/>
          <w:wAfter w:w="3569" w:type="dxa"/>
          <w:cantSplit/>
          <w:trHeight w:val="572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C75C4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15:35</w:t>
            </w:r>
            <w:r w:rsidRPr="00C75C44">
              <w:t xml:space="preserve"> -1</w:t>
            </w:r>
            <w:r>
              <w:t>7</w:t>
            </w:r>
            <w:r w:rsidRPr="00C75C44">
              <w:t>:</w:t>
            </w:r>
            <w:r>
              <w:t>05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717CDE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Новые возможности для российского экспорта. Поддержка экспорта товаров/работ/услуг.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5B42D8" w:rsidRDefault="00471273" w:rsidP="000E77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Поляков Андрей Сергеевич</w:t>
            </w:r>
            <w:r>
              <w:rPr>
                <w:rStyle w:val="apple-converted-space"/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>-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>ОАО «Российское агентство по страхованию экспортных кредитов и инвестиций» (Москва)</w:t>
            </w:r>
          </w:p>
        </w:tc>
      </w:tr>
      <w:tr w:rsidR="00471273" w:rsidRPr="005B42D8" w:rsidTr="000E7749">
        <w:trPr>
          <w:gridAfter w:val="1"/>
          <w:wAfter w:w="3569" w:type="dxa"/>
          <w:cantSplit/>
          <w:trHeight w:val="30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D23590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color w:val="0F243E"/>
              </w:rPr>
            </w:pPr>
            <w:r w:rsidRPr="00D23590">
              <w:rPr>
                <w:color w:val="0F243E"/>
              </w:rPr>
              <w:t>1</w:t>
            </w:r>
            <w:r>
              <w:rPr>
                <w:color w:val="0F243E"/>
              </w:rPr>
              <w:t>7</w:t>
            </w:r>
            <w:r w:rsidRPr="00D23590">
              <w:rPr>
                <w:color w:val="0F243E"/>
              </w:rPr>
              <w:t>:</w:t>
            </w:r>
            <w:r>
              <w:rPr>
                <w:color w:val="0F243E"/>
              </w:rPr>
              <w:t>10</w:t>
            </w:r>
            <w:r w:rsidRPr="00D23590">
              <w:rPr>
                <w:color w:val="0F243E"/>
              </w:rPr>
              <w:t>-1</w:t>
            </w:r>
            <w:r>
              <w:rPr>
                <w:color w:val="0F243E"/>
              </w:rPr>
              <w:t>8</w:t>
            </w:r>
            <w:r w:rsidRPr="00D23590">
              <w:rPr>
                <w:color w:val="0F243E"/>
              </w:rPr>
              <w:t>:</w:t>
            </w:r>
            <w:r>
              <w:rPr>
                <w:color w:val="0F243E"/>
              </w:rPr>
              <w:t>40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593F4C" w:rsidRDefault="00471273" w:rsidP="000E7749">
            <w:pPr>
              <w:ind w:firstLine="0"/>
              <w:rPr>
                <w:color w:val="0F243E"/>
              </w:rPr>
            </w:pPr>
            <w:r>
              <w:rPr>
                <w:color w:val="0F243E"/>
              </w:rPr>
              <w:t>Правила торговли в Таможенном союзе и в ВТО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593F4C" w:rsidRDefault="00471273" w:rsidP="000E7749">
            <w:pPr>
              <w:shd w:val="clear" w:color="auto" w:fill="FFFFFF"/>
              <w:autoSpaceDE w:val="0"/>
              <w:snapToGrid w:val="0"/>
              <w:ind w:right="66"/>
              <w:rPr>
                <w:b/>
                <w:bCs/>
              </w:rPr>
            </w:pPr>
          </w:p>
        </w:tc>
      </w:tr>
      <w:tr w:rsidR="00471273" w:rsidRPr="005B42D8" w:rsidTr="000E7749">
        <w:trPr>
          <w:gridAfter w:val="1"/>
          <w:wAfter w:w="3569" w:type="dxa"/>
          <w:cantSplit/>
          <w:trHeight w:val="307"/>
        </w:trPr>
        <w:tc>
          <w:tcPr>
            <w:tcW w:w="10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881A22" w:rsidRDefault="00471273" w:rsidP="000E7749">
            <w:pPr>
              <w:shd w:val="clear" w:color="auto" w:fill="FFFFFF"/>
              <w:autoSpaceDE w:val="0"/>
              <w:snapToGrid w:val="0"/>
              <w:ind w:right="66"/>
              <w:jc w:val="center"/>
              <w:rPr>
                <w:b/>
                <w:bCs/>
              </w:rPr>
            </w:pPr>
            <w:r w:rsidRPr="00881A22">
              <w:rPr>
                <w:b/>
                <w:bCs/>
                <w:color w:val="0F243E"/>
              </w:rPr>
              <w:t>14 февраля</w:t>
            </w:r>
          </w:p>
        </w:tc>
      </w:tr>
      <w:tr w:rsidR="00471273" w:rsidRPr="005B42D8" w:rsidTr="000E7749">
        <w:trPr>
          <w:gridAfter w:val="1"/>
          <w:wAfter w:w="3569" w:type="dxa"/>
          <w:cantSplit/>
          <w:trHeight w:val="30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C75C4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14</w:t>
            </w:r>
            <w:r>
              <w:rPr>
                <w:lang w:val="en-US"/>
              </w:rPr>
              <w:t>:</w:t>
            </w:r>
            <w:r>
              <w:t>00</w:t>
            </w:r>
            <w:r>
              <w:rPr>
                <w:lang w:val="en-US"/>
              </w:rPr>
              <w:t>-1</w:t>
            </w:r>
            <w:r>
              <w:t>5</w:t>
            </w:r>
            <w:r>
              <w:rPr>
                <w:lang w:val="en-US"/>
              </w:rPr>
              <w:t>:30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A6106A" w:rsidRDefault="00471273" w:rsidP="000E7749">
            <w:pPr>
              <w:ind w:firstLine="0"/>
            </w:pPr>
            <w:r>
              <w:t>Особенности учета импортно-экспортных операций</w:t>
            </w:r>
            <w:r w:rsidRPr="00E60A5F">
              <w:t xml:space="preserve"> – план счетов, корреспонденция, даты отражения хозяйственных операций. Формирование себестоимости импортного товара. Учет импортного НДС.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5B42D8" w:rsidRDefault="00471273" w:rsidP="000E7749">
            <w:pPr>
              <w:shd w:val="clear" w:color="auto" w:fill="FFFFFF"/>
              <w:autoSpaceDE w:val="0"/>
              <w:snapToGrid w:val="0"/>
              <w:ind w:right="6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Казанцева Елена Геннадьевна -</w:t>
            </w:r>
            <w:r w:rsidRPr="007D1BC7">
              <w:rPr>
                <w:color w:val="000000"/>
              </w:rPr>
              <w:t xml:space="preserve"> ОО</w:t>
            </w:r>
            <w:r w:rsidRPr="00BB070A">
              <w:rPr>
                <w:color w:val="000000"/>
              </w:rPr>
              <w:t>О «</w:t>
            </w:r>
            <w:r>
              <w:rPr>
                <w:color w:val="000000"/>
              </w:rPr>
              <w:t>Бюро поддержки экспорта и логистики</w:t>
            </w:r>
            <w:r w:rsidRPr="00BB070A">
              <w:rPr>
                <w:color w:val="000000"/>
              </w:rPr>
              <w:t>»</w:t>
            </w:r>
          </w:p>
        </w:tc>
      </w:tr>
      <w:tr w:rsidR="00471273" w:rsidRPr="005B42D8" w:rsidTr="000E7749">
        <w:trPr>
          <w:gridAfter w:val="1"/>
          <w:wAfter w:w="3569" w:type="dxa"/>
          <w:trHeight w:val="704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C75C4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15:35</w:t>
            </w:r>
            <w:r w:rsidRPr="00C75C44">
              <w:t xml:space="preserve"> -1</w:t>
            </w:r>
            <w:r>
              <w:t>7</w:t>
            </w:r>
            <w:r w:rsidRPr="00C75C44">
              <w:t>:</w:t>
            </w:r>
            <w:r>
              <w:t>05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D16AE5" w:rsidRDefault="00471273" w:rsidP="000E7749">
            <w:pPr>
              <w:pStyle w:val="NormalWeb"/>
              <w:spacing w:before="0" w:beforeAutospacing="0" w:after="0" w:afterAutospacing="0"/>
              <w:jc w:val="both"/>
            </w:pPr>
            <w:r>
              <w:t>Организация совместного предприятия с иностранными компаниями (юридические, налоговые аспекты)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5B42D8" w:rsidRDefault="00471273" w:rsidP="000E77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71273" w:rsidRPr="005B42D8" w:rsidTr="000E7749">
        <w:trPr>
          <w:gridAfter w:val="1"/>
          <w:wAfter w:w="3569" w:type="dxa"/>
          <w:trHeight w:val="704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D23590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color w:val="0F243E"/>
              </w:rPr>
            </w:pPr>
            <w:r w:rsidRPr="00D23590">
              <w:rPr>
                <w:color w:val="0F243E"/>
              </w:rPr>
              <w:t>1</w:t>
            </w:r>
            <w:r>
              <w:rPr>
                <w:color w:val="0F243E"/>
              </w:rPr>
              <w:t>7</w:t>
            </w:r>
            <w:r w:rsidRPr="00D23590">
              <w:rPr>
                <w:color w:val="0F243E"/>
              </w:rPr>
              <w:t>:</w:t>
            </w:r>
            <w:r>
              <w:rPr>
                <w:color w:val="0F243E"/>
              </w:rPr>
              <w:t>10</w:t>
            </w:r>
            <w:r w:rsidRPr="00D23590">
              <w:rPr>
                <w:color w:val="0F243E"/>
              </w:rPr>
              <w:t>-1</w:t>
            </w:r>
            <w:r>
              <w:rPr>
                <w:color w:val="0F243E"/>
              </w:rPr>
              <w:t>8</w:t>
            </w:r>
            <w:r w:rsidRPr="00D23590">
              <w:rPr>
                <w:color w:val="0F243E"/>
              </w:rPr>
              <w:t>:</w:t>
            </w:r>
            <w:r>
              <w:rPr>
                <w:color w:val="0F243E"/>
              </w:rPr>
              <w:t>40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5B42D8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Регулирование предпринимательской деятельности судебной защитой. Международные споры.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5B42D8" w:rsidRDefault="00471273" w:rsidP="000E77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71273" w:rsidRPr="005B42D8" w:rsidTr="000E7749">
        <w:trPr>
          <w:gridAfter w:val="1"/>
          <w:wAfter w:w="3569" w:type="dxa"/>
          <w:trHeight w:val="344"/>
        </w:trPr>
        <w:tc>
          <w:tcPr>
            <w:tcW w:w="10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5B42D8" w:rsidRDefault="00471273" w:rsidP="000E77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15 февраля</w:t>
            </w:r>
          </w:p>
        </w:tc>
      </w:tr>
      <w:tr w:rsidR="00471273" w:rsidRPr="005B42D8" w:rsidTr="000E7749">
        <w:trPr>
          <w:gridAfter w:val="1"/>
          <w:wAfter w:w="3569" w:type="dxa"/>
          <w:trHeight w:val="475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1273" w:rsidRPr="00C75C4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10</w:t>
            </w:r>
            <w:r w:rsidRPr="00EE0478">
              <w:t>:</w:t>
            </w:r>
            <w:r>
              <w:t>00</w:t>
            </w:r>
            <w:r w:rsidRPr="00EE0478">
              <w:t>-1</w:t>
            </w:r>
            <w:r>
              <w:t>1</w:t>
            </w:r>
            <w:r w:rsidRPr="00EE0478">
              <w:t>:30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1273" w:rsidRPr="00881A22" w:rsidRDefault="00471273" w:rsidP="000E7749">
            <w:r>
              <w:t xml:space="preserve">Тренинг </w:t>
            </w:r>
            <w:r w:rsidRPr="00881A22">
              <w:t>«Как выйти на интересующий вас рынок с учетом общемировых трендов?»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1273" w:rsidRPr="00881A22" w:rsidRDefault="00471273" w:rsidP="000E7749">
            <w:pPr>
              <w:rPr>
                <w:color w:val="000000"/>
              </w:rPr>
            </w:pPr>
            <w:r>
              <w:rPr>
                <w:color w:val="000000"/>
              </w:rPr>
              <w:t>Анна Немчинова – Компания «Продажnick»</w:t>
            </w:r>
          </w:p>
        </w:tc>
      </w:tr>
      <w:tr w:rsidR="00471273" w:rsidRPr="005B42D8" w:rsidTr="000E7749">
        <w:trPr>
          <w:gridAfter w:val="1"/>
          <w:wAfter w:w="3569" w:type="dxa"/>
          <w:trHeight w:val="475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1273" w:rsidRPr="00C75C4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11:35</w:t>
            </w:r>
            <w:r w:rsidRPr="00C75C44">
              <w:t xml:space="preserve"> -1</w:t>
            </w:r>
            <w:r>
              <w:t>3</w:t>
            </w:r>
            <w:r w:rsidRPr="00C75C44">
              <w:t>:</w:t>
            </w:r>
            <w:r>
              <w:t>05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1273" w:rsidRDefault="00471273" w:rsidP="000E7749">
            <w:r>
              <w:t>Тренинг «</w:t>
            </w:r>
            <w:r w:rsidRPr="005B42D8">
              <w:t>Делов</w:t>
            </w:r>
            <w:r>
              <w:t>ая коммуникация. Ведение переговоров с целью заключения контракта»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1273" w:rsidRPr="005B42D8" w:rsidRDefault="00471273" w:rsidP="000E7749">
            <w:pPr>
              <w:rPr>
                <w:color w:val="000000"/>
              </w:rPr>
            </w:pPr>
            <w:r>
              <w:rPr>
                <w:color w:val="000000"/>
              </w:rPr>
              <w:t>Светлана Овчинникова- Компания «Продажnick»</w:t>
            </w:r>
          </w:p>
        </w:tc>
      </w:tr>
      <w:tr w:rsidR="00471273" w:rsidRPr="005B42D8" w:rsidTr="000E7749">
        <w:trPr>
          <w:gridAfter w:val="1"/>
          <w:wAfter w:w="3569" w:type="dxa"/>
          <w:trHeight w:val="475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1273" w:rsidRPr="00D23590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color w:val="0F243E"/>
              </w:rPr>
            </w:pPr>
          </w:p>
        </w:tc>
        <w:tc>
          <w:tcPr>
            <w:tcW w:w="5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1273" w:rsidRPr="00E60A5F" w:rsidRDefault="00471273" w:rsidP="000E7749">
            <w:pPr>
              <w:ind w:hanging="40"/>
            </w:pPr>
          </w:p>
        </w:tc>
        <w:tc>
          <w:tcPr>
            <w:tcW w:w="3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1273" w:rsidRPr="005B42D8" w:rsidRDefault="00471273" w:rsidP="000E7749">
            <w:pPr>
              <w:rPr>
                <w:color w:val="000000"/>
              </w:rPr>
            </w:pPr>
          </w:p>
        </w:tc>
      </w:tr>
      <w:tr w:rsidR="00471273" w:rsidRPr="005B42D8" w:rsidTr="000E7749">
        <w:trPr>
          <w:gridAfter w:val="1"/>
          <w:wAfter w:w="3569" w:type="dxa"/>
          <w:trHeight w:val="475"/>
        </w:trPr>
        <w:tc>
          <w:tcPr>
            <w:tcW w:w="10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1273" w:rsidRPr="005B42D8" w:rsidRDefault="00471273" w:rsidP="000E77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февраля</w:t>
            </w:r>
          </w:p>
        </w:tc>
      </w:tr>
      <w:tr w:rsidR="00471273" w:rsidRPr="00C75C44" w:rsidTr="000E7749">
        <w:trPr>
          <w:gridAfter w:val="1"/>
          <w:wAfter w:w="3569" w:type="dxa"/>
          <w:trHeight w:val="475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1273" w:rsidRPr="00C75C4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</w:pPr>
            <w:r>
              <w:t>14</w:t>
            </w:r>
            <w:r w:rsidRPr="005269B4">
              <w:t>:</w:t>
            </w:r>
            <w:r>
              <w:t>00</w:t>
            </w:r>
            <w:r w:rsidRPr="005269B4">
              <w:t>-1</w:t>
            </w:r>
            <w:r>
              <w:t>5</w:t>
            </w:r>
            <w:r w:rsidRPr="005269B4">
              <w:t>:30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1273" w:rsidRPr="00F41CC9" w:rsidRDefault="00471273" w:rsidP="000E7749">
            <w:pPr>
              <w:ind w:firstLine="0"/>
              <w:rPr>
                <w:b/>
                <w:bCs/>
              </w:rPr>
            </w:pPr>
            <w:r>
              <w:t>Валютный контроль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1273" w:rsidRPr="00DB35F2" w:rsidRDefault="00471273" w:rsidP="000E7749">
            <w:pPr>
              <w:rPr>
                <w:color w:val="000000"/>
              </w:rPr>
            </w:pPr>
            <w:r w:rsidRPr="00347553">
              <w:rPr>
                <w:b/>
                <w:bCs/>
              </w:rPr>
              <w:t>Межрегиональное территориальное управление в АК Федеральной службы финанового и бюджетного надзора</w:t>
            </w:r>
            <w:r>
              <w:t xml:space="preserve"> - </w:t>
            </w:r>
            <w:r w:rsidRPr="00DB35F2">
              <w:t>специалсит по согласованию</w:t>
            </w:r>
          </w:p>
        </w:tc>
      </w:tr>
      <w:tr w:rsidR="00471273" w:rsidRPr="005B42D8" w:rsidTr="000E7749">
        <w:trPr>
          <w:gridAfter w:val="1"/>
          <w:wAfter w:w="3569" w:type="dxa"/>
          <w:trHeight w:val="1718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1273" w:rsidRPr="00C75C4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</w:pPr>
            <w:r>
              <w:t>15:35</w:t>
            </w:r>
            <w:r w:rsidRPr="00C75C44">
              <w:t xml:space="preserve"> -1</w:t>
            </w:r>
            <w:r>
              <w:t>7</w:t>
            </w:r>
            <w:r w:rsidRPr="00C75C44">
              <w:t>:</w:t>
            </w:r>
            <w:r>
              <w:t>05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1273" w:rsidRPr="005269B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E35992">
              <w:rPr>
                <w:color w:val="000000"/>
                <w:shd w:val="clear" w:color="auto" w:fill="FFFFFF"/>
              </w:rPr>
              <w:t>Меры тарифного, нетарифного регулирования (для сведения - страна происхождения, лицензии, сертификаты и др.). Защита интеллектуальной собственности. Льготный порядок декларирования физическими лицами. Ответственность за нарушение таможенного законодательства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1273" w:rsidRDefault="00471273" w:rsidP="000E7749">
            <w:pPr>
              <w:shd w:val="clear" w:color="auto" w:fill="FFFFFF"/>
              <w:autoSpaceDE w:val="0"/>
              <w:snapToGrid w:val="0"/>
              <w:ind w:right="6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Федеральная таможенная служба РФ. Алтайская таможня</w:t>
            </w:r>
          </w:p>
          <w:p w:rsidR="00471273" w:rsidRPr="005269B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347553">
              <w:rPr>
                <w:color w:val="000000"/>
              </w:rPr>
              <w:t>Специалист по согласованию</w:t>
            </w:r>
          </w:p>
        </w:tc>
      </w:tr>
      <w:tr w:rsidR="00471273" w:rsidRPr="005B42D8" w:rsidTr="000E7749">
        <w:trPr>
          <w:gridAfter w:val="1"/>
          <w:wAfter w:w="3569" w:type="dxa"/>
          <w:trHeight w:val="475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1273" w:rsidRPr="005269B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</w:pPr>
            <w:r w:rsidRPr="005269B4">
              <w:t>1</w:t>
            </w:r>
            <w:r>
              <w:t>7</w:t>
            </w:r>
            <w:r w:rsidRPr="005269B4">
              <w:t>:</w:t>
            </w:r>
            <w:r>
              <w:t>10</w:t>
            </w:r>
            <w:r w:rsidRPr="005269B4">
              <w:t>-1</w:t>
            </w:r>
            <w:r>
              <w:t>8</w:t>
            </w:r>
            <w:r w:rsidRPr="005269B4">
              <w:t>:</w:t>
            </w:r>
            <w:r>
              <w:t>40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1273" w:rsidRDefault="00471273" w:rsidP="000E7749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471273" w:rsidRDefault="00471273" w:rsidP="000E7749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471273" w:rsidRDefault="00471273" w:rsidP="000E7749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471273" w:rsidRPr="005269B4" w:rsidRDefault="00471273" w:rsidP="000E774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1273" w:rsidRPr="005269B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71273" w:rsidRPr="00A654DC" w:rsidTr="000E7749">
        <w:trPr>
          <w:gridAfter w:val="1"/>
          <w:wAfter w:w="3569" w:type="dxa"/>
          <w:cantSplit/>
          <w:trHeight w:val="307"/>
        </w:trPr>
        <w:tc>
          <w:tcPr>
            <w:tcW w:w="10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A654DC" w:rsidRDefault="00471273" w:rsidP="000E7749">
            <w:pPr>
              <w:shd w:val="clear" w:color="auto" w:fill="FFFFFF"/>
              <w:autoSpaceDE w:val="0"/>
              <w:snapToGrid w:val="0"/>
              <w:ind w:right="6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февраля</w:t>
            </w:r>
          </w:p>
        </w:tc>
      </w:tr>
      <w:tr w:rsidR="00471273" w:rsidRPr="00347553" w:rsidTr="000E7749">
        <w:trPr>
          <w:gridAfter w:val="1"/>
          <w:wAfter w:w="3569" w:type="dxa"/>
          <w:cantSplit/>
          <w:trHeight w:val="30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C75C4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14</w:t>
            </w:r>
            <w:r>
              <w:rPr>
                <w:lang w:val="en-US"/>
              </w:rPr>
              <w:t>:</w:t>
            </w:r>
            <w:r>
              <w:t>00</w:t>
            </w:r>
            <w:r>
              <w:rPr>
                <w:lang w:val="en-US"/>
              </w:rPr>
              <w:t>-1</w:t>
            </w:r>
            <w:r>
              <w:t>5</w:t>
            </w:r>
            <w:r>
              <w:rPr>
                <w:lang w:val="en-US"/>
              </w:rPr>
              <w:t>:30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Default="00471273" w:rsidP="000E7749">
            <w:pPr>
              <w:ind w:firstLine="0"/>
            </w:pPr>
          </w:p>
          <w:p w:rsidR="00471273" w:rsidRDefault="00471273" w:rsidP="000E7749">
            <w:pPr>
              <w:ind w:firstLine="0"/>
            </w:pPr>
          </w:p>
          <w:p w:rsidR="00471273" w:rsidRDefault="00471273" w:rsidP="000E7749">
            <w:pPr>
              <w:ind w:firstLine="0"/>
            </w:pPr>
          </w:p>
          <w:p w:rsidR="00471273" w:rsidRPr="00341EF7" w:rsidRDefault="00471273" w:rsidP="000E7749">
            <w:pPr>
              <w:ind w:firstLine="0"/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347553" w:rsidRDefault="00471273" w:rsidP="000E7749">
            <w:pPr>
              <w:shd w:val="clear" w:color="auto" w:fill="FFFFFF"/>
              <w:autoSpaceDE w:val="0"/>
              <w:snapToGrid w:val="0"/>
              <w:ind w:right="66"/>
              <w:rPr>
                <w:color w:val="000000"/>
                <w:highlight w:val="yellow"/>
              </w:rPr>
            </w:pPr>
          </w:p>
        </w:tc>
      </w:tr>
      <w:tr w:rsidR="00471273" w:rsidRPr="00DB35F2" w:rsidTr="000E7749">
        <w:trPr>
          <w:gridAfter w:val="1"/>
          <w:wAfter w:w="3569" w:type="dxa"/>
          <w:cantSplit/>
          <w:trHeight w:val="30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C75C4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15:35</w:t>
            </w:r>
            <w:r w:rsidRPr="00C75C44">
              <w:t xml:space="preserve"> -1</w:t>
            </w:r>
            <w:r>
              <w:t>7</w:t>
            </w:r>
            <w:r w:rsidRPr="00C75C44">
              <w:t>:</w:t>
            </w:r>
            <w:r>
              <w:t>05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Default="00471273" w:rsidP="000E7749">
            <w:pPr>
              <w:ind w:firstLine="0"/>
              <w:rPr>
                <w:b/>
                <w:bCs/>
              </w:rPr>
            </w:pPr>
          </w:p>
          <w:p w:rsidR="00471273" w:rsidRDefault="00471273" w:rsidP="000E7749">
            <w:pPr>
              <w:ind w:firstLine="0"/>
              <w:rPr>
                <w:b/>
                <w:bCs/>
              </w:rPr>
            </w:pPr>
          </w:p>
          <w:p w:rsidR="00471273" w:rsidRDefault="00471273" w:rsidP="000E7749">
            <w:pPr>
              <w:ind w:firstLine="0"/>
              <w:rPr>
                <w:b/>
                <w:bCs/>
              </w:rPr>
            </w:pPr>
          </w:p>
          <w:p w:rsidR="00471273" w:rsidRPr="00F41CC9" w:rsidRDefault="00471273" w:rsidP="000E7749">
            <w:pPr>
              <w:ind w:firstLine="0"/>
              <w:rPr>
                <w:b/>
                <w:bCs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DB35F2" w:rsidRDefault="00471273" w:rsidP="000E7749">
            <w:pPr>
              <w:rPr>
                <w:color w:val="000000"/>
              </w:rPr>
            </w:pPr>
          </w:p>
        </w:tc>
      </w:tr>
      <w:tr w:rsidR="00471273" w:rsidRPr="00593F4C" w:rsidTr="000E7749">
        <w:trPr>
          <w:gridAfter w:val="1"/>
          <w:wAfter w:w="3569" w:type="dxa"/>
          <w:cantSplit/>
          <w:trHeight w:val="1324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D23590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color w:val="0F243E"/>
              </w:rPr>
            </w:pPr>
            <w:r w:rsidRPr="00D23590">
              <w:rPr>
                <w:color w:val="0F243E"/>
              </w:rPr>
              <w:t>1</w:t>
            </w:r>
            <w:r>
              <w:rPr>
                <w:color w:val="0F243E"/>
              </w:rPr>
              <w:t>7</w:t>
            </w:r>
            <w:r w:rsidRPr="00D23590">
              <w:rPr>
                <w:color w:val="0F243E"/>
              </w:rPr>
              <w:t>:</w:t>
            </w:r>
            <w:r>
              <w:rPr>
                <w:color w:val="0F243E"/>
              </w:rPr>
              <w:t>10</w:t>
            </w:r>
            <w:r w:rsidRPr="00D23590">
              <w:rPr>
                <w:color w:val="0F243E"/>
              </w:rPr>
              <w:t>-1</w:t>
            </w:r>
            <w:r>
              <w:rPr>
                <w:color w:val="0F243E"/>
              </w:rPr>
              <w:t>8</w:t>
            </w:r>
            <w:r w:rsidRPr="00D23590">
              <w:rPr>
                <w:color w:val="0F243E"/>
              </w:rPr>
              <w:t>:</w:t>
            </w:r>
            <w:r>
              <w:rPr>
                <w:color w:val="0F243E"/>
              </w:rPr>
              <w:t>40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635191" w:rsidRDefault="00471273" w:rsidP="000E7749">
            <w:pPr>
              <w:ind w:firstLine="0"/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593F4C" w:rsidRDefault="00471273" w:rsidP="000E7749">
            <w:pPr>
              <w:shd w:val="clear" w:color="auto" w:fill="FFFFFF"/>
              <w:autoSpaceDE w:val="0"/>
              <w:snapToGrid w:val="0"/>
              <w:ind w:right="66"/>
              <w:rPr>
                <w:b/>
                <w:bCs/>
              </w:rPr>
            </w:pPr>
          </w:p>
        </w:tc>
      </w:tr>
      <w:tr w:rsidR="00471273" w:rsidRPr="00E60A5F" w:rsidTr="000E7749">
        <w:trPr>
          <w:gridAfter w:val="1"/>
          <w:wAfter w:w="3569" w:type="dxa"/>
          <w:cantSplit/>
          <w:trHeight w:val="325"/>
        </w:trPr>
        <w:tc>
          <w:tcPr>
            <w:tcW w:w="10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E60A5F" w:rsidRDefault="00471273" w:rsidP="000E7749">
            <w:pPr>
              <w:shd w:val="clear" w:color="auto" w:fill="FFFFFF"/>
              <w:autoSpaceDE w:val="0"/>
              <w:snapToGrid w:val="0"/>
              <w:ind w:right="66"/>
              <w:jc w:val="center"/>
              <w:rPr>
                <w:b/>
                <w:bCs/>
                <w:color w:val="000000"/>
                <w:highlight w:val="yellow"/>
              </w:rPr>
            </w:pPr>
            <w:r w:rsidRPr="0082341B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9</w:t>
            </w:r>
            <w:r w:rsidRPr="0082341B">
              <w:rPr>
                <w:b/>
                <w:bCs/>
                <w:color w:val="000000"/>
              </w:rPr>
              <w:t xml:space="preserve"> февраля</w:t>
            </w:r>
          </w:p>
        </w:tc>
      </w:tr>
      <w:tr w:rsidR="00471273" w:rsidRPr="00E60A5F" w:rsidTr="000E7749">
        <w:trPr>
          <w:gridAfter w:val="1"/>
          <w:wAfter w:w="3569" w:type="dxa"/>
          <w:cantSplit/>
          <w:trHeight w:val="836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C75C4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14</w:t>
            </w:r>
            <w:r>
              <w:rPr>
                <w:lang w:val="en-US"/>
              </w:rPr>
              <w:t>:</w:t>
            </w:r>
            <w:r>
              <w:t>00</w:t>
            </w:r>
            <w:r>
              <w:rPr>
                <w:lang w:val="en-US"/>
              </w:rPr>
              <w:t>-1</w:t>
            </w:r>
            <w:r>
              <w:t>5</w:t>
            </w:r>
            <w:r>
              <w:rPr>
                <w:lang w:val="en-US"/>
              </w:rPr>
              <w:t>:30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Default="00471273" w:rsidP="000E7749">
            <w:pPr>
              <w:ind w:firstLine="0"/>
            </w:pPr>
          </w:p>
          <w:p w:rsidR="00471273" w:rsidRDefault="00471273" w:rsidP="000E7749">
            <w:pPr>
              <w:ind w:firstLine="0"/>
            </w:pPr>
          </w:p>
          <w:p w:rsidR="00471273" w:rsidRDefault="00471273" w:rsidP="000E7749">
            <w:pPr>
              <w:ind w:firstLine="0"/>
            </w:pPr>
          </w:p>
          <w:p w:rsidR="00471273" w:rsidRPr="00341EF7" w:rsidRDefault="00471273" w:rsidP="000E7749">
            <w:pPr>
              <w:ind w:firstLine="0"/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E60A5F" w:rsidRDefault="00471273" w:rsidP="000E7749">
            <w:pPr>
              <w:shd w:val="clear" w:color="auto" w:fill="FFFFFF"/>
              <w:autoSpaceDE w:val="0"/>
              <w:snapToGrid w:val="0"/>
              <w:ind w:right="66"/>
              <w:rPr>
                <w:b/>
                <w:bCs/>
                <w:color w:val="000000"/>
                <w:highlight w:val="yellow"/>
              </w:rPr>
            </w:pPr>
          </w:p>
        </w:tc>
      </w:tr>
      <w:tr w:rsidR="00471273" w:rsidRPr="005B42D8" w:rsidTr="000E7749">
        <w:trPr>
          <w:gridAfter w:val="1"/>
          <w:wAfter w:w="3569" w:type="dxa"/>
          <w:cantSplit/>
          <w:trHeight w:val="1324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C75C4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15:35</w:t>
            </w:r>
            <w:r w:rsidRPr="00C75C44">
              <w:t xml:space="preserve"> -1</w:t>
            </w:r>
            <w:r>
              <w:t>7</w:t>
            </w:r>
            <w:r w:rsidRPr="00C75C44">
              <w:t>:</w:t>
            </w:r>
            <w:r>
              <w:t>05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E60A5F" w:rsidRDefault="00471273" w:rsidP="000E7749">
            <w:pPr>
              <w:ind w:firstLine="0"/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5B42D8" w:rsidRDefault="00471273" w:rsidP="000E7749">
            <w:pPr>
              <w:rPr>
                <w:color w:val="000000"/>
              </w:rPr>
            </w:pPr>
          </w:p>
        </w:tc>
      </w:tr>
      <w:tr w:rsidR="00471273" w:rsidRPr="004A2B92" w:rsidTr="000E7749">
        <w:trPr>
          <w:gridAfter w:val="1"/>
          <w:wAfter w:w="3569" w:type="dxa"/>
          <w:cantSplit/>
          <w:trHeight w:val="38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D23590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color w:val="0F243E"/>
              </w:rPr>
            </w:pPr>
            <w:r w:rsidRPr="00D23590">
              <w:rPr>
                <w:color w:val="0F243E"/>
              </w:rPr>
              <w:t>1</w:t>
            </w:r>
            <w:r>
              <w:rPr>
                <w:color w:val="0F243E"/>
              </w:rPr>
              <w:t>7</w:t>
            </w:r>
            <w:r w:rsidRPr="00D23590">
              <w:rPr>
                <w:color w:val="0F243E"/>
              </w:rPr>
              <w:t>:</w:t>
            </w:r>
            <w:r>
              <w:rPr>
                <w:color w:val="0F243E"/>
              </w:rPr>
              <w:t>10</w:t>
            </w:r>
            <w:r w:rsidRPr="00D23590">
              <w:rPr>
                <w:color w:val="0F243E"/>
              </w:rPr>
              <w:t>-1</w:t>
            </w:r>
            <w:r>
              <w:rPr>
                <w:color w:val="0F243E"/>
              </w:rPr>
              <w:t>8</w:t>
            </w:r>
            <w:r w:rsidRPr="00D23590">
              <w:rPr>
                <w:color w:val="0F243E"/>
              </w:rPr>
              <w:t>:</w:t>
            </w:r>
            <w:r>
              <w:rPr>
                <w:color w:val="0F243E"/>
              </w:rPr>
              <w:t>40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4A2B92" w:rsidRDefault="00471273" w:rsidP="000E7749">
            <w:pPr>
              <w:ind w:firstLine="0"/>
              <w:rPr>
                <w:color w:val="0F243E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4A2B92" w:rsidRDefault="00471273" w:rsidP="000E7749">
            <w:pPr>
              <w:shd w:val="clear" w:color="auto" w:fill="FFFFFF"/>
              <w:autoSpaceDE w:val="0"/>
              <w:snapToGrid w:val="0"/>
              <w:ind w:right="66"/>
              <w:rPr>
                <w:color w:val="000000"/>
              </w:rPr>
            </w:pPr>
          </w:p>
        </w:tc>
      </w:tr>
      <w:tr w:rsidR="00471273" w:rsidRPr="005B42D8" w:rsidTr="000E7749">
        <w:trPr>
          <w:gridAfter w:val="1"/>
          <w:wAfter w:w="3569" w:type="dxa"/>
          <w:cantSplit/>
          <w:trHeight w:val="313"/>
        </w:trPr>
        <w:tc>
          <w:tcPr>
            <w:tcW w:w="10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5B42D8" w:rsidRDefault="00471273" w:rsidP="000E7749">
            <w:pPr>
              <w:shd w:val="clear" w:color="auto" w:fill="FFFFFF"/>
              <w:autoSpaceDE w:val="0"/>
              <w:snapToGrid w:val="0"/>
              <w:ind w:right="6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февраля</w:t>
            </w:r>
          </w:p>
        </w:tc>
      </w:tr>
      <w:tr w:rsidR="00471273" w:rsidRPr="00F41CC9" w:rsidTr="000E7749">
        <w:trPr>
          <w:gridAfter w:val="1"/>
          <w:wAfter w:w="3569" w:type="dxa"/>
          <w:cantSplit/>
          <w:trHeight w:val="572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C75C4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14</w:t>
            </w:r>
            <w:r>
              <w:rPr>
                <w:lang w:val="en-US"/>
              </w:rPr>
              <w:t>:</w:t>
            </w:r>
            <w:r>
              <w:t>00</w:t>
            </w:r>
            <w:r>
              <w:rPr>
                <w:lang w:val="en-US"/>
              </w:rPr>
              <w:t>-1</w:t>
            </w:r>
            <w:r>
              <w:t>5</w:t>
            </w:r>
            <w:r>
              <w:rPr>
                <w:lang w:val="en-US"/>
              </w:rPr>
              <w:t>:30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</w:p>
          <w:p w:rsidR="00471273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</w:p>
          <w:p w:rsidR="00471273" w:rsidRPr="00472570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F41CC9" w:rsidRDefault="00471273" w:rsidP="000E774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471273" w:rsidRPr="005B42D8" w:rsidTr="000E7749">
        <w:trPr>
          <w:gridAfter w:val="1"/>
          <w:wAfter w:w="3569" w:type="dxa"/>
          <w:cantSplit/>
          <w:trHeight w:val="572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C75C4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15:35</w:t>
            </w:r>
            <w:r w:rsidRPr="00C75C44">
              <w:t xml:space="preserve"> -1</w:t>
            </w:r>
            <w:r>
              <w:t>7</w:t>
            </w:r>
            <w:r w:rsidRPr="00C75C44">
              <w:t>:</w:t>
            </w:r>
            <w:r>
              <w:t>05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</w:p>
          <w:p w:rsidR="00471273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</w:p>
          <w:p w:rsidR="00471273" w:rsidRPr="00717CDE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5B42D8" w:rsidRDefault="00471273" w:rsidP="000E77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71273" w:rsidRPr="00593F4C" w:rsidTr="000E7749">
        <w:trPr>
          <w:gridAfter w:val="1"/>
          <w:wAfter w:w="3569" w:type="dxa"/>
          <w:cantSplit/>
          <w:trHeight w:val="30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D23590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color w:val="0F243E"/>
              </w:rPr>
            </w:pPr>
            <w:r w:rsidRPr="00D23590">
              <w:rPr>
                <w:color w:val="0F243E"/>
              </w:rPr>
              <w:t>1</w:t>
            </w:r>
            <w:r>
              <w:rPr>
                <w:color w:val="0F243E"/>
              </w:rPr>
              <w:t>7</w:t>
            </w:r>
            <w:r w:rsidRPr="00D23590">
              <w:rPr>
                <w:color w:val="0F243E"/>
              </w:rPr>
              <w:t>:</w:t>
            </w:r>
            <w:r>
              <w:rPr>
                <w:color w:val="0F243E"/>
              </w:rPr>
              <w:t>10</w:t>
            </w:r>
            <w:r w:rsidRPr="00D23590">
              <w:rPr>
                <w:color w:val="0F243E"/>
              </w:rPr>
              <w:t>-1</w:t>
            </w:r>
            <w:r>
              <w:rPr>
                <w:color w:val="0F243E"/>
              </w:rPr>
              <w:t>8</w:t>
            </w:r>
            <w:r w:rsidRPr="00D23590">
              <w:rPr>
                <w:color w:val="0F243E"/>
              </w:rPr>
              <w:t>:</w:t>
            </w:r>
            <w:r>
              <w:rPr>
                <w:color w:val="0F243E"/>
              </w:rPr>
              <w:t>40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Default="00471273" w:rsidP="000E7749">
            <w:pPr>
              <w:ind w:firstLine="0"/>
              <w:rPr>
                <w:color w:val="0F243E"/>
              </w:rPr>
            </w:pPr>
          </w:p>
          <w:p w:rsidR="00471273" w:rsidRDefault="00471273" w:rsidP="000E7749">
            <w:pPr>
              <w:ind w:firstLine="0"/>
              <w:rPr>
                <w:color w:val="0F243E"/>
              </w:rPr>
            </w:pPr>
          </w:p>
          <w:p w:rsidR="00471273" w:rsidRPr="00593F4C" w:rsidRDefault="00471273" w:rsidP="000E7749">
            <w:pPr>
              <w:ind w:firstLine="0"/>
              <w:rPr>
                <w:color w:val="0F243E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593F4C" w:rsidRDefault="00471273" w:rsidP="000E7749">
            <w:pPr>
              <w:shd w:val="clear" w:color="auto" w:fill="FFFFFF"/>
              <w:autoSpaceDE w:val="0"/>
              <w:snapToGrid w:val="0"/>
              <w:ind w:right="66"/>
              <w:rPr>
                <w:b/>
                <w:bCs/>
              </w:rPr>
            </w:pPr>
          </w:p>
        </w:tc>
      </w:tr>
      <w:tr w:rsidR="00471273" w:rsidRPr="00881A22" w:rsidTr="000E7749">
        <w:trPr>
          <w:gridAfter w:val="1"/>
          <w:wAfter w:w="3569" w:type="dxa"/>
          <w:cantSplit/>
          <w:trHeight w:val="307"/>
        </w:trPr>
        <w:tc>
          <w:tcPr>
            <w:tcW w:w="10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881A22" w:rsidRDefault="00471273" w:rsidP="000E7749">
            <w:pPr>
              <w:shd w:val="clear" w:color="auto" w:fill="FFFFFF"/>
              <w:autoSpaceDE w:val="0"/>
              <w:snapToGrid w:val="0"/>
              <w:ind w:right="66"/>
              <w:jc w:val="center"/>
              <w:rPr>
                <w:b/>
                <w:bCs/>
              </w:rPr>
            </w:pPr>
            <w:r>
              <w:rPr>
                <w:b/>
                <w:bCs/>
                <w:color w:val="0F243E"/>
              </w:rPr>
              <w:t>21</w:t>
            </w:r>
            <w:r w:rsidRPr="00881A22">
              <w:rPr>
                <w:b/>
                <w:bCs/>
                <w:color w:val="0F243E"/>
              </w:rPr>
              <w:t xml:space="preserve"> февраля</w:t>
            </w:r>
          </w:p>
        </w:tc>
      </w:tr>
      <w:tr w:rsidR="00471273" w:rsidRPr="005B42D8" w:rsidTr="000E7749">
        <w:trPr>
          <w:gridAfter w:val="1"/>
          <w:wAfter w:w="3569" w:type="dxa"/>
          <w:cantSplit/>
          <w:trHeight w:val="30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C75C4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14</w:t>
            </w:r>
            <w:r>
              <w:rPr>
                <w:lang w:val="en-US"/>
              </w:rPr>
              <w:t>:</w:t>
            </w:r>
            <w:r>
              <w:t>00</w:t>
            </w:r>
            <w:r>
              <w:rPr>
                <w:lang w:val="en-US"/>
              </w:rPr>
              <w:t>-1</w:t>
            </w:r>
            <w:r>
              <w:t>5</w:t>
            </w:r>
            <w:r>
              <w:rPr>
                <w:lang w:val="en-US"/>
              </w:rPr>
              <w:t>:30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Default="00471273" w:rsidP="000E7749">
            <w:pPr>
              <w:ind w:firstLine="0"/>
            </w:pPr>
          </w:p>
          <w:p w:rsidR="00471273" w:rsidRDefault="00471273" w:rsidP="000E7749">
            <w:pPr>
              <w:ind w:firstLine="0"/>
            </w:pPr>
          </w:p>
          <w:p w:rsidR="00471273" w:rsidRPr="00A6106A" w:rsidRDefault="00471273" w:rsidP="000E7749">
            <w:pPr>
              <w:ind w:firstLine="0"/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5B42D8" w:rsidRDefault="00471273" w:rsidP="000E7749">
            <w:pPr>
              <w:shd w:val="clear" w:color="auto" w:fill="FFFFFF"/>
              <w:autoSpaceDE w:val="0"/>
              <w:snapToGrid w:val="0"/>
              <w:ind w:right="66"/>
              <w:rPr>
                <w:b/>
                <w:bCs/>
                <w:color w:val="000000"/>
              </w:rPr>
            </w:pPr>
          </w:p>
        </w:tc>
      </w:tr>
      <w:tr w:rsidR="00471273" w:rsidRPr="005B42D8" w:rsidTr="000E7749">
        <w:trPr>
          <w:gridAfter w:val="1"/>
          <w:wAfter w:w="3569" w:type="dxa"/>
          <w:trHeight w:val="704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C75C44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15:35</w:t>
            </w:r>
            <w:r w:rsidRPr="00C75C44">
              <w:t xml:space="preserve"> -1</w:t>
            </w:r>
            <w:r>
              <w:t>7</w:t>
            </w:r>
            <w:r w:rsidRPr="00C75C44">
              <w:t>:</w:t>
            </w:r>
            <w:r>
              <w:t>05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1B692B" w:rsidRDefault="00471273" w:rsidP="000E7749">
            <w:r w:rsidRPr="001B692B">
              <w:t xml:space="preserve">Подведение итогов обучения. </w:t>
            </w:r>
          </w:p>
          <w:p w:rsidR="00471273" w:rsidRPr="001B692B" w:rsidRDefault="00471273" w:rsidP="000E7749">
            <w:pPr>
              <w:shd w:val="clear" w:color="auto" w:fill="FFFFFF"/>
              <w:autoSpaceDE w:val="0"/>
              <w:autoSpaceDN w:val="0"/>
              <w:adjustRightInd w:val="0"/>
            </w:pPr>
            <w:r w:rsidRPr="001B692B">
              <w:t>Вручение удостоверений.</w:t>
            </w:r>
          </w:p>
          <w:p w:rsidR="00471273" w:rsidRPr="00E60A5F" w:rsidRDefault="00471273" w:rsidP="000E7749">
            <w:pPr>
              <w:ind w:hanging="40"/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5B42D8" w:rsidRDefault="00471273" w:rsidP="000E7749">
            <w:pPr>
              <w:rPr>
                <w:color w:val="000000"/>
              </w:rPr>
            </w:pPr>
            <w:r w:rsidRPr="00E4433A">
              <w:rPr>
                <w:b/>
                <w:bCs/>
                <w:color w:val="000000"/>
              </w:rPr>
              <w:t>Мазур Сергей Станиславович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- Алтайский краевой центр координации поддержки экспортно-ориентированных субъектов малого и среднего бизнеса</w:t>
            </w:r>
          </w:p>
        </w:tc>
      </w:tr>
      <w:tr w:rsidR="00471273" w:rsidRPr="005B42D8" w:rsidTr="000E7749">
        <w:trPr>
          <w:gridAfter w:val="1"/>
          <w:wAfter w:w="3569" w:type="dxa"/>
          <w:trHeight w:val="704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D23590" w:rsidRDefault="00471273" w:rsidP="000E7749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color w:val="0F243E"/>
              </w:rPr>
            </w:pP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E60A5F" w:rsidRDefault="00471273" w:rsidP="000E7749">
            <w:pPr>
              <w:ind w:hanging="40"/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273" w:rsidRPr="005B42D8" w:rsidRDefault="00471273" w:rsidP="000E7749">
            <w:pPr>
              <w:rPr>
                <w:color w:val="000000"/>
              </w:rPr>
            </w:pPr>
          </w:p>
        </w:tc>
      </w:tr>
    </w:tbl>
    <w:p w:rsidR="00471273" w:rsidRPr="005B42D8" w:rsidRDefault="00471273" w:rsidP="000F0E91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471273" w:rsidRPr="005B42D8" w:rsidRDefault="00471273" w:rsidP="00FE59A8"/>
    <w:sectPr w:rsidR="00471273" w:rsidRPr="005B42D8" w:rsidSect="000E7749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010A"/>
    <w:multiLevelType w:val="hybridMultilevel"/>
    <w:tmpl w:val="136679E2"/>
    <w:lvl w:ilvl="0" w:tplc="6960FFA6">
      <w:start w:val="1"/>
      <w:numFmt w:val="bullet"/>
      <w:lvlText w:val="▬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31E2329A">
      <w:start w:val="1"/>
      <w:numFmt w:val="bullet"/>
      <w:lvlText w:val="▬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84063EF0">
      <w:start w:val="1"/>
      <w:numFmt w:val="bullet"/>
      <w:lvlText w:val="▬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02247750">
      <w:start w:val="1"/>
      <w:numFmt w:val="bullet"/>
      <w:lvlText w:val="▬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CDFE38DC">
      <w:start w:val="1"/>
      <w:numFmt w:val="bullet"/>
      <w:lvlText w:val="▬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ABB4A7B6">
      <w:start w:val="1"/>
      <w:numFmt w:val="bullet"/>
      <w:lvlText w:val="▬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6AC2F8C0">
      <w:start w:val="1"/>
      <w:numFmt w:val="bullet"/>
      <w:lvlText w:val="▬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15CC344">
      <w:start w:val="1"/>
      <w:numFmt w:val="bullet"/>
      <w:lvlText w:val="▬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2F4FCC8">
      <w:start w:val="1"/>
      <w:numFmt w:val="bullet"/>
      <w:lvlText w:val="▬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>
    <w:nsid w:val="2B9C360C"/>
    <w:multiLevelType w:val="hybridMultilevel"/>
    <w:tmpl w:val="393E475E"/>
    <w:lvl w:ilvl="0" w:tplc="FAFEABDE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E91"/>
    <w:rsid w:val="00000585"/>
    <w:rsid w:val="000007DC"/>
    <w:rsid w:val="000010B9"/>
    <w:rsid w:val="00001D44"/>
    <w:rsid w:val="00002318"/>
    <w:rsid w:val="00002698"/>
    <w:rsid w:val="00002D5A"/>
    <w:rsid w:val="00002DC6"/>
    <w:rsid w:val="00002F9B"/>
    <w:rsid w:val="00003365"/>
    <w:rsid w:val="000035BB"/>
    <w:rsid w:val="00003715"/>
    <w:rsid w:val="00003799"/>
    <w:rsid w:val="00004106"/>
    <w:rsid w:val="00004423"/>
    <w:rsid w:val="00005289"/>
    <w:rsid w:val="00005501"/>
    <w:rsid w:val="0000580A"/>
    <w:rsid w:val="00005AB4"/>
    <w:rsid w:val="00005CFA"/>
    <w:rsid w:val="00006B33"/>
    <w:rsid w:val="00006DCB"/>
    <w:rsid w:val="00007F83"/>
    <w:rsid w:val="00011061"/>
    <w:rsid w:val="000113E2"/>
    <w:rsid w:val="00011628"/>
    <w:rsid w:val="000119B6"/>
    <w:rsid w:val="0001292F"/>
    <w:rsid w:val="00012A6B"/>
    <w:rsid w:val="00012ACE"/>
    <w:rsid w:val="0001383F"/>
    <w:rsid w:val="00013950"/>
    <w:rsid w:val="00014B9A"/>
    <w:rsid w:val="00014D75"/>
    <w:rsid w:val="0001647A"/>
    <w:rsid w:val="00017597"/>
    <w:rsid w:val="00017A84"/>
    <w:rsid w:val="00020ADA"/>
    <w:rsid w:val="000217C5"/>
    <w:rsid w:val="00021AB0"/>
    <w:rsid w:val="00021C14"/>
    <w:rsid w:val="00021CA9"/>
    <w:rsid w:val="00021E1E"/>
    <w:rsid w:val="0002246C"/>
    <w:rsid w:val="000224C8"/>
    <w:rsid w:val="00022896"/>
    <w:rsid w:val="00022C22"/>
    <w:rsid w:val="00023398"/>
    <w:rsid w:val="00023810"/>
    <w:rsid w:val="00023896"/>
    <w:rsid w:val="00024B75"/>
    <w:rsid w:val="00024DAA"/>
    <w:rsid w:val="00025777"/>
    <w:rsid w:val="00025AEE"/>
    <w:rsid w:val="00025BFE"/>
    <w:rsid w:val="00026317"/>
    <w:rsid w:val="0002646E"/>
    <w:rsid w:val="00026B07"/>
    <w:rsid w:val="00027B39"/>
    <w:rsid w:val="00027FCB"/>
    <w:rsid w:val="000302E1"/>
    <w:rsid w:val="00030690"/>
    <w:rsid w:val="00030CB4"/>
    <w:rsid w:val="00031195"/>
    <w:rsid w:val="000312B8"/>
    <w:rsid w:val="00031A06"/>
    <w:rsid w:val="00031C99"/>
    <w:rsid w:val="00031F0B"/>
    <w:rsid w:val="000321DF"/>
    <w:rsid w:val="00032593"/>
    <w:rsid w:val="000331CF"/>
    <w:rsid w:val="00033277"/>
    <w:rsid w:val="0003335B"/>
    <w:rsid w:val="000340ED"/>
    <w:rsid w:val="00034C1D"/>
    <w:rsid w:val="00034F9F"/>
    <w:rsid w:val="00035675"/>
    <w:rsid w:val="0003594C"/>
    <w:rsid w:val="00035A12"/>
    <w:rsid w:val="00035F4E"/>
    <w:rsid w:val="00036CFF"/>
    <w:rsid w:val="0003766E"/>
    <w:rsid w:val="000376B1"/>
    <w:rsid w:val="00037E44"/>
    <w:rsid w:val="00037F9A"/>
    <w:rsid w:val="000403D4"/>
    <w:rsid w:val="00040A80"/>
    <w:rsid w:val="00040BF9"/>
    <w:rsid w:val="0004181B"/>
    <w:rsid w:val="000421B8"/>
    <w:rsid w:val="000432B9"/>
    <w:rsid w:val="00043612"/>
    <w:rsid w:val="00043868"/>
    <w:rsid w:val="00043CDC"/>
    <w:rsid w:val="000440C7"/>
    <w:rsid w:val="000441F0"/>
    <w:rsid w:val="00045518"/>
    <w:rsid w:val="00046496"/>
    <w:rsid w:val="00047454"/>
    <w:rsid w:val="0004773D"/>
    <w:rsid w:val="00047CB9"/>
    <w:rsid w:val="00050A57"/>
    <w:rsid w:val="00050DF0"/>
    <w:rsid w:val="00051076"/>
    <w:rsid w:val="000522E7"/>
    <w:rsid w:val="00052A70"/>
    <w:rsid w:val="00052FAD"/>
    <w:rsid w:val="000537D7"/>
    <w:rsid w:val="00053B04"/>
    <w:rsid w:val="0005440C"/>
    <w:rsid w:val="000545A0"/>
    <w:rsid w:val="00054667"/>
    <w:rsid w:val="00055277"/>
    <w:rsid w:val="000552D4"/>
    <w:rsid w:val="0005604B"/>
    <w:rsid w:val="00056723"/>
    <w:rsid w:val="00056DDD"/>
    <w:rsid w:val="00057994"/>
    <w:rsid w:val="00057D7E"/>
    <w:rsid w:val="00057FAD"/>
    <w:rsid w:val="0006015B"/>
    <w:rsid w:val="00060D1B"/>
    <w:rsid w:val="00060FD1"/>
    <w:rsid w:val="000610DD"/>
    <w:rsid w:val="00061286"/>
    <w:rsid w:val="000625BB"/>
    <w:rsid w:val="00062772"/>
    <w:rsid w:val="0006294D"/>
    <w:rsid w:val="00062AE2"/>
    <w:rsid w:val="00062D36"/>
    <w:rsid w:val="0006315D"/>
    <w:rsid w:val="0006374A"/>
    <w:rsid w:val="00064A4F"/>
    <w:rsid w:val="00065842"/>
    <w:rsid w:val="00065EDF"/>
    <w:rsid w:val="000660D1"/>
    <w:rsid w:val="00066A24"/>
    <w:rsid w:val="00066AD0"/>
    <w:rsid w:val="00066B8C"/>
    <w:rsid w:val="000675E6"/>
    <w:rsid w:val="00067C16"/>
    <w:rsid w:val="0007000A"/>
    <w:rsid w:val="0007132D"/>
    <w:rsid w:val="0007159B"/>
    <w:rsid w:val="0007161B"/>
    <w:rsid w:val="0007208A"/>
    <w:rsid w:val="0007290E"/>
    <w:rsid w:val="00073D92"/>
    <w:rsid w:val="000748DC"/>
    <w:rsid w:val="00074DD9"/>
    <w:rsid w:val="000751F1"/>
    <w:rsid w:val="000752E6"/>
    <w:rsid w:val="00075638"/>
    <w:rsid w:val="00075DAE"/>
    <w:rsid w:val="00076ABD"/>
    <w:rsid w:val="0007711B"/>
    <w:rsid w:val="000801B3"/>
    <w:rsid w:val="000809AE"/>
    <w:rsid w:val="000809F2"/>
    <w:rsid w:val="0008111C"/>
    <w:rsid w:val="0008166D"/>
    <w:rsid w:val="00081D27"/>
    <w:rsid w:val="00081E9B"/>
    <w:rsid w:val="00081FCF"/>
    <w:rsid w:val="000821E9"/>
    <w:rsid w:val="00083835"/>
    <w:rsid w:val="00083D77"/>
    <w:rsid w:val="0008407A"/>
    <w:rsid w:val="00084ACC"/>
    <w:rsid w:val="00085126"/>
    <w:rsid w:val="0008531D"/>
    <w:rsid w:val="00085DE4"/>
    <w:rsid w:val="000861C0"/>
    <w:rsid w:val="000864BF"/>
    <w:rsid w:val="00086A7E"/>
    <w:rsid w:val="00086F51"/>
    <w:rsid w:val="00087D9A"/>
    <w:rsid w:val="000902FF"/>
    <w:rsid w:val="00091291"/>
    <w:rsid w:val="000914E9"/>
    <w:rsid w:val="00091BB9"/>
    <w:rsid w:val="0009256F"/>
    <w:rsid w:val="00092B60"/>
    <w:rsid w:val="00093105"/>
    <w:rsid w:val="000940EF"/>
    <w:rsid w:val="00094424"/>
    <w:rsid w:val="00094626"/>
    <w:rsid w:val="00094A81"/>
    <w:rsid w:val="0009561F"/>
    <w:rsid w:val="00095A83"/>
    <w:rsid w:val="00096B22"/>
    <w:rsid w:val="00096F98"/>
    <w:rsid w:val="000974AA"/>
    <w:rsid w:val="00097CBF"/>
    <w:rsid w:val="000A0393"/>
    <w:rsid w:val="000A084E"/>
    <w:rsid w:val="000A0930"/>
    <w:rsid w:val="000A11F3"/>
    <w:rsid w:val="000A1D3B"/>
    <w:rsid w:val="000A203B"/>
    <w:rsid w:val="000A29C0"/>
    <w:rsid w:val="000A29EC"/>
    <w:rsid w:val="000A2E47"/>
    <w:rsid w:val="000A3845"/>
    <w:rsid w:val="000A3DD2"/>
    <w:rsid w:val="000A47E5"/>
    <w:rsid w:val="000A4F4C"/>
    <w:rsid w:val="000A55D6"/>
    <w:rsid w:val="000A5C04"/>
    <w:rsid w:val="000A5C3A"/>
    <w:rsid w:val="000A5C48"/>
    <w:rsid w:val="000A6B0E"/>
    <w:rsid w:val="000A6DD7"/>
    <w:rsid w:val="000A6E58"/>
    <w:rsid w:val="000A7B58"/>
    <w:rsid w:val="000A7EF8"/>
    <w:rsid w:val="000B0DBA"/>
    <w:rsid w:val="000B172B"/>
    <w:rsid w:val="000B18B1"/>
    <w:rsid w:val="000B22CB"/>
    <w:rsid w:val="000B4442"/>
    <w:rsid w:val="000B44C9"/>
    <w:rsid w:val="000B457C"/>
    <w:rsid w:val="000B4C1F"/>
    <w:rsid w:val="000B4CB2"/>
    <w:rsid w:val="000B4E93"/>
    <w:rsid w:val="000B55B5"/>
    <w:rsid w:val="000B5858"/>
    <w:rsid w:val="000B585D"/>
    <w:rsid w:val="000B5863"/>
    <w:rsid w:val="000B5D37"/>
    <w:rsid w:val="000B5E9E"/>
    <w:rsid w:val="000B62FE"/>
    <w:rsid w:val="000B654E"/>
    <w:rsid w:val="000B67B4"/>
    <w:rsid w:val="000B6BC7"/>
    <w:rsid w:val="000B7851"/>
    <w:rsid w:val="000B7A4B"/>
    <w:rsid w:val="000B7BDA"/>
    <w:rsid w:val="000B7E37"/>
    <w:rsid w:val="000C03C7"/>
    <w:rsid w:val="000C07C7"/>
    <w:rsid w:val="000C0A33"/>
    <w:rsid w:val="000C0C8D"/>
    <w:rsid w:val="000C14DD"/>
    <w:rsid w:val="000C1900"/>
    <w:rsid w:val="000C20C5"/>
    <w:rsid w:val="000C25F6"/>
    <w:rsid w:val="000C2AB3"/>
    <w:rsid w:val="000C2C70"/>
    <w:rsid w:val="000C318E"/>
    <w:rsid w:val="000C344C"/>
    <w:rsid w:val="000C3A6F"/>
    <w:rsid w:val="000C4750"/>
    <w:rsid w:val="000C4C39"/>
    <w:rsid w:val="000C5119"/>
    <w:rsid w:val="000C51E4"/>
    <w:rsid w:val="000C5B0D"/>
    <w:rsid w:val="000C5B7E"/>
    <w:rsid w:val="000C5BB8"/>
    <w:rsid w:val="000C617D"/>
    <w:rsid w:val="000C630F"/>
    <w:rsid w:val="000C7042"/>
    <w:rsid w:val="000C71A7"/>
    <w:rsid w:val="000C74D1"/>
    <w:rsid w:val="000C7560"/>
    <w:rsid w:val="000C7634"/>
    <w:rsid w:val="000C79C2"/>
    <w:rsid w:val="000C7C4C"/>
    <w:rsid w:val="000D0028"/>
    <w:rsid w:val="000D0119"/>
    <w:rsid w:val="000D0472"/>
    <w:rsid w:val="000D0E60"/>
    <w:rsid w:val="000D3C05"/>
    <w:rsid w:val="000D41B2"/>
    <w:rsid w:val="000D4A9F"/>
    <w:rsid w:val="000D4B11"/>
    <w:rsid w:val="000D4D03"/>
    <w:rsid w:val="000D557F"/>
    <w:rsid w:val="000D73CF"/>
    <w:rsid w:val="000D747A"/>
    <w:rsid w:val="000D76C5"/>
    <w:rsid w:val="000E0FE5"/>
    <w:rsid w:val="000E1455"/>
    <w:rsid w:val="000E19A0"/>
    <w:rsid w:val="000E3957"/>
    <w:rsid w:val="000E4393"/>
    <w:rsid w:val="000E56D2"/>
    <w:rsid w:val="000E6A2C"/>
    <w:rsid w:val="000E6A31"/>
    <w:rsid w:val="000E6AA6"/>
    <w:rsid w:val="000E6ED6"/>
    <w:rsid w:val="000E70BB"/>
    <w:rsid w:val="000E73A8"/>
    <w:rsid w:val="000E7749"/>
    <w:rsid w:val="000E77BA"/>
    <w:rsid w:val="000E7F1A"/>
    <w:rsid w:val="000F0226"/>
    <w:rsid w:val="000F0572"/>
    <w:rsid w:val="000F0E91"/>
    <w:rsid w:val="000F10C2"/>
    <w:rsid w:val="000F1417"/>
    <w:rsid w:val="000F1863"/>
    <w:rsid w:val="000F19D5"/>
    <w:rsid w:val="000F24B0"/>
    <w:rsid w:val="000F268F"/>
    <w:rsid w:val="000F2E94"/>
    <w:rsid w:val="000F2FEF"/>
    <w:rsid w:val="000F397D"/>
    <w:rsid w:val="000F4107"/>
    <w:rsid w:val="000F4305"/>
    <w:rsid w:val="000F538D"/>
    <w:rsid w:val="000F60B7"/>
    <w:rsid w:val="000F620D"/>
    <w:rsid w:val="000F686A"/>
    <w:rsid w:val="000F6B54"/>
    <w:rsid w:val="000F6C5D"/>
    <w:rsid w:val="000F6E95"/>
    <w:rsid w:val="000F7126"/>
    <w:rsid w:val="000F7230"/>
    <w:rsid w:val="000F73AC"/>
    <w:rsid w:val="000F76DE"/>
    <w:rsid w:val="000F7DC5"/>
    <w:rsid w:val="001001F1"/>
    <w:rsid w:val="001005A3"/>
    <w:rsid w:val="00101F74"/>
    <w:rsid w:val="00102ACF"/>
    <w:rsid w:val="00103601"/>
    <w:rsid w:val="00103A18"/>
    <w:rsid w:val="001043AA"/>
    <w:rsid w:val="0010480F"/>
    <w:rsid w:val="0010527D"/>
    <w:rsid w:val="0010659E"/>
    <w:rsid w:val="00106743"/>
    <w:rsid w:val="00106894"/>
    <w:rsid w:val="00106D03"/>
    <w:rsid w:val="00107E41"/>
    <w:rsid w:val="0011069F"/>
    <w:rsid w:val="00110A95"/>
    <w:rsid w:val="0011222D"/>
    <w:rsid w:val="00112400"/>
    <w:rsid w:val="001128A4"/>
    <w:rsid w:val="00112B8F"/>
    <w:rsid w:val="001138C5"/>
    <w:rsid w:val="0011390A"/>
    <w:rsid w:val="00113B32"/>
    <w:rsid w:val="001143E2"/>
    <w:rsid w:val="0011488E"/>
    <w:rsid w:val="00114AA1"/>
    <w:rsid w:val="00114E40"/>
    <w:rsid w:val="00115304"/>
    <w:rsid w:val="00115375"/>
    <w:rsid w:val="0011543F"/>
    <w:rsid w:val="00115B01"/>
    <w:rsid w:val="001164F7"/>
    <w:rsid w:val="001171E3"/>
    <w:rsid w:val="0011735B"/>
    <w:rsid w:val="00120180"/>
    <w:rsid w:val="0012070F"/>
    <w:rsid w:val="001207DA"/>
    <w:rsid w:val="00120EBA"/>
    <w:rsid w:val="0012105B"/>
    <w:rsid w:val="00121345"/>
    <w:rsid w:val="00121AD8"/>
    <w:rsid w:val="00123551"/>
    <w:rsid w:val="00123CEA"/>
    <w:rsid w:val="00124759"/>
    <w:rsid w:val="0012526E"/>
    <w:rsid w:val="00125851"/>
    <w:rsid w:val="0012614E"/>
    <w:rsid w:val="00126156"/>
    <w:rsid w:val="001270FD"/>
    <w:rsid w:val="00127337"/>
    <w:rsid w:val="00127820"/>
    <w:rsid w:val="00127D68"/>
    <w:rsid w:val="0013059C"/>
    <w:rsid w:val="00130A6E"/>
    <w:rsid w:val="00130FC5"/>
    <w:rsid w:val="001313D5"/>
    <w:rsid w:val="00132037"/>
    <w:rsid w:val="0013322B"/>
    <w:rsid w:val="0013325D"/>
    <w:rsid w:val="00133B9E"/>
    <w:rsid w:val="00133BF7"/>
    <w:rsid w:val="00134344"/>
    <w:rsid w:val="00134420"/>
    <w:rsid w:val="00134547"/>
    <w:rsid w:val="001345B0"/>
    <w:rsid w:val="00134752"/>
    <w:rsid w:val="00135484"/>
    <w:rsid w:val="00135586"/>
    <w:rsid w:val="00135B98"/>
    <w:rsid w:val="00135F6F"/>
    <w:rsid w:val="001360D7"/>
    <w:rsid w:val="00137F02"/>
    <w:rsid w:val="00140343"/>
    <w:rsid w:val="00140F1A"/>
    <w:rsid w:val="001412DB"/>
    <w:rsid w:val="00141517"/>
    <w:rsid w:val="00141A58"/>
    <w:rsid w:val="00141B0B"/>
    <w:rsid w:val="00141E5A"/>
    <w:rsid w:val="0014224A"/>
    <w:rsid w:val="00142A2C"/>
    <w:rsid w:val="0014382E"/>
    <w:rsid w:val="00143F35"/>
    <w:rsid w:val="001442C1"/>
    <w:rsid w:val="001444C9"/>
    <w:rsid w:val="00144964"/>
    <w:rsid w:val="00144BA8"/>
    <w:rsid w:val="00145527"/>
    <w:rsid w:val="001461AA"/>
    <w:rsid w:val="00146F8D"/>
    <w:rsid w:val="00150467"/>
    <w:rsid w:val="00150FBA"/>
    <w:rsid w:val="0015106D"/>
    <w:rsid w:val="001515CF"/>
    <w:rsid w:val="001517C9"/>
    <w:rsid w:val="001530AA"/>
    <w:rsid w:val="00153529"/>
    <w:rsid w:val="00153B68"/>
    <w:rsid w:val="00153F08"/>
    <w:rsid w:val="001548E2"/>
    <w:rsid w:val="001548FB"/>
    <w:rsid w:val="001556B8"/>
    <w:rsid w:val="001567CE"/>
    <w:rsid w:val="001568A9"/>
    <w:rsid w:val="0015761D"/>
    <w:rsid w:val="00157656"/>
    <w:rsid w:val="00160580"/>
    <w:rsid w:val="001606E7"/>
    <w:rsid w:val="00161152"/>
    <w:rsid w:val="00161629"/>
    <w:rsid w:val="001625C2"/>
    <w:rsid w:val="0016293C"/>
    <w:rsid w:val="00164815"/>
    <w:rsid w:val="001648CF"/>
    <w:rsid w:val="00164948"/>
    <w:rsid w:val="00165155"/>
    <w:rsid w:val="00165206"/>
    <w:rsid w:val="0016552C"/>
    <w:rsid w:val="00165C3A"/>
    <w:rsid w:val="00165CF6"/>
    <w:rsid w:val="0016611E"/>
    <w:rsid w:val="001667F5"/>
    <w:rsid w:val="00166C4B"/>
    <w:rsid w:val="00167486"/>
    <w:rsid w:val="00167B75"/>
    <w:rsid w:val="00170480"/>
    <w:rsid w:val="001710E0"/>
    <w:rsid w:val="00172268"/>
    <w:rsid w:val="00172CB2"/>
    <w:rsid w:val="00173E22"/>
    <w:rsid w:val="0017497F"/>
    <w:rsid w:val="00174B51"/>
    <w:rsid w:val="00174F6A"/>
    <w:rsid w:val="0017568C"/>
    <w:rsid w:val="001758C5"/>
    <w:rsid w:val="00177D35"/>
    <w:rsid w:val="00177EF7"/>
    <w:rsid w:val="001807B7"/>
    <w:rsid w:val="001809F1"/>
    <w:rsid w:val="00180C25"/>
    <w:rsid w:val="001816EB"/>
    <w:rsid w:val="001818BB"/>
    <w:rsid w:val="00182719"/>
    <w:rsid w:val="00182EB2"/>
    <w:rsid w:val="0018352A"/>
    <w:rsid w:val="00183DB6"/>
    <w:rsid w:val="0018442E"/>
    <w:rsid w:val="001845BF"/>
    <w:rsid w:val="00184B58"/>
    <w:rsid w:val="001852AC"/>
    <w:rsid w:val="00185C75"/>
    <w:rsid w:val="00187DD3"/>
    <w:rsid w:val="001912DC"/>
    <w:rsid w:val="00191745"/>
    <w:rsid w:val="00191957"/>
    <w:rsid w:val="001922AA"/>
    <w:rsid w:val="00192440"/>
    <w:rsid w:val="00192747"/>
    <w:rsid w:val="001927A3"/>
    <w:rsid w:val="0019292E"/>
    <w:rsid w:val="001932DF"/>
    <w:rsid w:val="00193C40"/>
    <w:rsid w:val="00194633"/>
    <w:rsid w:val="001948B5"/>
    <w:rsid w:val="00194FB6"/>
    <w:rsid w:val="00197747"/>
    <w:rsid w:val="001A073F"/>
    <w:rsid w:val="001A1638"/>
    <w:rsid w:val="001A1659"/>
    <w:rsid w:val="001A1E7A"/>
    <w:rsid w:val="001A1FBD"/>
    <w:rsid w:val="001A27E8"/>
    <w:rsid w:val="001A3112"/>
    <w:rsid w:val="001A32E2"/>
    <w:rsid w:val="001A34CF"/>
    <w:rsid w:val="001A4168"/>
    <w:rsid w:val="001A4637"/>
    <w:rsid w:val="001A4C40"/>
    <w:rsid w:val="001A4F4C"/>
    <w:rsid w:val="001A605C"/>
    <w:rsid w:val="001A6060"/>
    <w:rsid w:val="001A6506"/>
    <w:rsid w:val="001A6AA7"/>
    <w:rsid w:val="001A6BD2"/>
    <w:rsid w:val="001A7127"/>
    <w:rsid w:val="001A7A54"/>
    <w:rsid w:val="001A7BDA"/>
    <w:rsid w:val="001A7C5F"/>
    <w:rsid w:val="001A7DE1"/>
    <w:rsid w:val="001B0350"/>
    <w:rsid w:val="001B053E"/>
    <w:rsid w:val="001B17D6"/>
    <w:rsid w:val="001B1907"/>
    <w:rsid w:val="001B1B5C"/>
    <w:rsid w:val="001B24AC"/>
    <w:rsid w:val="001B2B94"/>
    <w:rsid w:val="001B357D"/>
    <w:rsid w:val="001B38C1"/>
    <w:rsid w:val="001B3D0F"/>
    <w:rsid w:val="001B3D4A"/>
    <w:rsid w:val="001B3E37"/>
    <w:rsid w:val="001B5698"/>
    <w:rsid w:val="001B56FB"/>
    <w:rsid w:val="001B5DE4"/>
    <w:rsid w:val="001B66EA"/>
    <w:rsid w:val="001B6852"/>
    <w:rsid w:val="001B68A9"/>
    <w:rsid w:val="001B692B"/>
    <w:rsid w:val="001B7203"/>
    <w:rsid w:val="001B745F"/>
    <w:rsid w:val="001B7680"/>
    <w:rsid w:val="001C19F9"/>
    <w:rsid w:val="001C1ACF"/>
    <w:rsid w:val="001C1C72"/>
    <w:rsid w:val="001C1CD7"/>
    <w:rsid w:val="001C28B5"/>
    <w:rsid w:val="001C2F45"/>
    <w:rsid w:val="001C35A7"/>
    <w:rsid w:val="001C3686"/>
    <w:rsid w:val="001C38A4"/>
    <w:rsid w:val="001C3CDA"/>
    <w:rsid w:val="001C3F19"/>
    <w:rsid w:val="001C4416"/>
    <w:rsid w:val="001C555B"/>
    <w:rsid w:val="001C5A03"/>
    <w:rsid w:val="001C656E"/>
    <w:rsid w:val="001C6E62"/>
    <w:rsid w:val="001C6E97"/>
    <w:rsid w:val="001D00D2"/>
    <w:rsid w:val="001D01A5"/>
    <w:rsid w:val="001D066A"/>
    <w:rsid w:val="001D09DC"/>
    <w:rsid w:val="001D1A5B"/>
    <w:rsid w:val="001D2E78"/>
    <w:rsid w:val="001D37AD"/>
    <w:rsid w:val="001D3915"/>
    <w:rsid w:val="001D4322"/>
    <w:rsid w:val="001D435B"/>
    <w:rsid w:val="001D4423"/>
    <w:rsid w:val="001D56CC"/>
    <w:rsid w:val="001D5872"/>
    <w:rsid w:val="001D5E96"/>
    <w:rsid w:val="001D60BC"/>
    <w:rsid w:val="001D62A9"/>
    <w:rsid w:val="001D664C"/>
    <w:rsid w:val="001D6E2B"/>
    <w:rsid w:val="001D7093"/>
    <w:rsid w:val="001D7A5E"/>
    <w:rsid w:val="001E07D4"/>
    <w:rsid w:val="001E0E8E"/>
    <w:rsid w:val="001E126B"/>
    <w:rsid w:val="001E131E"/>
    <w:rsid w:val="001E1625"/>
    <w:rsid w:val="001E1BA0"/>
    <w:rsid w:val="001E2181"/>
    <w:rsid w:val="001E227B"/>
    <w:rsid w:val="001E37DC"/>
    <w:rsid w:val="001E3AFD"/>
    <w:rsid w:val="001E41A5"/>
    <w:rsid w:val="001E45DC"/>
    <w:rsid w:val="001E4CA0"/>
    <w:rsid w:val="001E5EAE"/>
    <w:rsid w:val="001E64C8"/>
    <w:rsid w:val="001E6C7E"/>
    <w:rsid w:val="001E6DFA"/>
    <w:rsid w:val="001E7111"/>
    <w:rsid w:val="001E7292"/>
    <w:rsid w:val="001E7BC5"/>
    <w:rsid w:val="001F0AA9"/>
    <w:rsid w:val="001F0BC9"/>
    <w:rsid w:val="001F10C0"/>
    <w:rsid w:val="001F2266"/>
    <w:rsid w:val="001F378B"/>
    <w:rsid w:val="001F4B61"/>
    <w:rsid w:val="001F506D"/>
    <w:rsid w:val="001F5849"/>
    <w:rsid w:val="001F621E"/>
    <w:rsid w:val="001F644E"/>
    <w:rsid w:val="001F65A7"/>
    <w:rsid w:val="001F6A03"/>
    <w:rsid w:val="001F7ABA"/>
    <w:rsid w:val="001F7F06"/>
    <w:rsid w:val="00200F2E"/>
    <w:rsid w:val="00201CBA"/>
    <w:rsid w:val="00202391"/>
    <w:rsid w:val="002025D0"/>
    <w:rsid w:val="00202D0E"/>
    <w:rsid w:val="00202F28"/>
    <w:rsid w:val="00203626"/>
    <w:rsid w:val="00203A59"/>
    <w:rsid w:val="00203B3D"/>
    <w:rsid w:val="002041B9"/>
    <w:rsid w:val="002042DD"/>
    <w:rsid w:val="00204696"/>
    <w:rsid w:val="00204B4D"/>
    <w:rsid w:val="0020553A"/>
    <w:rsid w:val="0020595E"/>
    <w:rsid w:val="002060F3"/>
    <w:rsid w:val="00206245"/>
    <w:rsid w:val="00206C65"/>
    <w:rsid w:val="00206C94"/>
    <w:rsid w:val="00206DC9"/>
    <w:rsid w:val="002071A5"/>
    <w:rsid w:val="00207349"/>
    <w:rsid w:val="0020735D"/>
    <w:rsid w:val="00207496"/>
    <w:rsid w:val="002074B5"/>
    <w:rsid w:val="0020758D"/>
    <w:rsid w:val="00207E77"/>
    <w:rsid w:val="0021013A"/>
    <w:rsid w:val="002103CF"/>
    <w:rsid w:val="002105BC"/>
    <w:rsid w:val="00210906"/>
    <w:rsid w:val="00212027"/>
    <w:rsid w:val="00212585"/>
    <w:rsid w:val="00212A19"/>
    <w:rsid w:val="00213EAE"/>
    <w:rsid w:val="00215664"/>
    <w:rsid w:val="0022009A"/>
    <w:rsid w:val="00220D4B"/>
    <w:rsid w:val="00221129"/>
    <w:rsid w:val="002219A0"/>
    <w:rsid w:val="00221FE2"/>
    <w:rsid w:val="0022247F"/>
    <w:rsid w:val="00222C7D"/>
    <w:rsid w:val="00222E1A"/>
    <w:rsid w:val="00224F9D"/>
    <w:rsid w:val="00225068"/>
    <w:rsid w:val="00225103"/>
    <w:rsid w:val="002258B6"/>
    <w:rsid w:val="00225C8F"/>
    <w:rsid w:val="00225D75"/>
    <w:rsid w:val="00226024"/>
    <w:rsid w:val="00226EF2"/>
    <w:rsid w:val="00227A33"/>
    <w:rsid w:val="00230AD4"/>
    <w:rsid w:val="00230FDB"/>
    <w:rsid w:val="00231965"/>
    <w:rsid w:val="00231F28"/>
    <w:rsid w:val="0023232D"/>
    <w:rsid w:val="00232947"/>
    <w:rsid w:val="00232C09"/>
    <w:rsid w:val="00232E07"/>
    <w:rsid w:val="0023305C"/>
    <w:rsid w:val="0023322F"/>
    <w:rsid w:val="00233250"/>
    <w:rsid w:val="002339C6"/>
    <w:rsid w:val="00235C8D"/>
    <w:rsid w:val="00235D1E"/>
    <w:rsid w:val="00237365"/>
    <w:rsid w:val="00237735"/>
    <w:rsid w:val="00237A0B"/>
    <w:rsid w:val="00241113"/>
    <w:rsid w:val="002411FD"/>
    <w:rsid w:val="00241617"/>
    <w:rsid w:val="00242186"/>
    <w:rsid w:val="002425E0"/>
    <w:rsid w:val="00242627"/>
    <w:rsid w:val="002435EB"/>
    <w:rsid w:val="002446FA"/>
    <w:rsid w:val="00245787"/>
    <w:rsid w:val="00245C22"/>
    <w:rsid w:val="00245E8B"/>
    <w:rsid w:val="00246780"/>
    <w:rsid w:val="00247541"/>
    <w:rsid w:val="00250416"/>
    <w:rsid w:val="002505E8"/>
    <w:rsid w:val="0025188F"/>
    <w:rsid w:val="002522AE"/>
    <w:rsid w:val="0025267D"/>
    <w:rsid w:val="00253AA9"/>
    <w:rsid w:val="00254C86"/>
    <w:rsid w:val="00254E97"/>
    <w:rsid w:val="00254F1F"/>
    <w:rsid w:val="00255302"/>
    <w:rsid w:val="00255F72"/>
    <w:rsid w:val="002563F3"/>
    <w:rsid w:val="002567B2"/>
    <w:rsid w:val="0025704A"/>
    <w:rsid w:val="00257721"/>
    <w:rsid w:val="00257861"/>
    <w:rsid w:val="00257AA5"/>
    <w:rsid w:val="00257B08"/>
    <w:rsid w:val="00257F73"/>
    <w:rsid w:val="00257FB0"/>
    <w:rsid w:val="002609E4"/>
    <w:rsid w:val="00261B86"/>
    <w:rsid w:val="00261EFD"/>
    <w:rsid w:val="00262E21"/>
    <w:rsid w:val="002631EF"/>
    <w:rsid w:val="00263F85"/>
    <w:rsid w:val="00264440"/>
    <w:rsid w:val="002646CC"/>
    <w:rsid w:val="0026508B"/>
    <w:rsid w:val="00265B21"/>
    <w:rsid w:val="00265D51"/>
    <w:rsid w:val="002662C0"/>
    <w:rsid w:val="002672D3"/>
    <w:rsid w:val="0026748B"/>
    <w:rsid w:val="00267FA3"/>
    <w:rsid w:val="002701E7"/>
    <w:rsid w:val="00270801"/>
    <w:rsid w:val="002708F8"/>
    <w:rsid w:val="00270C8B"/>
    <w:rsid w:val="00270D8A"/>
    <w:rsid w:val="002714E9"/>
    <w:rsid w:val="0027152F"/>
    <w:rsid w:val="002716D1"/>
    <w:rsid w:val="00271807"/>
    <w:rsid w:val="00271ABC"/>
    <w:rsid w:val="00272063"/>
    <w:rsid w:val="002725E3"/>
    <w:rsid w:val="002732BE"/>
    <w:rsid w:val="0027367E"/>
    <w:rsid w:val="00273BD6"/>
    <w:rsid w:val="002741F0"/>
    <w:rsid w:val="00274959"/>
    <w:rsid w:val="00274F68"/>
    <w:rsid w:val="00275FDC"/>
    <w:rsid w:val="00276058"/>
    <w:rsid w:val="0027643C"/>
    <w:rsid w:val="00276713"/>
    <w:rsid w:val="002770DF"/>
    <w:rsid w:val="00277344"/>
    <w:rsid w:val="00277400"/>
    <w:rsid w:val="002774BA"/>
    <w:rsid w:val="00277A17"/>
    <w:rsid w:val="00277ABD"/>
    <w:rsid w:val="002805D5"/>
    <w:rsid w:val="00280C2A"/>
    <w:rsid w:val="0028150E"/>
    <w:rsid w:val="00281EE8"/>
    <w:rsid w:val="0028210A"/>
    <w:rsid w:val="00282473"/>
    <w:rsid w:val="002829CF"/>
    <w:rsid w:val="00282C35"/>
    <w:rsid w:val="00282D93"/>
    <w:rsid w:val="00283393"/>
    <w:rsid w:val="002847BA"/>
    <w:rsid w:val="00285476"/>
    <w:rsid w:val="002855EF"/>
    <w:rsid w:val="0028572F"/>
    <w:rsid w:val="00285BFB"/>
    <w:rsid w:val="00285F81"/>
    <w:rsid w:val="002863A9"/>
    <w:rsid w:val="00287F4E"/>
    <w:rsid w:val="00290188"/>
    <w:rsid w:val="00290433"/>
    <w:rsid w:val="00290934"/>
    <w:rsid w:val="0029144F"/>
    <w:rsid w:val="00291AE4"/>
    <w:rsid w:val="002925F8"/>
    <w:rsid w:val="00292FDD"/>
    <w:rsid w:val="002935FE"/>
    <w:rsid w:val="002938A0"/>
    <w:rsid w:val="00293D53"/>
    <w:rsid w:val="00294497"/>
    <w:rsid w:val="0029550C"/>
    <w:rsid w:val="002960BA"/>
    <w:rsid w:val="002963C6"/>
    <w:rsid w:val="00297819"/>
    <w:rsid w:val="002A08AB"/>
    <w:rsid w:val="002A0B36"/>
    <w:rsid w:val="002A0DCA"/>
    <w:rsid w:val="002A1E84"/>
    <w:rsid w:val="002A220A"/>
    <w:rsid w:val="002A24C0"/>
    <w:rsid w:val="002A2552"/>
    <w:rsid w:val="002A2BEA"/>
    <w:rsid w:val="002A3E7D"/>
    <w:rsid w:val="002A3FF5"/>
    <w:rsid w:val="002A4A04"/>
    <w:rsid w:val="002A4E89"/>
    <w:rsid w:val="002A5904"/>
    <w:rsid w:val="002A5A06"/>
    <w:rsid w:val="002A6415"/>
    <w:rsid w:val="002A6F8D"/>
    <w:rsid w:val="002A75BD"/>
    <w:rsid w:val="002A7707"/>
    <w:rsid w:val="002B04AB"/>
    <w:rsid w:val="002B059F"/>
    <w:rsid w:val="002B08A0"/>
    <w:rsid w:val="002B08DE"/>
    <w:rsid w:val="002B134C"/>
    <w:rsid w:val="002B1569"/>
    <w:rsid w:val="002B227D"/>
    <w:rsid w:val="002B287A"/>
    <w:rsid w:val="002B2C4F"/>
    <w:rsid w:val="002B2CB8"/>
    <w:rsid w:val="002B2E88"/>
    <w:rsid w:val="002B461A"/>
    <w:rsid w:val="002B46DB"/>
    <w:rsid w:val="002B4FEA"/>
    <w:rsid w:val="002B5B57"/>
    <w:rsid w:val="002B7230"/>
    <w:rsid w:val="002C01B5"/>
    <w:rsid w:val="002C0FFE"/>
    <w:rsid w:val="002C1EB0"/>
    <w:rsid w:val="002C31EF"/>
    <w:rsid w:val="002C3A07"/>
    <w:rsid w:val="002C3AD2"/>
    <w:rsid w:val="002C408B"/>
    <w:rsid w:val="002C45EA"/>
    <w:rsid w:val="002C47C1"/>
    <w:rsid w:val="002C4BCF"/>
    <w:rsid w:val="002C4E59"/>
    <w:rsid w:val="002C5163"/>
    <w:rsid w:val="002C5F0E"/>
    <w:rsid w:val="002C678B"/>
    <w:rsid w:val="002C6898"/>
    <w:rsid w:val="002C7A24"/>
    <w:rsid w:val="002D0853"/>
    <w:rsid w:val="002D0A47"/>
    <w:rsid w:val="002D0B91"/>
    <w:rsid w:val="002D105E"/>
    <w:rsid w:val="002D10F4"/>
    <w:rsid w:val="002D1296"/>
    <w:rsid w:val="002D1578"/>
    <w:rsid w:val="002D1AD9"/>
    <w:rsid w:val="002D1D9D"/>
    <w:rsid w:val="002D1E08"/>
    <w:rsid w:val="002D1E4F"/>
    <w:rsid w:val="002D2087"/>
    <w:rsid w:val="002D2C73"/>
    <w:rsid w:val="002D2CA2"/>
    <w:rsid w:val="002D3A78"/>
    <w:rsid w:val="002D3C1D"/>
    <w:rsid w:val="002D4474"/>
    <w:rsid w:val="002D4D01"/>
    <w:rsid w:val="002D5108"/>
    <w:rsid w:val="002D51B4"/>
    <w:rsid w:val="002D546E"/>
    <w:rsid w:val="002D57B5"/>
    <w:rsid w:val="002D5C21"/>
    <w:rsid w:val="002D5E81"/>
    <w:rsid w:val="002D66AD"/>
    <w:rsid w:val="002D66E7"/>
    <w:rsid w:val="002D7474"/>
    <w:rsid w:val="002D78D1"/>
    <w:rsid w:val="002E0292"/>
    <w:rsid w:val="002E0734"/>
    <w:rsid w:val="002E196C"/>
    <w:rsid w:val="002E3023"/>
    <w:rsid w:val="002E3AC6"/>
    <w:rsid w:val="002E3E38"/>
    <w:rsid w:val="002E41EF"/>
    <w:rsid w:val="002E50A8"/>
    <w:rsid w:val="002E5402"/>
    <w:rsid w:val="002E578B"/>
    <w:rsid w:val="002E5EDA"/>
    <w:rsid w:val="002E65EA"/>
    <w:rsid w:val="002E6864"/>
    <w:rsid w:val="002E6C3D"/>
    <w:rsid w:val="002E6F95"/>
    <w:rsid w:val="002E76CA"/>
    <w:rsid w:val="002E7B41"/>
    <w:rsid w:val="002E7D2C"/>
    <w:rsid w:val="002F08D2"/>
    <w:rsid w:val="002F1CE1"/>
    <w:rsid w:val="002F230A"/>
    <w:rsid w:val="002F23C7"/>
    <w:rsid w:val="002F28D5"/>
    <w:rsid w:val="002F29B1"/>
    <w:rsid w:val="002F29FD"/>
    <w:rsid w:val="002F2B44"/>
    <w:rsid w:val="002F2B8B"/>
    <w:rsid w:val="002F2BCC"/>
    <w:rsid w:val="002F387F"/>
    <w:rsid w:val="002F40F0"/>
    <w:rsid w:val="002F4441"/>
    <w:rsid w:val="002F486B"/>
    <w:rsid w:val="002F4899"/>
    <w:rsid w:val="002F4BF0"/>
    <w:rsid w:val="002F505F"/>
    <w:rsid w:val="002F5105"/>
    <w:rsid w:val="002F5210"/>
    <w:rsid w:val="002F61EA"/>
    <w:rsid w:val="002F646D"/>
    <w:rsid w:val="002F693A"/>
    <w:rsid w:val="002F7426"/>
    <w:rsid w:val="002F7CC7"/>
    <w:rsid w:val="003001BA"/>
    <w:rsid w:val="00300E20"/>
    <w:rsid w:val="00301DFF"/>
    <w:rsid w:val="00301E1D"/>
    <w:rsid w:val="00302193"/>
    <w:rsid w:val="00303E5C"/>
    <w:rsid w:val="00304E31"/>
    <w:rsid w:val="003057C4"/>
    <w:rsid w:val="00305AA9"/>
    <w:rsid w:val="00305D5A"/>
    <w:rsid w:val="00305D7C"/>
    <w:rsid w:val="00306DB5"/>
    <w:rsid w:val="00310585"/>
    <w:rsid w:val="00310BDC"/>
    <w:rsid w:val="0031164D"/>
    <w:rsid w:val="00311AA9"/>
    <w:rsid w:val="00311FC0"/>
    <w:rsid w:val="00312749"/>
    <w:rsid w:val="00312858"/>
    <w:rsid w:val="00312AA6"/>
    <w:rsid w:val="00312C5B"/>
    <w:rsid w:val="00313B8A"/>
    <w:rsid w:val="00313E9D"/>
    <w:rsid w:val="003144AF"/>
    <w:rsid w:val="00314F59"/>
    <w:rsid w:val="00315385"/>
    <w:rsid w:val="003155DD"/>
    <w:rsid w:val="00315CF7"/>
    <w:rsid w:val="00315D46"/>
    <w:rsid w:val="003160AB"/>
    <w:rsid w:val="00316360"/>
    <w:rsid w:val="00316A46"/>
    <w:rsid w:val="00317156"/>
    <w:rsid w:val="0031775A"/>
    <w:rsid w:val="003204AB"/>
    <w:rsid w:val="00320810"/>
    <w:rsid w:val="00320C43"/>
    <w:rsid w:val="003212DC"/>
    <w:rsid w:val="0032158A"/>
    <w:rsid w:val="00321D9C"/>
    <w:rsid w:val="003224EB"/>
    <w:rsid w:val="00322574"/>
    <w:rsid w:val="00322BEF"/>
    <w:rsid w:val="00322F23"/>
    <w:rsid w:val="0032309F"/>
    <w:rsid w:val="00323EF6"/>
    <w:rsid w:val="003249D0"/>
    <w:rsid w:val="0032501B"/>
    <w:rsid w:val="003251E3"/>
    <w:rsid w:val="003267B8"/>
    <w:rsid w:val="00326828"/>
    <w:rsid w:val="003272CA"/>
    <w:rsid w:val="00327E42"/>
    <w:rsid w:val="00330021"/>
    <w:rsid w:val="0033075D"/>
    <w:rsid w:val="003308BC"/>
    <w:rsid w:val="00330BEB"/>
    <w:rsid w:val="00331B2D"/>
    <w:rsid w:val="003329E7"/>
    <w:rsid w:val="00332E1B"/>
    <w:rsid w:val="00333210"/>
    <w:rsid w:val="0033400E"/>
    <w:rsid w:val="0033410F"/>
    <w:rsid w:val="003349F7"/>
    <w:rsid w:val="00334D2C"/>
    <w:rsid w:val="0033603D"/>
    <w:rsid w:val="00336091"/>
    <w:rsid w:val="00337324"/>
    <w:rsid w:val="003377D0"/>
    <w:rsid w:val="00337E15"/>
    <w:rsid w:val="00341EF7"/>
    <w:rsid w:val="00341FC8"/>
    <w:rsid w:val="0034351C"/>
    <w:rsid w:val="00343A5E"/>
    <w:rsid w:val="003442AD"/>
    <w:rsid w:val="003444E3"/>
    <w:rsid w:val="00344C31"/>
    <w:rsid w:val="00344C93"/>
    <w:rsid w:val="00344CD2"/>
    <w:rsid w:val="00344E5B"/>
    <w:rsid w:val="00345172"/>
    <w:rsid w:val="00345BCC"/>
    <w:rsid w:val="00345FCF"/>
    <w:rsid w:val="0034729A"/>
    <w:rsid w:val="00347553"/>
    <w:rsid w:val="00347A73"/>
    <w:rsid w:val="00350BB8"/>
    <w:rsid w:val="00351057"/>
    <w:rsid w:val="00351120"/>
    <w:rsid w:val="003524BF"/>
    <w:rsid w:val="0035258F"/>
    <w:rsid w:val="00352861"/>
    <w:rsid w:val="00352E88"/>
    <w:rsid w:val="00353748"/>
    <w:rsid w:val="00353837"/>
    <w:rsid w:val="00353C40"/>
    <w:rsid w:val="00354002"/>
    <w:rsid w:val="003554BA"/>
    <w:rsid w:val="0035592C"/>
    <w:rsid w:val="00355EA7"/>
    <w:rsid w:val="00356222"/>
    <w:rsid w:val="00356B87"/>
    <w:rsid w:val="00357019"/>
    <w:rsid w:val="0035724B"/>
    <w:rsid w:val="003574B0"/>
    <w:rsid w:val="00357A63"/>
    <w:rsid w:val="00357D43"/>
    <w:rsid w:val="00360505"/>
    <w:rsid w:val="0036081F"/>
    <w:rsid w:val="00360CCE"/>
    <w:rsid w:val="00361F90"/>
    <w:rsid w:val="00362583"/>
    <w:rsid w:val="003631FF"/>
    <w:rsid w:val="003632FD"/>
    <w:rsid w:val="00363EF5"/>
    <w:rsid w:val="00364079"/>
    <w:rsid w:val="00364738"/>
    <w:rsid w:val="003653FB"/>
    <w:rsid w:val="0036648A"/>
    <w:rsid w:val="0036653D"/>
    <w:rsid w:val="00366694"/>
    <w:rsid w:val="00367352"/>
    <w:rsid w:val="0036765A"/>
    <w:rsid w:val="00367740"/>
    <w:rsid w:val="00370D93"/>
    <w:rsid w:val="00371AF4"/>
    <w:rsid w:val="003722CE"/>
    <w:rsid w:val="00372533"/>
    <w:rsid w:val="0037462E"/>
    <w:rsid w:val="00374804"/>
    <w:rsid w:val="00374A58"/>
    <w:rsid w:val="00374D5B"/>
    <w:rsid w:val="003750C0"/>
    <w:rsid w:val="00376900"/>
    <w:rsid w:val="00376969"/>
    <w:rsid w:val="00376AE9"/>
    <w:rsid w:val="00377148"/>
    <w:rsid w:val="003776E3"/>
    <w:rsid w:val="00380ACD"/>
    <w:rsid w:val="00380B4D"/>
    <w:rsid w:val="003823F5"/>
    <w:rsid w:val="00382E4F"/>
    <w:rsid w:val="00383507"/>
    <w:rsid w:val="00383675"/>
    <w:rsid w:val="003836B2"/>
    <w:rsid w:val="003836F3"/>
    <w:rsid w:val="0038448C"/>
    <w:rsid w:val="0038482A"/>
    <w:rsid w:val="003848C8"/>
    <w:rsid w:val="00384A6B"/>
    <w:rsid w:val="00384F59"/>
    <w:rsid w:val="00385B2F"/>
    <w:rsid w:val="00386C23"/>
    <w:rsid w:val="00386EC3"/>
    <w:rsid w:val="003870F7"/>
    <w:rsid w:val="0039009A"/>
    <w:rsid w:val="0039107E"/>
    <w:rsid w:val="00391AEB"/>
    <w:rsid w:val="00391CB2"/>
    <w:rsid w:val="0039300E"/>
    <w:rsid w:val="003936A2"/>
    <w:rsid w:val="00393E22"/>
    <w:rsid w:val="003962DC"/>
    <w:rsid w:val="00396F3A"/>
    <w:rsid w:val="0039714B"/>
    <w:rsid w:val="003976FC"/>
    <w:rsid w:val="00397837"/>
    <w:rsid w:val="003978BE"/>
    <w:rsid w:val="00397B07"/>
    <w:rsid w:val="00397CE0"/>
    <w:rsid w:val="00397D63"/>
    <w:rsid w:val="00397F48"/>
    <w:rsid w:val="003A0569"/>
    <w:rsid w:val="003A0869"/>
    <w:rsid w:val="003A0B58"/>
    <w:rsid w:val="003A0E6B"/>
    <w:rsid w:val="003A0FD0"/>
    <w:rsid w:val="003A123C"/>
    <w:rsid w:val="003A150C"/>
    <w:rsid w:val="003A3443"/>
    <w:rsid w:val="003A3E57"/>
    <w:rsid w:val="003A4A53"/>
    <w:rsid w:val="003A50A3"/>
    <w:rsid w:val="003A5722"/>
    <w:rsid w:val="003A617E"/>
    <w:rsid w:val="003A6335"/>
    <w:rsid w:val="003A6443"/>
    <w:rsid w:val="003A6BC9"/>
    <w:rsid w:val="003A6CEB"/>
    <w:rsid w:val="003A7390"/>
    <w:rsid w:val="003A7528"/>
    <w:rsid w:val="003A7C1C"/>
    <w:rsid w:val="003A7D88"/>
    <w:rsid w:val="003B071B"/>
    <w:rsid w:val="003B11F3"/>
    <w:rsid w:val="003B1252"/>
    <w:rsid w:val="003B14F2"/>
    <w:rsid w:val="003B1C27"/>
    <w:rsid w:val="003B1C7A"/>
    <w:rsid w:val="003B2AFB"/>
    <w:rsid w:val="003B3020"/>
    <w:rsid w:val="003B3FAA"/>
    <w:rsid w:val="003B4035"/>
    <w:rsid w:val="003B4535"/>
    <w:rsid w:val="003B4586"/>
    <w:rsid w:val="003B55D6"/>
    <w:rsid w:val="003B5B0C"/>
    <w:rsid w:val="003B5C5E"/>
    <w:rsid w:val="003B6400"/>
    <w:rsid w:val="003B69BA"/>
    <w:rsid w:val="003B6AE9"/>
    <w:rsid w:val="003B6EA3"/>
    <w:rsid w:val="003B7831"/>
    <w:rsid w:val="003B792C"/>
    <w:rsid w:val="003C07AF"/>
    <w:rsid w:val="003C09FB"/>
    <w:rsid w:val="003C1834"/>
    <w:rsid w:val="003C1D8E"/>
    <w:rsid w:val="003C3A1E"/>
    <w:rsid w:val="003C4232"/>
    <w:rsid w:val="003C43DD"/>
    <w:rsid w:val="003C47B7"/>
    <w:rsid w:val="003C48B3"/>
    <w:rsid w:val="003C4982"/>
    <w:rsid w:val="003C50A0"/>
    <w:rsid w:val="003C550C"/>
    <w:rsid w:val="003C5602"/>
    <w:rsid w:val="003C5C7A"/>
    <w:rsid w:val="003C5D75"/>
    <w:rsid w:val="003C63F7"/>
    <w:rsid w:val="003C73B8"/>
    <w:rsid w:val="003C7747"/>
    <w:rsid w:val="003D017C"/>
    <w:rsid w:val="003D07C2"/>
    <w:rsid w:val="003D1DE8"/>
    <w:rsid w:val="003D2645"/>
    <w:rsid w:val="003D2BBF"/>
    <w:rsid w:val="003D40BE"/>
    <w:rsid w:val="003D48C4"/>
    <w:rsid w:val="003D4C14"/>
    <w:rsid w:val="003D5BE8"/>
    <w:rsid w:val="003D5D4E"/>
    <w:rsid w:val="003D5E78"/>
    <w:rsid w:val="003D60C1"/>
    <w:rsid w:val="003D68A1"/>
    <w:rsid w:val="003D68A3"/>
    <w:rsid w:val="003D6A90"/>
    <w:rsid w:val="003D7764"/>
    <w:rsid w:val="003D7908"/>
    <w:rsid w:val="003D7E53"/>
    <w:rsid w:val="003E13BF"/>
    <w:rsid w:val="003E1497"/>
    <w:rsid w:val="003E1773"/>
    <w:rsid w:val="003E2767"/>
    <w:rsid w:val="003E288C"/>
    <w:rsid w:val="003E2AED"/>
    <w:rsid w:val="003E2C4E"/>
    <w:rsid w:val="003E32B0"/>
    <w:rsid w:val="003E352D"/>
    <w:rsid w:val="003E3B8F"/>
    <w:rsid w:val="003E3D26"/>
    <w:rsid w:val="003E46C3"/>
    <w:rsid w:val="003E4D70"/>
    <w:rsid w:val="003E4FBE"/>
    <w:rsid w:val="003E731D"/>
    <w:rsid w:val="003E795A"/>
    <w:rsid w:val="003E7E51"/>
    <w:rsid w:val="003E7E64"/>
    <w:rsid w:val="003F0061"/>
    <w:rsid w:val="003F1548"/>
    <w:rsid w:val="003F1E56"/>
    <w:rsid w:val="003F2CB3"/>
    <w:rsid w:val="003F33FA"/>
    <w:rsid w:val="003F415B"/>
    <w:rsid w:val="003F4AF6"/>
    <w:rsid w:val="003F50C5"/>
    <w:rsid w:val="003F585D"/>
    <w:rsid w:val="003F61DE"/>
    <w:rsid w:val="003F628A"/>
    <w:rsid w:val="003F67E7"/>
    <w:rsid w:val="003F75A6"/>
    <w:rsid w:val="003F78BB"/>
    <w:rsid w:val="00400E88"/>
    <w:rsid w:val="00400EF8"/>
    <w:rsid w:val="00400FB2"/>
    <w:rsid w:val="00401ACA"/>
    <w:rsid w:val="00401E48"/>
    <w:rsid w:val="00402924"/>
    <w:rsid w:val="00402C73"/>
    <w:rsid w:val="00405435"/>
    <w:rsid w:val="00405876"/>
    <w:rsid w:val="004067F6"/>
    <w:rsid w:val="00406881"/>
    <w:rsid w:val="00406A91"/>
    <w:rsid w:val="00407565"/>
    <w:rsid w:val="00407E42"/>
    <w:rsid w:val="00407F30"/>
    <w:rsid w:val="0041017D"/>
    <w:rsid w:val="00410D8C"/>
    <w:rsid w:val="00411072"/>
    <w:rsid w:val="00411342"/>
    <w:rsid w:val="004114F8"/>
    <w:rsid w:val="00411B36"/>
    <w:rsid w:val="00412F34"/>
    <w:rsid w:val="004135E8"/>
    <w:rsid w:val="004139B6"/>
    <w:rsid w:val="00413B37"/>
    <w:rsid w:val="004140E4"/>
    <w:rsid w:val="00414367"/>
    <w:rsid w:val="004153A4"/>
    <w:rsid w:val="00415634"/>
    <w:rsid w:val="00415C06"/>
    <w:rsid w:val="00415F7F"/>
    <w:rsid w:val="004160C9"/>
    <w:rsid w:val="00416243"/>
    <w:rsid w:val="00416252"/>
    <w:rsid w:val="00416D4E"/>
    <w:rsid w:val="00416E14"/>
    <w:rsid w:val="00416FA2"/>
    <w:rsid w:val="00417476"/>
    <w:rsid w:val="004178E3"/>
    <w:rsid w:val="00417968"/>
    <w:rsid w:val="004204E4"/>
    <w:rsid w:val="00420CF6"/>
    <w:rsid w:val="00420F89"/>
    <w:rsid w:val="0042131D"/>
    <w:rsid w:val="00422048"/>
    <w:rsid w:val="00422108"/>
    <w:rsid w:val="0042294D"/>
    <w:rsid w:val="00422A24"/>
    <w:rsid w:val="00424E7A"/>
    <w:rsid w:val="00424EAE"/>
    <w:rsid w:val="004263CA"/>
    <w:rsid w:val="00426682"/>
    <w:rsid w:val="00426958"/>
    <w:rsid w:val="00426F85"/>
    <w:rsid w:val="0042739D"/>
    <w:rsid w:val="00430475"/>
    <w:rsid w:val="00431531"/>
    <w:rsid w:val="00431A3F"/>
    <w:rsid w:val="00431AE1"/>
    <w:rsid w:val="00431BAA"/>
    <w:rsid w:val="0043394C"/>
    <w:rsid w:val="00434288"/>
    <w:rsid w:val="004345D6"/>
    <w:rsid w:val="0043475A"/>
    <w:rsid w:val="00434C2E"/>
    <w:rsid w:val="00434EA4"/>
    <w:rsid w:val="004352BA"/>
    <w:rsid w:val="00435EAE"/>
    <w:rsid w:val="0043603D"/>
    <w:rsid w:val="004361B5"/>
    <w:rsid w:val="0043626B"/>
    <w:rsid w:val="00436917"/>
    <w:rsid w:val="0043694D"/>
    <w:rsid w:val="00436A49"/>
    <w:rsid w:val="0043744B"/>
    <w:rsid w:val="00437E7B"/>
    <w:rsid w:val="004404C0"/>
    <w:rsid w:val="00440C45"/>
    <w:rsid w:val="00441250"/>
    <w:rsid w:val="004415F0"/>
    <w:rsid w:val="00442266"/>
    <w:rsid w:val="00442B4D"/>
    <w:rsid w:val="00442B72"/>
    <w:rsid w:val="00442DBC"/>
    <w:rsid w:val="004430F9"/>
    <w:rsid w:val="004438A6"/>
    <w:rsid w:val="00444596"/>
    <w:rsid w:val="0044564C"/>
    <w:rsid w:val="00445CB7"/>
    <w:rsid w:val="0044663F"/>
    <w:rsid w:val="00446959"/>
    <w:rsid w:val="00446C6F"/>
    <w:rsid w:val="00446FD8"/>
    <w:rsid w:val="004478D5"/>
    <w:rsid w:val="004501F2"/>
    <w:rsid w:val="00450888"/>
    <w:rsid w:val="00450ACC"/>
    <w:rsid w:val="00451FA2"/>
    <w:rsid w:val="00452351"/>
    <w:rsid w:val="0045243B"/>
    <w:rsid w:val="00453918"/>
    <w:rsid w:val="0045482F"/>
    <w:rsid w:val="00454CE8"/>
    <w:rsid w:val="00454D6D"/>
    <w:rsid w:val="00454ECA"/>
    <w:rsid w:val="004554C6"/>
    <w:rsid w:val="004560CF"/>
    <w:rsid w:val="00456524"/>
    <w:rsid w:val="00456D04"/>
    <w:rsid w:val="00456EB9"/>
    <w:rsid w:val="004572F6"/>
    <w:rsid w:val="00457444"/>
    <w:rsid w:val="00457492"/>
    <w:rsid w:val="00457A67"/>
    <w:rsid w:val="00457D38"/>
    <w:rsid w:val="004607EE"/>
    <w:rsid w:val="00460C12"/>
    <w:rsid w:val="00461167"/>
    <w:rsid w:val="0046219D"/>
    <w:rsid w:val="00462A84"/>
    <w:rsid w:val="004633FA"/>
    <w:rsid w:val="0046402C"/>
    <w:rsid w:val="0046596C"/>
    <w:rsid w:val="0046598A"/>
    <w:rsid w:val="00465CE0"/>
    <w:rsid w:val="00466084"/>
    <w:rsid w:val="00466B94"/>
    <w:rsid w:val="00467393"/>
    <w:rsid w:val="004679C7"/>
    <w:rsid w:val="00470421"/>
    <w:rsid w:val="00470E98"/>
    <w:rsid w:val="00471273"/>
    <w:rsid w:val="004714AB"/>
    <w:rsid w:val="00471943"/>
    <w:rsid w:val="00471B3A"/>
    <w:rsid w:val="00472570"/>
    <w:rsid w:val="00473B31"/>
    <w:rsid w:val="00474B29"/>
    <w:rsid w:val="00474F5C"/>
    <w:rsid w:val="0047525E"/>
    <w:rsid w:val="00475817"/>
    <w:rsid w:val="004760ED"/>
    <w:rsid w:val="004766D1"/>
    <w:rsid w:val="00477874"/>
    <w:rsid w:val="00477D4B"/>
    <w:rsid w:val="0048089D"/>
    <w:rsid w:val="00480C6E"/>
    <w:rsid w:val="004811B3"/>
    <w:rsid w:val="00481389"/>
    <w:rsid w:val="00481968"/>
    <w:rsid w:val="00481F96"/>
    <w:rsid w:val="004824AD"/>
    <w:rsid w:val="00482532"/>
    <w:rsid w:val="00482ABD"/>
    <w:rsid w:val="00482C32"/>
    <w:rsid w:val="004838A3"/>
    <w:rsid w:val="00483F4D"/>
    <w:rsid w:val="004846AB"/>
    <w:rsid w:val="004847F6"/>
    <w:rsid w:val="004858D3"/>
    <w:rsid w:val="00485A20"/>
    <w:rsid w:val="00486077"/>
    <w:rsid w:val="0048634B"/>
    <w:rsid w:val="004863E0"/>
    <w:rsid w:val="00487081"/>
    <w:rsid w:val="0048726E"/>
    <w:rsid w:val="004879EE"/>
    <w:rsid w:val="00487B4C"/>
    <w:rsid w:val="00492A59"/>
    <w:rsid w:val="00492CB8"/>
    <w:rsid w:val="00493649"/>
    <w:rsid w:val="00493C15"/>
    <w:rsid w:val="00493C88"/>
    <w:rsid w:val="00495206"/>
    <w:rsid w:val="004957E1"/>
    <w:rsid w:val="00495A45"/>
    <w:rsid w:val="00495B84"/>
    <w:rsid w:val="00496207"/>
    <w:rsid w:val="0049641A"/>
    <w:rsid w:val="00496449"/>
    <w:rsid w:val="0049699F"/>
    <w:rsid w:val="0049784D"/>
    <w:rsid w:val="00497BD2"/>
    <w:rsid w:val="004A045D"/>
    <w:rsid w:val="004A15B1"/>
    <w:rsid w:val="004A2150"/>
    <w:rsid w:val="004A2832"/>
    <w:rsid w:val="004A29A1"/>
    <w:rsid w:val="004A2B92"/>
    <w:rsid w:val="004A345F"/>
    <w:rsid w:val="004A4790"/>
    <w:rsid w:val="004A4E9C"/>
    <w:rsid w:val="004A5A53"/>
    <w:rsid w:val="004A6526"/>
    <w:rsid w:val="004B04B7"/>
    <w:rsid w:val="004B0974"/>
    <w:rsid w:val="004B0B4A"/>
    <w:rsid w:val="004B0FCD"/>
    <w:rsid w:val="004B104D"/>
    <w:rsid w:val="004B239F"/>
    <w:rsid w:val="004B28AE"/>
    <w:rsid w:val="004B2D5E"/>
    <w:rsid w:val="004B3307"/>
    <w:rsid w:val="004B331F"/>
    <w:rsid w:val="004B3362"/>
    <w:rsid w:val="004B4CA2"/>
    <w:rsid w:val="004B4E6A"/>
    <w:rsid w:val="004B4F27"/>
    <w:rsid w:val="004B5BED"/>
    <w:rsid w:val="004B5F79"/>
    <w:rsid w:val="004B5FCF"/>
    <w:rsid w:val="004B6559"/>
    <w:rsid w:val="004B65D3"/>
    <w:rsid w:val="004B68CD"/>
    <w:rsid w:val="004B6AE3"/>
    <w:rsid w:val="004B6F42"/>
    <w:rsid w:val="004B7359"/>
    <w:rsid w:val="004B7518"/>
    <w:rsid w:val="004B79C2"/>
    <w:rsid w:val="004C0416"/>
    <w:rsid w:val="004C0429"/>
    <w:rsid w:val="004C0FBE"/>
    <w:rsid w:val="004C17EF"/>
    <w:rsid w:val="004C1D71"/>
    <w:rsid w:val="004C21A5"/>
    <w:rsid w:val="004C23CF"/>
    <w:rsid w:val="004C398A"/>
    <w:rsid w:val="004C398F"/>
    <w:rsid w:val="004C3A7F"/>
    <w:rsid w:val="004C3BD1"/>
    <w:rsid w:val="004C4222"/>
    <w:rsid w:val="004C4F3C"/>
    <w:rsid w:val="004C54BF"/>
    <w:rsid w:val="004C59EF"/>
    <w:rsid w:val="004C5AB0"/>
    <w:rsid w:val="004C5CFA"/>
    <w:rsid w:val="004C61CA"/>
    <w:rsid w:val="004C6285"/>
    <w:rsid w:val="004C6448"/>
    <w:rsid w:val="004C6D25"/>
    <w:rsid w:val="004C728A"/>
    <w:rsid w:val="004C776E"/>
    <w:rsid w:val="004C79F8"/>
    <w:rsid w:val="004C7C69"/>
    <w:rsid w:val="004C7FDD"/>
    <w:rsid w:val="004C7FEB"/>
    <w:rsid w:val="004D03FB"/>
    <w:rsid w:val="004D04D6"/>
    <w:rsid w:val="004D174E"/>
    <w:rsid w:val="004D1A50"/>
    <w:rsid w:val="004D2AB4"/>
    <w:rsid w:val="004D4CB3"/>
    <w:rsid w:val="004D5956"/>
    <w:rsid w:val="004D5C4F"/>
    <w:rsid w:val="004D5CEA"/>
    <w:rsid w:val="004D7228"/>
    <w:rsid w:val="004E0676"/>
    <w:rsid w:val="004E0AFF"/>
    <w:rsid w:val="004E154F"/>
    <w:rsid w:val="004E1DC7"/>
    <w:rsid w:val="004E2672"/>
    <w:rsid w:val="004E407C"/>
    <w:rsid w:val="004E49F1"/>
    <w:rsid w:val="004E4F91"/>
    <w:rsid w:val="004E552B"/>
    <w:rsid w:val="004E62A8"/>
    <w:rsid w:val="004E65A6"/>
    <w:rsid w:val="004E65B6"/>
    <w:rsid w:val="004E6F6A"/>
    <w:rsid w:val="004F0C09"/>
    <w:rsid w:val="004F1672"/>
    <w:rsid w:val="004F184B"/>
    <w:rsid w:val="004F2A47"/>
    <w:rsid w:val="004F2DB4"/>
    <w:rsid w:val="004F3F62"/>
    <w:rsid w:val="004F4073"/>
    <w:rsid w:val="004F575F"/>
    <w:rsid w:val="004F5DDB"/>
    <w:rsid w:val="004F5FE3"/>
    <w:rsid w:val="004F628F"/>
    <w:rsid w:val="004F696C"/>
    <w:rsid w:val="004F6B67"/>
    <w:rsid w:val="004F6F36"/>
    <w:rsid w:val="004F724C"/>
    <w:rsid w:val="005005B7"/>
    <w:rsid w:val="005009F6"/>
    <w:rsid w:val="00501676"/>
    <w:rsid w:val="00501EA1"/>
    <w:rsid w:val="005025AE"/>
    <w:rsid w:val="005027E0"/>
    <w:rsid w:val="00502A43"/>
    <w:rsid w:val="005031BC"/>
    <w:rsid w:val="005035DA"/>
    <w:rsid w:val="005038B0"/>
    <w:rsid w:val="005038EA"/>
    <w:rsid w:val="00503B7F"/>
    <w:rsid w:val="00503CDE"/>
    <w:rsid w:val="005040C9"/>
    <w:rsid w:val="005045C8"/>
    <w:rsid w:val="005047CC"/>
    <w:rsid w:val="00504E6F"/>
    <w:rsid w:val="00505169"/>
    <w:rsid w:val="00506153"/>
    <w:rsid w:val="0050736F"/>
    <w:rsid w:val="00507654"/>
    <w:rsid w:val="005077FA"/>
    <w:rsid w:val="00507DC3"/>
    <w:rsid w:val="0051015D"/>
    <w:rsid w:val="00510E48"/>
    <w:rsid w:val="00511EF6"/>
    <w:rsid w:val="00512D40"/>
    <w:rsid w:val="00513A8C"/>
    <w:rsid w:val="005146D6"/>
    <w:rsid w:val="00515080"/>
    <w:rsid w:val="0051560E"/>
    <w:rsid w:val="00515BDC"/>
    <w:rsid w:val="005167C7"/>
    <w:rsid w:val="00517049"/>
    <w:rsid w:val="00520316"/>
    <w:rsid w:val="005203D6"/>
    <w:rsid w:val="00520787"/>
    <w:rsid w:val="005207C7"/>
    <w:rsid w:val="00521912"/>
    <w:rsid w:val="00522007"/>
    <w:rsid w:val="00522090"/>
    <w:rsid w:val="0052236B"/>
    <w:rsid w:val="00522BCF"/>
    <w:rsid w:val="00523E35"/>
    <w:rsid w:val="00523F7A"/>
    <w:rsid w:val="00524261"/>
    <w:rsid w:val="00525510"/>
    <w:rsid w:val="00525C90"/>
    <w:rsid w:val="005269B4"/>
    <w:rsid w:val="00526ED5"/>
    <w:rsid w:val="0052735D"/>
    <w:rsid w:val="00527FB2"/>
    <w:rsid w:val="0053047E"/>
    <w:rsid w:val="005327E1"/>
    <w:rsid w:val="00532AF5"/>
    <w:rsid w:val="00532F06"/>
    <w:rsid w:val="0053341D"/>
    <w:rsid w:val="00533FCE"/>
    <w:rsid w:val="005344A1"/>
    <w:rsid w:val="005345BB"/>
    <w:rsid w:val="00534BB8"/>
    <w:rsid w:val="005363C9"/>
    <w:rsid w:val="0053656F"/>
    <w:rsid w:val="00536957"/>
    <w:rsid w:val="00536F91"/>
    <w:rsid w:val="00537518"/>
    <w:rsid w:val="00537B8E"/>
    <w:rsid w:val="00537FC8"/>
    <w:rsid w:val="00540FB2"/>
    <w:rsid w:val="00540FB9"/>
    <w:rsid w:val="005414E2"/>
    <w:rsid w:val="00541525"/>
    <w:rsid w:val="00541934"/>
    <w:rsid w:val="00541F0A"/>
    <w:rsid w:val="005431BA"/>
    <w:rsid w:val="00543CDF"/>
    <w:rsid w:val="005447CE"/>
    <w:rsid w:val="005456E7"/>
    <w:rsid w:val="00545AA7"/>
    <w:rsid w:val="00546229"/>
    <w:rsid w:val="00546239"/>
    <w:rsid w:val="005469A3"/>
    <w:rsid w:val="0054703E"/>
    <w:rsid w:val="00547273"/>
    <w:rsid w:val="00547C87"/>
    <w:rsid w:val="00547D22"/>
    <w:rsid w:val="005502E2"/>
    <w:rsid w:val="00550317"/>
    <w:rsid w:val="005505F5"/>
    <w:rsid w:val="00550F96"/>
    <w:rsid w:val="00550FDF"/>
    <w:rsid w:val="00551F1C"/>
    <w:rsid w:val="00552553"/>
    <w:rsid w:val="00552E19"/>
    <w:rsid w:val="00552F5F"/>
    <w:rsid w:val="0055306A"/>
    <w:rsid w:val="0055383C"/>
    <w:rsid w:val="00554AA6"/>
    <w:rsid w:val="00554BB8"/>
    <w:rsid w:val="0055501B"/>
    <w:rsid w:val="005554CF"/>
    <w:rsid w:val="00556222"/>
    <w:rsid w:val="005564CD"/>
    <w:rsid w:val="0055694E"/>
    <w:rsid w:val="00557424"/>
    <w:rsid w:val="00557A13"/>
    <w:rsid w:val="005606C7"/>
    <w:rsid w:val="0056108D"/>
    <w:rsid w:val="0056134D"/>
    <w:rsid w:val="0056168F"/>
    <w:rsid w:val="005620F6"/>
    <w:rsid w:val="00562852"/>
    <w:rsid w:val="0056387D"/>
    <w:rsid w:val="00563C9D"/>
    <w:rsid w:val="00564D38"/>
    <w:rsid w:val="00565370"/>
    <w:rsid w:val="005661BE"/>
    <w:rsid w:val="00566524"/>
    <w:rsid w:val="00567015"/>
    <w:rsid w:val="00567946"/>
    <w:rsid w:val="005701C1"/>
    <w:rsid w:val="00570214"/>
    <w:rsid w:val="005704A4"/>
    <w:rsid w:val="0057066A"/>
    <w:rsid w:val="00570697"/>
    <w:rsid w:val="00570F93"/>
    <w:rsid w:val="005714F1"/>
    <w:rsid w:val="00571957"/>
    <w:rsid w:val="00571B86"/>
    <w:rsid w:val="00571D92"/>
    <w:rsid w:val="00572A97"/>
    <w:rsid w:val="00572EE1"/>
    <w:rsid w:val="0057388A"/>
    <w:rsid w:val="00573E35"/>
    <w:rsid w:val="00573F57"/>
    <w:rsid w:val="00574072"/>
    <w:rsid w:val="005745FB"/>
    <w:rsid w:val="0057490D"/>
    <w:rsid w:val="00574B83"/>
    <w:rsid w:val="005750DA"/>
    <w:rsid w:val="005763D4"/>
    <w:rsid w:val="0057748A"/>
    <w:rsid w:val="0058062B"/>
    <w:rsid w:val="00580858"/>
    <w:rsid w:val="00580BC6"/>
    <w:rsid w:val="00580F5E"/>
    <w:rsid w:val="00581365"/>
    <w:rsid w:val="00581957"/>
    <w:rsid w:val="005824B5"/>
    <w:rsid w:val="00582593"/>
    <w:rsid w:val="00583190"/>
    <w:rsid w:val="00583589"/>
    <w:rsid w:val="00583760"/>
    <w:rsid w:val="00583A5C"/>
    <w:rsid w:val="00583C15"/>
    <w:rsid w:val="00584664"/>
    <w:rsid w:val="00584A70"/>
    <w:rsid w:val="00584D36"/>
    <w:rsid w:val="0058515A"/>
    <w:rsid w:val="00586213"/>
    <w:rsid w:val="005864F4"/>
    <w:rsid w:val="00586C53"/>
    <w:rsid w:val="0058748B"/>
    <w:rsid w:val="0058797B"/>
    <w:rsid w:val="00587E15"/>
    <w:rsid w:val="005903E4"/>
    <w:rsid w:val="0059058D"/>
    <w:rsid w:val="005906A0"/>
    <w:rsid w:val="00592BCD"/>
    <w:rsid w:val="00592D86"/>
    <w:rsid w:val="00593B86"/>
    <w:rsid w:val="00593E13"/>
    <w:rsid w:val="00593F4C"/>
    <w:rsid w:val="005940BF"/>
    <w:rsid w:val="0059418B"/>
    <w:rsid w:val="00594BB4"/>
    <w:rsid w:val="005955F0"/>
    <w:rsid w:val="00595A16"/>
    <w:rsid w:val="0059609D"/>
    <w:rsid w:val="00596177"/>
    <w:rsid w:val="00596279"/>
    <w:rsid w:val="0059673D"/>
    <w:rsid w:val="00597D46"/>
    <w:rsid w:val="005A01EE"/>
    <w:rsid w:val="005A0428"/>
    <w:rsid w:val="005A1B10"/>
    <w:rsid w:val="005A36F9"/>
    <w:rsid w:val="005A3885"/>
    <w:rsid w:val="005A4160"/>
    <w:rsid w:val="005A46E5"/>
    <w:rsid w:val="005A4AA5"/>
    <w:rsid w:val="005A5223"/>
    <w:rsid w:val="005A5F93"/>
    <w:rsid w:val="005A6109"/>
    <w:rsid w:val="005A655D"/>
    <w:rsid w:val="005A6CA5"/>
    <w:rsid w:val="005A6EA1"/>
    <w:rsid w:val="005A7213"/>
    <w:rsid w:val="005A788E"/>
    <w:rsid w:val="005A7D4B"/>
    <w:rsid w:val="005A7FE4"/>
    <w:rsid w:val="005B02A5"/>
    <w:rsid w:val="005B1161"/>
    <w:rsid w:val="005B1175"/>
    <w:rsid w:val="005B2554"/>
    <w:rsid w:val="005B272A"/>
    <w:rsid w:val="005B275E"/>
    <w:rsid w:val="005B2F60"/>
    <w:rsid w:val="005B348B"/>
    <w:rsid w:val="005B39E0"/>
    <w:rsid w:val="005B3A6A"/>
    <w:rsid w:val="005B42D8"/>
    <w:rsid w:val="005B4543"/>
    <w:rsid w:val="005B4627"/>
    <w:rsid w:val="005B50D9"/>
    <w:rsid w:val="005B535D"/>
    <w:rsid w:val="005B5665"/>
    <w:rsid w:val="005B5D66"/>
    <w:rsid w:val="005B5ECB"/>
    <w:rsid w:val="005B7098"/>
    <w:rsid w:val="005B716E"/>
    <w:rsid w:val="005B7B49"/>
    <w:rsid w:val="005B7FE5"/>
    <w:rsid w:val="005C034C"/>
    <w:rsid w:val="005C0E8B"/>
    <w:rsid w:val="005C1FAB"/>
    <w:rsid w:val="005C22AD"/>
    <w:rsid w:val="005C259A"/>
    <w:rsid w:val="005C2DA1"/>
    <w:rsid w:val="005C2E58"/>
    <w:rsid w:val="005C3C1F"/>
    <w:rsid w:val="005C3E75"/>
    <w:rsid w:val="005C41D7"/>
    <w:rsid w:val="005C50F9"/>
    <w:rsid w:val="005C5D59"/>
    <w:rsid w:val="005C6166"/>
    <w:rsid w:val="005C6CF5"/>
    <w:rsid w:val="005C7D0F"/>
    <w:rsid w:val="005C7F84"/>
    <w:rsid w:val="005D0D21"/>
    <w:rsid w:val="005D0F35"/>
    <w:rsid w:val="005D1BD4"/>
    <w:rsid w:val="005D1FB5"/>
    <w:rsid w:val="005D2865"/>
    <w:rsid w:val="005D48CB"/>
    <w:rsid w:val="005D5037"/>
    <w:rsid w:val="005D535F"/>
    <w:rsid w:val="005D5679"/>
    <w:rsid w:val="005D56F0"/>
    <w:rsid w:val="005D5F19"/>
    <w:rsid w:val="005D6451"/>
    <w:rsid w:val="005D6888"/>
    <w:rsid w:val="005D6931"/>
    <w:rsid w:val="005D6E2F"/>
    <w:rsid w:val="005D78A8"/>
    <w:rsid w:val="005D7D51"/>
    <w:rsid w:val="005D7F70"/>
    <w:rsid w:val="005D7F71"/>
    <w:rsid w:val="005E098E"/>
    <w:rsid w:val="005E0EC1"/>
    <w:rsid w:val="005E1E2F"/>
    <w:rsid w:val="005E1FDB"/>
    <w:rsid w:val="005E3B05"/>
    <w:rsid w:val="005E4839"/>
    <w:rsid w:val="005E53A8"/>
    <w:rsid w:val="005E575A"/>
    <w:rsid w:val="005E58C6"/>
    <w:rsid w:val="005E6D35"/>
    <w:rsid w:val="005E71ED"/>
    <w:rsid w:val="005E7C1E"/>
    <w:rsid w:val="005E7E02"/>
    <w:rsid w:val="005F1A69"/>
    <w:rsid w:val="005F2A8C"/>
    <w:rsid w:val="005F35AC"/>
    <w:rsid w:val="005F391F"/>
    <w:rsid w:val="005F4636"/>
    <w:rsid w:val="005F46ED"/>
    <w:rsid w:val="005F4A78"/>
    <w:rsid w:val="005F596A"/>
    <w:rsid w:val="005F5ACD"/>
    <w:rsid w:val="005F671D"/>
    <w:rsid w:val="005F72F2"/>
    <w:rsid w:val="005F74CF"/>
    <w:rsid w:val="005F7A4D"/>
    <w:rsid w:val="005F7CCD"/>
    <w:rsid w:val="005F7CD1"/>
    <w:rsid w:val="0060031F"/>
    <w:rsid w:val="00600B8D"/>
    <w:rsid w:val="0060149D"/>
    <w:rsid w:val="00601845"/>
    <w:rsid w:val="00601C59"/>
    <w:rsid w:val="00601D5A"/>
    <w:rsid w:val="0060221A"/>
    <w:rsid w:val="006024A5"/>
    <w:rsid w:val="00602B0B"/>
    <w:rsid w:val="006048F0"/>
    <w:rsid w:val="00604D60"/>
    <w:rsid w:val="00606967"/>
    <w:rsid w:val="00606DFC"/>
    <w:rsid w:val="006071E7"/>
    <w:rsid w:val="006078C2"/>
    <w:rsid w:val="00610439"/>
    <w:rsid w:val="00611355"/>
    <w:rsid w:val="00612522"/>
    <w:rsid w:val="00612DD5"/>
    <w:rsid w:val="00613F03"/>
    <w:rsid w:val="0061488D"/>
    <w:rsid w:val="006151A6"/>
    <w:rsid w:val="006161BE"/>
    <w:rsid w:val="0062012F"/>
    <w:rsid w:val="00620A25"/>
    <w:rsid w:val="00620D0C"/>
    <w:rsid w:val="00621082"/>
    <w:rsid w:val="006216E8"/>
    <w:rsid w:val="00621837"/>
    <w:rsid w:val="00621E63"/>
    <w:rsid w:val="00621EBD"/>
    <w:rsid w:val="0062270B"/>
    <w:rsid w:val="0062277B"/>
    <w:rsid w:val="0062283F"/>
    <w:rsid w:val="00622ECD"/>
    <w:rsid w:val="006234B4"/>
    <w:rsid w:val="006234F0"/>
    <w:rsid w:val="00623FD5"/>
    <w:rsid w:val="00624001"/>
    <w:rsid w:val="006247C0"/>
    <w:rsid w:val="006248B2"/>
    <w:rsid w:val="00624F48"/>
    <w:rsid w:val="00625C87"/>
    <w:rsid w:val="00626422"/>
    <w:rsid w:val="00627781"/>
    <w:rsid w:val="0063007D"/>
    <w:rsid w:val="00630830"/>
    <w:rsid w:val="00631374"/>
    <w:rsid w:val="00631E98"/>
    <w:rsid w:val="00631EC0"/>
    <w:rsid w:val="0063351A"/>
    <w:rsid w:val="006339B4"/>
    <w:rsid w:val="00633AC1"/>
    <w:rsid w:val="006349AD"/>
    <w:rsid w:val="00634DAB"/>
    <w:rsid w:val="00635191"/>
    <w:rsid w:val="00635EB3"/>
    <w:rsid w:val="00635F13"/>
    <w:rsid w:val="00636257"/>
    <w:rsid w:val="006363F5"/>
    <w:rsid w:val="00636DF0"/>
    <w:rsid w:val="006370A4"/>
    <w:rsid w:val="0063759A"/>
    <w:rsid w:val="0063784F"/>
    <w:rsid w:val="00637CEE"/>
    <w:rsid w:val="006406A5"/>
    <w:rsid w:val="00640F71"/>
    <w:rsid w:val="006414E8"/>
    <w:rsid w:val="00641549"/>
    <w:rsid w:val="006415DD"/>
    <w:rsid w:val="006426A7"/>
    <w:rsid w:val="00642AB1"/>
    <w:rsid w:val="00643014"/>
    <w:rsid w:val="0064313D"/>
    <w:rsid w:val="006439CE"/>
    <w:rsid w:val="00643E18"/>
    <w:rsid w:val="00644105"/>
    <w:rsid w:val="006446AF"/>
    <w:rsid w:val="006459BD"/>
    <w:rsid w:val="00645C49"/>
    <w:rsid w:val="006464C8"/>
    <w:rsid w:val="0064749E"/>
    <w:rsid w:val="006475C9"/>
    <w:rsid w:val="00650338"/>
    <w:rsid w:val="00651972"/>
    <w:rsid w:val="00651D0A"/>
    <w:rsid w:val="00651E61"/>
    <w:rsid w:val="006521FA"/>
    <w:rsid w:val="00652353"/>
    <w:rsid w:val="0065259C"/>
    <w:rsid w:val="00652C47"/>
    <w:rsid w:val="00652C98"/>
    <w:rsid w:val="00653266"/>
    <w:rsid w:val="006532E6"/>
    <w:rsid w:val="00653C5E"/>
    <w:rsid w:val="0065446E"/>
    <w:rsid w:val="006545C5"/>
    <w:rsid w:val="00654936"/>
    <w:rsid w:val="00655900"/>
    <w:rsid w:val="00655D0A"/>
    <w:rsid w:val="00655DA2"/>
    <w:rsid w:val="00656088"/>
    <w:rsid w:val="006564FB"/>
    <w:rsid w:val="00656F1D"/>
    <w:rsid w:val="0065736A"/>
    <w:rsid w:val="00660446"/>
    <w:rsid w:val="0066081E"/>
    <w:rsid w:val="00660897"/>
    <w:rsid w:val="00660B8E"/>
    <w:rsid w:val="00661139"/>
    <w:rsid w:val="00661BC2"/>
    <w:rsid w:val="00661C06"/>
    <w:rsid w:val="00662065"/>
    <w:rsid w:val="0066242F"/>
    <w:rsid w:val="0066295D"/>
    <w:rsid w:val="00663195"/>
    <w:rsid w:val="0066429D"/>
    <w:rsid w:val="00665051"/>
    <w:rsid w:val="0066571B"/>
    <w:rsid w:val="006657FE"/>
    <w:rsid w:val="006705B4"/>
    <w:rsid w:val="00670693"/>
    <w:rsid w:val="00670785"/>
    <w:rsid w:val="00670A0F"/>
    <w:rsid w:val="0067168C"/>
    <w:rsid w:val="0067170C"/>
    <w:rsid w:val="00671895"/>
    <w:rsid w:val="00671A9E"/>
    <w:rsid w:val="00671B9E"/>
    <w:rsid w:val="00672488"/>
    <w:rsid w:val="006743E9"/>
    <w:rsid w:val="0067448B"/>
    <w:rsid w:val="006754CB"/>
    <w:rsid w:val="006754D7"/>
    <w:rsid w:val="00675CB6"/>
    <w:rsid w:val="0067626E"/>
    <w:rsid w:val="006765FF"/>
    <w:rsid w:val="006766E5"/>
    <w:rsid w:val="00676E0A"/>
    <w:rsid w:val="0067747A"/>
    <w:rsid w:val="0067778D"/>
    <w:rsid w:val="00677D82"/>
    <w:rsid w:val="0068079A"/>
    <w:rsid w:val="00680CDE"/>
    <w:rsid w:val="00680D26"/>
    <w:rsid w:val="006812F8"/>
    <w:rsid w:val="006812FD"/>
    <w:rsid w:val="00681565"/>
    <w:rsid w:val="00681BB6"/>
    <w:rsid w:val="00681EB9"/>
    <w:rsid w:val="006825CF"/>
    <w:rsid w:val="00682C0B"/>
    <w:rsid w:val="00684952"/>
    <w:rsid w:val="00685295"/>
    <w:rsid w:val="00685554"/>
    <w:rsid w:val="00685597"/>
    <w:rsid w:val="00685796"/>
    <w:rsid w:val="0068580B"/>
    <w:rsid w:val="0068793C"/>
    <w:rsid w:val="00687D18"/>
    <w:rsid w:val="00691287"/>
    <w:rsid w:val="00691E15"/>
    <w:rsid w:val="0069221D"/>
    <w:rsid w:val="0069267A"/>
    <w:rsid w:val="0069295A"/>
    <w:rsid w:val="00692A05"/>
    <w:rsid w:val="00693340"/>
    <w:rsid w:val="00693414"/>
    <w:rsid w:val="00693582"/>
    <w:rsid w:val="0069375F"/>
    <w:rsid w:val="00693D24"/>
    <w:rsid w:val="00693DFA"/>
    <w:rsid w:val="00694456"/>
    <w:rsid w:val="00695E8E"/>
    <w:rsid w:val="00696737"/>
    <w:rsid w:val="00696B3A"/>
    <w:rsid w:val="00697143"/>
    <w:rsid w:val="006977CE"/>
    <w:rsid w:val="0069783E"/>
    <w:rsid w:val="006A00F6"/>
    <w:rsid w:val="006A0252"/>
    <w:rsid w:val="006A0460"/>
    <w:rsid w:val="006A08E6"/>
    <w:rsid w:val="006A0F70"/>
    <w:rsid w:val="006A1314"/>
    <w:rsid w:val="006A15A0"/>
    <w:rsid w:val="006A201A"/>
    <w:rsid w:val="006A25A8"/>
    <w:rsid w:val="006A300E"/>
    <w:rsid w:val="006A3082"/>
    <w:rsid w:val="006A338F"/>
    <w:rsid w:val="006A3709"/>
    <w:rsid w:val="006A381D"/>
    <w:rsid w:val="006A39EC"/>
    <w:rsid w:val="006A3FB7"/>
    <w:rsid w:val="006A462A"/>
    <w:rsid w:val="006A4FDB"/>
    <w:rsid w:val="006A5436"/>
    <w:rsid w:val="006A5DD5"/>
    <w:rsid w:val="006A60ED"/>
    <w:rsid w:val="006A6725"/>
    <w:rsid w:val="006B0435"/>
    <w:rsid w:val="006B0672"/>
    <w:rsid w:val="006B0707"/>
    <w:rsid w:val="006B1654"/>
    <w:rsid w:val="006B22C4"/>
    <w:rsid w:val="006B2A6B"/>
    <w:rsid w:val="006B2D02"/>
    <w:rsid w:val="006B2D05"/>
    <w:rsid w:val="006B350B"/>
    <w:rsid w:val="006B4D2D"/>
    <w:rsid w:val="006B5069"/>
    <w:rsid w:val="006B57F7"/>
    <w:rsid w:val="006B5D35"/>
    <w:rsid w:val="006B602F"/>
    <w:rsid w:val="006B6E02"/>
    <w:rsid w:val="006B7048"/>
    <w:rsid w:val="006B77AD"/>
    <w:rsid w:val="006B7FE1"/>
    <w:rsid w:val="006C0F65"/>
    <w:rsid w:val="006C174A"/>
    <w:rsid w:val="006C1E1C"/>
    <w:rsid w:val="006C216D"/>
    <w:rsid w:val="006C4445"/>
    <w:rsid w:val="006C476B"/>
    <w:rsid w:val="006C5019"/>
    <w:rsid w:val="006C5739"/>
    <w:rsid w:val="006C5B8E"/>
    <w:rsid w:val="006C6A75"/>
    <w:rsid w:val="006C6FF7"/>
    <w:rsid w:val="006C7120"/>
    <w:rsid w:val="006C7CEE"/>
    <w:rsid w:val="006D0097"/>
    <w:rsid w:val="006D26CF"/>
    <w:rsid w:val="006D2D23"/>
    <w:rsid w:val="006D37C8"/>
    <w:rsid w:val="006D3BF3"/>
    <w:rsid w:val="006D525B"/>
    <w:rsid w:val="006D553A"/>
    <w:rsid w:val="006D59F9"/>
    <w:rsid w:val="006D5D08"/>
    <w:rsid w:val="006D5E6F"/>
    <w:rsid w:val="006D5F1D"/>
    <w:rsid w:val="006D6422"/>
    <w:rsid w:val="006D6525"/>
    <w:rsid w:val="006D789C"/>
    <w:rsid w:val="006E02F7"/>
    <w:rsid w:val="006E030B"/>
    <w:rsid w:val="006E0C3B"/>
    <w:rsid w:val="006E18FE"/>
    <w:rsid w:val="006E1F0C"/>
    <w:rsid w:val="006E1F9A"/>
    <w:rsid w:val="006E1FB0"/>
    <w:rsid w:val="006E2F4B"/>
    <w:rsid w:val="006E401D"/>
    <w:rsid w:val="006E473B"/>
    <w:rsid w:val="006E4EE0"/>
    <w:rsid w:val="006E5539"/>
    <w:rsid w:val="006E68AC"/>
    <w:rsid w:val="006E6C80"/>
    <w:rsid w:val="006E70B1"/>
    <w:rsid w:val="006E75DE"/>
    <w:rsid w:val="006E7B0F"/>
    <w:rsid w:val="006F0D22"/>
    <w:rsid w:val="006F10AD"/>
    <w:rsid w:val="006F15C4"/>
    <w:rsid w:val="006F1B88"/>
    <w:rsid w:val="006F20F0"/>
    <w:rsid w:val="006F22E0"/>
    <w:rsid w:val="006F45F6"/>
    <w:rsid w:val="006F5DCD"/>
    <w:rsid w:val="006F676C"/>
    <w:rsid w:val="006F7D7A"/>
    <w:rsid w:val="006F7E02"/>
    <w:rsid w:val="0070029C"/>
    <w:rsid w:val="00700DBE"/>
    <w:rsid w:val="007016B9"/>
    <w:rsid w:val="00702023"/>
    <w:rsid w:val="007020DE"/>
    <w:rsid w:val="00702356"/>
    <w:rsid w:val="00702C03"/>
    <w:rsid w:val="00702DC2"/>
    <w:rsid w:val="00703216"/>
    <w:rsid w:val="00703BD2"/>
    <w:rsid w:val="00703EB5"/>
    <w:rsid w:val="00703EB7"/>
    <w:rsid w:val="0070420D"/>
    <w:rsid w:val="00704301"/>
    <w:rsid w:val="00704388"/>
    <w:rsid w:val="00704A5C"/>
    <w:rsid w:val="0070583B"/>
    <w:rsid w:val="00705959"/>
    <w:rsid w:val="00706596"/>
    <w:rsid w:val="007066E1"/>
    <w:rsid w:val="00706D65"/>
    <w:rsid w:val="00706FCF"/>
    <w:rsid w:val="007070C3"/>
    <w:rsid w:val="00707116"/>
    <w:rsid w:val="00707167"/>
    <w:rsid w:val="00707394"/>
    <w:rsid w:val="00707A23"/>
    <w:rsid w:val="00707CB2"/>
    <w:rsid w:val="00707E93"/>
    <w:rsid w:val="00710715"/>
    <w:rsid w:val="00710A63"/>
    <w:rsid w:val="00711A7B"/>
    <w:rsid w:val="0071291A"/>
    <w:rsid w:val="00713FD5"/>
    <w:rsid w:val="007140B3"/>
    <w:rsid w:val="00714143"/>
    <w:rsid w:val="007144FD"/>
    <w:rsid w:val="00714506"/>
    <w:rsid w:val="00715759"/>
    <w:rsid w:val="007161DC"/>
    <w:rsid w:val="0071655A"/>
    <w:rsid w:val="0071737D"/>
    <w:rsid w:val="00717725"/>
    <w:rsid w:val="00717CDE"/>
    <w:rsid w:val="00717EBC"/>
    <w:rsid w:val="0072001E"/>
    <w:rsid w:val="0072129C"/>
    <w:rsid w:val="00721433"/>
    <w:rsid w:val="00721521"/>
    <w:rsid w:val="00721899"/>
    <w:rsid w:val="007226FE"/>
    <w:rsid w:val="007229B9"/>
    <w:rsid w:val="00722BDC"/>
    <w:rsid w:val="0072387E"/>
    <w:rsid w:val="007239ED"/>
    <w:rsid w:val="00724333"/>
    <w:rsid w:val="00724370"/>
    <w:rsid w:val="00724698"/>
    <w:rsid w:val="0072497F"/>
    <w:rsid w:val="00724F7D"/>
    <w:rsid w:val="00725845"/>
    <w:rsid w:val="00725D69"/>
    <w:rsid w:val="00726674"/>
    <w:rsid w:val="00726974"/>
    <w:rsid w:val="00726C6C"/>
    <w:rsid w:val="007275FF"/>
    <w:rsid w:val="007307ED"/>
    <w:rsid w:val="00730D9F"/>
    <w:rsid w:val="00731EF5"/>
    <w:rsid w:val="0073214B"/>
    <w:rsid w:val="007323BC"/>
    <w:rsid w:val="0073259A"/>
    <w:rsid w:val="00732BFC"/>
    <w:rsid w:val="007336B8"/>
    <w:rsid w:val="00733FC9"/>
    <w:rsid w:val="00734358"/>
    <w:rsid w:val="00734B38"/>
    <w:rsid w:val="00734C5C"/>
    <w:rsid w:val="00734C60"/>
    <w:rsid w:val="0073599A"/>
    <w:rsid w:val="00735B88"/>
    <w:rsid w:val="0073687B"/>
    <w:rsid w:val="007368C9"/>
    <w:rsid w:val="0073693A"/>
    <w:rsid w:val="00740B1D"/>
    <w:rsid w:val="00741545"/>
    <w:rsid w:val="007415E6"/>
    <w:rsid w:val="007417D9"/>
    <w:rsid w:val="00741EB3"/>
    <w:rsid w:val="00742585"/>
    <w:rsid w:val="00743283"/>
    <w:rsid w:val="007433F3"/>
    <w:rsid w:val="00744040"/>
    <w:rsid w:val="007446C5"/>
    <w:rsid w:val="007448B5"/>
    <w:rsid w:val="00744DC8"/>
    <w:rsid w:val="00744F53"/>
    <w:rsid w:val="00745DD6"/>
    <w:rsid w:val="00745FA1"/>
    <w:rsid w:val="007462A4"/>
    <w:rsid w:val="007464B0"/>
    <w:rsid w:val="00746B30"/>
    <w:rsid w:val="00746C3B"/>
    <w:rsid w:val="00746C63"/>
    <w:rsid w:val="00747329"/>
    <w:rsid w:val="007501AC"/>
    <w:rsid w:val="00751262"/>
    <w:rsid w:val="007512C8"/>
    <w:rsid w:val="007522A0"/>
    <w:rsid w:val="00752499"/>
    <w:rsid w:val="0075284F"/>
    <w:rsid w:val="0075311F"/>
    <w:rsid w:val="00753AB0"/>
    <w:rsid w:val="00753F67"/>
    <w:rsid w:val="0075468F"/>
    <w:rsid w:val="00754788"/>
    <w:rsid w:val="00755187"/>
    <w:rsid w:val="007556C0"/>
    <w:rsid w:val="0075583D"/>
    <w:rsid w:val="00756639"/>
    <w:rsid w:val="00756B0D"/>
    <w:rsid w:val="00757A82"/>
    <w:rsid w:val="007608BD"/>
    <w:rsid w:val="00760D29"/>
    <w:rsid w:val="00760F41"/>
    <w:rsid w:val="00761609"/>
    <w:rsid w:val="00761961"/>
    <w:rsid w:val="00761F14"/>
    <w:rsid w:val="007626E4"/>
    <w:rsid w:val="007628FC"/>
    <w:rsid w:val="00762C4F"/>
    <w:rsid w:val="007638CE"/>
    <w:rsid w:val="00763CF4"/>
    <w:rsid w:val="00764548"/>
    <w:rsid w:val="00764802"/>
    <w:rsid w:val="0076587D"/>
    <w:rsid w:val="007662DA"/>
    <w:rsid w:val="00766B4C"/>
    <w:rsid w:val="00766F87"/>
    <w:rsid w:val="00767486"/>
    <w:rsid w:val="00770586"/>
    <w:rsid w:val="007712CC"/>
    <w:rsid w:val="00771314"/>
    <w:rsid w:val="007724E9"/>
    <w:rsid w:val="0077256D"/>
    <w:rsid w:val="00772619"/>
    <w:rsid w:val="00772BE2"/>
    <w:rsid w:val="00773B00"/>
    <w:rsid w:val="00774462"/>
    <w:rsid w:val="007746AC"/>
    <w:rsid w:val="00774E13"/>
    <w:rsid w:val="00774F39"/>
    <w:rsid w:val="007756B4"/>
    <w:rsid w:val="00780377"/>
    <w:rsid w:val="007804FF"/>
    <w:rsid w:val="0078054A"/>
    <w:rsid w:val="007806EA"/>
    <w:rsid w:val="00780AE2"/>
    <w:rsid w:val="00781158"/>
    <w:rsid w:val="007816E7"/>
    <w:rsid w:val="00782093"/>
    <w:rsid w:val="00782433"/>
    <w:rsid w:val="007824AB"/>
    <w:rsid w:val="00782A65"/>
    <w:rsid w:val="00782DF1"/>
    <w:rsid w:val="007832A2"/>
    <w:rsid w:val="007832D4"/>
    <w:rsid w:val="00783BB5"/>
    <w:rsid w:val="00784077"/>
    <w:rsid w:val="00784AE9"/>
    <w:rsid w:val="00784D01"/>
    <w:rsid w:val="00784E37"/>
    <w:rsid w:val="00785661"/>
    <w:rsid w:val="0078611C"/>
    <w:rsid w:val="007868EC"/>
    <w:rsid w:val="00786FEF"/>
    <w:rsid w:val="00787412"/>
    <w:rsid w:val="00787575"/>
    <w:rsid w:val="00787D17"/>
    <w:rsid w:val="00787EA3"/>
    <w:rsid w:val="00790170"/>
    <w:rsid w:val="007919F6"/>
    <w:rsid w:val="00791F01"/>
    <w:rsid w:val="0079216C"/>
    <w:rsid w:val="007926D0"/>
    <w:rsid w:val="00792B82"/>
    <w:rsid w:val="007943C2"/>
    <w:rsid w:val="00794B2D"/>
    <w:rsid w:val="007950A6"/>
    <w:rsid w:val="00795149"/>
    <w:rsid w:val="00795EFA"/>
    <w:rsid w:val="007960B4"/>
    <w:rsid w:val="0079659D"/>
    <w:rsid w:val="00797039"/>
    <w:rsid w:val="0079706C"/>
    <w:rsid w:val="007971E7"/>
    <w:rsid w:val="00797BC3"/>
    <w:rsid w:val="00797DC5"/>
    <w:rsid w:val="007A1000"/>
    <w:rsid w:val="007A1ED3"/>
    <w:rsid w:val="007A2938"/>
    <w:rsid w:val="007A2995"/>
    <w:rsid w:val="007A2C64"/>
    <w:rsid w:val="007A2DED"/>
    <w:rsid w:val="007A3D0D"/>
    <w:rsid w:val="007A3D38"/>
    <w:rsid w:val="007A45A5"/>
    <w:rsid w:val="007A4A1C"/>
    <w:rsid w:val="007A4B8D"/>
    <w:rsid w:val="007A4D32"/>
    <w:rsid w:val="007A4FA6"/>
    <w:rsid w:val="007A51B4"/>
    <w:rsid w:val="007A51E6"/>
    <w:rsid w:val="007A5499"/>
    <w:rsid w:val="007A5BBC"/>
    <w:rsid w:val="007A65ED"/>
    <w:rsid w:val="007A66AD"/>
    <w:rsid w:val="007A689F"/>
    <w:rsid w:val="007A6E8D"/>
    <w:rsid w:val="007A78B6"/>
    <w:rsid w:val="007B0009"/>
    <w:rsid w:val="007B01B1"/>
    <w:rsid w:val="007B0EC8"/>
    <w:rsid w:val="007B1734"/>
    <w:rsid w:val="007B2046"/>
    <w:rsid w:val="007B2827"/>
    <w:rsid w:val="007B2CD7"/>
    <w:rsid w:val="007B3262"/>
    <w:rsid w:val="007B37DF"/>
    <w:rsid w:val="007B3CEA"/>
    <w:rsid w:val="007B4585"/>
    <w:rsid w:val="007B48A4"/>
    <w:rsid w:val="007B550F"/>
    <w:rsid w:val="007B5567"/>
    <w:rsid w:val="007B5753"/>
    <w:rsid w:val="007B58C2"/>
    <w:rsid w:val="007B6642"/>
    <w:rsid w:val="007B6944"/>
    <w:rsid w:val="007B6AFB"/>
    <w:rsid w:val="007B7029"/>
    <w:rsid w:val="007B7673"/>
    <w:rsid w:val="007B7E17"/>
    <w:rsid w:val="007C0334"/>
    <w:rsid w:val="007C03D1"/>
    <w:rsid w:val="007C0E92"/>
    <w:rsid w:val="007C16DE"/>
    <w:rsid w:val="007C1990"/>
    <w:rsid w:val="007C1C38"/>
    <w:rsid w:val="007C1D6B"/>
    <w:rsid w:val="007C206C"/>
    <w:rsid w:val="007C214F"/>
    <w:rsid w:val="007C26FD"/>
    <w:rsid w:val="007C2921"/>
    <w:rsid w:val="007C2FBD"/>
    <w:rsid w:val="007C3074"/>
    <w:rsid w:val="007C40FB"/>
    <w:rsid w:val="007C4133"/>
    <w:rsid w:val="007C4A3B"/>
    <w:rsid w:val="007C4C7B"/>
    <w:rsid w:val="007C5B6E"/>
    <w:rsid w:val="007C7399"/>
    <w:rsid w:val="007C7CE6"/>
    <w:rsid w:val="007D100F"/>
    <w:rsid w:val="007D12C8"/>
    <w:rsid w:val="007D1BC7"/>
    <w:rsid w:val="007D1E56"/>
    <w:rsid w:val="007D3B77"/>
    <w:rsid w:val="007D51EE"/>
    <w:rsid w:val="007D52EC"/>
    <w:rsid w:val="007D596C"/>
    <w:rsid w:val="007D64C6"/>
    <w:rsid w:val="007D6627"/>
    <w:rsid w:val="007D675C"/>
    <w:rsid w:val="007D6E85"/>
    <w:rsid w:val="007D7350"/>
    <w:rsid w:val="007D7461"/>
    <w:rsid w:val="007D7709"/>
    <w:rsid w:val="007D7923"/>
    <w:rsid w:val="007E0EE3"/>
    <w:rsid w:val="007E160E"/>
    <w:rsid w:val="007E309E"/>
    <w:rsid w:val="007E340D"/>
    <w:rsid w:val="007E46B4"/>
    <w:rsid w:val="007E50C2"/>
    <w:rsid w:val="007E5925"/>
    <w:rsid w:val="007E6294"/>
    <w:rsid w:val="007E6637"/>
    <w:rsid w:val="007E6856"/>
    <w:rsid w:val="007E69FF"/>
    <w:rsid w:val="007E6B3C"/>
    <w:rsid w:val="007E7A6E"/>
    <w:rsid w:val="007F0105"/>
    <w:rsid w:val="007F031A"/>
    <w:rsid w:val="007F0606"/>
    <w:rsid w:val="007F15BF"/>
    <w:rsid w:val="007F18D2"/>
    <w:rsid w:val="007F1D39"/>
    <w:rsid w:val="007F20D1"/>
    <w:rsid w:val="007F2746"/>
    <w:rsid w:val="007F2998"/>
    <w:rsid w:val="007F2B60"/>
    <w:rsid w:val="007F32DC"/>
    <w:rsid w:val="007F3C0F"/>
    <w:rsid w:val="007F4502"/>
    <w:rsid w:val="007F4A38"/>
    <w:rsid w:val="007F4C87"/>
    <w:rsid w:val="007F560D"/>
    <w:rsid w:val="007F635F"/>
    <w:rsid w:val="007F687B"/>
    <w:rsid w:val="008002C5"/>
    <w:rsid w:val="00800868"/>
    <w:rsid w:val="00800FA1"/>
    <w:rsid w:val="008014DC"/>
    <w:rsid w:val="008020A1"/>
    <w:rsid w:val="0080213F"/>
    <w:rsid w:val="008029AA"/>
    <w:rsid w:val="00802B4A"/>
    <w:rsid w:val="00802E48"/>
    <w:rsid w:val="008034D4"/>
    <w:rsid w:val="00803744"/>
    <w:rsid w:val="0080393B"/>
    <w:rsid w:val="00803AF9"/>
    <w:rsid w:val="00804C54"/>
    <w:rsid w:val="0080500B"/>
    <w:rsid w:val="008058F4"/>
    <w:rsid w:val="00806303"/>
    <w:rsid w:val="00806D95"/>
    <w:rsid w:val="00807022"/>
    <w:rsid w:val="008071C0"/>
    <w:rsid w:val="008077AE"/>
    <w:rsid w:val="00807E8D"/>
    <w:rsid w:val="00807FC3"/>
    <w:rsid w:val="0081048E"/>
    <w:rsid w:val="008106AB"/>
    <w:rsid w:val="00810B30"/>
    <w:rsid w:val="00810E37"/>
    <w:rsid w:val="008127A6"/>
    <w:rsid w:val="00812F4E"/>
    <w:rsid w:val="008138B1"/>
    <w:rsid w:val="00813AC3"/>
    <w:rsid w:val="00813F70"/>
    <w:rsid w:val="0081521B"/>
    <w:rsid w:val="00815B0E"/>
    <w:rsid w:val="00815E24"/>
    <w:rsid w:val="00817457"/>
    <w:rsid w:val="00820389"/>
    <w:rsid w:val="00820AEF"/>
    <w:rsid w:val="00820BC2"/>
    <w:rsid w:val="00820F6F"/>
    <w:rsid w:val="008210AC"/>
    <w:rsid w:val="0082131B"/>
    <w:rsid w:val="008213F9"/>
    <w:rsid w:val="00821535"/>
    <w:rsid w:val="00821DB7"/>
    <w:rsid w:val="008221B5"/>
    <w:rsid w:val="00822A82"/>
    <w:rsid w:val="00822B3F"/>
    <w:rsid w:val="00823198"/>
    <w:rsid w:val="008233F4"/>
    <w:rsid w:val="0082341B"/>
    <w:rsid w:val="00823CA1"/>
    <w:rsid w:val="00824FBA"/>
    <w:rsid w:val="00825BCB"/>
    <w:rsid w:val="00826964"/>
    <w:rsid w:val="00827160"/>
    <w:rsid w:val="0082722E"/>
    <w:rsid w:val="008279BC"/>
    <w:rsid w:val="00827CD2"/>
    <w:rsid w:val="0083017B"/>
    <w:rsid w:val="00830ED7"/>
    <w:rsid w:val="00832067"/>
    <w:rsid w:val="008327A0"/>
    <w:rsid w:val="0083294B"/>
    <w:rsid w:val="0083311D"/>
    <w:rsid w:val="00833F16"/>
    <w:rsid w:val="0083419E"/>
    <w:rsid w:val="00834400"/>
    <w:rsid w:val="00834EF2"/>
    <w:rsid w:val="0083508A"/>
    <w:rsid w:val="008351AD"/>
    <w:rsid w:val="00835A86"/>
    <w:rsid w:val="00835CB1"/>
    <w:rsid w:val="008361F4"/>
    <w:rsid w:val="008368E0"/>
    <w:rsid w:val="008378CA"/>
    <w:rsid w:val="00837FF4"/>
    <w:rsid w:val="00840361"/>
    <w:rsid w:val="0084069C"/>
    <w:rsid w:val="008406C3"/>
    <w:rsid w:val="00840971"/>
    <w:rsid w:val="00840ECB"/>
    <w:rsid w:val="00841CF6"/>
    <w:rsid w:val="00842AB2"/>
    <w:rsid w:val="0084314E"/>
    <w:rsid w:val="0084327F"/>
    <w:rsid w:val="00843B31"/>
    <w:rsid w:val="00843DDC"/>
    <w:rsid w:val="00843F04"/>
    <w:rsid w:val="00844A8F"/>
    <w:rsid w:val="00844F65"/>
    <w:rsid w:val="00845640"/>
    <w:rsid w:val="008460B5"/>
    <w:rsid w:val="00846357"/>
    <w:rsid w:val="0084668B"/>
    <w:rsid w:val="00846CE1"/>
    <w:rsid w:val="00846FCC"/>
    <w:rsid w:val="008474B1"/>
    <w:rsid w:val="00850D95"/>
    <w:rsid w:val="008519EA"/>
    <w:rsid w:val="0085228C"/>
    <w:rsid w:val="00852A6B"/>
    <w:rsid w:val="00852B19"/>
    <w:rsid w:val="00853034"/>
    <w:rsid w:val="008535C2"/>
    <w:rsid w:val="00853A3A"/>
    <w:rsid w:val="008541C1"/>
    <w:rsid w:val="00854482"/>
    <w:rsid w:val="008548E6"/>
    <w:rsid w:val="00854C09"/>
    <w:rsid w:val="0085542D"/>
    <w:rsid w:val="008556D3"/>
    <w:rsid w:val="008559BC"/>
    <w:rsid w:val="00855C70"/>
    <w:rsid w:val="00856253"/>
    <w:rsid w:val="00856731"/>
    <w:rsid w:val="00857219"/>
    <w:rsid w:val="008574B7"/>
    <w:rsid w:val="008607B9"/>
    <w:rsid w:val="00860E0D"/>
    <w:rsid w:val="00861880"/>
    <w:rsid w:val="00862B32"/>
    <w:rsid w:val="00862DF9"/>
    <w:rsid w:val="00863BC2"/>
    <w:rsid w:val="00865BEF"/>
    <w:rsid w:val="00865F60"/>
    <w:rsid w:val="00866303"/>
    <w:rsid w:val="00866943"/>
    <w:rsid w:val="00866C44"/>
    <w:rsid w:val="008677A6"/>
    <w:rsid w:val="00867FC5"/>
    <w:rsid w:val="00867FF9"/>
    <w:rsid w:val="0087003F"/>
    <w:rsid w:val="00870585"/>
    <w:rsid w:val="00870C3B"/>
    <w:rsid w:val="00870FC0"/>
    <w:rsid w:val="0087113D"/>
    <w:rsid w:val="00871A05"/>
    <w:rsid w:val="008720C6"/>
    <w:rsid w:val="00873207"/>
    <w:rsid w:val="00874E77"/>
    <w:rsid w:val="00875FF5"/>
    <w:rsid w:val="00876106"/>
    <w:rsid w:val="008761B2"/>
    <w:rsid w:val="008768E6"/>
    <w:rsid w:val="00877EDF"/>
    <w:rsid w:val="0088094B"/>
    <w:rsid w:val="00880CC9"/>
    <w:rsid w:val="008812DF"/>
    <w:rsid w:val="0088184B"/>
    <w:rsid w:val="00881A22"/>
    <w:rsid w:val="00881A76"/>
    <w:rsid w:val="008829EF"/>
    <w:rsid w:val="0088358A"/>
    <w:rsid w:val="00884C8B"/>
    <w:rsid w:val="00885F13"/>
    <w:rsid w:val="0088678A"/>
    <w:rsid w:val="00886B3B"/>
    <w:rsid w:val="008873DD"/>
    <w:rsid w:val="00887B0F"/>
    <w:rsid w:val="008900B5"/>
    <w:rsid w:val="008905AF"/>
    <w:rsid w:val="00890A1D"/>
    <w:rsid w:val="00890E40"/>
    <w:rsid w:val="00890F84"/>
    <w:rsid w:val="00891709"/>
    <w:rsid w:val="00892417"/>
    <w:rsid w:val="00892A1C"/>
    <w:rsid w:val="00892FF7"/>
    <w:rsid w:val="00893D4D"/>
    <w:rsid w:val="00893F65"/>
    <w:rsid w:val="008943F6"/>
    <w:rsid w:val="00894435"/>
    <w:rsid w:val="008945C2"/>
    <w:rsid w:val="00894F23"/>
    <w:rsid w:val="00894FDE"/>
    <w:rsid w:val="00895B74"/>
    <w:rsid w:val="00895BCB"/>
    <w:rsid w:val="00895F84"/>
    <w:rsid w:val="0089617B"/>
    <w:rsid w:val="008965CB"/>
    <w:rsid w:val="008969BD"/>
    <w:rsid w:val="0089794F"/>
    <w:rsid w:val="00897C32"/>
    <w:rsid w:val="008A00A9"/>
    <w:rsid w:val="008A06B9"/>
    <w:rsid w:val="008A08DD"/>
    <w:rsid w:val="008A12ED"/>
    <w:rsid w:val="008A19B2"/>
    <w:rsid w:val="008A454B"/>
    <w:rsid w:val="008A4615"/>
    <w:rsid w:val="008A60CF"/>
    <w:rsid w:val="008A66CE"/>
    <w:rsid w:val="008A6762"/>
    <w:rsid w:val="008A69CA"/>
    <w:rsid w:val="008A70E8"/>
    <w:rsid w:val="008A714E"/>
    <w:rsid w:val="008A74C6"/>
    <w:rsid w:val="008A7E4D"/>
    <w:rsid w:val="008A7F60"/>
    <w:rsid w:val="008B05EB"/>
    <w:rsid w:val="008B0B51"/>
    <w:rsid w:val="008B0D5A"/>
    <w:rsid w:val="008B133D"/>
    <w:rsid w:val="008B30CB"/>
    <w:rsid w:val="008B31D5"/>
    <w:rsid w:val="008B35C7"/>
    <w:rsid w:val="008B4441"/>
    <w:rsid w:val="008B4949"/>
    <w:rsid w:val="008B4D4A"/>
    <w:rsid w:val="008B589B"/>
    <w:rsid w:val="008B5C37"/>
    <w:rsid w:val="008B5C3C"/>
    <w:rsid w:val="008B6812"/>
    <w:rsid w:val="008B6AA1"/>
    <w:rsid w:val="008B6ED2"/>
    <w:rsid w:val="008B6F1B"/>
    <w:rsid w:val="008B7408"/>
    <w:rsid w:val="008B7E93"/>
    <w:rsid w:val="008C006B"/>
    <w:rsid w:val="008C071F"/>
    <w:rsid w:val="008C0C9D"/>
    <w:rsid w:val="008C0F75"/>
    <w:rsid w:val="008C1895"/>
    <w:rsid w:val="008C1D66"/>
    <w:rsid w:val="008C2131"/>
    <w:rsid w:val="008C2192"/>
    <w:rsid w:val="008C23FD"/>
    <w:rsid w:val="008C344C"/>
    <w:rsid w:val="008C3571"/>
    <w:rsid w:val="008C3D40"/>
    <w:rsid w:val="008C3ED3"/>
    <w:rsid w:val="008C4525"/>
    <w:rsid w:val="008C5114"/>
    <w:rsid w:val="008C5B9D"/>
    <w:rsid w:val="008C5C4E"/>
    <w:rsid w:val="008C61C3"/>
    <w:rsid w:val="008C67B8"/>
    <w:rsid w:val="008C680B"/>
    <w:rsid w:val="008C6AC1"/>
    <w:rsid w:val="008C6B69"/>
    <w:rsid w:val="008C7569"/>
    <w:rsid w:val="008C77B9"/>
    <w:rsid w:val="008C7F6B"/>
    <w:rsid w:val="008D036C"/>
    <w:rsid w:val="008D042F"/>
    <w:rsid w:val="008D045F"/>
    <w:rsid w:val="008D070F"/>
    <w:rsid w:val="008D0F1B"/>
    <w:rsid w:val="008D13BD"/>
    <w:rsid w:val="008D24B0"/>
    <w:rsid w:val="008D264E"/>
    <w:rsid w:val="008D2F1B"/>
    <w:rsid w:val="008D3375"/>
    <w:rsid w:val="008D34BF"/>
    <w:rsid w:val="008D3F56"/>
    <w:rsid w:val="008D45B5"/>
    <w:rsid w:val="008D4C12"/>
    <w:rsid w:val="008D4FEE"/>
    <w:rsid w:val="008D53D8"/>
    <w:rsid w:val="008D5F14"/>
    <w:rsid w:val="008D62C7"/>
    <w:rsid w:val="008D635D"/>
    <w:rsid w:val="008D7F79"/>
    <w:rsid w:val="008E0410"/>
    <w:rsid w:val="008E067D"/>
    <w:rsid w:val="008E10DF"/>
    <w:rsid w:val="008E13BF"/>
    <w:rsid w:val="008E1C7A"/>
    <w:rsid w:val="008E1F46"/>
    <w:rsid w:val="008E2F65"/>
    <w:rsid w:val="008E3B15"/>
    <w:rsid w:val="008E4BBE"/>
    <w:rsid w:val="008E515B"/>
    <w:rsid w:val="008F002F"/>
    <w:rsid w:val="008F01F9"/>
    <w:rsid w:val="008F0E38"/>
    <w:rsid w:val="008F17F8"/>
    <w:rsid w:val="008F1A51"/>
    <w:rsid w:val="008F359C"/>
    <w:rsid w:val="008F3C39"/>
    <w:rsid w:val="008F3D16"/>
    <w:rsid w:val="008F527C"/>
    <w:rsid w:val="008F648B"/>
    <w:rsid w:val="008F6639"/>
    <w:rsid w:val="008F6EA3"/>
    <w:rsid w:val="008F7A26"/>
    <w:rsid w:val="008F7EDE"/>
    <w:rsid w:val="0090059B"/>
    <w:rsid w:val="00900D0F"/>
    <w:rsid w:val="00901049"/>
    <w:rsid w:val="0090122C"/>
    <w:rsid w:val="00901DE1"/>
    <w:rsid w:val="0090274F"/>
    <w:rsid w:val="009027EC"/>
    <w:rsid w:val="00903061"/>
    <w:rsid w:val="009031CC"/>
    <w:rsid w:val="009034CE"/>
    <w:rsid w:val="0090380B"/>
    <w:rsid w:val="0090380D"/>
    <w:rsid w:val="0090385B"/>
    <w:rsid w:val="0090392D"/>
    <w:rsid w:val="00903DD6"/>
    <w:rsid w:val="00903EA4"/>
    <w:rsid w:val="00904758"/>
    <w:rsid w:val="00904B32"/>
    <w:rsid w:val="00905F9B"/>
    <w:rsid w:val="00906687"/>
    <w:rsid w:val="009068A0"/>
    <w:rsid w:val="00906BF3"/>
    <w:rsid w:val="00907096"/>
    <w:rsid w:val="009074B5"/>
    <w:rsid w:val="00910506"/>
    <w:rsid w:val="00910623"/>
    <w:rsid w:val="0091066C"/>
    <w:rsid w:val="009108FF"/>
    <w:rsid w:val="0091092B"/>
    <w:rsid w:val="00911071"/>
    <w:rsid w:val="00911D10"/>
    <w:rsid w:val="0091202C"/>
    <w:rsid w:val="00912247"/>
    <w:rsid w:val="00912395"/>
    <w:rsid w:val="00913101"/>
    <w:rsid w:val="00914036"/>
    <w:rsid w:val="00914914"/>
    <w:rsid w:val="00914EAC"/>
    <w:rsid w:val="009151B0"/>
    <w:rsid w:val="0091588B"/>
    <w:rsid w:val="00915C59"/>
    <w:rsid w:val="00916854"/>
    <w:rsid w:val="00916D4C"/>
    <w:rsid w:val="009173C6"/>
    <w:rsid w:val="009204D2"/>
    <w:rsid w:val="009208D2"/>
    <w:rsid w:val="00920BE7"/>
    <w:rsid w:val="0092181C"/>
    <w:rsid w:val="00921A71"/>
    <w:rsid w:val="009222FB"/>
    <w:rsid w:val="00922847"/>
    <w:rsid w:val="00923971"/>
    <w:rsid w:val="00923D4A"/>
    <w:rsid w:val="00924031"/>
    <w:rsid w:val="009240DE"/>
    <w:rsid w:val="00924134"/>
    <w:rsid w:val="00924146"/>
    <w:rsid w:val="0092429B"/>
    <w:rsid w:val="0092485B"/>
    <w:rsid w:val="00924AEB"/>
    <w:rsid w:val="00925C22"/>
    <w:rsid w:val="00926624"/>
    <w:rsid w:val="0092757E"/>
    <w:rsid w:val="009277C4"/>
    <w:rsid w:val="0093043F"/>
    <w:rsid w:val="00930507"/>
    <w:rsid w:val="00930E23"/>
    <w:rsid w:val="0093107D"/>
    <w:rsid w:val="009319C6"/>
    <w:rsid w:val="009324C8"/>
    <w:rsid w:val="00932971"/>
    <w:rsid w:val="0093450B"/>
    <w:rsid w:val="00935CF2"/>
    <w:rsid w:val="00935EBA"/>
    <w:rsid w:val="00935F24"/>
    <w:rsid w:val="009366E7"/>
    <w:rsid w:val="0093763A"/>
    <w:rsid w:val="009376BC"/>
    <w:rsid w:val="00937718"/>
    <w:rsid w:val="0093782B"/>
    <w:rsid w:val="00940896"/>
    <w:rsid w:val="00941A19"/>
    <w:rsid w:val="009420B2"/>
    <w:rsid w:val="00942C9E"/>
    <w:rsid w:val="00943261"/>
    <w:rsid w:val="00944A0F"/>
    <w:rsid w:val="00945253"/>
    <w:rsid w:val="00945651"/>
    <w:rsid w:val="0094633B"/>
    <w:rsid w:val="0094672A"/>
    <w:rsid w:val="00946883"/>
    <w:rsid w:val="00946ECC"/>
    <w:rsid w:val="00950418"/>
    <w:rsid w:val="00950743"/>
    <w:rsid w:val="009508FC"/>
    <w:rsid w:val="009519BF"/>
    <w:rsid w:val="00951C18"/>
    <w:rsid w:val="00951ED4"/>
    <w:rsid w:val="0095286A"/>
    <w:rsid w:val="00953EC3"/>
    <w:rsid w:val="00954B69"/>
    <w:rsid w:val="00954E57"/>
    <w:rsid w:val="0095509E"/>
    <w:rsid w:val="00955759"/>
    <w:rsid w:val="009560E7"/>
    <w:rsid w:val="00956351"/>
    <w:rsid w:val="00957003"/>
    <w:rsid w:val="009577D2"/>
    <w:rsid w:val="00961416"/>
    <w:rsid w:val="009614EC"/>
    <w:rsid w:val="00961D61"/>
    <w:rsid w:val="00961E86"/>
    <w:rsid w:val="0096218F"/>
    <w:rsid w:val="009631F2"/>
    <w:rsid w:val="009631FF"/>
    <w:rsid w:val="00963BB0"/>
    <w:rsid w:val="00963E9A"/>
    <w:rsid w:val="00964624"/>
    <w:rsid w:val="00964827"/>
    <w:rsid w:val="009649DE"/>
    <w:rsid w:val="00964D42"/>
    <w:rsid w:val="009650AB"/>
    <w:rsid w:val="00965DCD"/>
    <w:rsid w:val="0096691A"/>
    <w:rsid w:val="009669F4"/>
    <w:rsid w:val="00970092"/>
    <w:rsid w:val="00970E34"/>
    <w:rsid w:val="00971344"/>
    <w:rsid w:val="0097140F"/>
    <w:rsid w:val="00971BE4"/>
    <w:rsid w:val="009729C2"/>
    <w:rsid w:val="00972B8C"/>
    <w:rsid w:val="00972DE5"/>
    <w:rsid w:val="0097349A"/>
    <w:rsid w:val="00974929"/>
    <w:rsid w:val="0097734A"/>
    <w:rsid w:val="009775BA"/>
    <w:rsid w:val="0097764D"/>
    <w:rsid w:val="00977779"/>
    <w:rsid w:val="00980469"/>
    <w:rsid w:val="0098049B"/>
    <w:rsid w:val="00980A45"/>
    <w:rsid w:val="00980BE2"/>
    <w:rsid w:val="009810D6"/>
    <w:rsid w:val="009816B6"/>
    <w:rsid w:val="00981B77"/>
    <w:rsid w:val="00981DB1"/>
    <w:rsid w:val="00982B82"/>
    <w:rsid w:val="00982FE4"/>
    <w:rsid w:val="009839B7"/>
    <w:rsid w:val="00983BD2"/>
    <w:rsid w:val="009847B7"/>
    <w:rsid w:val="00984ED3"/>
    <w:rsid w:val="009852EB"/>
    <w:rsid w:val="00986E94"/>
    <w:rsid w:val="0098734E"/>
    <w:rsid w:val="009904D3"/>
    <w:rsid w:val="00990BA1"/>
    <w:rsid w:val="009924B9"/>
    <w:rsid w:val="0099255C"/>
    <w:rsid w:val="00992A2F"/>
    <w:rsid w:val="0099385D"/>
    <w:rsid w:val="00993FBA"/>
    <w:rsid w:val="00994670"/>
    <w:rsid w:val="00994707"/>
    <w:rsid w:val="00994B31"/>
    <w:rsid w:val="00995446"/>
    <w:rsid w:val="0099583C"/>
    <w:rsid w:val="00995A80"/>
    <w:rsid w:val="00995BDE"/>
    <w:rsid w:val="00996F7A"/>
    <w:rsid w:val="00997012"/>
    <w:rsid w:val="0099712C"/>
    <w:rsid w:val="0099797F"/>
    <w:rsid w:val="00997A3F"/>
    <w:rsid w:val="009A059D"/>
    <w:rsid w:val="009A05F0"/>
    <w:rsid w:val="009A0BB4"/>
    <w:rsid w:val="009A0D9A"/>
    <w:rsid w:val="009A0F6B"/>
    <w:rsid w:val="009A17F1"/>
    <w:rsid w:val="009A2316"/>
    <w:rsid w:val="009A27F2"/>
    <w:rsid w:val="009A2B6A"/>
    <w:rsid w:val="009A37CD"/>
    <w:rsid w:val="009A3A71"/>
    <w:rsid w:val="009A3B5A"/>
    <w:rsid w:val="009A4326"/>
    <w:rsid w:val="009A4923"/>
    <w:rsid w:val="009A524A"/>
    <w:rsid w:val="009A5F7B"/>
    <w:rsid w:val="009A6A42"/>
    <w:rsid w:val="009A6C1D"/>
    <w:rsid w:val="009A6C24"/>
    <w:rsid w:val="009A6E74"/>
    <w:rsid w:val="009A7675"/>
    <w:rsid w:val="009B09C6"/>
    <w:rsid w:val="009B0A0E"/>
    <w:rsid w:val="009B0BD6"/>
    <w:rsid w:val="009B0C12"/>
    <w:rsid w:val="009B0FDE"/>
    <w:rsid w:val="009B1C37"/>
    <w:rsid w:val="009B1D6D"/>
    <w:rsid w:val="009B1EEF"/>
    <w:rsid w:val="009B2A3D"/>
    <w:rsid w:val="009B2F42"/>
    <w:rsid w:val="009B3301"/>
    <w:rsid w:val="009B3495"/>
    <w:rsid w:val="009B3529"/>
    <w:rsid w:val="009B3584"/>
    <w:rsid w:val="009B3D30"/>
    <w:rsid w:val="009B4070"/>
    <w:rsid w:val="009B41DF"/>
    <w:rsid w:val="009B6FEB"/>
    <w:rsid w:val="009B732C"/>
    <w:rsid w:val="009B753E"/>
    <w:rsid w:val="009B7BBC"/>
    <w:rsid w:val="009B7E6A"/>
    <w:rsid w:val="009C039E"/>
    <w:rsid w:val="009C0B46"/>
    <w:rsid w:val="009C11BC"/>
    <w:rsid w:val="009C16B9"/>
    <w:rsid w:val="009C17E3"/>
    <w:rsid w:val="009C1963"/>
    <w:rsid w:val="009C1D96"/>
    <w:rsid w:val="009C2064"/>
    <w:rsid w:val="009C3612"/>
    <w:rsid w:val="009C3E48"/>
    <w:rsid w:val="009C3FAF"/>
    <w:rsid w:val="009C424F"/>
    <w:rsid w:val="009C4E76"/>
    <w:rsid w:val="009C5145"/>
    <w:rsid w:val="009C52AE"/>
    <w:rsid w:val="009C60D3"/>
    <w:rsid w:val="009C64E9"/>
    <w:rsid w:val="009C671B"/>
    <w:rsid w:val="009C6AFF"/>
    <w:rsid w:val="009C6BA6"/>
    <w:rsid w:val="009C7A73"/>
    <w:rsid w:val="009C7EE7"/>
    <w:rsid w:val="009D05F3"/>
    <w:rsid w:val="009D0CBB"/>
    <w:rsid w:val="009D188C"/>
    <w:rsid w:val="009D1B81"/>
    <w:rsid w:val="009D1C6F"/>
    <w:rsid w:val="009D2632"/>
    <w:rsid w:val="009D27F7"/>
    <w:rsid w:val="009D318E"/>
    <w:rsid w:val="009D3D31"/>
    <w:rsid w:val="009D51CD"/>
    <w:rsid w:val="009D528F"/>
    <w:rsid w:val="009D5E81"/>
    <w:rsid w:val="009D6A05"/>
    <w:rsid w:val="009D7061"/>
    <w:rsid w:val="009D7C57"/>
    <w:rsid w:val="009D7D0B"/>
    <w:rsid w:val="009E0195"/>
    <w:rsid w:val="009E03FA"/>
    <w:rsid w:val="009E0564"/>
    <w:rsid w:val="009E0D43"/>
    <w:rsid w:val="009E18F0"/>
    <w:rsid w:val="009E268F"/>
    <w:rsid w:val="009E285A"/>
    <w:rsid w:val="009E320B"/>
    <w:rsid w:val="009E3B4C"/>
    <w:rsid w:val="009E4C3F"/>
    <w:rsid w:val="009E6724"/>
    <w:rsid w:val="009E6A2C"/>
    <w:rsid w:val="009E74E4"/>
    <w:rsid w:val="009F03E8"/>
    <w:rsid w:val="009F0B20"/>
    <w:rsid w:val="009F1156"/>
    <w:rsid w:val="009F1247"/>
    <w:rsid w:val="009F188A"/>
    <w:rsid w:val="009F1A9C"/>
    <w:rsid w:val="009F28BE"/>
    <w:rsid w:val="009F2908"/>
    <w:rsid w:val="009F2DAC"/>
    <w:rsid w:val="009F3432"/>
    <w:rsid w:val="009F4322"/>
    <w:rsid w:val="009F4FE4"/>
    <w:rsid w:val="009F502B"/>
    <w:rsid w:val="009F50D1"/>
    <w:rsid w:val="009F5450"/>
    <w:rsid w:val="009F55B2"/>
    <w:rsid w:val="009F56DF"/>
    <w:rsid w:val="009F5794"/>
    <w:rsid w:val="009F6DDD"/>
    <w:rsid w:val="009F7248"/>
    <w:rsid w:val="00A0002B"/>
    <w:rsid w:val="00A0047D"/>
    <w:rsid w:val="00A004FF"/>
    <w:rsid w:val="00A01D6B"/>
    <w:rsid w:val="00A02749"/>
    <w:rsid w:val="00A02BFD"/>
    <w:rsid w:val="00A0337D"/>
    <w:rsid w:val="00A03A5E"/>
    <w:rsid w:val="00A03F58"/>
    <w:rsid w:val="00A05124"/>
    <w:rsid w:val="00A06751"/>
    <w:rsid w:val="00A0688C"/>
    <w:rsid w:val="00A06EA7"/>
    <w:rsid w:val="00A07DA6"/>
    <w:rsid w:val="00A1099F"/>
    <w:rsid w:val="00A110CF"/>
    <w:rsid w:val="00A11FE4"/>
    <w:rsid w:val="00A12517"/>
    <w:rsid w:val="00A12B58"/>
    <w:rsid w:val="00A13D05"/>
    <w:rsid w:val="00A1407B"/>
    <w:rsid w:val="00A14874"/>
    <w:rsid w:val="00A1584A"/>
    <w:rsid w:val="00A1610A"/>
    <w:rsid w:val="00A16DEE"/>
    <w:rsid w:val="00A16FA1"/>
    <w:rsid w:val="00A175CF"/>
    <w:rsid w:val="00A1778F"/>
    <w:rsid w:val="00A17B06"/>
    <w:rsid w:val="00A207E6"/>
    <w:rsid w:val="00A21B0C"/>
    <w:rsid w:val="00A21DF8"/>
    <w:rsid w:val="00A22013"/>
    <w:rsid w:val="00A2284A"/>
    <w:rsid w:val="00A22D71"/>
    <w:rsid w:val="00A235D5"/>
    <w:rsid w:val="00A23745"/>
    <w:rsid w:val="00A2429D"/>
    <w:rsid w:val="00A24DFB"/>
    <w:rsid w:val="00A25131"/>
    <w:rsid w:val="00A25ACD"/>
    <w:rsid w:val="00A25AFE"/>
    <w:rsid w:val="00A2633B"/>
    <w:rsid w:val="00A26397"/>
    <w:rsid w:val="00A2663E"/>
    <w:rsid w:val="00A26B00"/>
    <w:rsid w:val="00A2718A"/>
    <w:rsid w:val="00A27325"/>
    <w:rsid w:val="00A279BF"/>
    <w:rsid w:val="00A30206"/>
    <w:rsid w:val="00A304F2"/>
    <w:rsid w:val="00A30A53"/>
    <w:rsid w:val="00A30F38"/>
    <w:rsid w:val="00A30F51"/>
    <w:rsid w:val="00A31070"/>
    <w:rsid w:val="00A31F95"/>
    <w:rsid w:val="00A32736"/>
    <w:rsid w:val="00A3343B"/>
    <w:rsid w:val="00A33988"/>
    <w:rsid w:val="00A33B87"/>
    <w:rsid w:val="00A343FB"/>
    <w:rsid w:val="00A34BFB"/>
    <w:rsid w:val="00A35691"/>
    <w:rsid w:val="00A356C1"/>
    <w:rsid w:val="00A3589E"/>
    <w:rsid w:val="00A363C7"/>
    <w:rsid w:val="00A364FF"/>
    <w:rsid w:val="00A36C82"/>
    <w:rsid w:val="00A4017F"/>
    <w:rsid w:val="00A40226"/>
    <w:rsid w:val="00A4078E"/>
    <w:rsid w:val="00A427CD"/>
    <w:rsid w:val="00A43B42"/>
    <w:rsid w:val="00A43D82"/>
    <w:rsid w:val="00A43FDA"/>
    <w:rsid w:val="00A4428B"/>
    <w:rsid w:val="00A44BD0"/>
    <w:rsid w:val="00A4615C"/>
    <w:rsid w:val="00A4628D"/>
    <w:rsid w:val="00A46323"/>
    <w:rsid w:val="00A46802"/>
    <w:rsid w:val="00A46D25"/>
    <w:rsid w:val="00A47D09"/>
    <w:rsid w:val="00A50D04"/>
    <w:rsid w:val="00A51355"/>
    <w:rsid w:val="00A516AE"/>
    <w:rsid w:val="00A529BA"/>
    <w:rsid w:val="00A53AE2"/>
    <w:rsid w:val="00A53C5B"/>
    <w:rsid w:val="00A547CF"/>
    <w:rsid w:val="00A548E0"/>
    <w:rsid w:val="00A54BB9"/>
    <w:rsid w:val="00A550BA"/>
    <w:rsid w:val="00A558C3"/>
    <w:rsid w:val="00A56016"/>
    <w:rsid w:val="00A5626F"/>
    <w:rsid w:val="00A564AF"/>
    <w:rsid w:val="00A5696D"/>
    <w:rsid w:val="00A56B51"/>
    <w:rsid w:val="00A56D0A"/>
    <w:rsid w:val="00A5734B"/>
    <w:rsid w:val="00A577D1"/>
    <w:rsid w:val="00A578C4"/>
    <w:rsid w:val="00A602E7"/>
    <w:rsid w:val="00A606EF"/>
    <w:rsid w:val="00A6106A"/>
    <w:rsid w:val="00A61EF8"/>
    <w:rsid w:val="00A62445"/>
    <w:rsid w:val="00A624C4"/>
    <w:rsid w:val="00A6257F"/>
    <w:rsid w:val="00A62781"/>
    <w:rsid w:val="00A631CD"/>
    <w:rsid w:val="00A63674"/>
    <w:rsid w:val="00A63EB0"/>
    <w:rsid w:val="00A6473A"/>
    <w:rsid w:val="00A654DC"/>
    <w:rsid w:val="00A65CB6"/>
    <w:rsid w:val="00A6652F"/>
    <w:rsid w:val="00A66A54"/>
    <w:rsid w:val="00A66C1B"/>
    <w:rsid w:val="00A70D09"/>
    <w:rsid w:val="00A71280"/>
    <w:rsid w:val="00A71814"/>
    <w:rsid w:val="00A71AC8"/>
    <w:rsid w:val="00A71EA8"/>
    <w:rsid w:val="00A737A1"/>
    <w:rsid w:val="00A73FF3"/>
    <w:rsid w:val="00A73FF7"/>
    <w:rsid w:val="00A74C48"/>
    <w:rsid w:val="00A75DB1"/>
    <w:rsid w:val="00A76617"/>
    <w:rsid w:val="00A766D8"/>
    <w:rsid w:val="00A766FF"/>
    <w:rsid w:val="00A76857"/>
    <w:rsid w:val="00A76CBE"/>
    <w:rsid w:val="00A76EB4"/>
    <w:rsid w:val="00A7715C"/>
    <w:rsid w:val="00A771AD"/>
    <w:rsid w:val="00A773BE"/>
    <w:rsid w:val="00A7748A"/>
    <w:rsid w:val="00A77E17"/>
    <w:rsid w:val="00A803B0"/>
    <w:rsid w:val="00A81090"/>
    <w:rsid w:val="00A81226"/>
    <w:rsid w:val="00A81396"/>
    <w:rsid w:val="00A8141F"/>
    <w:rsid w:val="00A81A94"/>
    <w:rsid w:val="00A82537"/>
    <w:rsid w:val="00A82E36"/>
    <w:rsid w:val="00A835CE"/>
    <w:rsid w:val="00A83CAA"/>
    <w:rsid w:val="00A83D31"/>
    <w:rsid w:val="00A83FB5"/>
    <w:rsid w:val="00A841F7"/>
    <w:rsid w:val="00A8426C"/>
    <w:rsid w:val="00A8434C"/>
    <w:rsid w:val="00A84B94"/>
    <w:rsid w:val="00A84E31"/>
    <w:rsid w:val="00A85805"/>
    <w:rsid w:val="00A85EAA"/>
    <w:rsid w:val="00A8601D"/>
    <w:rsid w:val="00A871ED"/>
    <w:rsid w:val="00A87D9F"/>
    <w:rsid w:val="00A906A4"/>
    <w:rsid w:val="00A9092A"/>
    <w:rsid w:val="00A90A34"/>
    <w:rsid w:val="00A91AD4"/>
    <w:rsid w:val="00A92295"/>
    <w:rsid w:val="00A93371"/>
    <w:rsid w:val="00A93607"/>
    <w:rsid w:val="00A94F89"/>
    <w:rsid w:val="00A95B9D"/>
    <w:rsid w:val="00A96275"/>
    <w:rsid w:val="00A969B8"/>
    <w:rsid w:val="00A96E3E"/>
    <w:rsid w:val="00A9739F"/>
    <w:rsid w:val="00A97A03"/>
    <w:rsid w:val="00AA10C5"/>
    <w:rsid w:val="00AA13A6"/>
    <w:rsid w:val="00AA1A91"/>
    <w:rsid w:val="00AA1B23"/>
    <w:rsid w:val="00AA3FDD"/>
    <w:rsid w:val="00AA513D"/>
    <w:rsid w:val="00AA540D"/>
    <w:rsid w:val="00AA68DB"/>
    <w:rsid w:val="00AA6D4F"/>
    <w:rsid w:val="00AA708A"/>
    <w:rsid w:val="00AA7231"/>
    <w:rsid w:val="00AB02E9"/>
    <w:rsid w:val="00AB0590"/>
    <w:rsid w:val="00AB0652"/>
    <w:rsid w:val="00AB0AC0"/>
    <w:rsid w:val="00AB0CA8"/>
    <w:rsid w:val="00AB1113"/>
    <w:rsid w:val="00AB21F7"/>
    <w:rsid w:val="00AB3AD6"/>
    <w:rsid w:val="00AB3E46"/>
    <w:rsid w:val="00AB42A8"/>
    <w:rsid w:val="00AB4D91"/>
    <w:rsid w:val="00AB5189"/>
    <w:rsid w:val="00AB53EB"/>
    <w:rsid w:val="00AB6520"/>
    <w:rsid w:val="00AB6757"/>
    <w:rsid w:val="00AB7A16"/>
    <w:rsid w:val="00AC01FB"/>
    <w:rsid w:val="00AC0CC8"/>
    <w:rsid w:val="00AC12EA"/>
    <w:rsid w:val="00AC2489"/>
    <w:rsid w:val="00AC2B40"/>
    <w:rsid w:val="00AC322A"/>
    <w:rsid w:val="00AC3236"/>
    <w:rsid w:val="00AC37B0"/>
    <w:rsid w:val="00AC3978"/>
    <w:rsid w:val="00AC3C10"/>
    <w:rsid w:val="00AC3CFD"/>
    <w:rsid w:val="00AC40CB"/>
    <w:rsid w:val="00AC43DA"/>
    <w:rsid w:val="00AC452C"/>
    <w:rsid w:val="00AC4896"/>
    <w:rsid w:val="00AC4BAC"/>
    <w:rsid w:val="00AC5046"/>
    <w:rsid w:val="00AC61F2"/>
    <w:rsid w:val="00AC6920"/>
    <w:rsid w:val="00AC74ED"/>
    <w:rsid w:val="00AC7852"/>
    <w:rsid w:val="00AC7EC6"/>
    <w:rsid w:val="00AD01C5"/>
    <w:rsid w:val="00AD0420"/>
    <w:rsid w:val="00AD0F76"/>
    <w:rsid w:val="00AD1478"/>
    <w:rsid w:val="00AD19AD"/>
    <w:rsid w:val="00AD1F51"/>
    <w:rsid w:val="00AD2230"/>
    <w:rsid w:val="00AD230E"/>
    <w:rsid w:val="00AD23E3"/>
    <w:rsid w:val="00AD23F1"/>
    <w:rsid w:val="00AD3BA3"/>
    <w:rsid w:val="00AD48A1"/>
    <w:rsid w:val="00AD4DDA"/>
    <w:rsid w:val="00AD57B9"/>
    <w:rsid w:val="00AD5DBC"/>
    <w:rsid w:val="00AD663F"/>
    <w:rsid w:val="00AD7B9E"/>
    <w:rsid w:val="00AD7C68"/>
    <w:rsid w:val="00AD7E21"/>
    <w:rsid w:val="00AE01B6"/>
    <w:rsid w:val="00AE058A"/>
    <w:rsid w:val="00AE0612"/>
    <w:rsid w:val="00AE0D61"/>
    <w:rsid w:val="00AE1D07"/>
    <w:rsid w:val="00AE1D45"/>
    <w:rsid w:val="00AE3AC8"/>
    <w:rsid w:val="00AE3AFB"/>
    <w:rsid w:val="00AE3D52"/>
    <w:rsid w:val="00AE492F"/>
    <w:rsid w:val="00AE4C34"/>
    <w:rsid w:val="00AE4E56"/>
    <w:rsid w:val="00AE50B1"/>
    <w:rsid w:val="00AE5757"/>
    <w:rsid w:val="00AE6BA8"/>
    <w:rsid w:val="00AE72F1"/>
    <w:rsid w:val="00AE7EC3"/>
    <w:rsid w:val="00AF00B8"/>
    <w:rsid w:val="00AF0674"/>
    <w:rsid w:val="00AF0CD3"/>
    <w:rsid w:val="00AF1888"/>
    <w:rsid w:val="00AF1CCE"/>
    <w:rsid w:val="00AF1FAF"/>
    <w:rsid w:val="00AF317B"/>
    <w:rsid w:val="00AF33F5"/>
    <w:rsid w:val="00AF3BF4"/>
    <w:rsid w:val="00AF3CAF"/>
    <w:rsid w:val="00AF407C"/>
    <w:rsid w:val="00AF4DC4"/>
    <w:rsid w:val="00AF7580"/>
    <w:rsid w:val="00B002FF"/>
    <w:rsid w:val="00B00AD0"/>
    <w:rsid w:val="00B010FC"/>
    <w:rsid w:val="00B01102"/>
    <w:rsid w:val="00B01298"/>
    <w:rsid w:val="00B0138A"/>
    <w:rsid w:val="00B0153D"/>
    <w:rsid w:val="00B01999"/>
    <w:rsid w:val="00B01B3A"/>
    <w:rsid w:val="00B01B82"/>
    <w:rsid w:val="00B01E28"/>
    <w:rsid w:val="00B02FE3"/>
    <w:rsid w:val="00B0319C"/>
    <w:rsid w:val="00B038DC"/>
    <w:rsid w:val="00B03ACA"/>
    <w:rsid w:val="00B03DF0"/>
    <w:rsid w:val="00B0406E"/>
    <w:rsid w:val="00B04B73"/>
    <w:rsid w:val="00B05DC0"/>
    <w:rsid w:val="00B06174"/>
    <w:rsid w:val="00B0671E"/>
    <w:rsid w:val="00B0787C"/>
    <w:rsid w:val="00B07C57"/>
    <w:rsid w:val="00B07E6C"/>
    <w:rsid w:val="00B1025C"/>
    <w:rsid w:val="00B103B7"/>
    <w:rsid w:val="00B1070A"/>
    <w:rsid w:val="00B1083C"/>
    <w:rsid w:val="00B10856"/>
    <w:rsid w:val="00B1090B"/>
    <w:rsid w:val="00B11A21"/>
    <w:rsid w:val="00B13C60"/>
    <w:rsid w:val="00B14C88"/>
    <w:rsid w:val="00B14DE2"/>
    <w:rsid w:val="00B153F9"/>
    <w:rsid w:val="00B15735"/>
    <w:rsid w:val="00B16047"/>
    <w:rsid w:val="00B16697"/>
    <w:rsid w:val="00B166ED"/>
    <w:rsid w:val="00B16A27"/>
    <w:rsid w:val="00B16AC6"/>
    <w:rsid w:val="00B16B7E"/>
    <w:rsid w:val="00B17019"/>
    <w:rsid w:val="00B20F97"/>
    <w:rsid w:val="00B216F9"/>
    <w:rsid w:val="00B21C53"/>
    <w:rsid w:val="00B22358"/>
    <w:rsid w:val="00B223EC"/>
    <w:rsid w:val="00B2269D"/>
    <w:rsid w:val="00B228AA"/>
    <w:rsid w:val="00B22D01"/>
    <w:rsid w:val="00B22E2D"/>
    <w:rsid w:val="00B231DE"/>
    <w:rsid w:val="00B23454"/>
    <w:rsid w:val="00B23E30"/>
    <w:rsid w:val="00B2414A"/>
    <w:rsid w:val="00B24BB0"/>
    <w:rsid w:val="00B24FDE"/>
    <w:rsid w:val="00B254C9"/>
    <w:rsid w:val="00B27EF9"/>
    <w:rsid w:val="00B300D8"/>
    <w:rsid w:val="00B31552"/>
    <w:rsid w:val="00B32FDC"/>
    <w:rsid w:val="00B32FFB"/>
    <w:rsid w:val="00B331CA"/>
    <w:rsid w:val="00B343B6"/>
    <w:rsid w:val="00B34596"/>
    <w:rsid w:val="00B34C8C"/>
    <w:rsid w:val="00B34FD9"/>
    <w:rsid w:val="00B354BC"/>
    <w:rsid w:val="00B36442"/>
    <w:rsid w:val="00B36EBA"/>
    <w:rsid w:val="00B377C6"/>
    <w:rsid w:val="00B37A16"/>
    <w:rsid w:val="00B41526"/>
    <w:rsid w:val="00B41C4A"/>
    <w:rsid w:val="00B41F5F"/>
    <w:rsid w:val="00B41FE2"/>
    <w:rsid w:val="00B42844"/>
    <w:rsid w:val="00B43120"/>
    <w:rsid w:val="00B43177"/>
    <w:rsid w:val="00B4352E"/>
    <w:rsid w:val="00B44D8B"/>
    <w:rsid w:val="00B4502B"/>
    <w:rsid w:val="00B456E6"/>
    <w:rsid w:val="00B461C5"/>
    <w:rsid w:val="00B46592"/>
    <w:rsid w:val="00B46BED"/>
    <w:rsid w:val="00B47EF6"/>
    <w:rsid w:val="00B50DB5"/>
    <w:rsid w:val="00B50E93"/>
    <w:rsid w:val="00B5156E"/>
    <w:rsid w:val="00B52B9C"/>
    <w:rsid w:val="00B53D2C"/>
    <w:rsid w:val="00B53DCC"/>
    <w:rsid w:val="00B54074"/>
    <w:rsid w:val="00B54D74"/>
    <w:rsid w:val="00B55797"/>
    <w:rsid w:val="00B55923"/>
    <w:rsid w:val="00B55F8E"/>
    <w:rsid w:val="00B56AEA"/>
    <w:rsid w:val="00B57774"/>
    <w:rsid w:val="00B57F2A"/>
    <w:rsid w:val="00B57F70"/>
    <w:rsid w:val="00B60120"/>
    <w:rsid w:val="00B6045D"/>
    <w:rsid w:val="00B604CE"/>
    <w:rsid w:val="00B617EA"/>
    <w:rsid w:val="00B61B45"/>
    <w:rsid w:val="00B62F1A"/>
    <w:rsid w:val="00B63149"/>
    <w:rsid w:val="00B63723"/>
    <w:rsid w:val="00B63BFD"/>
    <w:rsid w:val="00B6437E"/>
    <w:rsid w:val="00B648FF"/>
    <w:rsid w:val="00B64AB0"/>
    <w:rsid w:val="00B65102"/>
    <w:rsid w:val="00B65F55"/>
    <w:rsid w:val="00B65FBF"/>
    <w:rsid w:val="00B6625B"/>
    <w:rsid w:val="00B67332"/>
    <w:rsid w:val="00B6750A"/>
    <w:rsid w:val="00B67719"/>
    <w:rsid w:val="00B67769"/>
    <w:rsid w:val="00B678FC"/>
    <w:rsid w:val="00B7078C"/>
    <w:rsid w:val="00B70C55"/>
    <w:rsid w:val="00B71886"/>
    <w:rsid w:val="00B72005"/>
    <w:rsid w:val="00B723A7"/>
    <w:rsid w:val="00B72817"/>
    <w:rsid w:val="00B7309D"/>
    <w:rsid w:val="00B732A9"/>
    <w:rsid w:val="00B736B6"/>
    <w:rsid w:val="00B73777"/>
    <w:rsid w:val="00B747E2"/>
    <w:rsid w:val="00B74CF2"/>
    <w:rsid w:val="00B74DA1"/>
    <w:rsid w:val="00B758F5"/>
    <w:rsid w:val="00B75D50"/>
    <w:rsid w:val="00B765A4"/>
    <w:rsid w:val="00B76776"/>
    <w:rsid w:val="00B77D03"/>
    <w:rsid w:val="00B80227"/>
    <w:rsid w:val="00B80B01"/>
    <w:rsid w:val="00B8137D"/>
    <w:rsid w:val="00B8143F"/>
    <w:rsid w:val="00B81811"/>
    <w:rsid w:val="00B8214C"/>
    <w:rsid w:val="00B823B9"/>
    <w:rsid w:val="00B82498"/>
    <w:rsid w:val="00B825F4"/>
    <w:rsid w:val="00B826CB"/>
    <w:rsid w:val="00B82A04"/>
    <w:rsid w:val="00B843A9"/>
    <w:rsid w:val="00B84603"/>
    <w:rsid w:val="00B84D0C"/>
    <w:rsid w:val="00B84FDE"/>
    <w:rsid w:val="00B850DA"/>
    <w:rsid w:val="00B852FB"/>
    <w:rsid w:val="00B85619"/>
    <w:rsid w:val="00B85993"/>
    <w:rsid w:val="00B85E74"/>
    <w:rsid w:val="00B866B4"/>
    <w:rsid w:val="00B8785F"/>
    <w:rsid w:val="00B87897"/>
    <w:rsid w:val="00B878D3"/>
    <w:rsid w:val="00B87A9F"/>
    <w:rsid w:val="00B91EC6"/>
    <w:rsid w:val="00B9281F"/>
    <w:rsid w:val="00B92D34"/>
    <w:rsid w:val="00B92D90"/>
    <w:rsid w:val="00B932A5"/>
    <w:rsid w:val="00B935F9"/>
    <w:rsid w:val="00B939C0"/>
    <w:rsid w:val="00B93CC9"/>
    <w:rsid w:val="00B93D9D"/>
    <w:rsid w:val="00B94D71"/>
    <w:rsid w:val="00B952AB"/>
    <w:rsid w:val="00B952C6"/>
    <w:rsid w:val="00B95D66"/>
    <w:rsid w:val="00B962FD"/>
    <w:rsid w:val="00B96F85"/>
    <w:rsid w:val="00B97E18"/>
    <w:rsid w:val="00B97F2B"/>
    <w:rsid w:val="00BA08A4"/>
    <w:rsid w:val="00BA097A"/>
    <w:rsid w:val="00BA1143"/>
    <w:rsid w:val="00BA20F6"/>
    <w:rsid w:val="00BA390D"/>
    <w:rsid w:val="00BA44D7"/>
    <w:rsid w:val="00BA46CB"/>
    <w:rsid w:val="00BA4D68"/>
    <w:rsid w:val="00BA5AD8"/>
    <w:rsid w:val="00BA5F34"/>
    <w:rsid w:val="00BA6708"/>
    <w:rsid w:val="00BA716D"/>
    <w:rsid w:val="00BA7366"/>
    <w:rsid w:val="00BA73FE"/>
    <w:rsid w:val="00BA7786"/>
    <w:rsid w:val="00BB070A"/>
    <w:rsid w:val="00BB11EC"/>
    <w:rsid w:val="00BB15DF"/>
    <w:rsid w:val="00BB1647"/>
    <w:rsid w:val="00BB1FD7"/>
    <w:rsid w:val="00BB2523"/>
    <w:rsid w:val="00BB3127"/>
    <w:rsid w:val="00BB32B1"/>
    <w:rsid w:val="00BB393B"/>
    <w:rsid w:val="00BB398C"/>
    <w:rsid w:val="00BB447A"/>
    <w:rsid w:val="00BB4489"/>
    <w:rsid w:val="00BB44E1"/>
    <w:rsid w:val="00BB5DEB"/>
    <w:rsid w:val="00BB6CE3"/>
    <w:rsid w:val="00BB796D"/>
    <w:rsid w:val="00BB7D63"/>
    <w:rsid w:val="00BC043B"/>
    <w:rsid w:val="00BC079F"/>
    <w:rsid w:val="00BC173A"/>
    <w:rsid w:val="00BC1B42"/>
    <w:rsid w:val="00BC4DF1"/>
    <w:rsid w:val="00BC4EC1"/>
    <w:rsid w:val="00BC52EC"/>
    <w:rsid w:val="00BC59DC"/>
    <w:rsid w:val="00BC5FE6"/>
    <w:rsid w:val="00BC6131"/>
    <w:rsid w:val="00BC7022"/>
    <w:rsid w:val="00BC72A2"/>
    <w:rsid w:val="00BC73A6"/>
    <w:rsid w:val="00BC750C"/>
    <w:rsid w:val="00BD1045"/>
    <w:rsid w:val="00BD1EF3"/>
    <w:rsid w:val="00BD209D"/>
    <w:rsid w:val="00BD21EC"/>
    <w:rsid w:val="00BD2ACE"/>
    <w:rsid w:val="00BD2BD1"/>
    <w:rsid w:val="00BD3320"/>
    <w:rsid w:val="00BD33BD"/>
    <w:rsid w:val="00BD38F7"/>
    <w:rsid w:val="00BD3C5F"/>
    <w:rsid w:val="00BD433C"/>
    <w:rsid w:val="00BD488C"/>
    <w:rsid w:val="00BD4F45"/>
    <w:rsid w:val="00BD5E9A"/>
    <w:rsid w:val="00BD61AE"/>
    <w:rsid w:val="00BD6759"/>
    <w:rsid w:val="00BD6E97"/>
    <w:rsid w:val="00BD7037"/>
    <w:rsid w:val="00BD709C"/>
    <w:rsid w:val="00BD76FE"/>
    <w:rsid w:val="00BD7797"/>
    <w:rsid w:val="00BE0196"/>
    <w:rsid w:val="00BE01BD"/>
    <w:rsid w:val="00BE066D"/>
    <w:rsid w:val="00BE0846"/>
    <w:rsid w:val="00BE2B02"/>
    <w:rsid w:val="00BE3468"/>
    <w:rsid w:val="00BE3482"/>
    <w:rsid w:val="00BE3510"/>
    <w:rsid w:val="00BE3D68"/>
    <w:rsid w:val="00BE54A6"/>
    <w:rsid w:val="00BE75F7"/>
    <w:rsid w:val="00BE7753"/>
    <w:rsid w:val="00BE7E72"/>
    <w:rsid w:val="00BF000C"/>
    <w:rsid w:val="00BF0420"/>
    <w:rsid w:val="00BF061D"/>
    <w:rsid w:val="00BF0797"/>
    <w:rsid w:val="00BF11A4"/>
    <w:rsid w:val="00BF1D33"/>
    <w:rsid w:val="00BF233F"/>
    <w:rsid w:val="00BF286B"/>
    <w:rsid w:val="00BF35E4"/>
    <w:rsid w:val="00BF36C2"/>
    <w:rsid w:val="00BF4CF6"/>
    <w:rsid w:val="00BF4F56"/>
    <w:rsid w:val="00BF4FEA"/>
    <w:rsid w:val="00BF6627"/>
    <w:rsid w:val="00BF671D"/>
    <w:rsid w:val="00BF69FA"/>
    <w:rsid w:val="00BF6C57"/>
    <w:rsid w:val="00BF6E97"/>
    <w:rsid w:val="00BF7169"/>
    <w:rsid w:val="00C00444"/>
    <w:rsid w:val="00C00792"/>
    <w:rsid w:val="00C00E9A"/>
    <w:rsid w:val="00C01268"/>
    <w:rsid w:val="00C01DA9"/>
    <w:rsid w:val="00C02104"/>
    <w:rsid w:val="00C02A55"/>
    <w:rsid w:val="00C02A8A"/>
    <w:rsid w:val="00C02E4B"/>
    <w:rsid w:val="00C030D2"/>
    <w:rsid w:val="00C03C38"/>
    <w:rsid w:val="00C04BFE"/>
    <w:rsid w:val="00C0590F"/>
    <w:rsid w:val="00C05B18"/>
    <w:rsid w:val="00C05B29"/>
    <w:rsid w:val="00C05E4D"/>
    <w:rsid w:val="00C066E5"/>
    <w:rsid w:val="00C07761"/>
    <w:rsid w:val="00C07891"/>
    <w:rsid w:val="00C07D90"/>
    <w:rsid w:val="00C07E8A"/>
    <w:rsid w:val="00C1001D"/>
    <w:rsid w:val="00C11206"/>
    <w:rsid w:val="00C112DF"/>
    <w:rsid w:val="00C116C5"/>
    <w:rsid w:val="00C11FA3"/>
    <w:rsid w:val="00C1241D"/>
    <w:rsid w:val="00C133D0"/>
    <w:rsid w:val="00C1458D"/>
    <w:rsid w:val="00C14869"/>
    <w:rsid w:val="00C161EF"/>
    <w:rsid w:val="00C16230"/>
    <w:rsid w:val="00C17723"/>
    <w:rsid w:val="00C17CCB"/>
    <w:rsid w:val="00C20274"/>
    <w:rsid w:val="00C203C0"/>
    <w:rsid w:val="00C20D04"/>
    <w:rsid w:val="00C20E10"/>
    <w:rsid w:val="00C20F30"/>
    <w:rsid w:val="00C23379"/>
    <w:rsid w:val="00C238EB"/>
    <w:rsid w:val="00C24226"/>
    <w:rsid w:val="00C2491A"/>
    <w:rsid w:val="00C24DF7"/>
    <w:rsid w:val="00C261E1"/>
    <w:rsid w:val="00C2663B"/>
    <w:rsid w:val="00C278F0"/>
    <w:rsid w:val="00C31A24"/>
    <w:rsid w:val="00C326A4"/>
    <w:rsid w:val="00C32C19"/>
    <w:rsid w:val="00C33233"/>
    <w:rsid w:val="00C33D76"/>
    <w:rsid w:val="00C33E53"/>
    <w:rsid w:val="00C3403E"/>
    <w:rsid w:val="00C34044"/>
    <w:rsid w:val="00C342FB"/>
    <w:rsid w:val="00C348C4"/>
    <w:rsid w:val="00C34BCC"/>
    <w:rsid w:val="00C34BFA"/>
    <w:rsid w:val="00C35797"/>
    <w:rsid w:val="00C359B9"/>
    <w:rsid w:val="00C35A73"/>
    <w:rsid w:val="00C36A92"/>
    <w:rsid w:val="00C36D45"/>
    <w:rsid w:val="00C36F23"/>
    <w:rsid w:val="00C37651"/>
    <w:rsid w:val="00C37AEF"/>
    <w:rsid w:val="00C401E0"/>
    <w:rsid w:val="00C40ED2"/>
    <w:rsid w:val="00C4148D"/>
    <w:rsid w:val="00C4200C"/>
    <w:rsid w:val="00C42774"/>
    <w:rsid w:val="00C42807"/>
    <w:rsid w:val="00C4289A"/>
    <w:rsid w:val="00C42E40"/>
    <w:rsid w:val="00C4303B"/>
    <w:rsid w:val="00C4359E"/>
    <w:rsid w:val="00C43C32"/>
    <w:rsid w:val="00C447E8"/>
    <w:rsid w:val="00C44A95"/>
    <w:rsid w:val="00C45A86"/>
    <w:rsid w:val="00C45BCD"/>
    <w:rsid w:val="00C4702F"/>
    <w:rsid w:val="00C4744F"/>
    <w:rsid w:val="00C50C7E"/>
    <w:rsid w:val="00C51086"/>
    <w:rsid w:val="00C513A1"/>
    <w:rsid w:val="00C51788"/>
    <w:rsid w:val="00C51F89"/>
    <w:rsid w:val="00C52BCC"/>
    <w:rsid w:val="00C52F92"/>
    <w:rsid w:val="00C530FA"/>
    <w:rsid w:val="00C5360F"/>
    <w:rsid w:val="00C53EBD"/>
    <w:rsid w:val="00C54040"/>
    <w:rsid w:val="00C5405C"/>
    <w:rsid w:val="00C54120"/>
    <w:rsid w:val="00C544AB"/>
    <w:rsid w:val="00C54833"/>
    <w:rsid w:val="00C55172"/>
    <w:rsid w:val="00C558C0"/>
    <w:rsid w:val="00C56279"/>
    <w:rsid w:val="00C56A47"/>
    <w:rsid w:val="00C57AF3"/>
    <w:rsid w:val="00C57EE4"/>
    <w:rsid w:val="00C57F69"/>
    <w:rsid w:val="00C60AA6"/>
    <w:rsid w:val="00C61204"/>
    <w:rsid w:val="00C619BE"/>
    <w:rsid w:val="00C61EF0"/>
    <w:rsid w:val="00C634C7"/>
    <w:rsid w:val="00C64254"/>
    <w:rsid w:val="00C64511"/>
    <w:rsid w:val="00C6454D"/>
    <w:rsid w:val="00C64756"/>
    <w:rsid w:val="00C64F5E"/>
    <w:rsid w:val="00C65650"/>
    <w:rsid w:val="00C65AE0"/>
    <w:rsid w:val="00C667D9"/>
    <w:rsid w:val="00C66A3B"/>
    <w:rsid w:val="00C6709B"/>
    <w:rsid w:val="00C67FBD"/>
    <w:rsid w:val="00C7043B"/>
    <w:rsid w:val="00C709D4"/>
    <w:rsid w:val="00C71266"/>
    <w:rsid w:val="00C717DA"/>
    <w:rsid w:val="00C71EF5"/>
    <w:rsid w:val="00C72769"/>
    <w:rsid w:val="00C7277D"/>
    <w:rsid w:val="00C72851"/>
    <w:rsid w:val="00C72B45"/>
    <w:rsid w:val="00C73B12"/>
    <w:rsid w:val="00C74552"/>
    <w:rsid w:val="00C745CF"/>
    <w:rsid w:val="00C74D59"/>
    <w:rsid w:val="00C75C44"/>
    <w:rsid w:val="00C75E8C"/>
    <w:rsid w:val="00C765EB"/>
    <w:rsid w:val="00C7669D"/>
    <w:rsid w:val="00C76AAA"/>
    <w:rsid w:val="00C76B7E"/>
    <w:rsid w:val="00C76EC1"/>
    <w:rsid w:val="00C80147"/>
    <w:rsid w:val="00C80835"/>
    <w:rsid w:val="00C8124E"/>
    <w:rsid w:val="00C8126F"/>
    <w:rsid w:val="00C8144A"/>
    <w:rsid w:val="00C81942"/>
    <w:rsid w:val="00C81EAA"/>
    <w:rsid w:val="00C82393"/>
    <w:rsid w:val="00C826E3"/>
    <w:rsid w:val="00C8294B"/>
    <w:rsid w:val="00C830DC"/>
    <w:rsid w:val="00C83317"/>
    <w:rsid w:val="00C83688"/>
    <w:rsid w:val="00C8476D"/>
    <w:rsid w:val="00C84D13"/>
    <w:rsid w:val="00C86341"/>
    <w:rsid w:val="00C863E1"/>
    <w:rsid w:val="00C86B9A"/>
    <w:rsid w:val="00C873F8"/>
    <w:rsid w:val="00C87602"/>
    <w:rsid w:val="00C87C81"/>
    <w:rsid w:val="00C907F8"/>
    <w:rsid w:val="00C90E69"/>
    <w:rsid w:val="00C90F0F"/>
    <w:rsid w:val="00C911CD"/>
    <w:rsid w:val="00C92600"/>
    <w:rsid w:val="00C92702"/>
    <w:rsid w:val="00C92912"/>
    <w:rsid w:val="00C92F0B"/>
    <w:rsid w:val="00C93996"/>
    <w:rsid w:val="00C953CE"/>
    <w:rsid w:val="00C96120"/>
    <w:rsid w:val="00C9646A"/>
    <w:rsid w:val="00C96C70"/>
    <w:rsid w:val="00C96D5C"/>
    <w:rsid w:val="00C970CE"/>
    <w:rsid w:val="00C97931"/>
    <w:rsid w:val="00C97A71"/>
    <w:rsid w:val="00C97DFD"/>
    <w:rsid w:val="00CA036E"/>
    <w:rsid w:val="00CA07AA"/>
    <w:rsid w:val="00CA0BB4"/>
    <w:rsid w:val="00CA0EAA"/>
    <w:rsid w:val="00CA1E45"/>
    <w:rsid w:val="00CA1E9E"/>
    <w:rsid w:val="00CA1F08"/>
    <w:rsid w:val="00CA28C0"/>
    <w:rsid w:val="00CA2F82"/>
    <w:rsid w:val="00CA34E8"/>
    <w:rsid w:val="00CA3AD2"/>
    <w:rsid w:val="00CA3F1A"/>
    <w:rsid w:val="00CA4EC1"/>
    <w:rsid w:val="00CA4FE3"/>
    <w:rsid w:val="00CA595B"/>
    <w:rsid w:val="00CA5DAC"/>
    <w:rsid w:val="00CA6528"/>
    <w:rsid w:val="00CA6B68"/>
    <w:rsid w:val="00CA6C07"/>
    <w:rsid w:val="00CA6DF3"/>
    <w:rsid w:val="00CA79BD"/>
    <w:rsid w:val="00CA7EF6"/>
    <w:rsid w:val="00CB0216"/>
    <w:rsid w:val="00CB0A7B"/>
    <w:rsid w:val="00CB0D0A"/>
    <w:rsid w:val="00CB12B5"/>
    <w:rsid w:val="00CB1A59"/>
    <w:rsid w:val="00CB21E0"/>
    <w:rsid w:val="00CB24BC"/>
    <w:rsid w:val="00CB4057"/>
    <w:rsid w:val="00CB425C"/>
    <w:rsid w:val="00CB44E2"/>
    <w:rsid w:val="00CB4E3A"/>
    <w:rsid w:val="00CB51FE"/>
    <w:rsid w:val="00CB52B8"/>
    <w:rsid w:val="00CB5A05"/>
    <w:rsid w:val="00CB5EAB"/>
    <w:rsid w:val="00CB5FA6"/>
    <w:rsid w:val="00CB6D3D"/>
    <w:rsid w:val="00CB72AD"/>
    <w:rsid w:val="00CB74A6"/>
    <w:rsid w:val="00CB760C"/>
    <w:rsid w:val="00CB7B1A"/>
    <w:rsid w:val="00CC0569"/>
    <w:rsid w:val="00CC0854"/>
    <w:rsid w:val="00CC0D79"/>
    <w:rsid w:val="00CC1947"/>
    <w:rsid w:val="00CC2EF2"/>
    <w:rsid w:val="00CC32B2"/>
    <w:rsid w:val="00CC3440"/>
    <w:rsid w:val="00CC34FD"/>
    <w:rsid w:val="00CC3745"/>
    <w:rsid w:val="00CC3B17"/>
    <w:rsid w:val="00CC53ED"/>
    <w:rsid w:val="00CC549D"/>
    <w:rsid w:val="00CC54C3"/>
    <w:rsid w:val="00CC5991"/>
    <w:rsid w:val="00CC5B17"/>
    <w:rsid w:val="00CC5FEF"/>
    <w:rsid w:val="00CC7080"/>
    <w:rsid w:val="00CC70FC"/>
    <w:rsid w:val="00CC72B0"/>
    <w:rsid w:val="00CC7A7E"/>
    <w:rsid w:val="00CC7CC6"/>
    <w:rsid w:val="00CD02DC"/>
    <w:rsid w:val="00CD0ABB"/>
    <w:rsid w:val="00CD14BE"/>
    <w:rsid w:val="00CD1660"/>
    <w:rsid w:val="00CD1793"/>
    <w:rsid w:val="00CD1A9F"/>
    <w:rsid w:val="00CD1C4C"/>
    <w:rsid w:val="00CD24B1"/>
    <w:rsid w:val="00CD25B3"/>
    <w:rsid w:val="00CD29C4"/>
    <w:rsid w:val="00CD2A13"/>
    <w:rsid w:val="00CD2F54"/>
    <w:rsid w:val="00CD306D"/>
    <w:rsid w:val="00CD40AA"/>
    <w:rsid w:val="00CD4509"/>
    <w:rsid w:val="00CD53C6"/>
    <w:rsid w:val="00CD53EC"/>
    <w:rsid w:val="00CD577B"/>
    <w:rsid w:val="00CD5C67"/>
    <w:rsid w:val="00CD7C6A"/>
    <w:rsid w:val="00CE05B2"/>
    <w:rsid w:val="00CE20B3"/>
    <w:rsid w:val="00CE2DBE"/>
    <w:rsid w:val="00CE320B"/>
    <w:rsid w:val="00CE34FF"/>
    <w:rsid w:val="00CE3B42"/>
    <w:rsid w:val="00CE3D8D"/>
    <w:rsid w:val="00CE4810"/>
    <w:rsid w:val="00CE4816"/>
    <w:rsid w:val="00CE49CC"/>
    <w:rsid w:val="00CE5EC1"/>
    <w:rsid w:val="00CE6413"/>
    <w:rsid w:val="00CE6E67"/>
    <w:rsid w:val="00CE6EAF"/>
    <w:rsid w:val="00CE75AA"/>
    <w:rsid w:val="00CE783E"/>
    <w:rsid w:val="00CE7A1B"/>
    <w:rsid w:val="00CE7C1B"/>
    <w:rsid w:val="00CE7C83"/>
    <w:rsid w:val="00CF03E3"/>
    <w:rsid w:val="00CF0B8C"/>
    <w:rsid w:val="00CF23C8"/>
    <w:rsid w:val="00CF30CF"/>
    <w:rsid w:val="00CF385A"/>
    <w:rsid w:val="00CF3B80"/>
    <w:rsid w:val="00CF5513"/>
    <w:rsid w:val="00CF6682"/>
    <w:rsid w:val="00CF709F"/>
    <w:rsid w:val="00CF7223"/>
    <w:rsid w:val="00CF753C"/>
    <w:rsid w:val="00CF7865"/>
    <w:rsid w:val="00D01337"/>
    <w:rsid w:val="00D01C7F"/>
    <w:rsid w:val="00D01C90"/>
    <w:rsid w:val="00D01CD4"/>
    <w:rsid w:val="00D01F6D"/>
    <w:rsid w:val="00D02551"/>
    <w:rsid w:val="00D03B5A"/>
    <w:rsid w:val="00D03BC3"/>
    <w:rsid w:val="00D04254"/>
    <w:rsid w:val="00D04920"/>
    <w:rsid w:val="00D04D44"/>
    <w:rsid w:val="00D04FFB"/>
    <w:rsid w:val="00D058F4"/>
    <w:rsid w:val="00D05BF0"/>
    <w:rsid w:val="00D05C5F"/>
    <w:rsid w:val="00D06C2F"/>
    <w:rsid w:val="00D06D66"/>
    <w:rsid w:val="00D06F18"/>
    <w:rsid w:val="00D07594"/>
    <w:rsid w:val="00D07673"/>
    <w:rsid w:val="00D0773B"/>
    <w:rsid w:val="00D07E34"/>
    <w:rsid w:val="00D1001B"/>
    <w:rsid w:val="00D11FCC"/>
    <w:rsid w:val="00D1207E"/>
    <w:rsid w:val="00D127E3"/>
    <w:rsid w:val="00D13271"/>
    <w:rsid w:val="00D1382D"/>
    <w:rsid w:val="00D1441C"/>
    <w:rsid w:val="00D145A2"/>
    <w:rsid w:val="00D14D39"/>
    <w:rsid w:val="00D1591D"/>
    <w:rsid w:val="00D15F1A"/>
    <w:rsid w:val="00D16AE5"/>
    <w:rsid w:val="00D16CC4"/>
    <w:rsid w:val="00D170D5"/>
    <w:rsid w:val="00D17259"/>
    <w:rsid w:val="00D1739D"/>
    <w:rsid w:val="00D17490"/>
    <w:rsid w:val="00D179E6"/>
    <w:rsid w:val="00D17A67"/>
    <w:rsid w:val="00D203A5"/>
    <w:rsid w:val="00D204E9"/>
    <w:rsid w:val="00D20D20"/>
    <w:rsid w:val="00D20E4D"/>
    <w:rsid w:val="00D21047"/>
    <w:rsid w:val="00D21D66"/>
    <w:rsid w:val="00D21DC6"/>
    <w:rsid w:val="00D2269D"/>
    <w:rsid w:val="00D22786"/>
    <w:rsid w:val="00D23590"/>
    <w:rsid w:val="00D24238"/>
    <w:rsid w:val="00D25484"/>
    <w:rsid w:val="00D25703"/>
    <w:rsid w:val="00D261A1"/>
    <w:rsid w:val="00D26A0F"/>
    <w:rsid w:val="00D270E9"/>
    <w:rsid w:val="00D27929"/>
    <w:rsid w:val="00D304B7"/>
    <w:rsid w:val="00D307E2"/>
    <w:rsid w:val="00D33066"/>
    <w:rsid w:val="00D3317D"/>
    <w:rsid w:val="00D33BF6"/>
    <w:rsid w:val="00D340E4"/>
    <w:rsid w:val="00D34100"/>
    <w:rsid w:val="00D34159"/>
    <w:rsid w:val="00D344EE"/>
    <w:rsid w:val="00D34520"/>
    <w:rsid w:val="00D34D19"/>
    <w:rsid w:val="00D3539E"/>
    <w:rsid w:val="00D35565"/>
    <w:rsid w:val="00D35A68"/>
    <w:rsid w:val="00D35FAF"/>
    <w:rsid w:val="00D36118"/>
    <w:rsid w:val="00D3658B"/>
    <w:rsid w:val="00D36915"/>
    <w:rsid w:val="00D36A30"/>
    <w:rsid w:val="00D36BF7"/>
    <w:rsid w:val="00D36D4A"/>
    <w:rsid w:val="00D3755F"/>
    <w:rsid w:val="00D40162"/>
    <w:rsid w:val="00D402B6"/>
    <w:rsid w:val="00D4093D"/>
    <w:rsid w:val="00D42E8C"/>
    <w:rsid w:val="00D431B7"/>
    <w:rsid w:val="00D4382E"/>
    <w:rsid w:val="00D44C0A"/>
    <w:rsid w:val="00D450D6"/>
    <w:rsid w:val="00D460A5"/>
    <w:rsid w:val="00D46179"/>
    <w:rsid w:val="00D46595"/>
    <w:rsid w:val="00D47236"/>
    <w:rsid w:val="00D47465"/>
    <w:rsid w:val="00D477D0"/>
    <w:rsid w:val="00D47C6B"/>
    <w:rsid w:val="00D50717"/>
    <w:rsid w:val="00D514DE"/>
    <w:rsid w:val="00D51660"/>
    <w:rsid w:val="00D51FE4"/>
    <w:rsid w:val="00D537D8"/>
    <w:rsid w:val="00D53F50"/>
    <w:rsid w:val="00D5406A"/>
    <w:rsid w:val="00D5424B"/>
    <w:rsid w:val="00D544FA"/>
    <w:rsid w:val="00D55003"/>
    <w:rsid w:val="00D551C4"/>
    <w:rsid w:val="00D555E2"/>
    <w:rsid w:val="00D557BF"/>
    <w:rsid w:val="00D5586D"/>
    <w:rsid w:val="00D56040"/>
    <w:rsid w:val="00D56354"/>
    <w:rsid w:val="00D563D5"/>
    <w:rsid w:val="00D56A38"/>
    <w:rsid w:val="00D5742A"/>
    <w:rsid w:val="00D6021E"/>
    <w:rsid w:val="00D603F9"/>
    <w:rsid w:val="00D605C8"/>
    <w:rsid w:val="00D609E2"/>
    <w:rsid w:val="00D60E74"/>
    <w:rsid w:val="00D611CA"/>
    <w:rsid w:val="00D6191D"/>
    <w:rsid w:val="00D62C7B"/>
    <w:rsid w:val="00D6393D"/>
    <w:rsid w:val="00D642F4"/>
    <w:rsid w:val="00D64EB6"/>
    <w:rsid w:val="00D65255"/>
    <w:rsid w:val="00D65639"/>
    <w:rsid w:val="00D65A71"/>
    <w:rsid w:val="00D6605C"/>
    <w:rsid w:val="00D6673C"/>
    <w:rsid w:val="00D66993"/>
    <w:rsid w:val="00D66AC8"/>
    <w:rsid w:val="00D70403"/>
    <w:rsid w:val="00D70E37"/>
    <w:rsid w:val="00D71A7A"/>
    <w:rsid w:val="00D71D5F"/>
    <w:rsid w:val="00D729EB"/>
    <w:rsid w:val="00D72E25"/>
    <w:rsid w:val="00D744B0"/>
    <w:rsid w:val="00D7465C"/>
    <w:rsid w:val="00D763FB"/>
    <w:rsid w:val="00D7683A"/>
    <w:rsid w:val="00D76C41"/>
    <w:rsid w:val="00D77078"/>
    <w:rsid w:val="00D77144"/>
    <w:rsid w:val="00D80830"/>
    <w:rsid w:val="00D81160"/>
    <w:rsid w:val="00D81268"/>
    <w:rsid w:val="00D815FC"/>
    <w:rsid w:val="00D82A55"/>
    <w:rsid w:val="00D83B32"/>
    <w:rsid w:val="00D842BD"/>
    <w:rsid w:val="00D84578"/>
    <w:rsid w:val="00D84AE8"/>
    <w:rsid w:val="00D84B04"/>
    <w:rsid w:val="00D84BAB"/>
    <w:rsid w:val="00D84CBA"/>
    <w:rsid w:val="00D84D67"/>
    <w:rsid w:val="00D84D8A"/>
    <w:rsid w:val="00D850C3"/>
    <w:rsid w:val="00D856EC"/>
    <w:rsid w:val="00D85FCE"/>
    <w:rsid w:val="00D86A70"/>
    <w:rsid w:val="00D86D11"/>
    <w:rsid w:val="00D873A1"/>
    <w:rsid w:val="00D8771F"/>
    <w:rsid w:val="00D907D8"/>
    <w:rsid w:val="00D90C7F"/>
    <w:rsid w:val="00D91725"/>
    <w:rsid w:val="00D91836"/>
    <w:rsid w:val="00D91847"/>
    <w:rsid w:val="00D91D6C"/>
    <w:rsid w:val="00D91EA3"/>
    <w:rsid w:val="00D92896"/>
    <w:rsid w:val="00D92B2B"/>
    <w:rsid w:val="00D92F63"/>
    <w:rsid w:val="00D930C9"/>
    <w:rsid w:val="00D933C7"/>
    <w:rsid w:val="00D93943"/>
    <w:rsid w:val="00D947C9"/>
    <w:rsid w:val="00D9484D"/>
    <w:rsid w:val="00D94F13"/>
    <w:rsid w:val="00D9564F"/>
    <w:rsid w:val="00D960BE"/>
    <w:rsid w:val="00D9695A"/>
    <w:rsid w:val="00D96A12"/>
    <w:rsid w:val="00D976B8"/>
    <w:rsid w:val="00D979D2"/>
    <w:rsid w:val="00DA0561"/>
    <w:rsid w:val="00DA0AB7"/>
    <w:rsid w:val="00DA12C8"/>
    <w:rsid w:val="00DA2627"/>
    <w:rsid w:val="00DA2919"/>
    <w:rsid w:val="00DA292E"/>
    <w:rsid w:val="00DA3374"/>
    <w:rsid w:val="00DA4076"/>
    <w:rsid w:val="00DA4573"/>
    <w:rsid w:val="00DA582B"/>
    <w:rsid w:val="00DA6325"/>
    <w:rsid w:val="00DA6756"/>
    <w:rsid w:val="00DA708D"/>
    <w:rsid w:val="00DA71A5"/>
    <w:rsid w:val="00DA74C1"/>
    <w:rsid w:val="00DA75DE"/>
    <w:rsid w:val="00DA7F94"/>
    <w:rsid w:val="00DB1355"/>
    <w:rsid w:val="00DB1DB4"/>
    <w:rsid w:val="00DB26B0"/>
    <w:rsid w:val="00DB2774"/>
    <w:rsid w:val="00DB35F2"/>
    <w:rsid w:val="00DB4120"/>
    <w:rsid w:val="00DB4406"/>
    <w:rsid w:val="00DB486B"/>
    <w:rsid w:val="00DB4C37"/>
    <w:rsid w:val="00DB6142"/>
    <w:rsid w:val="00DB64A1"/>
    <w:rsid w:val="00DB6DF7"/>
    <w:rsid w:val="00DB6E96"/>
    <w:rsid w:val="00DB767B"/>
    <w:rsid w:val="00DC0494"/>
    <w:rsid w:val="00DC0645"/>
    <w:rsid w:val="00DC0C4A"/>
    <w:rsid w:val="00DC1516"/>
    <w:rsid w:val="00DC26DB"/>
    <w:rsid w:val="00DC33BA"/>
    <w:rsid w:val="00DC46BD"/>
    <w:rsid w:val="00DC4FDA"/>
    <w:rsid w:val="00DC6421"/>
    <w:rsid w:val="00DC6E3F"/>
    <w:rsid w:val="00DC7639"/>
    <w:rsid w:val="00DC7936"/>
    <w:rsid w:val="00DD13E0"/>
    <w:rsid w:val="00DD175F"/>
    <w:rsid w:val="00DD1845"/>
    <w:rsid w:val="00DD1A79"/>
    <w:rsid w:val="00DD2196"/>
    <w:rsid w:val="00DD2253"/>
    <w:rsid w:val="00DD2338"/>
    <w:rsid w:val="00DD234C"/>
    <w:rsid w:val="00DD2EDC"/>
    <w:rsid w:val="00DD2F0D"/>
    <w:rsid w:val="00DD36E4"/>
    <w:rsid w:val="00DD4DB6"/>
    <w:rsid w:val="00DD5162"/>
    <w:rsid w:val="00DD52C9"/>
    <w:rsid w:val="00DD549B"/>
    <w:rsid w:val="00DD55E6"/>
    <w:rsid w:val="00DD56D3"/>
    <w:rsid w:val="00DD61D3"/>
    <w:rsid w:val="00DD6EAF"/>
    <w:rsid w:val="00DD75A5"/>
    <w:rsid w:val="00DE0082"/>
    <w:rsid w:val="00DE03C6"/>
    <w:rsid w:val="00DE0688"/>
    <w:rsid w:val="00DE0E2C"/>
    <w:rsid w:val="00DE0E71"/>
    <w:rsid w:val="00DE1345"/>
    <w:rsid w:val="00DE1BBF"/>
    <w:rsid w:val="00DE2F20"/>
    <w:rsid w:val="00DE3279"/>
    <w:rsid w:val="00DE3362"/>
    <w:rsid w:val="00DE355A"/>
    <w:rsid w:val="00DE37D1"/>
    <w:rsid w:val="00DE3C72"/>
    <w:rsid w:val="00DE424D"/>
    <w:rsid w:val="00DE4445"/>
    <w:rsid w:val="00DE4F4D"/>
    <w:rsid w:val="00DE5092"/>
    <w:rsid w:val="00DE5125"/>
    <w:rsid w:val="00DE544F"/>
    <w:rsid w:val="00DE560F"/>
    <w:rsid w:val="00DE5A38"/>
    <w:rsid w:val="00DE5EBD"/>
    <w:rsid w:val="00DE69E1"/>
    <w:rsid w:val="00DE72F2"/>
    <w:rsid w:val="00DE73D7"/>
    <w:rsid w:val="00DF0A16"/>
    <w:rsid w:val="00DF23FF"/>
    <w:rsid w:val="00DF2A6B"/>
    <w:rsid w:val="00DF331A"/>
    <w:rsid w:val="00DF3694"/>
    <w:rsid w:val="00DF3AB5"/>
    <w:rsid w:val="00DF5513"/>
    <w:rsid w:val="00DF5DD1"/>
    <w:rsid w:val="00DF6533"/>
    <w:rsid w:val="00E00C4F"/>
    <w:rsid w:val="00E03891"/>
    <w:rsid w:val="00E03BBB"/>
    <w:rsid w:val="00E03EF7"/>
    <w:rsid w:val="00E047B6"/>
    <w:rsid w:val="00E04874"/>
    <w:rsid w:val="00E04B49"/>
    <w:rsid w:val="00E04C60"/>
    <w:rsid w:val="00E0506B"/>
    <w:rsid w:val="00E05C1C"/>
    <w:rsid w:val="00E069FE"/>
    <w:rsid w:val="00E071FF"/>
    <w:rsid w:val="00E101BE"/>
    <w:rsid w:val="00E107B9"/>
    <w:rsid w:val="00E1082A"/>
    <w:rsid w:val="00E10A9F"/>
    <w:rsid w:val="00E11065"/>
    <w:rsid w:val="00E11D93"/>
    <w:rsid w:val="00E11E8D"/>
    <w:rsid w:val="00E11F57"/>
    <w:rsid w:val="00E12644"/>
    <w:rsid w:val="00E126AB"/>
    <w:rsid w:val="00E1275B"/>
    <w:rsid w:val="00E12C74"/>
    <w:rsid w:val="00E13900"/>
    <w:rsid w:val="00E144C0"/>
    <w:rsid w:val="00E14606"/>
    <w:rsid w:val="00E15BF8"/>
    <w:rsid w:val="00E1629D"/>
    <w:rsid w:val="00E16A48"/>
    <w:rsid w:val="00E16DAB"/>
    <w:rsid w:val="00E176E4"/>
    <w:rsid w:val="00E208B5"/>
    <w:rsid w:val="00E21D86"/>
    <w:rsid w:val="00E22211"/>
    <w:rsid w:val="00E2271B"/>
    <w:rsid w:val="00E22847"/>
    <w:rsid w:val="00E22A2F"/>
    <w:rsid w:val="00E22EE1"/>
    <w:rsid w:val="00E230FA"/>
    <w:rsid w:val="00E238C4"/>
    <w:rsid w:val="00E238EC"/>
    <w:rsid w:val="00E240D8"/>
    <w:rsid w:val="00E245F9"/>
    <w:rsid w:val="00E25888"/>
    <w:rsid w:val="00E258C5"/>
    <w:rsid w:val="00E259CA"/>
    <w:rsid w:val="00E25C00"/>
    <w:rsid w:val="00E2619E"/>
    <w:rsid w:val="00E26303"/>
    <w:rsid w:val="00E27655"/>
    <w:rsid w:val="00E2798B"/>
    <w:rsid w:val="00E27A37"/>
    <w:rsid w:val="00E31797"/>
    <w:rsid w:val="00E32930"/>
    <w:rsid w:val="00E3335A"/>
    <w:rsid w:val="00E3374E"/>
    <w:rsid w:val="00E33B4F"/>
    <w:rsid w:val="00E34956"/>
    <w:rsid w:val="00E34992"/>
    <w:rsid w:val="00E35206"/>
    <w:rsid w:val="00E3566A"/>
    <w:rsid w:val="00E3594E"/>
    <w:rsid w:val="00E35992"/>
    <w:rsid w:val="00E35C1C"/>
    <w:rsid w:val="00E36A8D"/>
    <w:rsid w:val="00E36F62"/>
    <w:rsid w:val="00E37224"/>
    <w:rsid w:val="00E372D3"/>
    <w:rsid w:val="00E37C6B"/>
    <w:rsid w:val="00E41140"/>
    <w:rsid w:val="00E41509"/>
    <w:rsid w:val="00E442D9"/>
    <w:rsid w:val="00E4433A"/>
    <w:rsid w:val="00E44395"/>
    <w:rsid w:val="00E44A19"/>
    <w:rsid w:val="00E44DD7"/>
    <w:rsid w:val="00E45064"/>
    <w:rsid w:val="00E45208"/>
    <w:rsid w:val="00E45412"/>
    <w:rsid w:val="00E45F52"/>
    <w:rsid w:val="00E4644A"/>
    <w:rsid w:val="00E46536"/>
    <w:rsid w:val="00E465F8"/>
    <w:rsid w:val="00E466B0"/>
    <w:rsid w:val="00E472FF"/>
    <w:rsid w:val="00E47A6B"/>
    <w:rsid w:val="00E47B2D"/>
    <w:rsid w:val="00E47F0D"/>
    <w:rsid w:val="00E501BD"/>
    <w:rsid w:val="00E50D1B"/>
    <w:rsid w:val="00E50F48"/>
    <w:rsid w:val="00E51391"/>
    <w:rsid w:val="00E51B4C"/>
    <w:rsid w:val="00E51F50"/>
    <w:rsid w:val="00E527DA"/>
    <w:rsid w:val="00E52B97"/>
    <w:rsid w:val="00E53104"/>
    <w:rsid w:val="00E53474"/>
    <w:rsid w:val="00E53475"/>
    <w:rsid w:val="00E54109"/>
    <w:rsid w:val="00E54A16"/>
    <w:rsid w:val="00E54B99"/>
    <w:rsid w:val="00E55F70"/>
    <w:rsid w:val="00E57B70"/>
    <w:rsid w:val="00E60286"/>
    <w:rsid w:val="00E60715"/>
    <w:rsid w:val="00E60A5F"/>
    <w:rsid w:val="00E60DE4"/>
    <w:rsid w:val="00E612F8"/>
    <w:rsid w:val="00E626D9"/>
    <w:rsid w:val="00E6297B"/>
    <w:rsid w:val="00E62F8F"/>
    <w:rsid w:val="00E63203"/>
    <w:rsid w:val="00E638E7"/>
    <w:rsid w:val="00E63F7A"/>
    <w:rsid w:val="00E64F62"/>
    <w:rsid w:val="00E65651"/>
    <w:rsid w:val="00E65FB4"/>
    <w:rsid w:val="00E6626A"/>
    <w:rsid w:val="00E6633A"/>
    <w:rsid w:val="00E669F8"/>
    <w:rsid w:val="00E66BBC"/>
    <w:rsid w:val="00E66D36"/>
    <w:rsid w:val="00E706A2"/>
    <w:rsid w:val="00E7075C"/>
    <w:rsid w:val="00E71065"/>
    <w:rsid w:val="00E71094"/>
    <w:rsid w:val="00E718C9"/>
    <w:rsid w:val="00E71F26"/>
    <w:rsid w:val="00E72961"/>
    <w:rsid w:val="00E72D4D"/>
    <w:rsid w:val="00E72ECD"/>
    <w:rsid w:val="00E738E7"/>
    <w:rsid w:val="00E7428A"/>
    <w:rsid w:val="00E744A7"/>
    <w:rsid w:val="00E74F33"/>
    <w:rsid w:val="00E75471"/>
    <w:rsid w:val="00E756C4"/>
    <w:rsid w:val="00E76BC2"/>
    <w:rsid w:val="00E774FA"/>
    <w:rsid w:val="00E77508"/>
    <w:rsid w:val="00E778C1"/>
    <w:rsid w:val="00E77DC3"/>
    <w:rsid w:val="00E8037E"/>
    <w:rsid w:val="00E8063F"/>
    <w:rsid w:val="00E8072F"/>
    <w:rsid w:val="00E8165E"/>
    <w:rsid w:val="00E81770"/>
    <w:rsid w:val="00E81BA7"/>
    <w:rsid w:val="00E81E06"/>
    <w:rsid w:val="00E82141"/>
    <w:rsid w:val="00E8299A"/>
    <w:rsid w:val="00E82F39"/>
    <w:rsid w:val="00E833A9"/>
    <w:rsid w:val="00E83D80"/>
    <w:rsid w:val="00E83FA2"/>
    <w:rsid w:val="00E84085"/>
    <w:rsid w:val="00E843DB"/>
    <w:rsid w:val="00E84498"/>
    <w:rsid w:val="00E845C0"/>
    <w:rsid w:val="00E857A6"/>
    <w:rsid w:val="00E85DE4"/>
    <w:rsid w:val="00E8602D"/>
    <w:rsid w:val="00E86BA1"/>
    <w:rsid w:val="00E87C08"/>
    <w:rsid w:val="00E87D18"/>
    <w:rsid w:val="00E87EB5"/>
    <w:rsid w:val="00E901F3"/>
    <w:rsid w:val="00E904E3"/>
    <w:rsid w:val="00E908AC"/>
    <w:rsid w:val="00E90AF2"/>
    <w:rsid w:val="00E91EE9"/>
    <w:rsid w:val="00E92CB2"/>
    <w:rsid w:val="00E936BE"/>
    <w:rsid w:val="00E93D62"/>
    <w:rsid w:val="00E9417F"/>
    <w:rsid w:val="00E94785"/>
    <w:rsid w:val="00E94791"/>
    <w:rsid w:val="00E94CA4"/>
    <w:rsid w:val="00E953DB"/>
    <w:rsid w:val="00E954E3"/>
    <w:rsid w:val="00E961BB"/>
    <w:rsid w:val="00E96C2A"/>
    <w:rsid w:val="00E96F44"/>
    <w:rsid w:val="00EA0745"/>
    <w:rsid w:val="00EA0997"/>
    <w:rsid w:val="00EA0EE2"/>
    <w:rsid w:val="00EA21A1"/>
    <w:rsid w:val="00EA2BCF"/>
    <w:rsid w:val="00EA3D3B"/>
    <w:rsid w:val="00EA4520"/>
    <w:rsid w:val="00EA61D5"/>
    <w:rsid w:val="00EA70E2"/>
    <w:rsid w:val="00EA7386"/>
    <w:rsid w:val="00EA7C00"/>
    <w:rsid w:val="00EA7EB8"/>
    <w:rsid w:val="00EB003D"/>
    <w:rsid w:val="00EB03E8"/>
    <w:rsid w:val="00EB09B6"/>
    <w:rsid w:val="00EB0FA4"/>
    <w:rsid w:val="00EB1A24"/>
    <w:rsid w:val="00EB2E90"/>
    <w:rsid w:val="00EB2FEC"/>
    <w:rsid w:val="00EB3396"/>
    <w:rsid w:val="00EB3602"/>
    <w:rsid w:val="00EB382A"/>
    <w:rsid w:val="00EB48DB"/>
    <w:rsid w:val="00EB543B"/>
    <w:rsid w:val="00EB6B74"/>
    <w:rsid w:val="00EB6D8F"/>
    <w:rsid w:val="00EC0228"/>
    <w:rsid w:val="00EC05F8"/>
    <w:rsid w:val="00EC099D"/>
    <w:rsid w:val="00EC11D7"/>
    <w:rsid w:val="00EC1205"/>
    <w:rsid w:val="00EC14BF"/>
    <w:rsid w:val="00EC3A6D"/>
    <w:rsid w:val="00EC4B3C"/>
    <w:rsid w:val="00EC5181"/>
    <w:rsid w:val="00EC53C5"/>
    <w:rsid w:val="00EC542D"/>
    <w:rsid w:val="00EC5725"/>
    <w:rsid w:val="00EC591E"/>
    <w:rsid w:val="00EC6864"/>
    <w:rsid w:val="00EC6EA2"/>
    <w:rsid w:val="00EC748E"/>
    <w:rsid w:val="00EC7491"/>
    <w:rsid w:val="00EC75BA"/>
    <w:rsid w:val="00EC7B17"/>
    <w:rsid w:val="00EC7E01"/>
    <w:rsid w:val="00ED02A7"/>
    <w:rsid w:val="00ED059E"/>
    <w:rsid w:val="00ED06F4"/>
    <w:rsid w:val="00ED10A1"/>
    <w:rsid w:val="00ED12FB"/>
    <w:rsid w:val="00ED1B57"/>
    <w:rsid w:val="00ED24E7"/>
    <w:rsid w:val="00ED2595"/>
    <w:rsid w:val="00ED31C9"/>
    <w:rsid w:val="00ED34CA"/>
    <w:rsid w:val="00ED36D1"/>
    <w:rsid w:val="00ED385B"/>
    <w:rsid w:val="00ED3D72"/>
    <w:rsid w:val="00ED5935"/>
    <w:rsid w:val="00ED65DB"/>
    <w:rsid w:val="00ED73AC"/>
    <w:rsid w:val="00ED742D"/>
    <w:rsid w:val="00ED7BBF"/>
    <w:rsid w:val="00EE03C7"/>
    <w:rsid w:val="00EE0478"/>
    <w:rsid w:val="00EE07B7"/>
    <w:rsid w:val="00EE14DB"/>
    <w:rsid w:val="00EE1B52"/>
    <w:rsid w:val="00EE1EFF"/>
    <w:rsid w:val="00EE24A5"/>
    <w:rsid w:val="00EE30F6"/>
    <w:rsid w:val="00EE3227"/>
    <w:rsid w:val="00EE3C60"/>
    <w:rsid w:val="00EE42DC"/>
    <w:rsid w:val="00EE457B"/>
    <w:rsid w:val="00EE48C5"/>
    <w:rsid w:val="00EE4BE5"/>
    <w:rsid w:val="00EE540E"/>
    <w:rsid w:val="00EE5BD1"/>
    <w:rsid w:val="00EE66F6"/>
    <w:rsid w:val="00EE6BD5"/>
    <w:rsid w:val="00EF0080"/>
    <w:rsid w:val="00EF0541"/>
    <w:rsid w:val="00EF0FB0"/>
    <w:rsid w:val="00EF12B2"/>
    <w:rsid w:val="00EF16FD"/>
    <w:rsid w:val="00EF2930"/>
    <w:rsid w:val="00EF3740"/>
    <w:rsid w:val="00EF3BCE"/>
    <w:rsid w:val="00EF4051"/>
    <w:rsid w:val="00EF4161"/>
    <w:rsid w:val="00EF4F25"/>
    <w:rsid w:val="00EF5632"/>
    <w:rsid w:val="00EF5747"/>
    <w:rsid w:val="00EF5767"/>
    <w:rsid w:val="00EF57B1"/>
    <w:rsid w:val="00EF6CFC"/>
    <w:rsid w:val="00EF7AFB"/>
    <w:rsid w:val="00EF7EA7"/>
    <w:rsid w:val="00F00157"/>
    <w:rsid w:val="00F00793"/>
    <w:rsid w:val="00F00DD2"/>
    <w:rsid w:val="00F00F75"/>
    <w:rsid w:val="00F0199E"/>
    <w:rsid w:val="00F02114"/>
    <w:rsid w:val="00F029E2"/>
    <w:rsid w:val="00F0378F"/>
    <w:rsid w:val="00F03B75"/>
    <w:rsid w:val="00F04935"/>
    <w:rsid w:val="00F04B87"/>
    <w:rsid w:val="00F04CD1"/>
    <w:rsid w:val="00F05214"/>
    <w:rsid w:val="00F0526C"/>
    <w:rsid w:val="00F05DED"/>
    <w:rsid w:val="00F05E7F"/>
    <w:rsid w:val="00F064AE"/>
    <w:rsid w:val="00F07326"/>
    <w:rsid w:val="00F07E6F"/>
    <w:rsid w:val="00F1017B"/>
    <w:rsid w:val="00F10B08"/>
    <w:rsid w:val="00F11560"/>
    <w:rsid w:val="00F11F29"/>
    <w:rsid w:val="00F12D5D"/>
    <w:rsid w:val="00F12DB0"/>
    <w:rsid w:val="00F1332B"/>
    <w:rsid w:val="00F1496B"/>
    <w:rsid w:val="00F14C4A"/>
    <w:rsid w:val="00F14EB8"/>
    <w:rsid w:val="00F15006"/>
    <w:rsid w:val="00F150CF"/>
    <w:rsid w:val="00F15A34"/>
    <w:rsid w:val="00F16174"/>
    <w:rsid w:val="00F17248"/>
    <w:rsid w:val="00F215DC"/>
    <w:rsid w:val="00F21903"/>
    <w:rsid w:val="00F21940"/>
    <w:rsid w:val="00F230A0"/>
    <w:rsid w:val="00F237D9"/>
    <w:rsid w:val="00F23AF1"/>
    <w:rsid w:val="00F23DA0"/>
    <w:rsid w:val="00F23FE9"/>
    <w:rsid w:val="00F24372"/>
    <w:rsid w:val="00F25AE5"/>
    <w:rsid w:val="00F25B1A"/>
    <w:rsid w:val="00F260C8"/>
    <w:rsid w:val="00F26983"/>
    <w:rsid w:val="00F26F60"/>
    <w:rsid w:val="00F27010"/>
    <w:rsid w:val="00F27380"/>
    <w:rsid w:val="00F2767C"/>
    <w:rsid w:val="00F2786D"/>
    <w:rsid w:val="00F27B84"/>
    <w:rsid w:val="00F3041C"/>
    <w:rsid w:val="00F305E2"/>
    <w:rsid w:val="00F30828"/>
    <w:rsid w:val="00F30E7F"/>
    <w:rsid w:val="00F32D49"/>
    <w:rsid w:val="00F3351A"/>
    <w:rsid w:val="00F33A6F"/>
    <w:rsid w:val="00F350E5"/>
    <w:rsid w:val="00F35182"/>
    <w:rsid w:val="00F35297"/>
    <w:rsid w:val="00F35916"/>
    <w:rsid w:val="00F35A22"/>
    <w:rsid w:val="00F35F6A"/>
    <w:rsid w:val="00F360D9"/>
    <w:rsid w:val="00F37163"/>
    <w:rsid w:val="00F37362"/>
    <w:rsid w:val="00F375CA"/>
    <w:rsid w:val="00F401A6"/>
    <w:rsid w:val="00F407EE"/>
    <w:rsid w:val="00F40C00"/>
    <w:rsid w:val="00F40DEC"/>
    <w:rsid w:val="00F41514"/>
    <w:rsid w:val="00F41C6D"/>
    <w:rsid w:val="00F41CC9"/>
    <w:rsid w:val="00F4203C"/>
    <w:rsid w:val="00F42885"/>
    <w:rsid w:val="00F42F14"/>
    <w:rsid w:val="00F4316E"/>
    <w:rsid w:val="00F433FD"/>
    <w:rsid w:val="00F43958"/>
    <w:rsid w:val="00F446CD"/>
    <w:rsid w:val="00F44818"/>
    <w:rsid w:val="00F45C2B"/>
    <w:rsid w:val="00F461C8"/>
    <w:rsid w:val="00F46284"/>
    <w:rsid w:val="00F463D6"/>
    <w:rsid w:val="00F46B26"/>
    <w:rsid w:val="00F4717D"/>
    <w:rsid w:val="00F47608"/>
    <w:rsid w:val="00F47A2A"/>
    <w:rsid w:val="00F5039F"/>
    <w:rsid w:val="00F50C75"/>
    <w:rsid w:val="00F517EA"/>
    <w:rsid w:val="00F51C7C"/>
    <w:rsid w:val="00F5501A"/>
    <w:rsid w:val="00F55E44"/>
    <w:rsid w:val="00F5626E"/>
    <w:rsid w:val="00F56D8F"/>
    <w:rsid w:val="00F5728F"/>
    <w:rsid w:val="00F57462"/>
    <w:rsid w:val="00F602FF"/>
    <w:rsid w:val="00F62042"/>
    <w:rsid w:val="00F624B0"/>
    <w:rsid w:val="00F62ADE"/>
    <w:rsid w:val="00F62BD1"/>
    <w:rsid w:val="00F62F27"/>
    <w:rsid w:val="00F64BC6"/>
    <w:rsid w:val="00F64F83"/>
    <w:rsid w:val="00F65E80"/>
    <w:rsid w:val="00F65FE1"/>
    <w:rsid w:val="00F6661C"/>
    <w:rsid w:val="00F66E13"/>
    <w:rsid w:val="00F675E4"/>
    <w:rsid w:val="00F677AC"/>
    <w:rsid w:val="00F67889"/>
    <w:rsid w:val="00F67BBA"/>
    <w:rsid w:val="00F71328"/>
    <w:rsid w:val="00F71455"/>
    <w:rsid w:val="00F71733"/>
    <w:rsid w:val="00F71FB4"/>
    <w:rsid w:val="00F7242A"/>
    <w:rsid w:val="00F7243D"/>
    <w:rsid w:val="00F72579"/>
    <w:rsid w:val="00F728DE"/>
    <w:rsid w:val="00F72E32"/>
    <w:rsid w:val="00F730A5"/>
    <w:rsid w:val="00F731F8"/>
    <w:rsid w:val="00F73344"/>
    <w:rsid w:val="00F734EF"/>
    <w:rsid w:val="00F73D27"/>
    <w:rsid w:val="00F73FCE"/>
    <w:rsid w:val="00F74C63"/>
    <w:rsid w:val="00F75C1C"/>
    <w:rsid w:val="00F76604"/>
    <w:rsid w:val="00F80186"/>
    <w:rsid w:val="00F805EE"/>
    <w:rsid w:val="00F80890"/>
    <w:rsid w:val="00F80A13"/>
    <w:rsid w:val="00F81420"/>
    <w:rsid w:val="00F81662"/>
    <w:rsid w:val="00F825DE"/>
    <w:rsid w:val="00F82BD0"/>
    <w:rsid w:val="00F845D7"/>
    <w:rsid w:val="00F8475B"/>
    <w:rsid w:val="00F84BC8"/>
    <w:rsid w:val="00F8531E"/>
    <w:rsid w:val="00F853AC"/>
    <w:rsid w:val="00F857D2"/>
    <w:rsid w:val="00F858DF"/>
    <w:rsid w:val="00F85B75"/>
    <w:rsid w:val="00F86BEA"/>
    <w:rsid w:val="00F8705F"/>
    <w:rsid w:val="00F87640"/>
    <w:rsid w:val="00F87782"/>
    <w:rsid w:val="00F90072"/>
    <w:rsid w:val="00F9028E"/>
    <w:rsid w:val="00F90949"/>
    <w:rsid w:val="00F90CC0"/>
    <w:rsid w:val="00F91284"/>
    <w:rsid w:val="00F9189B"/>
    <w:rsid w:val="00F926CC"/>
    <w:rsid w:val="00F92858"/>
    <w:rsid w:val="00F92D67"/>
    <w:rsid w:val="00F9447B"/>
    <w:rsid w:val="00F94D33"/>
    <w:rsid w:val="00F94F14"/>
    <w:rsid w:val="00F9656D"/>
    <w:rsid w:val="00F96905"/>
    <w:rsid w:val="00F97B24"/>
    <w:rsid w:val="00F97F11"/>
    <w:rsid w:val="00FA0276"/>
    <w:rsid w:val="00FA02A8"/>
    <w:rsid w:val="00FA06C4"/>
    <w:rsid w:val="00FA0D26"/>
    <w:rsid w:val="00FA1416"/>
    <w:rsid w:val="00FA15B2"/>
    <w:rsid w:val="00FA16CD"/>
    <w:rsid w:val="00FA20CB"/>
    <w:rsid w:val="00FA225E"/>
    <w:rsid w:val="00FA27D5"/>
    <w:rsid w:val="00FA3364"/>
    <w:rsid w:val="00FA3F16"/>
    <w:rsid w:val="00FA4406"/>
    <w:rsid w:val="00FA539E"/>
    <w:rsid w:val="00FA5ABA"/>
    <w:rsid w:val="00FA5CC9"/>
    <w:rsid w:val="00FA5CD9"/>
    <w:rsid w:val="00FA5FC1"/>
    <w:rsid w:val="00FA6A26"/>
    <w:rsid w:val="00FA783B"/>
    <w:rsid w:val="00FB047C"/>
    <w:rsid w:val="00FB0621"/>
    <w:rsid w:val="00FB06AE"/>
    <w:rsid w:val="00FB081D"/>
    <w:rsid w:val="00FB1950"/>
    <w:rsid w:val="00FB1DFA"/>
    <w:rsid w:val="00FB2663"/>
    <w:rsid w:val="00FB3512"/>
    <w:rsid w:val="00FB356D"/>
    <w:rsid w:val="00FB4636"/>
    <w:rsid w:val="00FB49E9"/>
    <w:rsid w:val="00FB4B2F"/>
    <w:rsid w:val="00FB4C46"/>
    <w:rsid w:val="00FB4D8B"/>
    <w:rsid w:val="00FB5B7E"/>
    <w:rsid w:val="00FB5FE8"/>
    <w:rsid w:val="00FB6809"/>
    <w:rsid w:val="00FB6DF7"/>
    <w:rsid w:val="00FB7116"/>
    <w:rsid w:val="00FB73F2"/>
    <w:rsid w:val="00FB7AD2"/>
    <w:rsid w:val="00FB7CF5"/>
    <w:rsid w:val="00FC00F7"/>
    <w:rsid w:val="00FC0214"/>
    <w:rsid w:val="00FC1168"/>
    <w:rsid w:val="00FC12D1"/>
    <w:rsid w:val="00FC1670"/>
    <w:rsid w:val="00FC1C44"/>
    <w:rsid w:val="00FC1D05"/>
    <w:rsid w:val="00FC26F2"/>
    <w:rsid w:val="00FC2A78"/>
    <w:rsid w:val="00FC2E6D"/>
    <w:rsid w:val="00FC2F5A"/>
    <w:rsid w:val="00FC3596"/>
    <w:rsid w:val="00FC48E5"/>
    <w:rsid w:val="00FC4BA4"/>
    <w:rsid w:val="00FC4C41"/>
    <w:rsid w:val="00FC53CD"/>
    <w:rsid w:val="00FC53E9"/>
    <w:rsid w:val="00FC56A1"/>
    <w:rsid w:val="00FC59F8"/>
    <w:rsid w:val="00FC5CFB"/>
    <w:rsid w:val="00FC6505"/>
    <w:rsid w:val="00FC6A5D"/>
    <w:rsid w:val="00FC70C9"/>
    <w:rsid w:val="00FC7329"/>
    <w:rsid w:val="00FC7DA1"/>
    <w:rsid w:val="00FD0793"/>
    <w:rsid w:val="00FD0EB9"/>
    <w:rsid w:val="00FD0FFF"/>
    <w:rsid w:val="00FD1A2C"/>
    <w:rsid w:val="00FD2221"/>
    <w:rsid w:val="00FD22F3"/>
    <w:rsid w:val="00FD3399"/>
    <w:rsid w:val="00FD3A53"/>
    <w:rsid w:val="00FD3A8D"/>
    <w:rsid w:val="00FD42CB"/>
    <w:rsid w:val="00FD4426"/>
    <w:rsid w:val="00FD44F8"/>
    <w:rsid w:val="00FD4A62"/>
    <w:rsid w:val="00FD4C0A"/>
    <w:rsid w:val="00FD4E2E"/>
    <w:rsid w:val="00FD50EF"/>
    <w:rsid w:val="00FD554A"/>
    <w:rsid w:val="00FD5F09"/>
    <w:rsid w:val="00FD6184"/>
    <w:rsid w:val="00FD657D"/>
    <w:rsid w:val="00FD6965"/>
    <w:rsid w:val="00FD7618"/>
    <w:rsid w:val="00FD7C2B"/>
    <w:rsid w:val="00FE05CD"/>
    <w:rsid w:val="00FE07D9"/>
    <w:rsid w:val="00FE09A9"/>
    <w:rsid w:val="00FE34CF"/>
    <w:rsid w:val="00FE3770"/>
    <w:rsid w:val="00FE3905"/>
    <w:rsid w:val="00FE3A54"/>
    <w:rsid w:val="00FE462A"/>
    <w:rsid w:val="00FE59A8"/>
    <w:rsid w:val="00FE5A3D"/>
    <w:rsid w:val="00FE5C9F"/>
    <w:rsid w:val="00FE674B"/>
    <w:rsid w:val="00FE6B91"/>
    <w:rsid w:val="00FE6E69"/>
    <w:rsid w:val="00FF095C"/>
    <w:rsid w:val="00FF09A7"/>
    <w:rsid w:val="00FF0DEF"/>
    <w:rsid w:val="00FF1651"/>
    <w:rsid w:val="00FF2060"/>
    <w:rsid w:val="00FF2E94"/>
    <w:rsid w:val="00FF3228"/>
    <w:rsid w:val="00FF3612"/>
    <w:rsid w:val="00FF5829"/>
    <w:rsid w:val="00FF60B4"/>
    <w:rsid w:val="00FF6648"/>
    <w:rsid w:val="00FF68CF"/>
    <w:rsid w:val="00FF6E3D"/>
    <w:rsid w:val="00FF72F3"/>
    <w:rsid w:val="00FF744D"/>
    <w:rsid w:val="00FF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0F0E91"/>
    <w:pPr>
      <w:widowControl w:val="0"/>
      <w:ind w:firstLine="400"/>
      <w:jc w:val="both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77D0"/>
    <w:pPr>
      <w:widowControl/>
      <w:spacing w:before="400" w:after="60" w:line="360" w:lineRule="auto"/>
      <w:ind w:firstLine="0"/>
      <w:jc w:val="left"/>
      <w:outlineLvl w:val="0"/>
    </w:pPr>
    <w:rPr>
      <w:rFonts w:ascii="Cambria" w:hAnsi="Cambria" w:cs="Cambria"/>
      <w:smallCaps/>
      <w:color w:val="0F243E"/>
      <w:spacing w:val="20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77D0"/>
    <w:pPr>
      <w:widowControl/>
      <w:spacing w:before="120" w:after="60" w:line="360" w:lineRule="auto"/>
      <w:ind w:firstLine="0"/>
      <w:jc w:val="left"/>
      <w:outlineLvl w:val="1"/>
    </w:pPr>
    <w:rPr>
      <w:rFonts w:ascii="Cambria" w:hAnsi="Cambria" w:cs="Cambria"/>
      <w:smallCaps/>
      <w:color w:val="17365D"/>
      <w:spacing w:val="20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377D0"/>
    <w:pPr>
      <w:widowControl/>
      <w:spacing w:before="120" w:after="60" w:line="360" w:lineRule="auto"/>
      <w:ind w:firstLine="0"/>
      <w:jc w:val="left"/>
      <w:outlineLvl w:val="2"/>
    </w:pPr>
    <w:rPr>
      <w:rFonts w:ascii="Cambria" w:hAnsi="Cambria" w:cs="Cambria"/>
      <w:smallCaps/>
      <w:color w:val="1F497D"/>
      <w:spacing w:val="2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377D0"/>
    <w:pPr>
      <w:widowControl/>
      <w:pBdr>
        <w:bottom w:val="single" w:sz="4" w:space="1" w:color="71A0DC"/>
      </w:pBdr>
      <w:spacing w:before="200" w:after="100" w:line="360" w:lineRule="auto"/>
      <w:ind w:firstLine="0"/>
      <w:jc w:val="left"/>
      <w:outlineLvl w:val="3"/>
    </w:pPr>
    <w:rPr>
      <w:rFonts w:ascii="Cambria" w:hAnsi="Cambria" w:cs="Cambria"/>
      <w:b/>
      <w:bCs/>
      <w:smallCaps/>
      <w:color w:val="3071C3"/>
      <w:spacing w:val="20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377D0"/>
    <w:pPr>
      <w:widowControl/>
      <w:pBdr>
        <w:bottom w:val="single" w:sz="4" w:space="1" w:color="548DD4"/>
      </w:pBdr>
      <w:spacing w:before="200" w:after="100" w:line="360" w:lineRule="auto"/>
      <w:ind w:firstLine="0"/>
      <w:jc w:val="left"/>
      <w:outlineLvl w:val="4"/>
    </w:pPr>
    <w:rPr>
      <w:rFonts w:ascii="Cambria" w:hAnsi="Cambria" w:cs="Cambria"/>
      <w:smallCaps/>
      <w:color w:val="3071C3"/>
      <w:spacing w:val="20"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377D0"/>
    <w:pPr>
      <w:widowControl/>
      <w:pBdr>
        <w:bottom w:val="dotted" w:sz="8" w:space="1" w:color="938953"/>
      </w:pBdr>
      <w:spacing w:before="200" w:after="100" w:line="360" w:lineRule="auto"/>
      <w:ind w:firstLine="0"/>
      <w:jc w:val="left"/>
      <w:outlineLvl w:val="5"/>
    </w:pPr>
    <w:rPr>
      <w:rFonts w:ascii="Cambria" w:hAnsi="Cambria" w:cs="Cambria"/>
      <w:smallCaps/>
      <w:color w:val="938953"/>
      <w:spacing w:val="20"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377D0"/>
    <w:pPr>
      <w:widowControl/>
      <w:pBdr>
        <w:bottom w:val="dotted" w:sz="8" w:space="1" w:color="938953"/>
      </w:pBdr>
      <w:spacing w:before="200" w:after="100" w:line="360" w:lineRule="auto"/>
      <w:ind w:firstLine="0"/>
      <w:jc w:val="left"/>
      <w:outlineLvl w:val="6"/>
    </w:pPr>
    <w:rPr>
      <w:rFonts w:ascii="Cambria" w:hAnsi="Cambria" w:cs="Cambria"/>
      <w:b/>
      <w:bCs/>
      <w:smallCaps/>
      <w:color w:val="938953"/>
      <w:spacing w:val="20"/>
      <w:sz w:val="16"/>
      <w:szCs w:val="16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377D0"/>
    <w:pPr>
      <w:widowControl/>
      <w:spacing w:before="200" w:after="60" w:line="360" w:lineRule="auto"/>
      <w:ind w:firstLine="0"/>
      <w:jc w:val="left"/>
      <w:outlineLvl w:val="7"/>
    </w:pPr>
    <w:rPr>
      <w:rFonts w:ascii="Cambria" w:hAnsi="Cambria" w:cs="Cambria"/>
      <w:b/>
      <w:bCs/>
      <w:smallCaps/>
      <w:color w:val="938953"/>
      <w:spacing w:val="20"/>
      <w:sz w:val="16"/>
      <w:szCs w:val="16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377D0"/>
    <w:pPr>
      <w:widowControl/>
      <w:spacing w:before="200" w:after="60" w:line="360" w:lineRule="auto"/>
      <w:ind w:firstLine="0"/>
      <w:jc w:val="left"/>
      <w:outlineLvl w:val="8"/>
    </w:pPr>
    <w:rPr>
      <w:rFonts w:ascii="Cambria" w:hAnsi="Cambria" w:cs="Cambria"/>
      <w:smallCaps/>
      <w:color w:val="938953"/>
      <w:spacing w:val="20"/>
      <w:sz w:val="16"/>
      <w:szCs w:val="16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77D0"/>
    <w:rPr>
      <w:rFonts w:ascii="Cambria" w:hAnsi="Cambria" w:cs="Cambria"/>
      <w:smallCaps/>
      <w:color w:val="0F243E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377D0"/>
    <w:rPr>
      <w:rFonts w:ascii="Cambria" w:hAnsi="Cambria" w:cs="Cambria"/>
      <w:smallCaps/>
      <w:color w:val="17365D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377D0"/>
    <w:rPr>
      <w:rFonts w:ascii="Cambria" w:hAnsi="Cambria" w:cs="Cambria"/>
      <w:smallCaps/>
      <w:color w:val="1F497D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377D0"/>
    <w:rPr>
      <w:rFonts w:ascii="Cambria" w:hAnsi="Cambria" w:cs="Cambria"/>
      <w:b/>
      <w:bCs/>
      <w:smallCaps/>
      <w:color w:val="3071C3"/>
      <w:spacing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377D0"/>
    <w:rPr>
      <w:rFonts w:ascii="Cambria" w:hAnsi="Cambria" w:cs="Cambria"/>
      <w:smallCaps/>
      <w:color w:val="3071C3"/>
      <w:spacing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377D0"/>
    <w:rPr>
      <w:rFonts w:ascii="Cambria" w:hAnsi="Cambria" w:cs="Cambria"/>
      <w:smallCaps/>
      <w:color w:val="938953"/>
      <w:spacing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377D0"/>
    <w:rPr>
      <w:rFonts w:ascii="Cambria" w:hAnsi="Cambria" w:cs="Cambria"/>
      <w:b/>
      <w:bCs/>
      <w:smallCaps/>
      <w:color w:val="938953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377D0"/>
    <w:rPr>
      <w:rFonts w:ascii="Cambria" w:hAnsi="Cambria" w:cs="Cambria"/>
      <w:b/>
      <w:bCs/>
      <w:smallCaps/>
      <w:color w:val="938953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377D0"/>
    <w:rPr>
      <w:rFonts w:ascii="Cambria" w:hAnsi="Cambria" w:cs="Cambria"/>
      <w:smallCaps/>
      <w:color w:val="938953"/>
      <w:spacing w:val="20"/>
      <w:sz w:val="16"/>
      <w:szCs w:val="16"/>
    </w:rPr>
  </w:style>
  <w:style w:type="paragraph" w:styleId="NoSpacing">
    <w:name w:val="No Spacing"/>
    <w:basedOn w:val="Normal"/>
    <w:uiPriority w:val="99"/>
    <w:qFormat/>
    <w:rsid w:val="003377D0"/>
    <w:pPr>
      <w:widowControl/>
      <w:spacing w:after="200" w:line="360" w:lineRule="auto"/>
      <w:ind w:firstLine="0"/>
      <w:jc w:val="left"/>
    </w:pPr>
    <w:rPr>
      <w:rFonts w:eastAsia="Calibri"/>
      <w:sz w:val="28"/>
      <w:szCs w:val="28"/>
      <w:lang w:eastAsia="en-US"/>
    </w:rPr>
  </w:style>
  <w:style w:type="character" w:styleId="Emphasis">
    <w:name w:val="Emphasis"/>
    <w:basedOn w:val="DefaultParagraphFont"/>
    <w:uiPriority w:val="99"/>
    <w:qFormat/>
    <w:rsid w:val="003377D0"/>
    <w:rPr>
      <w:b/>
      <w:bCs/>
      <w:smallCaps/>
      <w:color w:val="auto"/>
      <w:spacing w:val="20"/>
      <w:kern w:val="0"/>
      <w:vertAlign w:val="baseline"/>
    </w:rPr>
  </w:style>
  <w:style w:type="paragraph" w:styleId="Caption">
    <w:name w:val="caption"/>
    <w:basedOn w:val="Normal"/>
    <w:next w:val="Normal"/>
    <w:uiPriority w:val="99"/>
    <w:qFormat/>
    <w:rsid w:val="003377D0"/>
    <w:pPr>
      <w:widowControl/>
      <w:spacing w:after="200" w:line="360" w:lineRule="auto"/>
      <w:ind w:firstLine="0"/>
      <w:jc w:val="left"/>
    </w:pPr>
    <w:rPr>
      <w:rFonts w:eastAsia="Calibri"/>
      <w:b/>
      <w:bCs/>
      <w:smallCaps/>
      <w:color w:val="1F497D"/>
      <w:spacing w:val="10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3377D0"/>
    <w:pPr>
      <w:widowControl/>
      <w:spacing w:after="160"/>
      <w:ind w:firstLine="0"/>
      <w:jc w:val="left"/>
    </w:pPr>
    <w:rPr>
      <w:rFonts w:ascii="Cambria" w:hAnsi="Cambria" w:cs="Cambria"/>
      <w:smallCaps/>
      <w:color w:val="17365D"/>
      <w:spacing w:val="5"/>
      <w:sz w:val="72"/>
      <w:szCs w:val="7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3377D0"/>
    <w:rPr>
      <w:rFonts w:ascii="Cambria" w:hAnsi="Cambria" w:cs="Cambria"/>
      <w:smallCaps/>
      <w:color w:val="17365D"/>
      <w:spacing w:val="5"/>
      <w:sz w:val="72"/>
      <w:szCs w:val="7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3377D0"/>
    <w:pPr>
      <w:widowControl/>
      <w:spacing w:after="600"/>
      <w:ind w:firstLine="0"/>
      <w:jc w:val="left"/>
    </w:pPr>
    <w:rPr>
      <w:rFonts w:ascii="Calibri" w:eastAsia="Calibri" w:hAnsi="Calibri" w:cs="Calibri"/>
      <w:smallCaps/>
      <w:color w:val="938953"/>
      <w:spacing w:val="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377D0"/>
    <w:rPr>
      <w:smallCaps/>
      <w:color w:val="938953"/>
      <w:spacing w:val="5"/>
      <w:sz w:val="28"/>
      <w:szCs w:val="28"/>
      <w:lang w:val="en-US" w:eastAsia="en-US"/>
    </w:rPr>
  </w:style>
  <w:style w:type="character" w:styleId="Strong">
    <w:name w:val="Strong"/>
    <w:basedOn w:val="DefaultParagraphFont"/>
    <w:uiPriority w:val="99"/>
    <w:qFormat/>
    <w:rsid w:val="003377D0"/>
    <w:rPr>
      <w:b/>
      <w:bCs/>
      <w:spacing w:val="0"/>
    </w:rPr>
  </w:style>
  <w:style w:type="paragraph" w:styleId="ListParagraph">
    <w:name w:val="List Paragraph"/>
    <w:basedOn w:val="Normal"/>
    <w:uiPriority w:val="99"/>
    <w:qFormat/>
    <w:rsid w:val="003377D0"/>
    <w:pPr>
      <w:widowControl/>
      <w:spacing w:after="200" w:line="360" w:lineRule="auto"/>
      <w:ind w:left="720" w:firstLine="0"/>
      <w:jc w:val="left"/>
    </w:pPr>
    <w:rPr>
      <w:rFonts w:eastAsia="Calibri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3377D0"/>
    <w:pPr>
      <w:widowControl/>
      <w:spacing w:after="200" w:line="360" w:lineRule="auto"/>
      <w:ind w:firstLine="0"/>
      <w:jc w:val="left"/>
    </w:pPr>
    <w:rPr>
      <w:rFonts w:eastAsia="Calibri"/>
      <w:i/>
      <w:iCs/>
      <w:sz w:val="28"/>
      <w:szCs w:val="28"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3377D0"/>
    <w:rPr>
      <w:i/>
      <w:iCs/>
      <w:color w:val="auto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377D0"/>
    <w:pPr>
      <w:widowControl/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200" w:line="300" w:lineRule="auto"/>
      <w:ind w:left="2506" w:right="432" w:firstLine="0"/>
      <w:jc w:val="left"/>
    </w:pPr>
    <w:rPr>
      <w:rFonts w:ascii="Cambria" w:hAnsi="Cambria" w:cs="Cambria"/>
      <w:smallCaps/>
      <w:color w:val="365F91"/>
      <w:sz w:val="28"/>
      <w:szCs w:val="28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377D0"/>
    <w:rPr>
      <w:rFonts w:ascii="Cambria" w:hAnsi="Cambria" w:cs="Cambria"/>
      <w:smallCaps/>
      <w:color w:val="365F91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3377D0"/>
    <w:rPr>
      <w:smallCaps/>
      <w:color w:val="auto"/>
      <w:vertAlign w:val="baseline"/>
    </w:rPr>
  </w:style>
  <w:style w:type="character" w:styleId="IntenseEmphasis">
    <w:name w:val="Intense Emphasis"/>
    <w:basedOn w:val="DefaultParagraphFont"/>
    <w:uiPriority w:val="99"/>
    <w:qFormat/>
    <w:rsid w:val="003377D0"/>
    <w:rPr>
      <w:b/>
      <w:bCs/>
      <w:smallCaps/>
      <w:color w:val="auto"/>
      <w:spacing w:val="40"/>
    </w:rPr>
  </w:style>
  <w:style w:type="character" w:styleId="SubtleReference">
    <w:name w:val="Subtle Reference"/>
    <w:basedOn w:val="DefaultParagraphFont"/>
    <w:uiPriority w:val="99"/>
    <w:qFormat/>
    <w:rsid w:val="003377D0"/>
    <w:rPr>
      <w:rFonts w:ascii="Cambria" w:hAnsi="Cambria" w:cs="Cambria"/>
      <w:i/>
      <w:iCs/>
      <w:smallCaps/>
      <w:color w:val="auto"/>
      <w:spacing w:val="20"/>
    </w:rPr>
  </w:style>
  <w:style w:type="character" w:styleId="IntenseReference">
    <w:name w:val="Intense Reference"/>
    <w:basedOn w:val="DefaultParagraphFont"/>
    <w:uiPriority w:val="99"/>
    <w:qFormat/>
    <w:rsid w:val="003377D0"/>
    <w:rPr>
      <w:rFonts w:ascii="Cambria" w:hAnsi="Cambria" w:cs="Cambria"/>
      <w:b/>
      <w:bCs/>
      <w:i/>
      <w:iCs/>
      <w:smallCaps/>
      <w:color w:val="17365D"/>
      <w:spacing w:val="20"/>
    </w:rPr>
  </w:style>
  <w:style w:type="character" w:styleId="BookTitle">
    <w:name w:val="Book Title"/>
    <w:basedOn w:val="DefaultParagraphFont"/>
    <w:uiPriority w:val="99"/>
    <w:qFormat/>
    <w:rsid w:val="003377D0"/>
    <w:rPr>
      <w:rFonts w:ascii="Cambria" w:hAnsi="Cambria" w:cs="Cambria"/>
      <w:b/>
      <w:bCs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99"/>
    <w:qFormat/>
    <w:rsid w:val="003377D0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rsid w:val="000F0E91"/>
    <w:pPr>
      <w:widowControl/>
      <w:shd w:val="clear" w:color="auto" w:fill="FFFFFF"/>
      <w:autoSpaceDE w:val="0"/>
      <w:autoSpaceDN w:val="0"/>
      <w:adjustRightInd w:val="0"/>
      <w:ind w:firstLine="0"/>
      <w:jc w:val="center"/>
    </w:pPr>
    <w:rPr>
      <w:b/>
      <w:bCs/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F0E91"/>
    <w:rPr>
      <w:rFonts w:ascii="Times New Roman" w:hAnsi="Times New Roman" w:cs="Times New Roman"/>
      <w:b/>
      <w:bCs/>
      <w:color w:val="000000"/>
      <w:sz w:val="32"/>
      <w:szCs w:val="32"/>
      <w:shd w:val="clear" w:color="auto" w:fill="FFFFFF"/>
      <w:lang w:val="ru-RU" w:eastAsia="ru-RU"/>
    </w:rPr>
  </w:style>
  <w:style w:type="paragraph" w:customStyle="1" w:styleId="1">
    <w:name w:val="Абзац списка1"/>
    <w:basedOn w:val="Normal"/>
    <w:uiPriority w:val="99"/>
    <w:rsid w:val="00A95B9D"/>
    <w:pPr>
      <w:widowControl/>
      <w:ind w:left="720" w:hanging="57"/>
      <w:jc w:val="left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rsid w:val="00721521"/>
    <w:pPr>
      <w:widowControl/>
      <w:spacing w:before="100" w:beforeAutospacing="1" w:after="100" w:afterAutospacing="1"/>
      <w:ind w:firstLine="0"/>
      <w:jc w:val="left"/>
    </w:pPr>
    <w:rPr>
      <w:color w:val="000000"/>
    </w:rPr>
  </w:style>
  <w:style w:type="paragraph" w:customStyle="1" w:styleId="2">
    <w:name w:val="Абзац списка2"/>
    <w:basedOn w:val="Normal"/>
    <w:uiPriority w:val="99"/>
    <w:rsid w:val="00986E94"/>
    <w:pPr>
      <w:widowControl/>
      <w:ind w:left="720" w:hanging="57"/>
      <w:jc w:val="left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DefaultParagraphFont"/>
    <w:uiPriority w:val="99"/>
    <w:rsid w:val="00D075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10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266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66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66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67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6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703</TotalTime>
  <Pages>4</Pages>
  <Words>819</Words>
  <Characters>4672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Затямина</cp:lastModifiedBy>
  <cp:revision>15</cp:revision>
  <cp:lastPrinted>2014-02-05T04:19:00Z</cp:lastPrinted>
  <dcterms:created xsi:type="dcterms:W3CDTF">2013-10-31T03:15:00Z</dcterms:created>
  <dcterms:modified xsi:type="dcterms:W3CDTF">2014-02-05T04:22:00Z</dcterms:modified>
</cp:coreProperties>
</file>