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57" w:rsidRDefault="001E1857" w:rsidP="00B228B0">
      <w:pPr>
        <w:rPr>
          <w:rFonts w:ascii="Verdana" w:hAnsi="Verdana"/>
          <w:b/>
          <w:sz w:val="28"/>
        </w:rPr>
      </w:pPr>
      <w:r>
        <w:t xml:space="preserve">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1E1857" w:rsidRPr="00B228B0" w:rsidRDefault="001E1857" w:rsidP="00B228B0">
      <w:pPr>
        <w:spacing w:line="240" w:lineRule="auto"/>
        <w:rPr>
          <w:rFonts w:ascii="Times New Roman" w:hAnsi="Times New Roman"/>
          <w:b/>
          <w:spacing w:val="20"/>
        </w:rPr>
      </w:pPr>
      <w:r w:rsidRPr="00B228B0">
        <w:rPr>
          <w:rFonts w:ascii="Times New Roman" w:hAnsi="Times New Roman"/>
          <w:b/>
          <w:spacing w:val="20"/>
        </w:rPr>
        <w:t xml:space="preserve">      АДМИНИСТРАЦИЯ</w:t>
      </w:r>
    </w:p>
    <w:p w:rsidR="001E1857" w:rsidRPr="00B228B0" w:rsidRDefault="001E1857" w:rsidP="00B228B0">
      <w:pPr>
        <w:spacing w:line="240" w:lineRule="auto"/>
        <w:rPr>
          <w:rFonts w:ascii="Times New Roman" w:hAnsi="Times New Roman"/>
          <w:b/>
          <w:spacing w:val="20"/>
        </w:rPr>
      </w:pPr>
      <w:r w:rsidRPr="00B228B0">
        <w:rPr>
          <w:rFonts w:ascii="Times New Roman" w:hAnsi="Times New Roman"/>
          <w:b/>
          <w:spacing w:val="20"/>
        </w:rPr>
        <w:t xml:space="preserve">    ГОРОДА РУБЦОВСКА</w:t>
      </w:r>
    </w:p>
    <w:p w:rsidR="001E1857" w:rsidRPr="00B228B0" w:rsidRDefault="001E1857" w:rsidP="00B228B0">
      <w:pPr>
        <w:spacing w:line="240" w:lineRule="auto"/>
        <w:rPr>
          <w:rFonts w:ascii="Times New Roman" w:hAnsi="Times New Roman"/>
          <w:b/>
          <w:spacing w:val="20"/>
        </w:rPr>
      </w:pPr>
      <w:r w:rsidRPr="00B228B0">
        <w:rPr>
          <w:rFonts w:ascii="Times New Roman" w:hAnsi="Times New Roman"/>
          <w:b/>
          <w:spacing w:val="20"/>
        </w:rPr>
        <w:t xml:space="preserve">     АЛТАЙСКОГО КРАЯ</w:t>
      </w:r>
    </w:p>
    <w:p w:rsidR="001E1857" w:rsidRPr="00B228B0" w:rsidRDefault="001E1857" w:rsidP="00B228B0">
      <w:pPr>
        <w:spacing w:line="240" w:lineRule="auto"/>
        <w:rPr>
          <w:rFonts w:ascii="Times New Roman" w:hAnsi="Times New Roman"/>
          <w:b/>
          <w:w w:val="150"/>
          <w:sz w:val="28"/>
        </w:rPr>
      </w:pPr>
      <w:r w:rsidRPr="00B228B0">
        <w:rPr>
          <w:rFonts w:ascii="Times New Roman" w:hAnsi="Times New Roman"/>
          <w:b/>
          <w:w w:val="150"/>
          <w:sz w:val="28"/>
        </w:rPr>
        <w:t>РАСПОРЯЖЕНИЕ</w:t>
      </w:r>
    </w:p>
    <w:p w:rsidR="001E1857" w:rsidRPr="000B5388" w:rsidRDefault="001E1857" w:rsidP="00B228B0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5388">
        <w:rPr>
          <w:rFonts w:ascii="Times New Roman" w:hAnsi="Times New Roman"/>
          <w:sz w:val="28"/>
          <w:szCs w:val="28"/>
          <w:u w:val="single"/>
        </w:rPr>
        <w:t>22.09.2014</w:t>
      </w:r>
      <w:r w:rsidRPr="000B5388">
        <w:rPr>
          <w:rFonts w:ascii="Times New Roman" w:hAnsi="Times New Roman"/>
          <w:sz w:val="28"/>
          <w:szCs w:val="28"/>
        </w:rPr>
        <w:t xml:space="preserve"> № </w:t>
      </w:r>
      <w:r w:rsidRPr="000B5388">
        <w:rPr>
          <w:rFonts w:ascii="Times New Roman" w:hAnsi="Times New Roman"/>
          <w:sz w:val="28"/>
          <w:szCs w:val="28"/>
          <w:u w:val="single"/>
        </w:rPr>
        <w:t>587-р</w:t>
      </w:r>
    </w:p>
    <w:p w:rsidR="001E1857" w:rsidRDefault="001E1857" w:rsidP="007E37B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E1857" w:rsidRPr="00B228B0" w:rsidRDefault="001E1857" w:rsidP="007E37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В связи с завершением ремонтных работ по подготовке к зиме теплоэнергоисточников и инженерных коммуникаций, руководствуясь 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домов»:</w:t>
      </w:r>
    </w:p>
    <w:p w:rsidR="001E1857" w:rsidRPr="00B228B0" w:rsidRDefault="001E1857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МУП «Рубцовские тепловые сети» (Климов В.А.) обеспечить подачу тепловой энергии на объекты жилищного фонда и социальной сферы города Рубцовска южной и западной частей  города  с  22  сентября 2014 года.</w:t>
      </w:r>
    </w:p>
    <w:p w:rsidR="001E1857" w:rsidRPr="00B228B0" w:rsidRDefault="001E1857" w:rsidP="0045692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ООО «Инвестиционно-девелоперская компания» (Марченко А.А.) обеспечить подачу тепловой энергии на объекты жилищного фонда и социальной сферы города Рубцовска северной части города  с  22  сентября 2014 года.</w:t>
      </w:r>
    </w:p>
    <w:p w:rsidR="001E1857" w:rsidRPr="00B228B0" w:rsidRDefault="001E1857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Управлению Администрации города Рубцовска по жилищно-коммунальному, дорожному хозяйству и благоустройству (Гусева О.И.), МКУ «Управление культуры, спорта и молодежной политики» (Зорина М.А.), МКУ «Управление образования» (Мищерин А.А.), отделу Главного управления Алтайского края по здравоохранению и фармацевтической деятельности Рубцовского межрайонного медицинского округа (Абрамовой И.М.) руководителям управляющих компаний, ТСЖ, ЖСК, обслуживающих жилищный фонд города, обеспечить прием теплоносителя от теплоисточника.</w:t>
      </w:r>
    </w:p>
    <w:p w:rsidR="001E1857" w:rsidRPr="00B228B0" w:rsidRDefault="001E1857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Настоящее распоряжение разместить в сети Интернет на официальном сайте Администрации города Рубцовска.</w:t>
      </w:r>
    </w:p>
    <w:p w:rsidR="001E1857" w:rsidRPr="00B228B0" w:rsidRDefault="001E1857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Контроль за исполнением настоящего распоряжения возложить на заместителя Главы Администрации города Рубцовска</w:t>
      </w:r>
      <w:r>
        <w:rPr>
          <w:rFonts w:ascii="Times New Roman" w:hAnsi="Times New Roman"/>
          <w:sz w:val="24"/>
          <w:szCs w:val="24"/>
        </w:rPr>
        <w:t xml:space="preserve"> Черноиванова С.П.</w:t>
      </w:r>
    </w:p>
    <w:p w:rsidR="001E1857" w:rsidRPr="00B228B0" w:rsidRDefault="001E1857" w:rsidP="00D168FC">
      <w:pPr>
        <w:pStyle w:val="ListParagraph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1E1857" w:rsidRPr="00B228B0" w:rsidRDefault="001E1857" w:rsidP="00D168FC">
      <w:pPr>
        <w:pStyle w:val="ListParagraph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1E1857" w:rsidRPr="00B228B0" w:rsidRDefault="001E1857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228B0">
        <w:rPr>
          <w:rFonts w:ascii="Times New Roman" w:hAnsi="Times New Roman"/>
          <w:sz w:val="24"/>
          <w:szCs w:val="24"/>
        </w:rPr>
        <w:t>Глава Администрации</w:t>
      </w:r>
    </w:p>
    <w:p w:rsidR="001E1857" w:rsidRPr="00B228B0" w:rsidRDefault="001E1857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B228B0">
        <w:rPr>
          <w:rFonts w:ascii="Times New Roman" w:hAnsi="Times New Roman"/>
          <w:sz w:val="24"/>
          <w:szCs w:val="24"/>
        </w:rPr>
        <w:t>орода Рубцовска                                                                                              В.В. Ларионов</w:t>
      </w:r>
    </w:p>
    <w:sectPr w:rsidR="001E1857" w:rsidRPr="00B228B0" w:rsidSect="002A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48"/>
    <w:multiLevelType w:val="hybridMultilevel"/>
    <w:tmpl w:val="05A6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BCA"/>
    <w:rsid w:val="000B5388"/>
    <w:rsid w:val="000B6C65"/>
    <w:rsid w:val="001056FB"/>
    <w:rsid w:val="00111C5F"/>
    <w:rsid w:val="00115065"/>
    <w:rsid w:val="001E1857"/>
    <w:rsid w:val="001F3E77"/>
    <w:rsid w:val="00232B44"/>
    <w:rsid w:val="00244BB0"/>
    <w:rsid w:val="002A6F9A"/>
    <w:rsid w:val="002C58B7"/>
    <w:rsid w:val="00323506"/>
    <w:rsid w:val="00381FC2"/>
    <w:rsid w:val="003A37C9"/>
    <w:rsid w:val="00456927"/>
    <w:rsid w:val="00467D1E"/>
    <w:rsid w:val="00475A4E"/>
    <w:rsid w:val="00637481"/>
    <w:rsid w:val="006E66B0"/>
    <w:rsid w:val="0070386D"/>
    <w:rsid w:val="0074718C"/>
    <w:rsid w:val="00777498"/>
    <w:rsid w:val="007E37B3"/>
    <w:rsid w:val="008207EB"/>
    <w:rsid w:val="008422C9"/>
    <w:rsid w:val="00892CFA"/>
    <w:rsid w:val="008E013A"/>
    <w:rsid w:val="008E1E6F"/>
    <w:rsid w:val="00947BCA"/>
    <w:rsid w:val="00A8238D"/>
    <w:rsid w:val="00AB2311"/>
    <w:rsid w:val="00AE3C89"/>
    <w:rsid w:val="00B1527C"/>
    <w:rsid w:val="00B228B0"/>
    <w:rsid w:val="00B64489"/>
    <w:rsid w:val="00B7626C"/>
    <w:rsid w:val="00C37E13"/>
    <w:rsid w:val="00C63DD6"/>
    <w:rsid w:val="00C77902"/>
    <w:rsid w:val="00CD60D6"/>
    <w:rsid w:val="00D168FC"/>
    <w:rsid w:val="00D86CD5"/>
    <w:rsid w:val="00EB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D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7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279</Words>
  <Characters>1593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Ращевская</dc:creator>
  <cp:keywords/>
  <dc:description/>
  <cp:lastModifiedBy>ptd</cp:lastModifiedBy>
  <cp:revision>12</cp:revision>
  <cp:lastPrinted>2014-09-22T02:25:00Z</cp:lastPrinted>
  <dcterms:created xsi:type="dcterms:W3CDTF">2014-09-16T01:55:00Z</dcterms:created>
  <dcterms:modified xsi:type="dcterms:W3CDTF">2014-09-22T03:04:00Z</dcterms:modified>
</cp:coreProperties>
</file>